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CAC6" w14:textId="77777777" w:rsidR="000C2498" w:rsidRDefault="00231C33">
      <w:r>
        <w:rPr>
          <w:noProof/>
        </w:rPr>
        <w:drawing>
          <wp:anchor distT="0" distB="0" distL="114300" distR="114300" simplePos="0" relativeHeight="251657216" behindDoc="0" locked="0" layoutInCell="1" allowOverlap="1" wp14:anchorId="08A3FA53" wp14:editId="15C6F9FA">
            <wp:simplePos x="0" y="0"/>
            <wp:positionH relativeFrom="margin">
              <wp:align>center</wp:align>
            </wp:positionH>
            <wp:positionV relativeFrom="paragraph">
              <wp:posOffset>155575</wp:posOffset>
            </wp:positionV>
            <wp:extent cx="2171700" cy="2895600"/>
            <wp:effectExtent l="0" t="0" r="0" b="0"/>
            <wp:wrapSquare wrapText="bothSides"/>
            <wp:docPr id="240" name="Picture 240" descr="Tr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ni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5E200" w14:textId="77777777" w:rsidR="00200D8C" w:rsidRDefault="00200D8C"/>
    <w:p w14:paraId="78BBEC31" w14:textId="77777777" w:rsidR="00200D8C" w:rsidRDefault="00200D8C"/>
    <w:p w14:paraId="5C611DF8" w14:textId="77777777" w:rsidR="00200D8C" w:rsidRDefault="00200D8C"/>
    <w:p w14:paraId="14C78AD6" w14:textId="77777777" w:rsidR="00200D8C" w:rsidRDefault="00200D8C"/>
    <w:p w14:paraId="4626021E" w14:textId="77777777" w:rsidR="00200D8C" w:rsidRDefault="00200D8C"/>
    <w:p w14:paraId="3B2C1297" w14:textId="77777777" w:rsidR="00200D8C" w:rsidRDefault="00200D8C"/>
    <w:p w14:paraId="24D1EE98" w14:textId="77777777" w:rsidR="00200D8C" w:rsidRDefault="00200D8C"/>
    <w:p w14:paraId="24BAF87D" w14:textId="77777777" w:rsidR="00200D8C" w:rsidRDefault="00200D8C"/>
    <w:p w14:paraId="33DBA0E3" w14:textId="77777777" w:rsidR="00200D8C" w:rsidRDefault="00200D8C"/>
    <w:p w14:paraId="0BB7F744" w14:textId="77777777" w:rsidR="00200D8C" w:rsidRDefault="00200D8C"/>
    <w:p w14:paraId="2B95942A" w14:textId="77777777" w:rsidR="00200D8C" w:rsidRDefault="00200D8C"/>
    <w:p w14:paraId="2461EC65" w14:textId="77777777" w:rsidR="00200D8C" w:rsidRDefault="00200D8C"/>
    <w:p w14:paraId="5BB6B010" w14:textId="77777777" w:rsidR="00200D8C" w:rsidRDefault="00200D8C"/>
    <w:p w14:paraId="0A8D39B2" w14:textId="77777777" w:rsidR="00200D8C" w:rsidRDefault="00200D8C"/>
    <w:p w14:paraId="66EB1A02" w14:textId="77777777" w:rsidR="00200D8C" w:rsidRDefault="00200D8C"/>
    <w:p w14:paraId="6451AF58" w14:textId="77777777" w:rsidR="00200D8C" w:rsidRDefault="00200D8C"/>
    <w:p w14:paraId="2CC09D09" w14:textId="77777777" w:rsidR="00200D8C" w:rsidRDefault="00200D8C"/>
    <w:p w14:paraId="7455227B" w14:textId="77777777" w:rsidR="00200D8C" w:rsidRDefault="00200D8C"/>
    <w:p w14:paraId="0118BC14" w14:textId="77777777" w:rsidR="00200D8C" w:rsidRDefault="00200D8C"/>
    <w:p w14:paraId="2CF3F441" w14:textId="77777777" w:rsidR="00231C33" w:rsidRDefault="00231C33" w:rsidP="00231C33">
      <w:pPr>
        <w:pStyle w:val="Body"/>
        <w:tabs>
          <w:tab w:val="left" w:pos="1080"/>
        </w:tabs>
        <w:ind w:left="630"/>
        <w:jc w:val="center"/>
        <w:rPr>
          <w:rFonts w:ascii="Gaze" w:hAnsi="Gaze"/>
          <w:b/>
          <w:sz w:val="40"/>
          <w:szCs w:val="40"/>
        </w:rPr>
      </w:pPr>
      <w:r w:rsidRPr="004D5888">
        <w:rPr>
          <w:rFonts w:ascii="Gaze" w:hAnsi="Gaze"/>
          <w:b/>
          <w:sz w:val="40"/>
          <w:szCs w:val="40"/>
        </w:rPr>
        <w:t xml:space="preserve">Blessed </w:t>
      </w:r>
      <w:proofErr w:type="gramStart"/>
      <w:r w:rsidRPr="004D5888">
        <w:rPr>
          <w:rFonts w:ascii="Gaze" w:hAnsi="Gaze"/>
          <w:b/>
          <w:sz w:val="40"/>
          <w:szCs w:val="40"/>
        </w:rPr>
        <w:t>be</w:t>
      </w:r>
      <w:proofErr w:type="gramEnd"/>
      <w:r w:rsidRPr="004D5888">
        <w:rPr>
          <w:rFonts w:ascii="Gaze" w:hAnsi="Gaze"/>
          <w:b/>
          <w:sz w:val="40"/>
          <w:szCs w:val="40"/>
        </w:rPr>
        <w:t xml:space="preserve"> the Holy Trinity</w:t>
      </w:r>
    </w:p>
    <w:p w14:paraId="25EE22CE" w14:textId="77777777" w:rsidR="00231C33" w:rsidRPr="004D5888" w:rsidRDefault="00231C33" w:rsidP="00231C33">
      <w:pPr>
        <w:pStyle w:val="Body"/>
        <w:tabs>
          <w:tab w:val="left" w:pos="1080"/>
        </w:tabs>
        <w:ind w:left="630"/>
        <w:jc w:val="center"/>
        <w:rPr>
          <w:rFonts w:ascii="Gaze" w:hAnsi="Gaze"/>
          <w:b/>
          <w:sz w:val="40"/>
          <w:szCs w:val="40"/>
        </w:rPr>
      </w:pPr>
      <w:r w:rsidRPr="004D5888">
        <w:rPr>
          <w:rFonts w:ascii="Gaze" w:hAnsi="Gaze"/>
          <w:b/>
          <w:sz w:val="40"/>
          <w:szCs w:val="40"/>
        </w:rPr>
        <w:t>and the undivided Unity.</w:t>
      </w:r>
    </w:p>
    <w:p w14:paraId="3BB9F8DD" w14:textId="77777777" w:rsidR="00231C33" w:rsidRDefault="00231C33" w:rsidP="00231C33">
      <w:pPr>
        <w:pStyle w:val="Body"/>
        <w:tabs>
          <w:tab w:val="left" w:pos="1080"/>
        </w:tabs>
        <w:ind w:left="630"/>
        <w:jc w:val="center"/>
        <w:rPr>
          <w:rFonts w:ascii="Gaze" w:hAnsi="Gaze"/>
          <w:b/>
          <w:sz w:val="40"/>
          <w:szCs w:val="40"/>
        </w:rPr>
      </w:pPr>
      <w:r w:rsidRPr="004D5888">
        <w:rPr>
          <w:rFonts w:ascii="Gaze" w:hAnsi="Gaze"/>
          <w:b/>
          <w:sz w:val="40"/>
          <w:szCs w:val="40"/>
        </w:rPr>
        <w:t>Let us give glory to Him because</w:t>
      </w:r>
    </w:p>
    <w:p w14:paraId="688D0512" w14:textId="77777777" w:rsidR="00231C33" w:rsidRPr="004D5888" w:rsidRDefault="00231C33" w:rsidP="00231C33">
      <w:pPr>
        <w:pStyle w:val="Body"/>
        <w:tabs>
          <w:tab w:val="left" w:pos="1080"/>
        </w:tabs>
        <w:ind w:left="630"/>
        <w:jc w:val="center"/>
        <w:rPr>
          <w:rFonts w:ascii="Gaze" w:hAnsi="Gaze"/>
          <w:b/>
          <w:sz w:val="40"/>
          <w:szCs w:val="40"/>
        </w:rPr>
      </w:pPr>
      <w:r w:rsidRPr="004D5888">
        <w:rPr>
          <w:rFonts w:ascii="Gaze" w:hAnsi="Gaze"/>
          <w:b/>
          <w:sz w:val="40"/>
          <w:szCs w:val="40"/>
        </w:rPr>
        <w:t>He has shown His mercy to us.</w:t>
      </w:r>
    </w:p>
    <w:p w14:paraId="05087057" w14:textId="77777777" w:rsidR="00231C33" w:rsidRDefault="00231C33"/>
    <w:p w14:paraId="2FCA6331" w14:textId="77777777" w:rsidR="00231C33" w:rsidRDefault="00231C33"/>
    <w:p w14:paraId="024C2160" w14:textId="77777777" w:rsidR="00200D8C" w:rsidRDefault="00200D8C" w:rsidP="00200D8C">
      <w:pPr>
        <w:jc w:val="cente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6390"/>
        <w:gridCol w:w="810"/>
      </w:tblGrid>
      <w:tr w:rsidR="00200D8C" w14:paraId="6BDC5617" w14:textId="77777777" w:rsidTr="00200D8C">
        <w:tc>
          <w:tcPr>
            <w:tcW w:w="900" w:type="dxa"/>
            <w:tcBorders>
              <w:top w:val="thinThickLargeGap" w:sz="24" w:space="0" w:color="auto"/>
            </w:tcBorders>
          </w:tcPr>
          <w:p w14:paraId="3DA919CC" w14:textId="77777777" w:rsidR="00200D8C" w:rsidRDefault="00200D8C" w:rsidP="00200D8C">
            <w:pPr>
              <w:jc w:val="center"/>
            </w:pPr>
          </w:p>
        </w:tc>
        <w:tc>
          <w:tcPr>
            <w:tcW w:w="6390" w:type="dxa"/>
            <w:tcBorders>
              <w:top w:val="thinThickLargeGap" w:sz="24" w:space="0" w:color="auto"/>
            </w:tcBorders>
          </w:tcPr>
          <w:p w14:paraId="1B4F6A40" w14:textId="77777777" w:rsidR="00200D8C" w:rsidRPr="008011C2" w:rsidRDefault="00200D8C" w:rsidP="00200D8C">
            <w:pPr>
              <w:jc w:val="center"/>
              <w:rPr>
                <w:rFonts w:ascii="Solemnity" w:hAnsi="Solemnity"/>
                <w:smallCaps/>
                <w:sz w:val="44"/>
                <w:szCs w:val="44"/>
              </w:rPr>
            </w:pPr>
            <w:r w:rsidRPr="008011C2">
              <w:rPr>
                <w:rFonts w:ascii="Solemnity" w:hAnsi="Solemnity"/>
                <w:smallCaps/>
                <w:sz w:val="44"/>
                <w:szCs w:val="44"/>
              </w:rPr>
              <w:t>Mt. Calvary Ev. Lutheran Church</w:t>
            </w:r>
          </w:p>
        </w:tc>
        <w:tc>
          <w:tcPr>
            <w:tcW w:w="810" w:type="dxa"/>
            <w:tcBorders>
              <w:top w:val="thinThickLargeGap" w:sz="24" w:space="0" w:color="auto"/>
            </w:tcBorders>
          </w:tcPr>
          <w:p w14:paraId="50ABDA23" w14:textId="77777777" w:rsidR="00200D8C" w:rsidRDefault="00200D8C" w:rsidP="00200D8C">
            <w:pPr>
              <w:jc w:val="center"/>
            </w:pPr>
          </w:p>
        </w:tc>
      </w:tr>
      <w:tr w:rsidR="00200D8C" w:rsidRPr="00F84501" w14:paraId="36B0BD53" w14:textId="77777777" w:rsidTr="00200D8C">
        <w:tc>
          <w:tcPr>
            <w:tcW w:w="900" w:type="dxa"/>
          </w:tcPr>
          <w:p w14:paraId="7EDFA757" w14:textId="77777777" w:rsidR="00200D8C" w:rsidRDefault="00200D8C" w:rsidP="00200D8C">
            <w:pPr>
              <w:jc w:val="center"/>
            </w:pPr>
          </w:p>
        </w:tc>
        <w:tc>
          <w:tcPr>
            <w:tcW w:w="6390" w:type="dxa"/>
          </w:tcPr>
          <w:p w14:paraId="65239F87" w14:textId="77777777" w:rsidR="00200D8C" w:rsidRPr="008C27E4" w:rsidRDefault="00200D8C" w:rsidP="00200D8C">
            <w:pPr>
              <w:jc w:val="center"/>
              <w:rPr>
                <w:rFonts w:ascii="Garamond" w:hAnsi="Garamond"/>
                <w:smallCaps/>
                <w:sz w:val="20"/>
                <w:szCs w:val="20"/>
                <w:lang w:val="fr-FR"/>
              </w:rPr>
            </w:pPr>
            <w:r w:rsidRPr="008C27E4">
              <w:rPr>
                <w:rFonts w:ascii="Garamond" w:hAnsi="Garamond"/>
                <w:smallCaps/>
                <w:sz w:val="20"/>
                <w:szCs w:val="20"/>
                <w:lang w:val="fr-FR"/>
              </w:rPr>
              <w:t xml:space="preserve">908 W. </w:t>
            </w:r>
            <w:proofErr w:type="spellStart"/>
            <w:r w:rsidRPr="008C27E4">
              <w:rPr>
                <w:rFonts w:ascii="Garamond" w:hAnsi="Garamond"/>
                <w:smallCaps/>
                <w:sz w:val="20"/>
                <w:szCs w:val="20"/>
                <w:lang w:val="fr-FR"/>
              </w:rPr>
              <w:t>Hanssler</w:t>
            </w:r>
            <w:proofErr w:type="spellEnd"/>
            <w:r w:rsidRPr="008C27E4">
              <w:rPr>
                <w:rFonts w:ascii="Garamond" w:hAnsi="Garamond"/>
                <w:smallCaps/>
                <w:sz w:val="20"/>
                <w:szCs w:val="20"/>
                <w:lang w:val="fr-FR"/>
              </w:rPr>
              <w:t xml:space="preserve"> Pl., Peoria, Illinois 61604</w:t>
            </w:r>
          </w:p>
        </w:tc>
        <w:tc>
          <w:tcPr>
            <w:tcW w:w="810" w:type="dxa"/>
          </w:tcPr>
          <w:p w14:paraId="22ABDFAD" w14:textId="77777777" w:rsidR="00200D8C" w:rsidRPr="008C27E4" w:rsidRDefault="00200D8C" w:rsidP="00200D8C">
            <w:pPr>
              <w:jc w:val="center"/>
              <w:rPr>
                <w:lang w:val="fr-FR"/>
              </w:rPr>
            </w:pPr>
          </w:p>
        </w:tc>
      </w:tr>
      <w:tr w:rsidR="00200D8C" w14:paraId="3023F781" w14:textId="77777777" w:rsidTr="00200D8C">
        <w:tc>
          <w:tcPr>
            <w:tcW w:w="900" w:type="dxa"/>
          </w:tcPr>
          <w:p w14:paraId="355BEBF3" w14:textId="77777777" w:rsidR="00200D8C" w:rsidRPr="008C27E4" w:rsidRDefault="00200D8C" w:rsidP="00200D8C">
            <w:pPr>
              <w:jc w:val="center"/>
              <w:rPr>
                <w:lang w:val="fr-FR"/>
              </w:rPr>
            </w:pPr>
          </w:p>
        </w:tc>
        <w:tc>
          <w:tcPr>
            <w:tcW w:w="6390" w:type="dxa"/>
          </w:tcPr>
          <w:p w14:paraId="2277981B" w14:textId="77777777" w:rsidR="00200D8C" w:rsidRPr="0061708E" w:rsidRDefault="00200D8C" w:rsidP="00200D8C">
            <w:pPr>
              <w:jc w:val="center"/>
              <w:rPr>
                <w:rFonts w:ascii="Garamond" w:hAnsi="Garamond"/>
                <w:smallCaps/>
                <w:sz w:val="20"/>
                <w:szCs w:val="20"/>
              </w:rPr>
            </w:pPr>
            <w:r>
              <w:rPr>
                <w:rFonts w:ascii="Garamond" w:hAnsi="Garamond"/>
                <w:smallCaps/>
                <w:sz w:val="20"/>
                <w:szCs w:val="20"/>
              </w:rPr>
              <w:t>Church Office:  (309/688-4321)  Fax:  (309/688-3062)</w:t>
            </w:r>
          </w:p>
        </w:tc>
        <w:tc>
          <w:tcPr>
            <w:tcW w:w="810" w:type="dxa"/>
          </w:tcPr>
          <w:p w14:paraId="6112FA94" w14:textId="77777777" w:rsidR="00200D8C" w:rsidRDefault="00200D8C" w:rsidP="00200D8C">
            <w:pPr>
              <w:jc w:val="center"/>
            </w:pPr>
          </w:p>
        </w:tc>
      </w:tr>
      <w:tr w:rsidR="00200D8C" w14:paraId="37B5FF79" w14:textId="77777777" w:rsidTr="00200D8C">
        <w:tc>
          <w:tcPr>
            <w:tcW w:w="900" w:type="dxa"/>
          </w:tcPr>
          <w:p w14:paraId="6EDACD60" w14:textId="77777777" w:rsidR="00200D8C" w:rsidRDefault="00200D8C" w:rsidP="00200D8C">
            <w:pPr>
              <w:jc w:val="center"/>
            </w:pPr>
          </w:p>
        </w:tc>
        <w:tc>
          <w:tcPr>
            <w:tcW w:w="6390" w:type="dxa"/>
          </w:tcPr>
          <w:p w14:paraId="5B05E0F2" w14:textId="77777777" w:rsidR="00200D8C" w:rsidRDefault="00200D8C" w:rsidP="00200D8C">
            <w:pPr>
              <w:jc w:val="center"/>
              <w:rPr>
                <w:rFonts w:ascii="Garamond" w:hAnsi="Garamond"/>
                <w:smallCaps/>
                <w:sz w:val="20"/>
                <w:szCs w:val="20"/>
              </w:rPr>
            </w:pPr>
            <w:r>
              <w:rPr>
                <w:rFonts w:ascii="Garamond" w:hAnsi="Garamond"/>
                <w:smallCaps/>
                <w:sz w:val="20"/>
                <w:szCs w:val="20"/>
              </w:rPr>
              <w:t xml:space="preserve">E-Mail:  </w:t>
            </w:r>
            <w:hyperlink r:id="rId7" w:history="1">
              <w:r w:rsidRPr="00E86659">
                <w:rPr>
                  <w:rStyle w:val="Hyperlink"/>
                  <w:rFonts w:ascii="Garamond" w:hAnsi="Garamond"/>
                  <w:smallCaps/>
                  <w:sz w:val="20"/>
                  <w:szCs w:val="20"/>
                </w:rPr>
                <w:t>MtCalvary@MtCalvaryPeoria.org</w:t>
              </w:r>
            </w:hyperlink>
          </w:p>
        </w:tc>
        <w:tc>
          <w:tcPr>
            <w:tcW w:w="810" w:type="dxa"/>
          </w:tcPr>
          <w:p w14:paraId="0B939489" w14:textId="77777777" w:rsidR="00200D8C" w:rsidRDefault="00200D8C" w:rsidP="00200D8C">
            <w:pPr>
              <w:jc w:val="center"/>
            </w:pPr>
          </w:p>
        </w:tc>
      </w:tr>
      <w:tr w:rsidR="00200D8C" w14:paraId="58DE903D" w14:textId="77777777" w:rsidTr="00200D8C">
        <w:tc>
          <w:tcPr>
            <w:tcW w:w="900" w:type="dxa"/>
            <w:tcBorders>
              <w:bottom w:val="single" w:sz="4" w:space="0" w:color="auto"/>
            </w:tcBorders>
          </w:tcPr>
          <w:p w14:paraId="5C16852B" w14:textId="77777777" w:rsidR="00200D8C" w:rsidRDefault="00200D8C" w:rsidP="00200D8C">
            <w:pPr>
              <w:jc w:val="center"/>
            </w:pPr>
          </w:p>
        </w:tc>
        <w:tc>
          <w:tcPr>
            <w:tcW w:w="6390" w:type="dxa"/>
            <w:tcBorders>
              <w:bottom w:val="single" w:sz="4" w:space="0" w:color="auto"/>
            </w:tcBorders>
          </w:tcPr>
          <w:p w14:paraId="66FFB602" w14:textId="77777777" w:rsidR="00200D8C" w:rsidRDefault="00200D8C" w:rsidP="00200D8C">
            <w:pPr>
              <w:jc w:val="center"/>
              <w:rPr>
                <w:rFonts w:ascii="Garamond" w:hAnsi="Garamond"/>
                <w:smallCaps/>
                <w:sz w:val="20"/>
                <w:szCs w:val="20"/>
              </w:rPr>
            </w:pPr>
            <w:r>
              <w:rPr>
                <w:rFonts w:ascii="Garamond" w:hAnsi="Garamond"/>
                <w:smallCaps/>
                <w:sz w:val="20"/>
                <w:szCs w:val="20"/>
              </w:rPr>
              <w:t xml:space="preserve">Web Site:  </w:t>
            </w:r>
            <w:hyperlink r:id="rId8" w:history="1">
              <w:r w:rsidRPr="00E86659">
                <w:rPr>
                  <w:rStyle w:val="Hyperlink"/>
                  <w:rFonts w:ascii="Garamond" w:hAnsi="Garamond"/>
                  <w:smallCaps/>
                  <w:sz w:val="20"/>
                  <w:szCs w:val="20"/>
                </w:rPr>
                <w:t>www.MtCalvaryPeoria.org</w:t>
              </w:r>
            </w:hyperlink>
          </w:p>
        </w:tc>
        <w:tc>
          <w:tcPr>
            <w:tcW w:w="810" w:type="dxa"/>
            <w:tcBorders>
              <w:bottom w:val="single" w:sz="4" w:space="0" w:color="auto"/>
            </w:tcBorders>
          </w:tcPr>
          <w:p w14:paraId="7AF66070" w14:textId="77777777" w:rsidR="00200D8C" w:rsidRDefault="00200D8C" w:rsidP="00200D8C">
            <w:pPr>
              <w:jc w:val="center"/>
            </w:pPr>
          </w:p>
        </w:tc>
      </w:tr>
      <w:tr w:rsidR="00200D8C" w14:paraId="34798496" w14:textId="77777777" w:rsidTr="00200D8C">
        <w:tc>
          <w:tcPr>
            <w:tcW w:w="900" w:type="dxa"/>
            <w:tcBorders>
              <w:top w:val="single" w:sz="4" w:space="0" w:color="auto"/>
            </w:tcBorders>
          </w:tcPr>
          <w:p w14:paraId="6D504F32" w14:textId="77777777" w:rsidR="00200D8C" w:rsidRDefault="00200D8C" w:rsidP="00200D8C">
            <w:pPr>
              <w:jc w:val="center"/>
            </w:pPr>
          </w:p>
        </w:tc>
        <w:tc>
          <w:tcPr>
            <w:tcW w:w="6390" w:type="dxa"/>
            <w:tcBorders>
              <w:top w:val="single" w:sz="4" w:space="0" w:color="auto"/>
            </w:tcBorders>
          </w:tcPr>
          <w:p w14:paraId="3CFB259A" w14:textId="77777777" w:rsidR="00200D8C" w:rsidRDefault="00200D8C" w:rsidP="00200D8C">
            <w:pPr>
              <w:jc w:val="center"/>
              <w:rPr>
                <w:rFonts w:ascii="Garamond" w:hAnsi="Garamond"/>
                <w:smallCaps/>
                <w:sz w:val="20"/>
                <w:szCs w:val="20"/>
              </w:rPr>
            </w:pPr>
            <w:r>
              <w:rPr>
                <w:rFonts w:ascii="Garamond" w:hAnsi="Garamond"/>
                <w:smallCaps/>
                <w:sz w:val="20"/>
                <w:szCs w:val="20"/>
              </w:rPr>
              <w:t>Pastor:  The Rev. Barry A. Long  (309/243-2042)</w:t>
            </w:r>
          </w:p>
        </w:tc>
        <w:tc>
          <w:tcPr>
            <w:tcW w:w="810" w:type="dxa"/>
            <w:tcBorders>
              <w:top w:val="single" w:sz="4" w:space="0" w:color="auto"/>
            </w:tcBorders>
          </w:tcPr>
          <w:p w14:paraId="09DE6947" w14:textId="77777777" w:rsidR="00200D8C" w:rsidRDefault="00200D8C" w:rsidP="00200D8C">
            <w:pPr>
              <w:jc w:val="center"/>
            </w:pPr>
          </w:p>
        </w:tc>
      </w:tr>
      <w:tr w:rsidR="00200D8C" w14:paraId="0E90C762" w14:textId="77777777" w:rsidTr="00200D8C">
        <w:tc>
          <w:tcPr>
            <w:tcW w:w="900" w:type="dxa"/>
            <w:tcBorders>
              <w:bottom w:val="single" w:sz="4" w:space="0" w:color="auto"/>
            </w:tcBorders>
          </w:tcPr>
          <w:p w14:paraId="0953AF81" w14:textId="77777777" w:rsidR="00200D8C" w:rsidRDefault="00200D8C" w:rsidP="00200D8C">
            <w:pPr>
              <w:jc w:val="center"/>
            </w:pPr>
          </w:p>
        </w:tc>
        <w:tc>
          <w:tcPr>
            <w:tcW w:w="6390" w:type="dxa"/>
            <w:tcBorders>
              <w:bottom w:val="single" w:sz="4" w:space="0" w:color="auto"/>
            </w:tcBorders>
          </w:tcPr>
          <w:p w14:paraId="6A808C20" w14:textId="77777777" w:rsidR="00200D8C" w:rsidRDefault="00200D8C" w:rsidP="00200D8C">
            <w:pPr>
              <w:jc w:val="center"/>
              <w:rPr>
                <w:rFonts w:ascii="Garamond" w:hAnsi="Garamond"/>
                <w:smallCaps/>
                <w:sz w:val="20"/>
                <w:szCs w:val="20"/>
              </w:rPr>
            </w:pPr>
            <w:r>
              <w:rPr>
                <w:rFonts w:ascii="Garamond" w:hAnsi="Garamond"/>
                <w:smallCaps/>
                <w:sz w:val="20"/>
                <w:szCs w:val="20"/>
              </w:rPr>
              <w:t>Royal Priests:  The People of Mt. Calvary</w:t>
            </w:r>
          </w:p>
        </w:tc>
        <w:tc>
          <w:tcPr>
            <w:tcW w:w="810" w:type="dxa"/>
            <w:tcBorders>
              <w:bottom w:val="single" w:sz="4" w:space="0" w:color="auto"/>
            </w:tcBorders>
          </w:tcPr>
          <w:p w14:paraId="608CA487" w14:textId="77777777" w:rsidR="00200D8C" w:rsidRDefault="00200D8C" w:rsidP="00200D8C">
            <w:pPr>
              <w:jc w:val="center"/>
            </w:pPr>
          </w:p>
        </w:tc>
      </w:tr>
      <w:tr w:rsidR="00200D8C" w14:paraId="7F578462" w14:textId="77777777" w:rsidTr="00200D8C">
        <w:tc>
          <w:tcPr>
            <w:tcW w:w="900" w:type="dxa"/>
            <w:tcBorders>
              <w:top w:val="single" w:sz="4" w:space="0" w:color="auto"/>
            </w:tcBorders>
          </w:tcPr>
          <w:p w14:paraId="633DA323" w14:textId="77777777" w:rsidR="00200D8C" w:rsidRDefault="00200D8C" w:rsidP="00200D8C">
            <w:pPr>
              <w:jc w:val="center"/>
            </w:pPr>
          </w:p>
        </w:tc>
        <w:tc>
          <w:tcPr>
            <w:tcW w:w="6390" w:type="dxa"/>
            <w:tcBorders>
              <w:top w:val="single" w:sz="4" w:space="0" w:color="auto"/>
            </w:tcBorders>
          </w:tcPr>
          <w:p w14:paraId="4EA859D2" w14:textId="77777777" w:rsidR="00200D8C" w:rsidRPr="0061708E" w:rsidRDefault="008011C2" w:rsidP="005D2795">
            <w:pPr>
              <w:jc w:val="center"/>
              <w:rPr>
                <w:rFonts w:ascii="Solemnity" w:hAnsi="Solemnity"/>
                <w:smallCaps/>
                <w:sz w:val="40"/>
                <w:szCs w:val="40"/>
              </w:rPr>
            </w:pPr>
            <w:r>
              <w:rPr>
                <w:rFonts w:ascii="Solemnity" w:hAnsi="Solemnity"/>
                <w:smallCaps/>
                <w:sz w:val="40"/>
                <w:szCs w:val="40"/>
              </w:rPr>
              <w:t>Trinity Sunday</w:t>
            </w:r>
            <w:r w:rsidR="00B71592">
              <w:rPr>
                <w:rFonts w:ascii="Solemnity" w:hAnsi="Solemnity"/>
                <w:smallCaps/>
                <w:sz w:val="40"/>
                <w:szCs w:val="40"/>
              </w:rPr>
              <w:t xml:space="preserve"> </w:t>
            </w:r>
          </w:p>
        </w:tc>
        <w:tc>
          <w:tcPr>
            <w:tcW w:w="810" w:type="dxa"/>
            <w:tcBorders>
              <w:top w:val="single" w:sz="4" w:space="0" w:color="auto"/>
            </w:tcBorders>
          </w:tcPr>
          <w:p w14:paraId="2B8A9A8B" w14:textId="77777777" w:rsidR="00200D8C" w:rsidRDefault="00200D8C" w:rsidP="00200D8C">
            <w:pPr>
              <w:jc w:val="center"/>
            </w:pPr>
          </w:p>
        </w:tc>
      </w:tr>
      <w:tr w:rsidR="00200D8C" w14:paraId="640D6C2A" w14:textId="77777777" w:rsidTr="00200D8C">
        <w:tc>
          <w:tcPr>
            <w:tcW w:w="900" w:type="dxa"/>
            <w:tcBorders>
              <w:bottom w:val="thickThinLargeGap" w:sz="24" w:space="0" w:color="auto"/>
            </w:tcBorders>
          </w:tcPr>
          <w:p w14:paraId="5B7EA527" w14:textId="77777777" w:rsidR="00200D8C" w:rsidRDefault="00200D8C" w:rsidP="00200D8C">
            <w:pPr>
              <w:jc w:val="center"/>
            </w:pPr>
          </w:p>
        </w:tc>
        <w:tc>
          <w:tcPr>
            <w:tcW w:w="6390" w:type="dxa"/>
            <w:tcBorders>
              <w:bottom w:val="thickThinLargeGap" w:sz="24" w:space="0" w:color="auto"/>
            </w:tcBorders>
          </w:tcPr>
          <w:p w14:paraId="2492A542" w14:textId="3852A17A" w:rsidR="00200D8C" w:rsidRPr="0061708E" w:rsidRDefault="008011C2" w:rsidP="00200D8C">
            <w:pPr>
              <w:jc w:val="center"/>
              <w:rPr>
                <w:rFonts w:ascii="Garamond" w:hAnsi="Garamond"/>
                <w:smallCaps/>
                <w:sz w:val="20"/>
                <w:szCs w:val="20"/>
              </w:rPr>
            </w:pPr>
            <w:r>
              <w:rPr>
                <w:rFonts w:ascii="Garamond" w:hAnsi="Garamond"/>
                <w:smallCaps/>
                <w:sz w:val="20"/>
                <w:szCs w:val="20"/>
              </w:rPr>
              <w:t>June 1</w:t>
            </w:r>
            <w:r w:rsidR="009B37C4">
              <w:rPr>
                <w:rFonts w:ascii="Garamond" w:hAnsi="Garamond"/>
                <w:smallCaps/>
                <w:sz w:val="20"/>
                <w:szCs w:val="20"/>
              </w:rPr>
              <w:t>5</w:t>
            </w:r>
            <w:r>
              <w:rPr>
                <w:rFonts w:ascii="Garamond" w:hAnsi="Garamond"/>
                <w:smallCaps/>
                <w:sz w:val="20"/>
                <w:szCs w:val="20"/>
              </w:rPr>
              <w:t>, 20</w:t>
            </w:r>
            <w:r w:rsidR="009B37C4">
              <w:rPr>
                <w:rFonts w:ascii="Garamond" w:hAnsi="Garamond"/>
                <w:smallCaps/>
                <w:sz w:val="20"/>
                <w:szCs w:val="20"/>
              </w:rPr>
              <w:t>25</w:t>
            </w:r>
          </w:p>
        </w:tc>
        <w:tc>
          <w:tcPr>
            <w:tcW w:w="810" w:type="dxa"/>
            <w:tcBorders>
              <w:bottom w:val="thickThinLargeGap" w:sz="24" w:space="0" w:color="auto"/>
            </w:tcBorders>
          </w:tcPr>
          <w:p w14:paraId="28DA9185" w14:textId="77777777" w:rsidR="00200D8C" w:rsidRDefault="00200D8C" w:rsidP="00200D8C">
            <w:pPr>
              <w:jc w:val="center"/>
            </w:pPr>
          </w:p>
        </w:tc>
      </w:tr>
    </w:tbl>
    <w:p w14:paraId="71FB60B8" w14:textId="77777777" w:rsidR="00200D8C" w:rsidRDefault="00200D8C" w:rsidP="00200D8C">
      <w:pPr>
        <w:jc w:val="center"/>
      </w:pPr>
    </w:p>
    <w:p w14:paraId="53BA6E66" w14:textId="77777777" w:rsidR="00200D8C" w:rsidRDefault="00200D8C" w:rsidP="00200D8C">
      <w:pPr>
        <w:jc w:val="center"/>
      </w:pPr>
    </w:p>
    <w:p w14:paraId="322A2D20" w14:textId="77777777" w:rsidR="00200D8C" w:rsidRDefault="00200D8C" w:rsidP="00200D8C">
      <w:pPr>
        <w:pStyle w:val="ParagraphHeading"/>
        <w:rPr>
          <w:rFonts w:eastAsia="Calibri" w:cs="Times New Roman"/>
        </w:rPr>
      </w:pPr>
      <w:r w:rsidRPr="001A025F">
        <w:rPr>
          <w:rFonts w:eastAsia="Calibri" w:cs="Times New Roman"/>
          <w:sz w:val="44"/>
          <w:szCs w:val="44"/>
          <w:u w:val="none"/>
        </w:rPr>
        <w:lastRenderedPageBreak/>
        <w:t>T</w:t>
      </w:r>
      <w:r>
        <w:rPr>
          <w:rFonts w:eastAsia="Calibri" w:cs="Times New Roman"/>
        </w:rPr>
        <w:t>O OUR VISITORS</w:t>
      </w:r>
    </w:p>
    <w:p w14:paraId="1711F7F3" w14:textId="77777777" w:rsidR="00200D8C" w:rsidRDefault="00200D8C" w:rsidP="00200D8C">
      <w:pPr>
        <w:pStyle w:val="Arial10"/>
        <w:rPr>
          <w:rFonts w:eastAsia="Calibri"/>
        </w:rPr>
      </w:pPr>
      <w:r>
        <w:rPr>
          <w:rFonts w:eastAsia="Calibri"/>
        </w:rPr>
        <w:t>It is a special joy to have you worshipping with us today, and we pray that the Holy Spirit would confirm within you, through the Good News of the Gospel, faith in Jesus Christ, God’s Son, as your personal Lord and Savior.  If you have no church home of your own, please consider joining us at Mt. Calvary.  We would love to have you!  As you leave today, please sign our GUEST REGISTER located in the Narthex.</w:t>
      </w:r>
    </w:p>
    <w:p w14:paraId="0979EA4A" w14:textId="77777777" w:rsidR="00200D8C" w:rsidRDefault="00200D8C" w:rsidP="00200D8C">
      <w:pPr>
        <w:pStyle w:val="ParagraphHeading"/>
        <w:rPr>
          <w:rFonts w:eastAsia="Calibri" w:cs="Times New Roman"/>
        </w:rPr>
      </w:pPr>
      <w:r w:rsidRPr="001A025F">
        <w:rPr>
          <w:rFonts w:eastAsia="Calibri" w:cs="Times New Roman"/>
          <w:sz w:val="44"/>
          <w:szCs w:val="44"/>
          <w:u w:val="none"/>
        </w:rPr>
        <w:t>R</w:t>
      </w:r>
      <w:r>
        <w:rPr>
          <w:rFonts w:eastAsia="Calibri" w:cs="Times New Roman"/>
        </w:rPr>
        <w:t>EGISTRATION FOR HOLY COMMUNION</w:t>
      </w:r>
    </w:p>
    <w:p w14:paraId="251DBDD3" w14:textId="77777777" w:rsidR="00200D8C" w:rsidRDefault="00200D8C" w:rsidP="00200D8C">
      <w:pPr>
        <w:pStyle w:val="Arial10"/>
        <w:rPr>
          <w:rFonts w:eastAsia="Calibri"/>
        </w:rPr>
      </w:pPr>
      <w:r>
        <w:rPr>
          <w:rFonts w:eastAsia="Calibri"/>
        </w:rPr>
        <w:t>Members of Mt. Calvary and visitors, who are confirmed members in good standing of congregations of the Lutheran Church-Missouri Synod, are asked to announce attendance at Holy Communion by means of the registration cards in the pews.  Non-member visitors and guests, who may desire to attend Holy communion, are asked to speak in person with the pastor before doing so.  Those who desire a blessing, but choose not to commune, may come forward and simply cross their hands over their chest.</w:t>
      </w:r>
    </w:p>
    <w:p w14:paraId="01081030" w14:textId="77777777" w:rsidR="00200D8C" w:rsidRDefault="00200D8C" w:rsidP="00200D8C">
      <w:pPr>
        <w:pStyle w:val="Arial10"/>
        <w:rPr>
          <w:rFonts w:eastAsia="Calibri"/>
        </w:rPr>
      </w:pPr>
      <w:r>
        <w:rPr>
          <w:rFonts w:eastAsia="Calibri"/>
        </w:rPr>
        <w:t>In accord with Holy Scripture, our church teaches that Holy Communion is open only to those who: (1) have been baptized in the name of the Triune God;  Matt. 28:19, Acts 2:41-42; (2) are able to examine themselves both as to what this meal is and also its purpose;  1 Cor. 11:26-30; (3) have confessed and repented of their sins;  1 John 1:8-2:3; (4) believe that in, with, and under the bread and wine all communicants receive the true body and blood of our Lord Jesus Christ for the forgiveness of sins:  1 Cor. 11:23-27, 1 Cor. 10:16, Matt. 26:26-28; and who (5) are united in belief in the same teaching:  1 Cor. 10:17, Rom. 16:18, 2 John 10-11, Matt. 28:20, Heb. 13:9.</w:t>
      </w:r>
    </w:p>
    <w:p w14:paraId="2D61AE52" w14:textId="77777777" w:rsidR="00200D8C" w:rsidRDefault="00200D8C" w:rsidP="00200D8C">
      <w:pPr>
        <w:pStyle w:val="ParagraphHeading"/>
        <w:rPr>
          <w:rFonts w:eastAsia="Calibri" w:cs="Times New Roman"/>
        </w:rPr>
      </w:pPr>
      <w:r w:rsidRPr="001A025F">
        <w:rPr>
          <w:rFonts w:eastAsia="Calibri" w:cs="Times New Roman"/>
          <w:sz w:val="44"/>
          <w:szCs w:val="44"/>
          <w:u w:val="none"/>
        </w:rPr>
        <w:t>N</w:t>
      </w:r>
      <w:r>
        <w:rPr>
          <w:rFonts w:eastAsia="Calibri" w:cs="Times New Roman"/>
        </w:rPr>
        <w:t xml:space="preserve">URSERY </w:t>
      </w:r>
    </w:p>
    <w:p w14:paraId="17695210" w14:textId="6A3CC117" w:rsidR="001A025F" w:rsidRDefault="001A025F" w:rsidP="001A025F">
      <w:pPr>
        <w:pStyle w:val="Arial10"/>
      </w:pPr>
      <w:r>
        <w:t xml:space="preserve">Our nursery is located </w:t>
      </w:r>
      <w:proofErr w:type="gramStart"/>
      <w:r>
        <w:t>in</w:t>
      </w:r>
      <w:proofErr w:type="gramEnd"/>
      <w:r>
        <w:t xml:space="preserve"> the lower level</w:t>
      </w:r>
      <w:r w:rsidR="009B37C4">
        <w:t>.</w:t>
      </w:r>
    </w:p>
    <w:p w14:paraId="57119D72" w14:textId="77777777" w:rsidR="00200D8C" w:rsidRDefault="00200D8C" w:rsidP="00200D8C">
      <w:pPr>
        <w:pStyle w:val="BulletinHeading"/>
      </w:pPr>
      <w:r w:rsidRPr="001A025F">
        <w:rPr>
          <w:sz w:val="44"/>
          <w:szCs w:val="44"/>
        </w:rPr>
        <w:t>H</w:t>
      </w:r>
      <w:r>
        <w:t>EARING ASSIST DEVICE</w:t>
      </w:r>
    </w:p>
    <w:p w14:paraId="59D1F110" w14:textId="77777777" w:rsidR="00200D8C" w:rsidRPr="008D2774" w:rsidRDefault="00200D8C" w:rsidP="00200D8C">
      <w:pPr>
        <w:pStyle w:val="BulletinHeading"/>
        <w:rPr>
          <w:rFonts w:ascii="Arial" w:hAnsi="Arial"/>
          <w:b w:val="0"/>
          <w:sz w:val="20"/>
          <w:szCs w:val="20"/>
          <w:u w:val="none"/>
        </w:rPr>
      </w:pPr>
      <w:r>
        <w:rPr>
          <w:rFonts w:ascii="Arial" w:hAnsi="Arial"/>
          <w:b w:val="0"/>
          <w:sz w:val="20"/>
          <w:szCs w:val="20"/>
          <w:u w:val="none"/>
        </w:rPr>
        <w:t xml:space="preserve">A hearing </w:t>
      </w:r>
      <w:proofErr w:type="gramStart"/>
      <w:r>
        <w:rPr>
          <w:rFonts w:ascii="Arial" w:hAnsi="Arial"/>
          <w:b w:val="0"/>
          <w:sz w:val="20"/>
          <w:szCs w:val="20"/>
          <w:u w:val="none"/>
        </w:rPr>
        <w:t>assist</w:t>
      </w:r>
      <w:proofErr w:type="gramEnd"/>
      <w:r>
        <w:rPr>
          <w:rFonts w:ascii="Arial" w:hAnsi="Arial"/>
          <w:b w:val="0"/>
          <w:sz w:val="20"/>
          <w:szCs w:val="20"/>
          <w:u w:val="none"/>
        </w:rPr>
        <w:t xml:space="preserve"> device is available for those who have trouble hearing.  If you </w:t>
      </w:r>
      <w:proofErr w:type="gramStart"/>
      <w:r>
        <w:rPr>
          <w:rFonts w:ascii="Arial" w:hAnsi="Arial"/>
          <w:b w:val="0"/>
          <w:sz w:val="20"/>
          <w:szCs w:val="20"/>
          <w:u w:val="none"/>
        </w:rPr>
        <w:t>are in need of</w:t>
      </w:r>
      <w:proofErr w:type="gramEnd"/>
      <w:r>
        <w:rPr>
          <w:rFonts w:ascii="Arial" w:hAnsi="Arial"/>
          <w:b w:val="0"/>
          <w:sz w:val="20"/>
          <w:szCs w:val="20"/>
          <w:u w:val="none"/>
        </w:rPr>
        <w:t xml:space="preserve"> this help, please ask an usher or the elder of the day, and they will get it for you and help you adjust it.</w:t>
      </w:r>
    </w:p>
    <w:p w14:paraId="6619CAB4" w14:textId="77777777" w:rsidR="00200D8C" w:rsidRDefault="00200D8C" w:rsidP="00200D8C">
      <w:pPr>
        <w:pStyle w:val="ParagraphHeading"/>
        <w:rPr>
          <w:rFonts w:eastAsia="Calibri" w:cs="Times New Roman"/>
        </w:rPr>
      </w:pPr>
      <w:r w:rsidRPr="001A025F">
        <w:rPr>
          <w:rFonts w:eastAsia="Calibri" w:cs="Times New Roman"/>
          <w:sz w:val="44"/>
          <w:szCs w:val="44"/>
          <w:u w:val="none"/>
        </w:rPr>
        <w:t>R</w:t>
      </w:r>
      <w:r>
        <w:rPr>
          <w:rFonts w:eastAsia="Calibri" w:cs="Times New Roman"/>
        </w:rPr>
        <w:t>ESTROOMS</w:t>
      </w:r>
    </w:p>
    <w:p w14:paraId="068237B5" w14:textId="77777777" w:rsidR="00200D8C" w:rsidRDefault="00200D8C" w:rsidP="00200D8C">
      <w:pPr>
        <w:pStyle w:val="Arial10"/>
        <w:rPr>
          <w:rFonts w:eastAsia="Calibri"/>
        </w:rPr>
      </w:pPr>
      <w:r>
        <w:rPr>
          <w:rFonts w:eastAsia="Calibri"/>
          <w:b/>
        </w:rPr>
        <w:t>The handicapped-accessible Ladies’ Room</w:t>
      </w:r>
      <w:r>
        <w:rPr>
          <w:rFonts w:eastAsia="Calibri"/>
        </w:rPr>
        <w:t xml:space="preserve"> is located in the hallway between the offices.</w:t>
      </w:r>
    </w:p>
    <w:p w14:paraId="4C9FC5D6" w14:textId="77777777" w:rsidR="00200D8C" w:rsidRDefault="00200D8C" w:rsidP="00200D8C">
      <w:pPr>
        <w:pStyle w:val="Arial10"/>
        <w:rPr>
          <w:rFonts w:eastAsia="Calibri"/>
        </w:rPr>
      </w:pPr>
      <w:r>
        <w:rPr>
          <w:rFonts w:eastAsia="Calibri"/>
          <w:b/>
        </w:rPr>
        <w:t>The handicapped-accessible Men’s Room</w:t>
      </w:r>
      <w:r>
        <w:rPr>
          <w:rFonts w:eastAsia="Calibri"/>
        </w:rPr>
        <w:t xml:space="preserve"> is located in the hallway just inside the back entrance off the Parish Hall.</w:t>
      </w:r>
    </w:p>
    <w:p w14:paraId="5A4AD2BC" w14:textId="77777777" w:rsidR="009B37C4" w:rsidRDefault="009B37C4" w:rsidP="00200D8C">
      <w:pPr>
        <w:pStyle w:val="Arial10"/>
        <w:rPr>
          <w:rFonts w:eastAsia="Calibri"/>
        </w:rPr>
      </w:pPr>
    </w:p>
    <w:p w14:paraId="616C4BF4" w14:textId="77777777" w:rsidR="009B37C4" w:rsidRDefault="009B37C4" w:rsidP="00200D8C">
      <w:pPr>
        <w:pStyle w:val="Arial10"/>
        <w:rPr>
          <w:rFonts w:eastAsia="Calibri"/>
        </w:rPr>
      </w:pPr>
    </w:p>
    <w:p w14:paraId="384BA452" w14:textId="77777777" w:rsidR="009B37C4" w:rsidRDefault="009B37C4" w:rsidP="00200D8C">
      <w:pPr>
        <w:pStyle w:val="Arial10"/>
        <w:rPr>
          <w:rFonts w:eastAsia="Calibri"/>
        </w:rPr>
      </w:pPr>
    </w:p>
    <w:p w14:paraId="28758D97" w14:textId="77777777" w:rsidR="006D6131" w:rsidRDefault="006D6131" w:rsidP="006D6131">
      <w:pPr>
        <w:pStyle w:val="BulletinSmall"/>
        <w:spacing w:line="240" w:lineRule="auto"/>
        <w:rPr>
          <w:i/>
          <w:sz w:val="22"/>
          <w:szCs w:val="22"/>
        </w:rPr>
      </w:pPr>
      <w:r>
        <w:rPr>
          <w:i/>
          <w:sz w:val="22"/>
          <w:szCs w:val="22"/>
        </w:rPr>
        <w:t xml:space="preserve">Looking for extra help in focusing your thoughts </w:t>
      </w:r>
      <w:proofErr w:type="gramStart"/>
      <w:r>
        <w:rPr>
          <w:i/>
          <w:sz w:val="22"/>
          <w:szCs w:val="22"/>
        </w:rPr>
        <w:t>for</w:t>
      </w:r>
      <w:proofErr w:type="gramEnd"/>
      <w:r>
        <w:rPr>
          <w:i/>
          <w:sz w:val="22"/>
          <w:szCs w:val="22"/>
        </w:rPr>
        <w:t xml:space="preserve"> the Lord’s Supper?  “Christian Questions with Their Answers” was prepared by Luther to address just that.  They can be found in your hymnal on pages 329-330.  Review them if you get to church early, or during the offering, or if you are waiting to be invited forward.</w:t>
      </w:r>
    </w:p>
    <w:p w14:paraId="0D3ED79E" w14:textId="77777777" w:rsidR="009B37C4" w:rsidRDefault="009B37C4" w:rsidP="00200D8C">
      <w:pPr>
        <w:pStyle w:val="Arial10"/>
        <w:rPr>
          <w:rFonts w:eastAsia="Calibri"/>
        </w:rPr>
      </w:pPr>
    </w:p>
    <w:p w14:paraId="125DCA8D" w14:textId="77777777" w:rsidR="009B37C4" w:rsidRDefault="009B37C4" w:rsidP="00200D8C">
      <w:pPr>
        <w:pStyle w:val="Arial10"/>
        <w:rPr>
          <w:rFonts w:eastAsia="Calibri"/>
        </w:rPr>
      </w:pPr>
    </w:p>
    <w:tbl>
      <w:tblPr>
        <w:tblW w:w="0" w:type="auto"/>
        <w:tblBorders>
          <w:top w:val="thinThickLargeGap" w:sz="12" w:space="0" w:color="auto"/>
          <w:bottom w:val="thickThinLargeGap" w:sz="12" w:space="0" w:color="auto"/>
        </w:tblBorders>
        <w:tblLook w:val="04A0" w:firstRow="1" w:lastRow="0" w:firstColumn="1" w:lastColumn="0" w:noHBand="0" w:noVBand="1"/>
      </w:tblPr>
      <w:tblGrid>
        <w:gridCol w:w="9144"/>
      </w:tblGrid>
      <w:tr w:rsidR="00200D8C" w:rsidRPr="006772BE" w14:paraId="0147308B" w14:textId="77777777" w:rsidTr="00660486">
        <w:tc>
          <w:tcPr>
            <w:tcW w:w="9144" w:type="dxa"/>
          </w:tcPr>
          <w:p w14:paraId="7BA8440A" w14:textId="77777777" w:rsidR="00200D8C" w:rsidRPr="006772BE" w:rsidRDefault="00231C33" w:rsidP="005D2795">
            <w:pPr>
              <w:pStyle w:val="Arial10"/>
              <w:jc w:val="center"/>
              <w:rPr>
                <w:rFonts w:ascii="Solemnity" w:eastAsia="Calibri" w:hAnsi="Solemnity"/>
                <w:smallCaps/>
                <w:sz w:val="36"/>
                <w:szCs w:val="36"/>
              </w:rPr>
            </w:pPr>
            <w:r>
              <w:rPr>
                <w:rFonts w:ascii="Solemnity" w:eastAsia="Calibri" w:hAnsi="Solemnity"/>
                <w:smallCaps/>
                <w:sz w:val="36"/>
                <w:szCs w:val="36"/>
              </w:rPr>
              <w:lastRenderedPageBreak/>
              <w:t>Trinity Sunday</w:t>
            </w:r>
            <w:r w:rsidR="00B71592">
              <w:rPr>
                <w:rFonts w:ascii="Solemnity" w:eastAsia="Calibri" w:hAnsi="Solemnity"/>
                <w:smallCaps/>
                <w:sz w:val="36"/>
                <w:szCs w:val="36"/>
              </w:rPr>
              <w:t xml:space="preserve"> </w:t>
            </w:r>
          </w:p>
        </w:tc>
      </w:tr>
      <w:tr w:rsidR="00200D8C" w:rsidRPr="006772BE" w14:paraId="4E93EA94" w14:textId="77777777" w:rsidTr="00660486">
        <w:tc>
          <w:tcPr>
            <w:tcW w:w="9144" w:type="dxa"/>
          </w:tcPr>
          <w:p w14:paraId="231DF02E" w14:textId="686A326B" w:rsidR="00200D8C" w:rsidRPr="006772BE" w:rsidRDefault="00231C33" w:rsidP="00660486">
            <w:pPr>
              <w:pStyle w:val="Arial10"/>
              <w:jc w:val="center"/>
              <w:rPr>
                <w:rFonts w:ascii="Copperplate Gothic Light" w:eastAsia="Calibri" w:hAnsi="Copperplate Gothic Light"/>
                <w:smallCaps/>
                <w:sz w:val="22"/>
                <w:szCs w:val="22"/>
              </w:rPr>
            </w:pPr>
            <w:r>
              <w:rPr>
                <w:rFonts w:ascii="Copperplate Gothic Light" w:hAnsi="Copperplate Gothic Light"/>
                <w:smallCaps/>
                <w:sz w:val="22"/>
                <w:szCs w:val="22"/>
              </w:rPr>
              <w:t>June 1</w:t>
            </w:r>
            <w:r w:rsidR="00067A0F">
              <w:rPr>
                <w:rFonts w:ascii="Copperplate Gothic Light" w:hAnsi="Copperplate Gothic Light"/>
                <w:smallCaps/>
                <w:sz w:val="22"/>
                <w:szCs w:val="22"/>
              </w:rPr>
              <w:t>5</w:t>
            </w:r>
            <w:r>
              <w:rPr>
                <w:rFonts w:ascii="Copperplate Gothic Light" w:hAnsi="Copperplate Gothic Light"/>
                <w:smallCaps/>
                <w:sz w:val="22"/>
                <w:szCs w:val="22"/>
              </w:rPr>
              <w:t>, 20</w:t>
            </w:r>
            <w:r w:rsidR="00067A0F">
              <w:rPr>
                <w:rFonts w:ascii="Copperplate Gothic Light" w:hAnsi="Copperplate Gothic Light"/>
                <w:smallCaps/>
                <w:sz w:val="22"/>
                <w:szCs w:val="22"/>
              </w:rPr>
              <w:t>25</w:t>
            </w:r>
          </w:p>
        </w:tc>
      </w:tr>
      <w:tr w:rsidR="00200D8C" w:rsidRPr="006772BE" w14:paraId="28714290" w14:textId="77777777" w:rsidTr="00660486">
        <w:tc>
          <w:tcPr>
            <w:tcW w:w="9144" w:type="dxa"/>
          </w:tcPr>
          <w:p w14:paraId="1B9B1B41" w14:textId="77777777" w:rsidR="00200D8C" w:rsidRPr="006772BE" w:rsidRDefault="00200D8C" w:rsidP="00660486">
            <w:pPr>
              <w:pStyle w:val="Arial10"/>
              <w:jc w:val="center"/>
              <w:rPr>
                <w:rFonts w:ascii="Copperplate Gothic Light" w:eastAsia="Calibri" w:hAnsi="Copperplate Gothic Light"/>
                <w:smallCaps/>
                <w:sz w:val="28"/>
                <w:szCs w:val="28"/>
              </w:rPr>
            </w:pPr>
            <w:r w:rsidRPr="006772BE">
              <w:rPr>
                <w:rFonts w:ascii="Copperplate Gothic Light" w:eastAsia="Calibri" w:hAnsi="Copperplate Gothic Light"/>
                <w:smallCaps/>
                <w:sz w:val="28"/>
                <w:szCs w:val="28"/>
              </w:rPr>
              <w:sym w:font="Monotype Sorts" w:char="F040"/>
            </w:r>
            <w:r w:rsidRPr="006772BE">
              <w:rPr>
                <w:rFonts w:ascii="Copperplate Gothic Light" w:eastAsia="Calibri" w:hAnsi="Copperplate Gothic Light"/>
                <w:smallCaps/>
                <w:sz w:val="28"/>
                <w:szCs w:val="28"/>
              </w:rPr>
              <w:t xml:space="preserve"> Divine Service I/Holy Communion </w:t>
            </w:r>
            <w:r w:rsidRPr="006772BE">
              <w:rPr>
                <w:rFonts w:ascii="Copperplate Gothic Light" w:eastAsia="Calibri" w:hAnsi="Copperplate Gothic Light"/>
                <w:smallCaps/>
                <w:sz w:val="28"/>
                <w:szCs w:val="28"/>
              </w:rPr>
              <w:sym w:font="Monotype Sorts" w:char="F040"/>
            </w:r>
          </w:p>
        </w:tc>
      </w:tr>
      <w:tr w:rsidR="00200D8C" w:rsidRPr="006772BE" w14:paraId="2E4D8053" w14:textId="77777777" w:rsidTr="00660486">
        <w:tc>
          <w:tcPr>
            <w:tcW w:w="9144" w:type="dxa"/>
          </w:tcPr>
          <w:p w14:paraId="1C135FC3" w14:textId="77777777" w:rsidR="00200D8C" w:rsidRPr="006772BE" w:rsidRDefault="00200D8C" w:rsidP="00660486">
            <w:pPr>
              <w:pStyle w:val="Arial10"/>
              <w:jc w:val="center"/>
              <w:rPr>
                <w:rFonts w:ascii="Copperplate Gothic Light" w:eastAsia="Calibri" w:hAnsi="Copperplate Gothic Light"/>
                <w:smallCaps/>
                <w:sz w:val="22"/>
                <w:szCs w:val="22"/>
              </w:rPr>
            </w:pPr>
            <w:r w:rsidRPr="006772BE">
              <w:rPr>
                <w:rFonts w:ascii="Copperplate Gothic Light" w:eastAsia="Calibri" w:hAnsi="Copperplate Gothic Light"/>
                <w:smallCaps/>
                <w:sz w:val="22"/>
                <w:szCs w:val="22"/>
              </w:rPr>
              <w:t>LSB Page 151</w:t>
            </w:r>
          </w:p>
        </w:tc>
      </w:tr>
    </w:tbl>
    <w:p w14:paraId="6E40CABD" w14:textId="77777777" w:rsidR="00200D8C" w:rsidRDefault="00200D8C" w:rsidP="00200D8C">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530"/>
        <w:gridCol w:w="900"/>
        <w:gridCol w:w="1530"/>
        <w:gridCol w:w="1710"/>
        <w:gridCol w:w="1260"/>
        <w:gridCol w:w="1566"/>
      </w:tblGrid>
      <w:tr w:rsidR="00200D8C" w14:paraId="3515CE36" w14:textId="77777777" w:rsidTr="00200D8C">
        <w:tc>
          <w:tcPr>
            <w:tcW w:w="9144" w:type="dxa"/>
            <w:gridSpan w:val="7"/>
          </w:tcPr>
          <w:p w14:paraId="46AEA5A7" w14:textId="77777777" w:rsidR="00200D8C" w:rsidRDefault="00B64BC3" w:rsidP="00B64BC3">
            <w:pPr>
              <w:pStyle w:val="BulletinHeading"/>
            </w:pPr>
            <w:r>
              <w:t>PRAYER BEFORE WORSHIP</w:t>
            </w:r>
          </w:p>
        </w:tc>
      </w:tr>
      <w:tr w:rsidR="00B64BC3" w14:paraId="20501A38" w14:textId="77777777" w:rsidTr="00B64BC3">
        <w:tc>
          <w:tcPr>
            <w:tcW w:w="648" w:type="dxa"/>
          </w:tcPr>
          <w:p w14:paraId="2094BF97" w14:textId="77777777" w:rsidR="00B64BC3" w:rsidRDefault="00B64BC3" w:rsidP="00200D8C">
            <w:pPr>
              <w:jc w:val="center"/>
            </w:pPr>
          </w:p>
        </w:tc>
        <w:tc>
          <w:tcPr>
            <w:tcW w:w="8496" w:type="dxa"/>
            <w:gridSpan w:val="6"/>
          </w:tcPr>
          <w:p w14:paraId="0586D2C2" w14:textId="77777777" w:rsidR="00B64BC3" w:rsidRPr="00B64BC3" w:rsidRDefault="00B64BC3" w:rsidP="00B64BC3">
            <w:pPr>
              <w:jc w:val="both"/>
              <w:rPr>
                <w:i/>
              </w:rPr>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B64BC3" w:rsidRPr="00B71592" w14:paraId="5E271725" w14:textId="77777777" w:rsidTr="00B64BC3">
        <w:tc>
          <w:tcPr>
            <w:tcW w:w="648" w:type="dxa"/>
          </w:tcPr>
          <w:p w14:paraId="3C0AA398" w14:textId="77777777" w:rsidR="00B64BC3" w:rsidRPr="00B71592" w:rsidRDefault="00B64BC3" w:rsidP="00200D8C">
            <w:pPr>
              <w:jc w:val="center"/>
              <w:rPr>
                <w:sz w:val="18"/>
                <w:szCs w:val="18"/>
              </w:rPr>
            </w:pPr>
          </w:p>
        </w:tc>
        <w:tc>
          <w:tcPr>
            <w:tcW w:w="8496" w:type="dxa"/>
            <w:gridSpan w:val="6"/>
          </w:tcPr>
          <w:p w14:paraId="7F32E278" w14:textId="77777777" w:rsidR="00B64BC3" w:rsidRPr="00B71592" w:rsidRDefault="00B64BC3" w:rsidP="00B64BC3">
            <w:pPr>
              <w:jc w:val="both"/>
              <w:rPr>
                <w:i/>
                <w:sz w:val="18"/>
                <w:szCs w:val="18"/>
              </w:rPr>
            </w:pPr>
          </w:p>
        </w:tc>
      </w:tr>
      <w:tr w:rsidR="00B64BC3" w14:paraId="66C0161F" w14:textId="77777777" w:rsidTr="00B64BC3">
        <w:tc>
          <w:tcPr>
            <w:tcW w:w="4608" w:type="dxa"/>
            <w:gridSpan w:val="4"/>
          </w:tcPr>
          <w:p w14:paraId="1CAFC288" w14:textId="77777777" w:rsidR="00B64BC3" w:rsidRDefault="00B64BC3" w:rsidP="00B64BC3">
            <w:pPr>
              <w:pStyle w:val="BulletinHeading"/>
            </w:pPr>
            <w:r>
              <w:t>PRELUDE</w:t>
            </w:r>
          </w:p>
        </w:tc>
        <w:tc>
          <w:tcPr>
            <w:tcW w:w="4536" w:type="dxa"/>
            <w:gridSpan w:val="3"/>
          </w:tcPr>
          <w:p w14:paraId="1DC697F3" w14:textId="77777777" w:rsidR="00B64BC3" w:rsidRDefault="00B64BC3" w:rsidP="00B64BC3">
            <w:pPr>
              <w:jc w:val="both"/>
              <w:rPr>
                <w:i/>
              </w:rPr>
            </w:pPr>
          </w:p>
        </w:tc>
      </w:tr>
      <w:tr w:rsidR="00B64BC3" w:rsidRPr="00B71592" w14:paraId="7231AEED" w14:textId="77777777" w:rsidTr="00B64BC3">
        <w:tc>
          <w:tcPr>
            <w:tcW w:w="4608" w:type="dxa"/>
            <w:gridSpan w:val="4"/>
          </w:tcPr>
          <w:p w14:paraId="721DA316" w14:textId="77777777" w:rsidR="00B64BC3" w:rsidRPr="00B71592" w:rsidRDefault="00B64BC3" w:rsidP="00B64BC3">
            <w:pPr>
              <w:pStyle w:val="BulletinHeading"/>
              <w:rPr>
                <w:b w:val="0"/>
                <w:sz w:val="18"/>
                <w:szCs w:val="18"/>
                <w:u w:val="none"/>
              </w:rPr>
            </w:pPr>
          </w:p>
        </w:tc>
        <w:tc>
          <w:tcPr>
            <w:tcW w:w="4536" w:type="dxa"/>
            <w:gridSpan w:val="3"/>
          </w:tcPr>
          <w:p w14:paraId="76067E8C" w14:textId="77777777" w:rsidR="00B64BC3" w:rsidRPr="00B71592" w:rsidRDefault="00B64BC3" w:rsidP="00B64BC3">
            <w:pPr>
              <w:jc w:val="both"/>
              <w:rPr>
                <w:i/>
                <w:sz w:val="18"/>
                <w:szCs w:val="18"/>
              </w:rPr>
            </w:pPr>
          </w:p>
        </w:tc>
      </w:tr>
      <w:tr w:rsidR="00B64BC3" w14:paraId="204FF9AF" w14:textId="77777777" w:rsidTr="00B64BC3">
        <w:tc>
          <w:tcPr>
            <w:tcW w:w="4608" w:type="dxa"/>
            <w:gridSpan w:val="4"/>
          </w:tcPr>
          <w:p w14:paraId="7710B3DA" w14:textId="77777777" w:rsidR="00B64BC3" w:rsidRDefault="00B64BC3" w:rsidP="00B64BC3">
            <w:pPr>
              <w:pStyle w:val="BulletinHeading"/>
            </w:pPr>
            <w:r>
              <w:t>RINGING BELL CALLS US TO WORSHIP</w:t>
            </w:r>
          </w:p>
        </w:tc>
        <w:tc>
          <w:tcPr>
            <w:tcW w:w="4536" w:type="dxa"/>
            <w:gridSpan w:val="3"/>
          </w:tcPr>
          <w:p w14:paraId="56D0B8D7" w14:textId="77777777" w:rsidR="00B64BC3" w:rsidRDefault="00B64BC3" w:rsidP="00B64BC3">
            <w:pPr>
              <w:jc w:val="both"/>
              <w:rPr>
                <w:i/>
              </w:rPr>
            </w:pPr>
          </w:p>
        </w:tc>
      </w:tr>
      <w:tr w:rsidR="00B64BC3" w:rsidRPr="00B71592" w14:paraId="4591A7E8" w14:textId="77777777" w:rsidTr="00B64BC3">
        <w:tc>
          <w:tcPr>
            <w:tcW w:w="4608" w:type="dxa"/>
            <w:gridSpan w:val="4"/>
          </w:tcPr>
          <w:p w14:paraId="372A5F6E" w14:textId="77777777" w:rsidR="00B64BC3" w:rsidRPr="00B71592" w:rsidRDefault="00B64BC3" w:rsidP="00BA13AD">
            <w:pPr>
              <w:pStyle w:val="Arial10"/>
              <w:rPr>
                <w:sz w:val="18"/>
                <w:szCs w:val="18"/>
              </w:rPr>
            </w:pPr>
          </w:p>
        </w:tc>
        <w:tc>
          <w:tcPr>
            <w:tcW w:w="4536" w:type="dxa"/>
            <w:gridSpan w:val="3"/>
          </w:tcPr>
          <w:p w14:paraId="6F9BC2EB" w14:textId="77777777" w:rsidR="00B64BC3" w:rsidRPr="00B71592" w:rsidRDefault="00B64BC3" w:rsidP="00BA13AD">
            <w:pPr>
              <w:pStyle w:val="Arial10"/>
              <w:rPr>
                <w:i/>
                <w:sz w:val="18"/>
                <w:szCs w:val="18"/>
              </w:rPr>
            </w:pPr>
          </w:p>
        </w:tc>
      </w:tr>
      <w:tr w:rsidR="00B64BC3" w14:paraId="7801F53E" w14:textId="77777777" w:rsidTr="00B64BC3">
        <w:tc>
          <w:tcPr>
            <w:tcW w:w="4608" w:type="dxa"/>
            <w:gridSpan w:val="4"/>
          </w:tcPr>
          <w:p w14:paraId="7FE356E7" w14:textId="77777777" w:rsidR="00B64BC3" w:rsidRDefault="00B64BC3" w:rsidP="00B64BC3">
            <w:pPr>
              <w:pStyle w:val="BulletinHeading"/>
            </w:pPr>
            <w:r>
              <w:t>WELCOME</w:t>
            </w:r>
          </w:p>
        </w:tc>
        <w:tc>
          <w:tcPr>
            <w:tcW w:w="4536" w:type="dxa"/>
            <w:gridSpan w:val="3"/>
          </w:tcPr>
          <w:p w14:paraId="4F89E423" w14:textId="77777777" w:rsidR="00B64BC3" w:rsidRDefault="00B64BC3" w:rsidP="00B64BC3">
            <w:pPr>
              <w:jc w:val="both"/>
              <w:rPr>
                <w:i/>
              </w:rPr>
            </w:pPr>
          </w:p>
        </w:tc>
      </w:tr>
      <w:tr w:rsidR="0027360E" w:rsidRPr="00B71592" w14:paraId="4EA9E1B6" w14:textId="77777777" w:rsidTr="00B64BC3">
        <w:tc>
          <w:tcPr>
            <w:tcW w:w="4608" w:type="dxa"/>
            <w:gridSpan w:val="4"/>
          </w:tcPr>
          <w:p w14:paraId="7E2A4641" w14:textId="77777777" w:rsidR="0027360E" w:rsidRPr="00B71592" w:rsidRDefault="0027360E" w:rsidP="00BA13AD">
            <w:pPr>
              <w:pStyle w:val="Arial10"/>
              <w:rPr>
                <w:sz w:val="18"/>
                <w:szCs w:val="18"/>
              </w:rPr>
            </w:pPr>
          </w:p>
        </w:tc>
        <w:tc>
          <w:tcPr>
            <w:tcW w:w="4536" w:type="dxa"/>
            <w:gridSpan w:val="3"/>
          </w:tcPr>
          <w:p w14:paraId="36D619D5" w14:textId="77777777" w:rsidR="0027360E" w:rsidRPr="00B71592" w:rsidRDefault="0027360E" w:rsidP="00BA13AD">
            <w:pPr>
              <w:pStyle w:val="Arial10"/>
              <w:rPr>
                <w:i/>
                <w:sz w:val="18"/>
                <w:szCs w:val="18"/>
              </w:rPr>
            </w:pPr>
          </w:p>
        </w:tc>
      </w:tr>
      <w:tr w:rsidR="0027360E" w:rsidRPr="00B71592" w14:paraId="57F192F8" w14:textId="77777777" w:rsidTr="00B64BC3">
        <w:tc>
          <w:tcPr>
            <w:tcW w:w="4608" w:type="dxa"/>
            <w:gridSpan w:val="4"/>
          </w:tcPr>
          <w:p w14:paraId="6644DB15" w14:textId="77777777" w:rsidR="0027360E" w:rsidRPr="00B71592" w:rsidRDefault="0027360E" w:rsidP="0027360E">
            <w:pPr>
              <w:pStyle w:val="BulletinHeading"/>
            </w:pPr>
            <w:r>
              <w:t>PRAYER FOR FATHERS</w:t>
            </w:r>
          </w:p>
        </w:tc>
        <w:tc>
          <w:tcPr>
            <w:tcW w:w="4536" w:type="dxa"/>
            <w:gridSpan w:val="3"/>
          </w:tcPr>
          <w:p w14:paraId="7A9597E8" w14:textId="77777777" w:rsidR="0027360E" w:rsidRPr="00B71592" w:rsidRDefault="0027360E" w:rsidP="00BA13AD">
            <w:pPr>
              <w:pStyle w:val="Arial10"/>
              <w:rPr>
                <w:i/>
                <w:sz w:val="18"/>
                <w:szCs w:val="18"/>
              </w:rPr>
            </w:pPr>
          </w:p>
        </w:tc>
      </w:tr>
      <w:tr w:rsidR="0027360E" w:rsidRPr="00B71592" w14:paraId="6EE9E728" w14:textId="77777777" w:rsidTr="00B64BC3">
        <w:tc>
          <w:tcPr>
            <w:tcW w:w="4608" w:type="dxa"/>
            <w:gridSpan w:val="4"/>
          </w:tcPr>
          <w:p w14:paraId="69A01F50" w14:textId="77777777" w:rsidR="0027360E" w:rsidRPr="00B71592" w:rsidRDefault="0027360E" w:rsidP="00BA13AD">
            <w:pPr>
              <w:pStyle w:val="Arial10"/>
              <w:rPr>
                <w:sz w:val="18"/>
                <w:szCs w:val="18"/>
              </w:rPr>
            </w:pPr>
          </w:p>
        </w:tc>
        <w:tc>
          <w:tcPr>
            <w:tcW w:w="4536" w:type="dxa"/>
            <w:gridSpan w:val="3"/>
          </w:tcPr>
          <w:p w14:paraId="3EDE3D7E" w14:textId="77777777" w:rsidR="0027360E" w:rsidRPr="00B71592" w:rsidRDefault="0027360E" w:rsidP="00BA13AD">
            <w:pPr>
              <w:pStyle w:val="Arial10"/>
              <w:rPr>
                <w:i/>
                <w:sz w:val="18"/>
                <w:szCs w:val="18"/>
              </w:rPr>
            </w:pPr>
          </w:p>
        </w:tc>
      </w:tr>
      <w:tr w:rsidR="0027360E" w14:paraId="3D9153D3" w14:textId="77777777" w:rsidTr="0027360E">
        <w:tc>
          <w:tcPr>
            <w:tcW w:w="2178" w:type="dxa"/>
            <w:gridSpan w:val="2"/>
          </w:tcPr>
          <w:p w14:paraId="453FD87E" w14:textId="77777777" w:rsidR="0027360E" w:rsidRDefault="0027360E" w:rsidP="00B64BC3">
            <w:pPr>
              <w:pStyle w:val="BulletinHeading"/>
              <w:rPr>
                <w:i/>
              </w:rPr>
            </w:pPr>
            <w:r>
              <w:t>OPENING HYMN</w:t>
            </w:r>
          </w:p>
        </w:tc>
        <w:tc>
          <w:tcPr>
            <w:tcW w:w="900" w:type="dxa"/>
          </w:tcPr>
          <w:p w14:paraId="3D612D05" w14:textId="7299DE93" w:rsidR="0027360E" w:rsidRPr="0027360E" w:rsidRDefault="0027360E" w:rsidP="0027360E"/>
        </w:tc>
        <w:tc>
          <w:tcPr>
            <w:tcW w:w="3240" w:type="dxa"/>
            <w:gridSpan w:val="2"/>
          </w:tcPr>
          <w:p w14:paraId="5408EB16" w14:textId="77777777" w:rsidR="0027360E" w:rsidRPr="00FC698A" w:rsidRDefault="0027360E" w:rsidP="00B64BC3">
            <w:pPr>
              <w:jc w:val="center"/>
              <w:rPr>
                <w:i/>
              </w:rPr>
            </w:pPr>
            <w:r w:rsidRPr="00FC698A">
              <w:rPr>
                <w:i/>
              </w:rPr>
              <w:t>Holy, Holy, Holy</w:t>
            </w:r>
          </w:p>
        </w:tc>
        <w:tc>
          <w:tcPr>
            <w:tcW w:w="2826" w:type="dxa"/>
            <w:gridSpan w:val="2"/>
          </w:tcPr>
          <w:p w14:paraId="752F95C3" w14:textId="77777777" w:rsidR="0027360E" w:rsidRPr="00FC698A" w:rsidRDefault="0027360E" w:rsidP="00B64BC3">
            <w:pPr>
              <w:jc w:val="right"/>
              <w:rPr>
                <w:i/>
              </w:rPr>
            </w:pPr>
            <w:r>
              <w:rPr>
                <w:i/>
              </w:rPr>
              <w:t xml:space="preserve">LSB </w:t>
            </w:r>
            <w:r w:rsidRPr="00FC698A">
              <w:rPr>
                <w:i/>
              </w:rPr>
              <w:t>507</w:t>
            </w:r>
          </w:p>
        </w:tc>
      </w:tr>
      <w:tr w:rsidR="00FC698A" w:rsidRPr="00B71592" w14:paraId="07F36B0E" w14:textId="77777777" w:rsidTr="00B64BC3">
        <w:tc>
          <w:tcPr>
            <w:tcW w:w="2178" w:type="dxa"/>
            <w:gridSpan w:val="2"/>
          </w:tcPr>
          <w:p w14:paraId="0B499468" w14:textId="77777777" w:rsidR="00FC698A" w:rsidRPr="00B71592" w:rsidRDefault="00FC698A" w:rsidP="00B71592">
            <w:pPr>
              <w:pStyle w:val="Arial10"/>
              <w:rPr>
                <w:sz w:val="18"/>
                <w:szCs w:val="18"/>
              </w:rPr>
            </w:pPr>
          </w:p>
        </w:tc>
        <w:tc>
          <w:tcPr>
            <w:tcW w:w="5400" w:type="dxa"/>
            <w:gridSpan w:val="4"/>
          </w:tcPr>
          <w:p w14:paraId="20CF0996" w14:textId="77777777" w:rsidR="00FC698A" w:rsidRPr="00B71592" w:rsidRDefault="00FC698A" w:rsidP="00B71592">
            <w:pPr>
              <w:pStyle w:val="Arial10"/>
              <w:rPr>
                <w:i/>
                <w:sz w:val="18"/>
                <w:szCs w:val="18"/>
              </w:rPr>
            </w:pPr>
          </w:p>
        </w:tc>
        <w:tc>
          <w:tcPr>
            <w:tcW w:w="1566" w:type="dxa"/>
          </w:tcPr>
          <w:p w14:paraId="41AF94FC" w14:textId="77777777" w:rsidR="00FC698A" w:rsidRPr="00B71592" w:rsidRDefault="00FC698A" w:rsidP="00B71592">
            <w:pPr>
              <w:pStyle w:val="Arial10"/>
              <w:rPr>
                <w:i/>
                <w:sz w:val="18"/>
                <w:szCs w:val="18"/>
              </w:rPr>
            </w:pPr>
          </w:p>
        </w:tc>
      </w:tr>
      <w:tr w:rsidR="00B64BC3" w14:paraId="3410E4B1" w14:textId="77777777" w:rsidTr="00B64BC3">
        <w:tc>
          <w:tcPr>
            <w:tcW w:w="4608" w:type="dxa"/>
            <w:gridSpan w:val="4"/>
          </w:tcPr>
          <w:p w14:paraId="205EB3F5" w14:textId="77777777" w:rsidR="00B64BC3" w:rsidRDefault="00B64BC3" w:rsidP="000A5BDD">
            <w:pPr>
              <w:pStyle w:val="BulletinHeading"/>
            </w:pPr>
            <w:r>
              <w:t>CONFESSION AND ABSOLUTION</w:t>
            </w:r>
          </w:p>
        </w:tc>
        <w:tc>
          <w:tcPr>
            <w:tcW w:w="4536" w:type="dxa"/>
            <w:gridSpan w:val="3"/>
          </w:tcPr>
          <w:p w14:paraId="6C2A767F" w14:textId="77777777" w:rsidR="00B64BC3" w:rsidRDefault="00B64BC3" w:rsidP="00B64BC3">
            <w:pPr>
              <w:jc w:val="right"/>
              <w:rPr>
                <w:i/>
              </w:rPr>
            </w:pPr>
            <w:r>
              <w:rPr>
                <w:i/>
              </w:rPr>
              <w:t>Page 151</w:t>
            </w:r>
          </w:p>
        </w:tc>
      </w:tr>
      <w:tr w:rsidR="00940006" w:rsidRPr="00752A2A" w14:paraId="21E238BB" w14:textId="77777777" w:rsidTr="00B71592">
        <w:tc>
          <w:tcPr>
            <w:tcW w:w="4608" w:type="dxa"/>
            <w:gridSpan w:val="4"/>
          </w:tcPr>
          <w:p w14:paraId="07222C34" w14:textId="77777777" w:rsidR="00940006" w:rsidRDefault="00940006" w:rsidP="00940006">
            <w:pPr>
              <w:pStyle w:val="Arial10"/>
            </w:pPr>
          </w:p>
        </w:tc>
        <w:tc>
          <w:tcPr>
            <w:tcW w:w="4536" w:type="dxa"/>
            <w:gridSpan w:val="3"/>
            <w:vAlign w:val="bottom"/>
          </w:tcPr>
          <w:p w14:paraId="45066875" w14:textId="77777777" w:rsidR="00940006" w:rsidRDefault="00940006" w:rsidP="00940006">
            <w:pPr>
              <w:pStyle w:val="Arial10"/>
              <w:rPr>
                <w:rStyle w:val="Subcaption"/>
                <w:b/>
              </w:rPr>
            </w:pPr>
          </w:p>
        </w:tc>
      </w:tr>
      <w:tr w:rsidR="00752A2A" w:rsidRPr="00752A2A" w14:paraId="3070F654" w14:textId="77777777" w:rsidTr="00B71592">
        <w:tc>
          <w:tcPr>
            <w:tcW w:w="4608" w:type="dxa"/>
            <w:gridSpan w:val="4"/>
          </w:tcPr>
          <w:p w14:paraId="7EA72ACE" w14:textId="77777777" w:rsidR="00752A2A" w:rsidRDefault="00752A2A" w:rsidP="00752A2A">
            <w:pPr>
              <w:pStyle w:val="BulletinHeading"/>
            </w:pPr>
            <w:r>
              <w:t>INTROIT</w:t>
            </w:r>
          </w:p>
        </w:tc>
        <w:tc>
          <w:tcPr>
            <w:tcW w:w="4536" w:type="dxa"/>
            <w:gridSpan w:val="3"/>
            <w:vAlign w:val="bottom"/>
          </w:tcPr>
          <w:p w14:paraId="6E222EF9" w14:textId="77777777" w:rsidR="00752A2A" w:rsidRDefault="00E314EC" w:rsidP="00E314EC">
            <w:pPr>
              <w:pStyle w:val="Caption"/>
              <w:tabs>
                <w:tab w:val="right" w:pos="10800"/>
              </w:tabs>
              <w:spacing w:after="0"/>
              <w:jc w:val="right"/>
            </w:pPr>
            <w:r>
              <w:rPr>
                <w:rStyle w:val="Subcaption"/>
                <w:b w:val="0"/>
              </w:rPr>
              <w:t>Ps. 16:8–11; antiphon: Liturgical Text</w:t>
            </w:r>
          </w:p>
        </w:tc>
      </w:tr>
      <w:tr w:rsidR="00872878" w:rsidRPr="00752A2A" w14:paraId="1E2B8297" w14:textId="77777777" w:rsidTr="00752A2A">
        <w:tc>
          <w:tcPr>
            <w:tcW w:w="4608" w:type="dxa"/>
            <w:gridSpan w:val="4"/>
          </w:tcPr>
          <w:p w14:paraId="78A6AF55" w14:textId="77777777" w:rsidR="00872878" w:rsidRDefault="00872878" w:rsidP="00BA13AD">
            <w:pPr>
              <w:pStyle w:val="Arial10"/>
            </w:pPr>
          </w:p>
        </w:tc>
        <w:tc>
          <w:tcPr>
            <w:tcW w:w="4536" w:type="dxa"/>
            <w:gridSpan w:val="3"/>
          </w:tcPr>
          <w:p w14:paraId="2DA14046" w14:textId="77777777" w:rsidR="00872878" w:rsidRDefault="00872878" w:rsidP="00BA13AD">
            <w:pPr>
              <w:pStyle w:val="Arial10"/>
            </w:pPr>
          </w:p>
        </w:tc>
      </w:tr>
    </w:tbl>
    <w:p w14:paraId="063DA770" w14:textId="77777777" w:rsidR="00E314EC" w:rsidRPr="00E314EC" w:rsidRDefault="00E314EC" w:rsidP="00E314EC">
      <w:pPr>
        <w:pStyle w:val="Body"/>
        <w:ind w:firstLine="540"/>
        <w:rPr>
          <w:rFonts w:ascii="Arial Black" w:hAnsi="Arial Black"/>
          <w:smallCaps/>
          <w:sz w:val="22"/>
          <w:szCs w:val="22"/>
        </w:rPr>
      </w:pPr>
      <w:r w:rsidRPr="00E314EC">
        <w:rPr>
          <w:rFonts w:ascii="Arial Black" w:hAnsi="Arial Black"/>
          <w:smallCaps/>
          <w:noProof/>
          <w:sz w:val="22"/>
          <w:szCs w:val="22"/>
        </w:rPr>
        <w:drawing>
          <wp:inline distT="0" distB="0" distL="0" distR="0" wp14:anchorId="0D70ABAA" wp14:editId="367642F1">
            <wp:extent cx="2194564" cy="411480"/>
            <wp:effectExtent l="0" t="0" r="0" b="0"/>
            <wp:docPr id="2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tes05.gif"/>
                    <pic:cNvPicPr/>
                  </pic:nvPicPr>
                  <pic:blipFill>
                    <a:blip r:embed="rId9"/>
                    <a:stretch>
                      <a:fillRect/>
                    </a:stretch>
                  </pic:blipFill>
                  <pic:spPr>
                    <a:xfrm>
                      <a:off x="0" y="0"/>
                      <a:ext cx="2194564" cy="411480"/>
                    </a:xfrm>
                    <a:prstGeom prst="rect">
                      <a:avLst/>
                    </a:prstGeom>
                  </pic:spPr>
                </pic:pic>
              </a:graphicData>
            </a:graphic>
          </wp:inline>
        </w:drawing>
      </w:r>
    </w:p>
    <w:p w14:paraId="064D193B" w14:textId="77777777" w:rsidR="00E314EC" w:rsidRPr="008C72C0" w:rsidRDefault="00E314EC" w:rsidP="00E314EC">
      <w:pPr>
        <w:pStyle w:val="Body"/>
        <w:ind w:firstLine="540"/>
        <w:rPr>
          <w:rFonts w:ascii="Arial Black" w:hAnsi="Arial Black"/>
          <w:smallCaps/>
          <w:color w:val="auto"/>
          <w:sz w:val="22"/>
          <w:szCs w:val="22"/>
        </w:rPr>
      </w:pPr>
      <w:proofErr w:type="spellStart"/>
      <w:r w:rsidRPr="008C72C0">
        <w:rPr>
          <w:rFonts w:ascii="Arial Black" w:hAnsi="Arial Black"/>
          <w:smallCaps/>
          <w:color w:val="auto"/>
          <w:sz w:val="22"/>
          <w:szCs w:val="22"/>
        </w:rPr>
        <w:t>Blessèd</w:t>
      </w:r>
      <w:proofErr w:type="spellEnd"/>
      <w:r w:rsidRPr="008C72C0">
        <w:rPr>
          <w:rFonts w:ascii="Arial Black" w:hAnsi="Arial Black"/>
          <w:smallCaps/>
          <w:color w:val="auto"/>
          <w:sz w:val="22"/>
          <w:szCs w:val="22"/>
        </w:rPr>
        <w:t xml:space="preserve"> be the Holy Trinity and the undivided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Unity.</w:t>
      </w:r>
      <w:r w:rsidRPr="008C72C0">
        <w:rPr>
          <w:rFonts w:ascii="Arial Black" w:hAnsi="Arial Black"/>
          <w:b/>
          <w:smallCaps/>
          <w:color w:val="auto"/>
          <w:sz w:val="22"/>
          <w:szCs w:val="22"/>
        </w:rPr>
        <w:t>*</w:t>
      </w:r>
    </w:p>
    <w:p w14:paraId="56CD9FFC" w14:textId="77777777" w:rsidR="00E314EC" w:rsidRPr="008C72C0" w:rsidRDefault="00E314EC" w:rsidP="00E314EC">
      <w:pPr>
        <w:pStyle w:val="Body"/>
        <w:ind w:left="360" w:firstLine="540"/>
        <w:rPr>
          <w:rFonts w:ascii="Arial Black" w:hAnsi="Arial Black"/>
          <w:smallCaps/>
          <w:color w:val="auto"/>
          <w:sz w:val="22"/>
          <w:szCs w:val="22"/>
        </w:rPr>
      </w:pPr>
      <w:r w:rsidRPr="008C72C0">
        <w:rPr>
          <w:rFonts w:ascii="Arial Black" w:hAnsi="Arial Black"/>
          <w:smallCaps/>
          <w:color w:val="auto"/>
          <w:sz w:val="22"/>
          <w:szCs w:val="22"/>
        </w:rPr>
        <w:t xml:space="preserve">Let us give glory to Him because He has shown His </w:t>
      </w:r>
      <w:proofErr w:type="spellStart"/>
      <w:r w:rsidRPr="008C72C0">
        <w:rPr>
          <w:rFonts w:ascii="Arial Black" w:hAnsi="Arial Black"/>
          <w:smallCaps/>
          <w:color w:val="auto"/>
          <w:sz w:val="22"/>
          <w:szCs w:val="22"/>
        </w:rPr>
        <w:t>mer</w:t>
      </w:r>
      <w:proofErr w:type="spellEnd"/>
      <w:r w:rsidRPr="008C72C0">
        <w:rPr>
          <w:rFonts w:ascii="Arial Black" w:hAnsi="Arial Black"/>
          <w:smallCaps/>
          <w:color w:val="auto"/>
          <w:sz w:val="22"/>
          <w:szCs w:val="22"/>
        </w:rPr>
        <w:t xml:space="preserve">-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cy to us.</w:t>
      </w:r>
    </w:p>
    <w:p w14:paraId="297F5F30" w14:textId="77777777" w:rsidR="00E314EC" w:rsidRPr="008C72C0" w:rsidRDefault="00E314EC" w:rsidP="00E314EC">
      <w:pPr>
        <w:pStyle w:val="Body"/>
        <w:ind w:firstLine="540"/>
        <w:rPr>
          <w:rFonts w:ascii="Arial Black" w:hAnsi="Arial Black"/>
          <w:smallCaps/>
          <w:color w:val="auto"/>
          <w:sz w:val="22"/>
          <w:szCs w:val="22"/>
        </w:rPr>
      </w:pPr>
      <w:r w:rsidRPr="008C72C0">
        <w:rPr>
          <w:rFonts w:ascii="Arial Black" w:hAnsi="Arial Black"/>
          <w:smallCaps/>
          <w:color w:val="auto"/>
          <w:sz w:val="22"/>
          <w:szCs w:val="22"/>
        </w:rPr>
        <w:t xml:space="preserve">I have set the Lord always be-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fore me;</w:t>
      </w:r>
      <w:r w:rsidRPr="008C72C0">
        <w:rPr>
          <w:rFonts w:ascii="Arial Black" w:hAnsi="Arial Black"/>
          <w:b/>
          <w:smallCaps/>
          <w:color w:val="auto"/>
          <w:sz w:val="22"/>
          <w:szCs w:val="22"/>
        </w:rPr>
        <w:t>*</w:t>
      </w:r>
    </w:p>
    <w:p w14:paraId="167389B5" w14:textId="77777777" w:rsidR="00E314EC" w:rsidRDefault="00E314EC" w:rsidP="00E314EC">
      <w:pPr>
        <w:pStyle w:val="Body"/>
        <w:ind w:left="360" w:firstLine="540"/>
        <w:rPr>
          <w:rFonts w:ascii="Arial Black" w:hAnsi="Arial Black"/>
          <w:smallCaps/>
          <w:color w:val="auto"/>
          <w:sz w:val="22"/>
          <w:szCs w:val="22"/>
        </w:rPr>
      </w:pPr>
      <w:r w:rsidRPr="008C72C0">
        <w:rPr>
          <w:rFonts w:ascii="Arial Black" w:hAnsi="Arial Black"/>
          <w:smallCaps/>
          <w:color w:val="auto"/>
          <w:sz w:val="22"/>
          <w:szCs w:val="22"/>
        </w:rPr>
        <w:t xml:space="preserve">because He is at my right hand, I shall not be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shaken.</w:t>
      </w:r>
    </w:p>
    <w:p w14:paraId="6976B35A" w14:textId="77777777" w:rsidR="00940006" w:rsidRPr="008C72C0" w:rsidRDefault="00940006" w:rsidP="00E314EC">
      <w:pPr>
        <w:pStyle w:val="Body"/>
        <w:ind w:left="360" w:firstLine="540"/>
        <w:rPr>
          <w:rFonts w:ascii="Arial Black" w:hAnsi="Arial Black"/>
          <w:smallCaps/>
          <w:color w:val="auto"/>
          <w:sz w:val="22"/>
          <w:szCs w:val="22"/>
        </w:rPr>
      </w:pPr>
    </w:p>
    <w:p w14:paraId="09CB724B" w14:textId="77777777" w:rsidR="00E314EC" w:rsidRPr="008C72C0" w:rsidRDefault="00E314EC" w:rsidP="00E314EC">
      <w:pPr>
        <w:pStyle w:val="Body"/>
        <w:ind w:firstLine="540"/>
        <w:rPr>
          <w:rFonts w:ascii="Arial Black" w:hAnsi="Arial Black"/>
          <w:smallCaps/>
          <w:color w:val="auto"/>
          <w:sz w:val="22"/>
          <w:szCs w:val="22"/>
        </w:rPr>
      </w:pPr>
      <w:proofErr w:type="gramStart"/>
      <w:r w:rsidRPr="008C72C0">
        <w:rPr>
          <w:rFonts w:ascii="Arial Black" w:hAnsi="Arial Black"/>
          <w:smallCaps/>
          <w:color w:val="auto"/>
          <w:sz w:val="22"/>
          <w:szCs w:val="22"/>
        </w:rPr>
        <w:t>Therefore</w:t>
      </w:r>
      <w:proofErr w:type="gramEnd"/>
      <w:r w:rsidRPr="008C72C0">
        <w:rPr>
          <w:rFonts w:ascii="Arial Black" w:hAnsi="Arial Black"/>
          <w:smallCaps/>
          <w:color w:val="auto"/>
          <w:sz w:val="22"/>
          <w:szCs w:val="22"/>
        </w:rPr>
        <w:t xml:space="preserve"> my heart is glad, and my whole being re-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w:t>
      </w:r>
      <w:proofErr w:type="spellStart"/>
      <w:r w:rsidRPr="008C72C0">
        <w:rPr>
          <w:rFonts w:ascii="Arial Black" w:hAnsi="Arial Black"/>
          <w:smallCaps/>
          <w:color w:val="auto"/>
          <w:sz w:val="22"/>
          <w:szCs w:val="22"/>
        </w:rPr>
        <w:t>joices</w:t>
      </w:r>
      <w:proofErr w:type="spellEnd"/>
      <w:r w:rsidRPr="008C72C0">
        <w:rPr>
          <w:rFonts w:ascii="Arial Black" w:hAnsi="Arial Black"/>
          <w:smallCaps/>
          <w:color w:val="auto"/>
          <w:sz w:val="22"/>
          <w:szCs w:val="22"/>
        </w:rPr>
        <w:t>;</w:t>
      </w:r>
      <w:r w:rsidRPr="008C72C0">
        <w:rPr>
          <w:rFonts w:ascii="Arial Black" w:hAnsi="Arial Black"/>
          <w:b/>
          <w:smallCaps/>
          <w:color w:val="auto"/>
          <w:sz w:val="22"/>
          <w:szCs w:val="22"/>
        </w:rPr>
        <w:t>*</w:t>
      </w:r>
    </w:p>
    <w:p w14:paraId="5CEC5E9E" w14:textId="77777777" w:rsidR="00E314EC" w:rsidRPr="008C72C0" w:rsidRDefault="00E314EC" w:rsidP="00E314EC">
      <w:pPr>
        <w:pStyle w:val="Body"/>
        <w:ind w:left="360" w:firstLine="540"/>
        <w:rPr>
          <w:rFonts w:ascii="Arial Black" w:hAnsi="Arial Black"/>
          <w:smallCaps/>
          <w:color w:val="auto"/>
          <w:sz w:val="22"/>
          <w:szCs w:val="22"/>
        </w:rPr>
      </w:pPr>
      <w:r w:rsidRPr="008C72C0">
        <w:rPr>
          <w:rFonts w:ascii="Arial Black" w:hAnsi="Arial Black"/>
          <w:smallCaps/>
          <w:color w:val="auto"/>
          <w:sz w:val="22"/>
          <w:szCs w:val="22"/>
        </w:rPr>
        <w:t xml:space="preserve">my flesh also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dwells secure.</w:t>
      </w:r>
    </w:p>
    <w:p w14:paraId="72F6B627" w14:textId="77777777" w:rsidR="00E314EC" w:rsidRPr="008C72C0" w:rsidRDefault="00E314EC" w:rsidP="00E314EC">
      <w:pPr>
        <w:pStyle w:val="Body"/>
        <w:ind w:firstLine="540"/>
        <w:rPr>
          <w:rFonts w:ascii="Arial Black" w:hAnsi="Arial Black"/>
          <w:smallCaps/>
          <w:color w:val="auto"/>
          <w:sz w:val="22"/>
          <w:szCs w:val="22"/>
        </w:rPr>
      </w:pPr>
      <w:r w:rsidRPr="008C72C0">
        <w:rPr>
          <w:rFonts w:ascii="Arial Black" w:hAnsi="Arial Black"/>
          <w:smallCaps/>
          <w:color w:val="auto"/>
          <w:sz w:val="22"/>
          <w:szCs w:val="22"/>
        </w:rPr>
        <w:t xml:space="preserve">For You will not abandon my soul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to </w:t>
      </w:r>
      <w:proofErr w:type="spellStart"/>
      <w:r w:rsidRPr="008C72C0">
        <w:rPr>
          <w:rFonts w:ascii="Arial Black" w:hAnsi="Arial Black"/>
          <w:smallCaps/>
          <w:color w:val="auto"/>
          <w:sz w:val="22"/>
          <w:szCs w:val="22"/>
        </w:rPr>
        <w:t>Sheol</w:t>
      </w:r>
      <w:proofErr w:type="spellEnd"/>
      <w:r w:rsidRPr="008C72C0">
        <w:rPr>
          <w:rFonts w:ascii="Arial Black" w:hAnsi="Arial Black"/>
          <w:smallCaps/>
          <w:color w:val="auto"/>
          <w:sz w:val="22"/>
          <w:szCs w:val="22"/>
        </w:rPr>
        <w:t>,</w:t>
      </w:r>
      <w:r w:rsidRPr="008C72C0">
        <w:rPr>
          <w:rFonts w:ascii="Arial Black" w:hAnsi="Arial Black"/>
          <w:b/>
          <w:smallCaps/>
          <w:color w:val="auto"/>
          <w:sz w:val="22"/>
          <w:szCs w:val="22"/>
        </w:rPr>
        <w:t>*</w:t>
      </w:r>
    </w:p>
    <w:p w14:paraId="7DB6DF70" w14:textId="77777777" w:rsidR="00E314EC" w:rsidRPr="008C72C0" w:rsidRDefault="00E314EC" w:rsidP="00E314EC">
      <w:pPr>
        <w:pStyle w:val="Body"/>
        <w:ind w:left="360" w:firstLine="540"/>
        <w:rPr>
          <w:rFonts w:ascii="Arial Black" w:hAnsi="Arial Black"/>
          <w:smallCaps/>
          <w:color w:val="auto"/>
          <w:sz w:val="22"/>
          <w:szCs w:val="22"/>
        </w:rPr>
      </w:pPr>
      <w:r w:rsidRPr="008C72C0">
        <w:rPr>
          <w:rFonts w:ascii="Arial Black" w:hAnsi="Arial Black"/>
          <w:smallCaps/>
          <w:color w:val="auto"/>
          <w:sz w:val="22"/>
          <w:szCs w:val="22"/>
        </w:rPr>
        <w:t xml:space="preserve">or let Your </w:t>
      </w:r>
      <w:r w:rsidR="00D21EDD" w:rsidRPr="008C72C0">
        <w:rPr>
          <w:rFonts w:ascii="Arial Black" w:hAnsi="Arial Black"/>
          <w:smallCaps/>
          <w:color w:val="auto"/>
          <w:sz w:val="22"/>
          <w:szCs w:val="22"/>
        </w:rPr>
        <w:t>H</w:t>
      </w:r>
      <w:r w:rsidRPr="008C72C0">
        <w:rPr>
          <w:rFonts w:ascii="Arial Black" w:hAnsi="Arial Black"/>
          <w:smallCaps/>
          <w:color w:val="auto"/>
          <w:sz w:val="22"/>
          <w:szCs w:val="22"/>
        </w:rPr>
        <w:t xml:space="preserve">oly </w:t>
      </w:r>
      <w:r w:rsidR="00D21EDD" w:rsidRPr="008C72C0">
        <w:rPr>
          <w:rFonts w:ascii="Arial Black" w:hAnsi="Arial Black"/>
          <w:smallCaps/>
          <w:color w:val="auto"/>
          <w:sz w:val="22"/>
          <w:szCs w:val="22"/>
        </w:rPr>
        <w:t>O</w:t>
      </w:r>
      <w:r w:rsidRPr="008C72C0">
        <w:rPr>
          <w:rFonts w:ascii="Arial Black" w:hAnsi="Arial Black"/>
          <w:smallCaps/>
          <w:color w:val="auto"/>
          <w:sz w:val="22"/>
          <w:szCs w:val="22"/>
        </w:rPr>
        <w:t xml:space="preserve">ne see </w:t>
      </w:r>
      <w:proofErr w:type="spellStart"/>
      <w:r w:rsidRPr="008C72C0">
        <w:rPr>
          <w:rFonts w:ascii="Arial Black" w:hAnsi="Arial Black"/>
          <w:smallCaps/>
          <w:color w:val="auto"/>
          <w:sz w:val="22"/>
          <w:szCs w:val="22"/>
        </w:rPr>
        <w:t>cor</w:t>
      </w:r>
      <w:proofErr w:type="spellEnd"/>
      <w:r w:rsidRPr="008C72C0">
        <w:rPr>
          <w:rFonts w:ascii="Arial Black" w:hAnsi="Arial Black"/>
          <w:smallCaps/>
          <w:color w:val="auto"/>
          <w:sz w:val="22"/>
          <w:szCs w:val="22"/>
        </w:rPr>
        <w:t xml:space="preserve">-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w:t>
      </w:r>
      <w:proofErr w:type="spellStart"/>
      <w:r w:rsidRPr="008C72C0">
        <w:rPr>
          <w:rFonts w:ascii="Arial Black" w:hAnsi="Arial Black"/>
          <w:smallCaps/>
          <w:color w:val="auto"/>
          <w:sz w:val="22"/>
          <w:szCs w:val="22"/>
        </w:rPr>
        <w:t>ruption</w:t>
      </w:r>
      <w:proofErr w:type="spellEnd"/>
      <w:r w:rsidRPr="008C72C0">
        <w:rPr>
          <w:rFonts w:ascii="Arial Black" w:hAnsi="Arial Black"/>
          <w:smallCaps/>
          <w:color w:val="auto"/>
          <w:sz w:val="22"/>
          <w:szCs w:val="22"/>
        </w:rPr>
        <w:t>.</w:t>
      </w:r>
    </w:p>
    <w:p w14:paraId="6BA6D3D4" w14:textId="77777777" w:rsidR="00E314EC" w:rsidRPr="008C72C0" w:rsidRDefault="00E314EC" w:rsidP="00E314EC">
      <w:pPr>
        <w:pStyle w:val="Body"/>
        <w:ind w:firstLine="540"/>
        <w:rPr>
          <w:rFonts w:ascii="Arial Black" w:hAnsi="Arial Black"/>
          <w:smallCaps/>
          <w:color w:val="auto"/>
          <w:sz w:val="22"/>
          <w:szCs w:val="22"/>
        </w:rPr>
      </w:pPr>
      <w:r w:rsidRPr="008C72C0">
        <w:rPr>
          <w:rFonts w:ascii="Arial Black" w:hAnsi="Arial Black"/>
          <w:smallCaps/>
          <w:color w:val="auto"/>
          <w:sz w:val="22"/>
          <w:szCs w:val="22"/>
        </w:rPr>
        <w:t xml:space="preserve">You make known to me the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path of life;</w:t>
      </w:r>
      <w:r w:rsidRPr="008C72C0">
        <w:rPr>
          <w:rFonts w:ascii="Arial Black" w:hAnsi="Arial Black"/>
          <w:b/>
          <w:smallCaps/>
          <w:color w:val="auto"/>
          <w:sz w:val="22"/>
          <w:szCs w:val="22"/>
        </w:rPr>
        <w:t>*</w:t>
      </w:r>
    </w:p>
    <w:p w14:paraId="7A196DDD" w14:textId="77777777" w:rsidR="00E314EC" w:rsidRPr="008C72C0" w:rsidRDefault="00E314EC" w:rsidP="00E314EC">
      <w:pPr>
        <w:pStyle w:val="Body"/>
        <w:ind w:left="900"/>
        <w:rPr>
          <w:rFonts w:ascii="Arial Black" w:hAnsi="Arial Black"/>
          <w:smallCaps/>
          <w:color w:val="auto"/>
          <w:sz w:val="22"/>
          <w:szCs w:val="22"/>
        </w:rPr>
      </w:pPr>
      <w:r w:rsidRPr="008C72C0">
        <w:rPr>
          <w:rFonts w:ascii="Arial Black" w:hAnsi="Arial Black"/>
          <w:smallCaps/>
          <w:color w:val="auto"/>
          <w:sz w:val="22"/>
          <w:szCs w:val="22"/>
        </w:rPr>
        <w:t xml:space="preserve">in Your presence there is fullness of joy; at Your right hand are </w:t>
      </w:r>
      <w:r w:rsidRPr="008C72C0">
        <w:rPr>
          <w:rFonts w:ascii="Arial Black" w:hAnsi="Arial Black"/>
          <w:smallCaps/>
          <w:color w:val="auto"/>
          <w:sz w:val="22"/>
          <w:szCs w:val="22"/>
        </w:rPr>
        <w:lastRenderedPageBreak/>
        <w:t xml:space="preserve">pleasures for-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evermore.</w:t>
      </w:r>
    </w:p>
    <w:p w14:paraId="3C98AF3F" w14:textId="77777777" w:rsidR="00E314EC" w:rsidRPr="008C72C0" w:rsidRDefault="00E314EC" w:rsidP="00E314EC">
      <w:pPr>
        <w:pStyle w:val="Body"/>
        <w:ind w:firstLine="540"/>
        <w:rPr>
          <w:rFonts w:ascii="Arial Black" w:hAnsi="Arial Black"/>
          <w:smallCaps/>
          <w:color w:val="auto"/>
          <w:sz w:val="22"/>
          <w:szCs w:val="22"/>
        </w:rPr>
      </w:pPr>
      <w:r w:rsidRPr="008C72C0">
        <w:rPr>
          <w:rFonts w:ascii="Arial Black" w:hAnsi="Arial Black"/>
          <w:b/>
          <w:smallCaps/>
          <w:color w:val="auto"/>
          <w:sz w:val="22"/>
          <w:szCs w:val="22"/>
        </w:rPr>
        <w:t>Glory be to the Father and | to the Son*</w:t>
      </w:r>
    </w:p>
    <w:p w14:paraId="4887D662" w14:textId="77777777" w:rsidR="00E314EC" w:rsidRPr="008C72C0" w:rsidRDefault="00E314EC" w:rsidP="00E314EC">
      <w:pPr>
        <w:pStyle w:val="Body"/>
        <w:ind w:left="360" w:firstLine="540"/>
        <w:rPr>
          <w:rFonts w:ascii="Arial Black" w:hAnsi="Arial Black"/>
          <w:smallCaps/>
          <w:color w:val="auto"/>
          <w:sz w:val="22"/>
          <w:szCs w:val="22"/>
        </w:rPr>
      </w:pPr>
      <w:r w:rsidRPr="008C72C0">
        <w:rPr>
          <w:rFonts w:ascii="Arial Black" w:hAnsi="Arial Black"/>
          <w:b/>
          <w:smallCaps/>
          <w:color w:val="auto"/>
          <w:sz w:val="22"/>
          <w:szCs w:val="22"/>
        </w:rPr>
        <w:t>and to the Holy | Spirit;</w:t>
      </w:r>
    </w:p>
    <w:p w14:paraId="1E3846EB" w14:textId="77777777" w:rsidR="00E314EC" w:rsidRPr="008C72C0" w:rsidRDefault="00E314EC" w:rsidP="00E314EC">
      <w:pPr>
        <w:pStyle w:val="Body"/>
        <w:ind w:firstLine="540"/>
        <w:rPr>
          <w:rFonts w:ascii="Arial Black" w:hAnsi="Arial Black"/>
          <w:smallCaps/>
          <w:color w:val="auto"/>
          <w:sz w:val="22"/>
          <w:szCs w:val="22"/>
        </w:rPr>
      </w:pPr>
      <w:r w:rsidRPr="008C72C0">
        <w:rPr>
          <w:rFonts w:ascii="Arial Black" w:hAnsi="Arial Black"/>
          <w:b/>
          <w:smallCaps/>
          <w:color w:val="auto"/>
          <w:sz w:val="22"/>
          <w:szCs w:val="22"/>
        </w:rPr>
        <w:t>as it was in the be- | ginning,*</w:t>
      </w:r>
    </w:p>
    <w:p w14:paraId="70056CA0" w14:textId="77777777" w:rsidR="00E314EC" w:rsidRPr="008C72C0" w:rsidRDefault="00E314EC" w:rsidP="00E314EC">
      <w:pPr>
        <w:pStyle w:val="Body"/>
        <w:ind w:left="360" w:firstLine="540"/>
        <w:rPr>
          <w:rFonts w:ascii="Arial Black" w:hAnsi="Arial Black"/>
          <w:smallCaps/>
          <w:color w:val="auto"/>
          <w:sz w:val="22"/>
          <w:szCs w:val="22"/>
        </w:rPr>
      </w:pPr>
      <w:proofErr w:type="gramStart"/>
      <w:r w:rsidRPr="008C72C0">
        <w:rPr>
          <w:rFonts w:ascii="Arial Black" w:hAnsi="Arial Black"/>
          <w:b/>
          <w:smallCaps/>
          <w:color w:val="auto"/>
          <w:sz w:val="22"/>
          <w:szCs w:val="22"/>
        </w:rPr>
        <w:t>is</w:t>
      </w:r>
      <w:proofErr w:type="gramEnd"/>
      <w:r w:rsidRPr="008C72C0">
        <w:rPr>
          <w:rFonts w:ascii="Arial Black" w:hAnsi="Arial Black"/>
          <w:b/>
          <w:smallCaps/>
          <w:color w:val="auto"/>
          <w:sz w:val="22"/>
          <w:szCs w:val="22"/>
        </w:rPr>
        <w:t xml:space="preserve"> now, and will be forever. | Amen.</w:t>
      </w:r>
    </w:p>
    <w:p w14:paraId="1B252C5D" w14:textId="77777777" w:rsidR="00E314EC" w:rsidRPr="008C72C0" w:rsidRDefault="00E314EC" w:rsidP="00E314EC">
      <w:pPr>
        <w:pStyle w:val="Body"/>
        <w:ind w:firstLine="540"/>
        <w:rPr>
          <w:rFonts w:ascii="Arial Black" w:hAnsi="Arial Black"/>
          <w:smallCaps/>
          <w:color w:val="auto"/>
          <w:sz w:val="22"/>
          <w:szCs w:val="22"/>
        </w:rPr>
      </w:pPr>
      <w:proofErr w:type="spellStart"/>
      <w:r w:rsidRPr="008C72C0">
        <w:rPr>
          <w:rFonts w:ascii="Arial Black" w:hAnsi="Arial Black"/>
          <w:smallCaps/>
          <w:color w:val="auto"/>
          <w:sz w:val="22"/>
          <w:szCs w:val="22"/>
        </w:rPr>
        <w:t>Blessèd</w:t>
      </w:r>
      <w:proofErr w:type="spellEnd"/>
      <w:r w:rsidRPr="008C72C0">
        <w:rPr>
          <w:rFonts w:ascii="Arial Black" w:hAnsi="Arial Black"/>
          <w:smallCaps/>
          <w:color w:val="auto"/>
          <w:sz w:val="22"/>
          <w:szCs w:val="22"/>
        </w:rPr>
        <w:t xml:space="preserve"> be the Holy Trinity and the undivided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Unity.</w:t>
      </w:r>
      <w:r w:rsidRPr="008C72C0">
        <w:rPr>
          <w:rFonts w:ascii="Arial Black" w:hAnsi="Arial Black"/>
          <w:b/>
          <w:smallCaps/>
          <w:color w:val="auto"/>
          <w:sz w:val="22"/>
          <w:szCs w:val="22"/>
        </w:rPr>
        <w:t>*</w:t>
      </w:r>
    </w:p>
    <w:p w14:paraId="7C23B789" w14:textId="77777777" w:rsidR="00E314EC" w:rsidRPr="00E314EC" w:rsidRDefault="00E314EC" w:rsidP="00E314EC">
      <w:pPr>
        <w:pStyle w:val="Body"/>
        <w:ind w:left="360" w:firstLine="540"/>
        <w:rPr>
          <w:rFonts w:ascii="Arial Black" w:hAnsi="Arial Black"/>
          <w:smallCaps/>
          <w:sz w:val="22"/>
          <w:szCs w:val="22"/>
        </w:rPr>
      </w:pPr>
      <w:r w:rsidRPr="008C72C0">
        <w:rPr>
          <w:rFonts w:ascii="Arial Black" w:hAnsi="Arial Black"/>
          <w:smallCaps/>
          <w:color w:val="auto"/>
          <w:sz w:val="22"/>
          <w:szCs w:val="22"/>
        </w:rPr>
        <w:t xml:space="preserve">Let us give glory to Him because He has shown His </w:t>
      </w:r>
      <w:proofErr w:type="spellStart"/>
      <w:r w:rsidRPr="008C72C0">
        <w:rPr>
          <w:rFonts w:ascii="Arial Black" w:hAnsi="Arial Black"/>
          <w:smallCaps/>
          <w:color w:val="auto"/>
          <w:sz w:val="22"/>
          <w:szCs w:val="22"/>
        </w:rPr>
        <w:t>mer</w:t>
      </w:r>
      <w:proofErr w:type="spellEnd"/>
      <w:r w:rsidRPr="008C72C0">
        <w:rPr>
          <w:rFonts w:ascii="Arial Black" w:hAnsi="Arial Black"/>
          <w:smallCaps/>
          <w:color w:val="auto"/>
          <w:sz w:val="22"/>
          <w:szCs w:val="22"/>
        </w:rPr>
        <w:t xml:space="preserve">- </w:t>
      </w:r>
      <w:r w:rsidRPr="008C72C0">
        <w:rPr>
          <w:rFonts w:ascii="Arial Black" w:hAnsi="Arial Black"/>
          <w:b/>
          <w:smallCaps/>
          <w:color w:val="auto"/>
          <w:sz w:val="22"/>
          <w:szCs w:val="22"/>
        </w:rPr>
        <w:t>|</w:t>
      </w:r>
      <w:r w:rsidRPr="008C72C0">
        <w:rPr>
          <w:rFonts w:ascii="Arial Black" w:hAnsi="Arial Black"/>
          <w:smallCaps/>
          <w:color w:val="auto"/>
          <w:sz w:val="22"/>
          <w:szCs w:val="22"/>
        </w:rPr>
        <w:t xml:space="preserve"> cy</w:t>
      </w:r>
      <w:r w:rsidRPr="00E314EC">
        <w:rPr>
          <w:rFonts w:ascii="Arial Black" w:hAnsi="Arial Black"/>
          <w:smallCaps/>
          <w:sz w:val="22"/>
          <w:szCs w:val="22"/>
        </w:rPr>
        <w:t xml:space="preserve"> to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710"/>
        <w:gridCol w:w="2250"/>
        <w:gridCol w:w="2340"/>
        <w:gridCol w:w="2196"/>
      </w:tblGrid>
      <w:tr w:rsidR="00752A2A" w:rsidRPr="00752A2A" w14:paraId="2C1FF159" w14:textId="77777777" w:rsidTr="00B64BC3">
        <w:tc>
          <w:tcPr>
            <w:tcW w:w="648" w:type="dxa"/>
          </w:tcPr>
          <w:p w14:paraId="0144F51D" w14:textId="77777777" w:rsidR="00752A2A" w:rsidRDefault="00752A2A" w:rsidP="00BA13AD">
            <w:pPr>
              <w:pStyle w:val="Arial10"/>
            </w:pPr>
          </w:p>
        </w:tc>
        <w:tc>
          <w:tcPr>
            <w:tcW w:w="8496" w:type="dxa"/>
            <w:gridSpan w:val="4"/>
          </w:tcPr>
          <w:p w14:paraId="4D7C1434" w14:textId="77777777" w:rsidR="00752A2A" w:rsidRDefault="00752A2A" w:rsidP="00BA13AD">
            <w:pPr>
              <w:pStyle w:val="Arial10"/>
            </w:pPr>
          </w:p>
        </w:tc>
      </w:tr>
      <w:tr w:rsidR="00752A2A" w:rsidRPr="00752A2A" w14:paraId="1A1D2FD8" w14:textId="77777777" w:rsidTr="00752A2A">
        <w:tc>
          <w:tcPr>
            <w:tcW w:w="4608" w:type="dxa"/>
            <w:gridSpan w:val="3"/>
          </w:tcPr>
          <w:p w14:paraId="607ABC32" w14:textId="77777777" w:rsidR="00752A2A" w:rsidRDefault="00752A2A" w:rsidP="00752A2A">
            <w:pPr>
              <w:pStyle w:val="BulletinHeading"/>
            </w:pPr>
            <w:r>
              <w:t>KYRIE</w:t>
            </w:r>
          </w:p>
        </w:tc>
        <w:tc>
          <w:tcPr>
            <w:tcW w:w="4536" w:type="dxa"/>
            <w:gridSpan w:val="2"/>
          </w:tcPr>
          <w:p w14:paraId="5F92B456" w14:textId="77777777" w:rsidR="00752A2A" w:rsidRDefault="00752A2A" w:rsidP="00752A2A">
            <w:pPr>
              <w:pStyle w:val="Arial11"/>
              <w:jc w:val="right"/>
            </w:pPr>
            <w:r>
              <w:t>Pages 152-53</w:t>
            </w:r>
          </w:p>
        </w:tc>
      </w:tr>
      <w:tr w:rsidR="00752A2A" w:rsidRPr="00752A2A" w14:paraId="64A0011A" w14:textId="77777777" w:rsidTr="00752A2A">
        <w:tc>
          <w:tcPr>
            <w:tcW w:w="4608" w:type="dxa"/>
            <w:gridSpan w:val="3"/>
          </w:tcPr>
          <w:p w14:paraId="6CC13AD2" w14:textId="77777777" w:rsidR="00752A2A" w:rsidRDefault="00752A2A" w:rsidP="00BA13AD">
            <w:pPr>
              <w:pStyle w:val="Arial10"/>
            </w:pPr>
          </w:p>
        </w:tc>
        <w:tc>
          <w:tcPr>
            <w:tcW w:w="4536" w:type="dxa"/>
            <w:gridSpan w:val="2"/>
          </w:tcPr>
          <w:p w14:paraId="4BFA83D3" w14:textId="77777777" w:rsidR="00752A2A" w:rsidRDefault="00752A2A" w:rsidP="00BA13AD">
            <w:pPr>
              <w:pStyle w:val="Arial10"/>
            </w:pPr>
          </w:p>
        </w:tc>
      </w:tr>
      <w:tr w:rsidR="00752A2A" w:rsidRPr="00752A2A" w14:paraId="335B1FB8" w14:textId="77777777" w:rsidTr="00752A2A">
        <w:tc>
          <w:tcPr>
            <w:tcW w:w="2358" w:type="dxa"/>
            <w:gridSpan w:val="2"/>
          </w:tcPr>
          <w:p w14:paraId="69573F46" w14:textId="77777777" w:rsidR="00752A2A" w:rsidRDefault="00752A2A" w:rsidP="00752A2A">
            <w:pPr>
              <w:pStyle w:val="BulletinHeading"/>
            </w:pPr>
            <w:r>
              <w:t>HYMN OF PRAISE</w:t>
            </w:r>
          </w:p>
        </w:tc>
        <w:tc>
          <w:tcPr>
            <w:tcW w:w="4590" w:type="dxa"/>
            <w:gridSpan w:val="2"/>
          </w:tcPr>
          <w:p w14:paraId="532351CC" w14:textId="77777777" w:rsidR="00752A2A" w:rsidRPr="00752A2A" w:rsidRDefault="00752A2A" w:rsidP="00752A2A">
            <w:pPr>
              <w:pStyle w:val="Arial11"/>
              <w:jc w:val="center"/>
              <w:rPr>
                <w:i/>
              </w:rPr>
            </w:pPr>
            <w:r>
              <w:rPr>
                <w:i/>
              </w:rPr>
              <w:t>Gloria in Excelsis</w:t>
            </w:r>
          </w:p>
        </w:tc>
        <w:tc>
          <w:tcPr>
            <w:tcW w:w="2196" w:type="dxa"/>
          </w:tcPr>
          <w:p w14:paraId="0D05D222" w14:textId="77777777" w:rsidR="00752A2A" w:rsidRDefault="00752A2A" w:rsidP="00752A2A">
            <w:pPr>
              <w:pStyle w:val="Arial11"/>
              <w:jc w:val="right"/>
            </w:pPr>
            <w:r>
              <w:t>Page 154</w:t>
            </w:r>
          </w:p>
        </w:tc>
      </w:tr>
      <w:tr w:rsidR="00752A2A" w:rsidRPr="00752A2A" w14:paraId="2117A382" w14:textId="77777777" w:rsidTr="00B64BC3">
        <w:tc>
          <w:tcPr>
            <w:tcW w:w="648" w:type="dxa"/>
          </w:tcPr>
          <w:p w14:paraId="49DCA69E" w14:textId="77777777" w:rsidR="00752A2A" w:rsidRDefault="00752A2A" w:rsidP="00BA13AD">
            <w:pPr>
              <w:pStyle w:val="Arial10"/>
            </w:pPr>
          </w:p>
        </w:tc>
        <w:tc>
          <w:tcPr>
            <w:tcW w:w="8496" w:type="dxa"/>
            <w:gridSpan w:val="4"/>
          </w:tcPr>
          <w:p w14:paraId="30F0CDE5" w14:textId="77777777" w:rsidR="00752A2A" w:rsidRDefault="00752A2A" w:rsidP="00BA13AD">
            <w:pPr>
              <w:pStyle w:val="Arial10"/>
            </w:pPr>
          </w:p>
        </w:tc>
      </w:tr>
      <w:tr w:rsidR="00872878" w:rsidRPr="00752A2A" w14:paraId="6F4B7E56" w14:textId="77777777" w:rsidTr="00872878">
        <w:tc>
          <w:tcPr>
            <w:tcW w:w="4608" w:type="dxa"/>
            <w:gridSpan w:val="3"/>
          </w:tcPr>
          <w:p w14:paraId="22E8797C" w14:textId="77777777" w:rsidR="00872878" w:rsidRDefault="00872878" w:rsidP="00872878">
            <w:pPr>
              <w:pStyle w:val="BulletinHeading"/>
            </w:pPr>
            <w:r>
              <w:t>SALUTATION</w:t>
            </w:r>
          </w:p>
        </w:tc>
        <w:tc>
          <w:tcPr>
            <w:tcW w:w="4536" w:type="dxa"/>
            <w:gridSpan w:val="2"/>
          </w:tcPr>
          <w:p w14:paraId="4B8959EC" w14:textId="77777777" w:rsidR="00872878" w:rsidRPr="00872878" w:rsidRDefault="00872878" w:rsidP="00872878">
            <w:pPr>
              <w:pStyle w:val="Arial11"/>
              <w:jc w:val="right"/>
              <w:rPr>
                <w:i/>
              </w:rPr>
            </w:pPr>
            <w:r>
              <w:rPr>
                <w:i/>
              </w:rPr>
              <w:t>Page 156</w:t>
            </w:r>
          </w:p>
        </w:tc>
      </w:tr>
      <w:tr w:rsidR="00872878" w:rsidRPr="00752A2A" w14:paraId="56FF4BF2" w14:textId="77777777" w:rsidTr="00872878">
        <w:tc>
          <w:tcPr>
            <w:tcW w:w="4608" w:type="dxa"/>
            <w:gridSpan w:val="3"/>
          </w:tcPr>
          <w:p w14:paraId="3E3A8DA6" w14:textId="77777777" w:rsidR="00872878" w:rsidRDefault="00872878" w:rsidP="00BA13AD">
            <w:pPr>
              <w:pStyle w:val="Arial10"/>
            </w:pPr>
          </w:p>
        </w:tc>
        <w:tc>
          <w:tcPr>
            <w:tcW w:w="4536" w:type="dxa"/>
            <w:gridSpan w:val="2"/>
          </w:tcPr>
          <w:p w14:paraId="6758DC10" w14:textId="77777777" w:rsidR="00872878" w:rsidRDefault="00872878" w:rsidP="00BA13AD">
            <w:pPr>
              <w:pStyle w:val="Arial10"/>
            </w:pPr>
          </w:p>
        </w:tc>
      </w:tr>
      <w:tr w:rsidR="00872878" w:rsidRPr="00752A2A" w14:paraId="3F639541" w14:textId="77777777" w:rsidTr="00872878">
        <w:tc>
          <w:tcPr>
            <w:tcW w:w="4608" w:type="dxa"/>
            <w:gridSpan w:val="3"/>
          </w:tcPr>
          <w:p w14:paraId="1B115F9A" w14:textId="77777777" w:rsidR="00872878" w:rsidRDefault="00872878" w:rsidP="00872878">
            <w:pPr>
              <w:pStyle w:val="BulletinHeading"/>
            </w:pPr>
            <w:r>
              <w:t>COLLECT OF THE DAY</w:t>
            </w:r>
          </w:p>
        </w:tc>
        <w:tc>
          <w:tcPr>
            <w:tcW w:w="4536" w:type="dxa"/>
            <w:gridSpan w:val="2"/>
          </w:tcPr>
          <w:p w14:paraId="048D64E0" w14:textId="77777777" w:rsidR="00872878" w:rsidRDefault="00872878" w:rsidP="00752A2A">
            <w:pPr>
              <w:pStyle w:val="Arial11"/>
            </w:pPr>
          </w:p>
        </w:tc>
      </w:tr>
      <w:tr w:rsidR="00872878" w:rsidRPr="00752A2A" w14:paraId="77E87E1F" w14:textId="77777777" w:rsidTr="00872878">
        <w:tc>
          <w:tcPr>
            <w:tcW w:w="648" w:type="dxa"/>
          </w:tcPr>
          <w:p w14:paraId="6A61BB13" w14:textId="77777777" w:rsidR="00872878" w:rsidRDefault="00BA13AD" w:rsidP="00BA13AD">
            <w:pPr>
              <w:pStyle w:val="Arial11"/>
            </w:pPr>
            <w:r>
              <w:t>P:</w:t>
            </w:r>
          </w:p>
        </w:tc>
        <w:tc>
          <w:tcPr>
            <w:tcW w:w="8496" w:type="dxa"/>
            <w:gridSpan w:val="4"/>
          </w:tcPr>
          <w:p w14:paraId="4252A749" w14:textId="77777777" w:rsidR="00872878" w:rsidRDefault="00B71592" w:rsidP="00B71592">
            <w:pPr>
              <w:pStyle w:val="Arial11"/>
            </w:pPr>
            <w:proofErr w:type="gramStart"/>
            <w:r>
              <w:t>Let us</w:t>
            </w:r>
            <w:proofErr w:type="gramEnd"/>
            <w:r>
              <w:t xml:space="preserve"> pray.</w:t>
            </w:r>
          </w:p>
        </w:tc>
      </w:tr>
      <w:tr w:rsidR="00872878" w:rsidRPr="00752A2A" w14:paraId="561EEDFE" w14:textId="77777777" w:rsidTr="00872878">
        <w:tc>
          <w:tcPr>
            <w:tcW w:w="648" w:type="dxa"/>
          </w:tcPr>
          <w:p w14:paraId="2D3B6CF7" w14:textId="77777777" w:rsidR="00872878" w:rsidRDefault="00BA13AD" w:rsidP="00BA13AD">
            <w:pPr>
              <w:pStyle w:val="CongregationParagraph"/>
            </w:pPr>
            <w:r>
              <w:t>C:</w:t>
            </w:r>
          </w:p>
        </w:tc>
        <w:tc>
          <w:tcPr>
            <w:tcW w:w="8496" w:type="dxa"/>
            <w:gridSpan w:val="4"/>
          </w:tcPr>
          <w:p w14:paraId="5BD00364" w14:textId="77777777" w:rsidR="00872878" w:rsidRDefault="00E314EC" w:rsidP="00E314EC">
            <w:pPr>
              <w:pStyle w:val="CongregationParagraph"/>
            </w:pPr>
            <w:r>
              <w:t>Almighty and everlasting God, You have given us grace to acknowledge the glory of the eternal Trinity by the confession of a true faith and to worship the Unity in the power of the Divine Majesty. Keep us steadfast in this faith and defend us from all adversities; for You, O Father, Son, and Holy Spirit, live and reign, one God, now and forever.  Amen.</w:t>
            </w:r>
          </w:p>
        </w:tc>
      </w:tr>
      <w:tr w:rsidR="00940006" w:rsidRPr="00752A2A" w14:paraId="50C9E7AB" w14:textId="77777777" w:rsidTr="00872878">
        <w:tc>
          <w:tcPr>
            <w:tcW w:w="4608" w:type="dxa"/>
            <w:gridSpan w:val="3"/>
          </w:tcPr>
          <w:p w14:paraId="7B9CFADE" w14:textId="77777777" w:rsidR="00940006" w:rsidRDefault="00940006" w:rsidP="00940006">
            <w:pPr>
              <w:pStyle w:val="Arial10"/>
            </w:pPr>
          </w:p>
        </w:tc>
        <w:tc>
          <w:tcPr>
            <w:tcW w:w="4536" w:type="dxa"/>
            <w:gridSpan w:val="2"/>
          </w:tcPr>
          <w:p w14:paraId="50510F6F" w14:textId="77777777" w:rsidR="00940006" w:rsidRDefault="00940006" w:rsidP="00940006">
            <w:pPr>
              <w:pStyle w:val="Arial10"/>
            </w:pPr>
          </w:p>
        </w:tc>
      </w:tr>
      <w:tr w:rsidR="00D3461F" w:rsidRPr="00752A2A" w14:paraId="7AC66337" w14:textId="77777777" w:rsidTr="00872878">
        <w:tc>
          <w:tcPr>
            <w:tcW w:w="4608" w:type="dxa"/>
            <w:gridSpan w:val="3"/>
          </w:tcPr>
          <w:p w14:paraId="6CC97CDC" w14:textId="77777777" w:rsidR="00D3461F" w:rsidRDefault="00D3461F" w:rsidP="00D3461F">
            <w:pPr>
              <w:pStyle w:val="BulletinHeading"/>
            </w:pPr>
            <w:r>
              <w:t>THE GOSPEL FOR YOUNGER FOLK</w:t>
            </w:r>
          </w:p>
        </w:tc>
        <w:tc>
          <w:tcPr>
            <w:tcW w:w="4536" w:type="dxa"/>
            <w:gridSpan w:val="2"/>
          </w:tcPr>
          <w:p w14:paraId="08C7F9CA" w14:textId="77777777" w:rsidR="00D3461F" w:rsidRDefault="00D3461F" w:rsidP="00BA13AD">
            <w:pPr>
              <w:pStyle w:val="Arial10"/>
            </w:pPr>
          </w:p>
        </w:tc>
      </w:tr>
      <w:tr w:rsidR="00872878" w:rsidRPr="00752A2A" w14:paraId="49E0C41B" w14:textId="77777777" w:rsidTr="00872878">
        <w:tc>
          <w:tcPr>
            <w:tcW w:w="4608" w:type="dxa"/>
            <w:gridSpan w:val="3"/>
          </w:tcPr>
          <w:p w14:paraId="27D934F6" w14:textId="77777777" w:rsidR="00872878" w:rsidRDefault="00872878" w:rsidP="00BA13AD">
            <w:pPr>
              <w:pStyle w:val="Arial10"/>
            </w:pPr>
          </w:p>
        </w:tc>
        <w:tc>
          <w:tcPr>
            <w:tcW w:w="4536" w:type="dxa"/>
            <w:gridSpan w:val="2"/>
          </w:tcPr>
          <w:p w14:paraId="52D17E22" w14:textId="77777777" w:rsidR="00872878" w:rsidRDefault="00872878" w:rsidP="00BA13AD">
            <w:pPr>
              <w:pStyle w:val="Arial10"/>
            </w:pPr>
          </w:p>
        </w:tc>
      </w:tr>
      <w:tr w:rsidR="00872878" w:rsidRPr="00752A2A" w14:paraId="003FECCD" w14:textId="77777777" w:rsidTr="00872878">
        <w:tc>
          <w:tcPr>
            <w:tcW w:w="4608" w:type="dxa"/>
            <w:gridSpan w:val="3"/>
          </w:tcPr>
          <w:p w14:paraId="4ED00CE9" w14:textId="77777777" w:rsidR="00872878" w:rsidRDefault="00872878" w:rsidP="00872878">
            <w:pPr>
              <w:pStyle w:val="BulletinHeading"/>
            </w:pPr>
            <w:r>
              <w:t>FIRST READING</w:t>
            </w:r>
          </w:p>
        </w:tc>
        <w:tc>
          <w:tcPr>
            <w:tcW w:w="4536" w:type="dxa"/>
            <w:gridSpan w:val="2"/>
          </w:tcPr>
          <w:p w14:paraId="1E8C1CF7" w14:textId="77777777" w:rsidR="00872878" w:rsidRPr="00E314EC" w:rsidRDefault="00E314EC" w:rsidP="00E314EC">
            <w:pPr>
              <w:pStyle w:val="Caption"/>
              <w:tabs>
                <w:tab w:val="right" w:pos="10800"/>
              </w:tabs>
              <w:spacing w:after="0"/>
              <w:jc w:val="right"/>
              <w:rPr>
                <w:rFonts w:ascii="Arial" w:hAnsi="Arial" w:cs="Arial"/>
                <w:i/>
                <w:sz w:val="22"/>
                <w:szCs w:val="22"/>
              </w:rPr>
            </w:pPr>
            <w:r w:rsidRPr="00E314EC">
              <w:rPr>
                <w:rStyle w:val="Subcaption"/>
                <w:rFonts w:ascii="Arial" w:hAnsi="Arial" w:cs="Arial"/>
                <w:b w:val="0"/>
                <w:i w:val="0"/>
                <w:sz w:val="22"/>
                <w:szCs w:val="22"/>
              </w:rPr>
              <w:t>Proverbs 8:1–4, 22–31</w:t>
            </w:r>
          </w:p>
        </w:tc>
      </w:tr>
    </w:tbl>
    <w:p w14:paraId="2F6C2960" w14:textId="77777777" w:rsidR="00E314EC" w:rsidRDefault="00E314EC" w:rsidP="00E314EC">
      <w:pPr>
        <w:pStyle w:val="Arial10"/>
      </w:pPr>
      <w:r>
        <w:rPr>
          <w:vertAlign w:val="superscript"/>
        </w:rPr>
        <w:t>1</w:t>
      </w:r>
      <w:r>
        <w:t xml:space="preserve">Does not wisdom call?  Does not understanding raise her voice?  </w:t>
      </w:r>
      <w:r>
        <w:rPr>
          <w:vertAlign w:val="superscript"/>
        </w:rPr>
        <w:t>2</w:t>
      </w:r>
      <w:r>
        <w:t xml:space="preserve">On the heights beside the way, at the crossroads she takes her stand; </w:t>
      </w:r>
      <w:r>
        <w:rPr>
          <w:vertAlign w:val="superscript"/>
        </w:rPr>
        <w:t>3</w:t>
      </w:r>
      <w:r>
        <w:t xml:space="preserve">beside the gates in front of the town, at the entrance of the portals she cries aloud:  </w:t>
      </w:r>
      <w:r>
        <w:rPr>
          <w:vertAlign w:val="superscript"/>
        </w:rPr>
        <w:t>4</w:t>
      </w:r>
      <w:r>
        <w:t xml:space="preserve">“To you, O men, I call, and my cry is to the children of man.  </w:t>
      </w:r>
    </w:p>
    <w:p w14:paraId="637C047E" w14:textId="77777777" w:rsidR="00E314EC" w:rsidRDefault="00E314EC" w:rsidP="00E314EC">
      <w:pPr>
        <w:pStyle w:val="Arial10"/>
      </w:pPr>
      <w:r>
        <w:rPr>
          <w:vertAlign w:val="superscript"/>
        </w:rPr>
        <w:t>22</w:t>
      </w:r>
      <w:r>
        <w:t xml:space="preserve">“The </w:t>
      </w:r>
      <w:r>
        <w:rPr>
          <w:smallCaps/>
        </w:rPr>
        <w:t>Lord</w:t>
      </w:r>
      <w:r>
        <w:t xml:space="preserve"> possessed me at the beginning of </w:t>
      </w:r>
      <w:r w:rsidR="00EF3435">
        <w:t>H</w:t>
      </w:r>
      <w:r>
        <w:t xml:space="preserve">is work, the first of </w:t>
      </w:r>
      <w:r w:rsidR="00EF3435">
        <w:t>H</w:t>
      </w:r>
      <w:r>
        <w:t xml:space="preserve">is acts of old.  </w:t>
      </w:r>
      <w:r>
        <w:rPr>
          <w:vertAlign w:val="superscript"/>
        </w:rPr>
        <w:t>23</w:t>
      </w:r>
      <w:r>
        <w:t xml:space="preserve">Ages ago I was set up, at the first, before the beginning of the earth.  </w:t>
      </w:r>
      <w:r>
        <w:rPr>
          <w:vertAlign w:val="superscript"/>
        </w:rPr>
        <w:t>24</w:t>
      </w:r>
      <w:r>
        <w:t xml:space="preserve">When there were no depths I was brought forth, when there were no springs abounding with water.  </w:t>
      </w:r>
      <w:r>
        <w:rPr>
          <w:vertAlign w:val="superscript"/>
        </w:rPr>
        <w:t>25</w:t>
      </w:r>
      <w:r>
        <w:t xml:space="preserve">Before the mountains had been shaped, before the hills, I was brought forth, </w:t>
      </w:r>
      <w:r>
        <w:rPr>
          <w:vertAlign w:val="superscript"/>
        </w:rPr>
        <w:t>26</w:t>
      </w:r>
      <w:r>
        <w:t xml:space="preserve">before </w:t>
      </w:r>
      <w:r w:rsidR="00EF3435">
        <w:t>H</w:t>
      </w:r>
      <w:r>
        <w:t xml:space="preserve">e had made the earth with its fields, or the first of the dust of the world.  </w:t>
      </w:r>
      <w:r>
        <w:rPr>
          <w:vertAlign w:val="superscript"/>
        </w:rPr>
        <w:t>27</w:t>
      </w:r>
      <w:r>
        <w:t xml:space="preserve">When </w:t>
      </w:r>
      <w:r w:rsidR="00EF3435">
        <w:t>H</w:t>
      </w:r>
      <w:r>
        <w:t xml:space="preserve">e established the heavens, I was there; when </w:t>
      </w:r>
      <w:r w:rsidR="00EF3435">
        <w:t>H</w:t>
      </w:r>
      <w:r>
        <w:t xml:space="preserve">e drew a circle on the face of the deep, </w:t>
      </w:r>
      <w:r>
        <w:rPr>
          <w:vertAlign w:val="superscript"/>
        </w:rPr>
        <w:t>28</w:t>
      </w:r>
      <w:r>
        <w:t xml:space="preserve">when </w:t>
      </w:r>
      <w:r w:rsidR="00EF3435">
        <w:t>H</w:t>
      </w:r>
      <w:r>
        <w:t xml:space="preserve">e made firm the skies above, when </w:t>
      </w:r>
      <w:r w:rsidR="00EF3435">
        <w:t>H</w:t>
      </w:r>
      <w:r>
        <w:t xml:space="preserve">e established the fountains of the deep, </w:t>
      </w:r>
      <w:r>
        <w:rPr>
          <w:vertAlign w:val="superscript"/>
        </w:rPr>
        <w:t>29</w:t>
      </w:r>
      <w:r>
        <w:t xml:space="preserve">when </w:t>
      </w:r>
      <w:r w:rsidR="00EF3435">
        <w:t>H</w:t>
      </w:r>
      <w:r>
        <w:t xml:space="preserve">e assigned to the sea its limit, so that the waters might not transgress </w:t>
      </w:r>
      <w:r w:rsidR="00EF3435">
        <w:t>H</w:t>
      </w:r>
      <w:r>
        <w:t xml:space="preserve">is command, when </w:t>
      </w:r>
      <w:r w:rsidR="00EF3435">
        <w:t>H</w:t>
      </w:r>
      <w:r>
        <w:t xml:space="preserve">e marked out the foundations of the earth, </w:t>
      </w:r>
      <w:r>
        <w:rPr>
          <w:vertAlign w:val="superscript"/>
        </w:rPr>
        <w:t>30</w:t>
      </w:r>
      <w:r>
        <w:t xml:space="preserve">then I was beside </w:t>
      </w:r>
      <w:r w:rsidR="00EF3435">
        <w:t>H</w:t>
      </w:r>
      <w:r>
        <w:t xml:space="preserve">im, like a master workman, and I was daily </w:t>
      </w:r>
      <w:r w:rsidR="00EF3435">
        <w:t>H</w:t>
      </w:r>
      <w:r>
        <w:t xml:space="preserve">is delight, rejoicing before </w:t>
      </w:r>
      <w:r w:rsidR="00EF3435">
        <w:t>H</w:t>
      </w:r>
      <w:r>
        <w:t xml:space="preserve">im always, </w:t>
      </w:r>
      <w:r>
        <w:rPr>
          <w:vertAlign w:val="superscript"/>
        </w:rPr>
        <w:t>31</w:t>
      </w:r>
      <w:r>
        <w:t xml:space="preserve">rejoicing in </w:t>
      </w:r>
      <w:r w:rsidR="00EF3435">
        <w:t>H</w:t>
      </w:r>
      <w:r>
        <w:t>is inhabited world and delighting in the children of man.”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540"/>
        <w:gridCol w:w="2430"/>
        <w:gridCol w:w="5526"/>
      </w:tblGrid>
      <w:tr w:rsidR="00872878" w:rsidRPr="00752A2A" w14:paraId="4E53181A" w14:textId="77777777" w:rsidTr="00872878">
        <w:tc>
          <w:tcPr>
            <w:tcW w:w="648" w:type="dxa"/>
          </w:tcPr>
          <w:p w14:paraId="27C53BFA" w14:textId="77777777" w:rsidR="00872878" w:rsidRDefault="00872878" w:rsidP="00BA13AD">
            <w:pPr>
              <w:pStyle w:val="Arial10"/>
            </w:pPr>
          </w:p>
        </w:tc>
        <w:tc>
          <w:tcPr>
            <w:tcW w:w="8496" w:type="dxa"/>
            <w:gridSpan w:val="3"/>
          </w:tcPr>
          <w:p w14:paraId="549AB65E" w14:textId="77777777" w:rsidR="00872878" w:rsidRDefault="00872878" w:rsidP="00BA13AD">
            <w:pPr>
              <w:pStyle w:val="Arial10"/>
            </w:pPr>
          </w:p>
        </w:tc>
      </w:tr>
      <w:tr w:rsidR="00872878" w:rsidRPr="00752A2A" w14:paraId="617F74EA" w14:textId="77777777" w:rsidTr="00872878">
        <w:tc>
          <w:tcPr>
            <w:tcW w:w="648" w:type="dxa"/>
          </w:tcPr>
          <w:p w14:paraId="64D0831F" w14:textId="77777777" w:rsidR="00872878" w:rsidRDefault="00872878" w:rsidP="00872878">
            <w:pPr>
              <w:pStyle w:val="Arial11"/>
            </w:pPr>
            <w:r>
              <w:t>P:</w:t>
            </w:r>
          </w:p>
        </w:tc>
        <w:tc>
          <w:tcPr>
            <w:tcW w:w="8496" w:type="dxa"/>
            <w:gridSpan w:val="3"/>
          </w:tcPr>
          <w:p w14:paraId="2E4328C2" w14:textId="77777777" w:rsidR="00872878" w:rsidRDefault="00872878" w:rsidP="00752A2A">
            <w:pPr>
              <w:pStyle w:val="Arial11"/>
            </w:pPr>
            <w:r>
              <w:t>This is the word of the Lord.</w:t>
            </w:r>
          </w:p>
        </w:tc>
      </w:tr>
      <w:tr w:rsidR="00872878" w:rsidRPr="00752A2A" w14:paraId="15AF4AE2" w14:textId="77777777" w:rsidTr="00872878">
        <w:tc>
          <w:tcPr>
            <w:tcW w:w="648" w:type="dxa"/>
          </w:tcPr>
          <w:p w14:paraId="71B5180F" w14:textId="77777777" w:rsidR="00872878" w:rsidRDefault="00872878" w:rsidP="00872878">
            <w:pPr>
              <w:pStyle w:val="CongregationParagraph"/>
            </w:pPr>
            <w:r>
              <w:lastRenderedPageBreak/>
              <w:t>C:</w:t>
            </w:r>
          </w:p>
        </w:tc>
        <w:tc>
          <w:tcPr>
            <w:tcW w:w="8496" w:type="dxa"/>
            <w:gridSpan w:val="3"/>
          </w:tcPr>
          <w:p w14:paraId="4B68FC99" w14:textId="77777777" w:rsidR="00872878" w:rsidRDefault="00872878" w:rsidP="00872878">
            <w:pPr>
              <w:pStyle w:val="CongregationParagraph"/>
            </w:pPr>
            <w:r>
              <w:t>Thanks be to God.</w:t>
            </w:r>
          </w:p>
        </w:tc>
      </w:tr>
      <w:tr w:rsidR="00872878" w:rsidRPr="00752A2A" w14:paraId="15CE8599" w14:textId="77777777" w:rsidTr="00872878">
        <w:tc>
          <w:tcPr>
            <w:tcW w:w="648" w:type="dxa"/>
          </w:tcPr>
          <w:p w14:paraId="00D876A7" w14:textId="77777777" w:rsidR="00872878" w:rsidRDefault="00872878" w:rsidP="00BA13AD">
            <w:pPr>
              <w:pStyle w:val="Arial10"/>
            </w:pPr>
          </w:p>
        </w:tc>
        <w:tc>
          <w:tcPr>
            <w:tcW w:w="8496" w:type="dxa"/>
            <w:gridSpan w:val="3"/>
          </w:tcPr>
          <w:p w14:paraId="0B4CA123" w14:textId="77777777" w:rsidR="00872878" w:rsidRDefault="00872878" w:rsidP="00BA13AD">
            <w:pPr>
              <w:pStyle w:val="Arial10"/>
            </w:pPr>
          </w:p>
        </w:tc>
      </w:tr>
      <w:tr w:rsidR="00872878" w:rsidRPr="00752A2A" w14:paraId="0B576F29" w14:textId="77777777" w:rsidTr="00FC698A">
        <w:tc>
          <w:tcPr>
            <w:tcW w:w="1188" w:type="dxa"/>
            <w:gridSpan w:val="2"/>
          </w:tcPr>
          <w:p w14:paraId="2EE8014F" w14:textId="77777777" w:rsidR="00872878" w:rsidRDefault="00872878" w:rsidP="00872878">
            <w:pPr>
              <w:pStyle w:val="BulletinHeading"/>
            </w:pPr>
            <w:r>
              <w:t>PSALM</w:t>
            </w:r>
          </w:p>
        </w:tc>
        <w:tc>
          <w:tcPr>
            <w:tcW w:w="2430" w:type="dxa"/>
            <w:vAlign w:val="bottom"/>
          </w:tcPr>
          <w:p w14:paraId="1586F0CE" w14:textId="77777777" w:rsidR="00872878" w:rsidRDefault="00872878" w:rsidP="00FC698A">
            <w:pPr>
              <w:pStyle w:val="Arial11"/>
              <w:jc w:val="left"/>
            </w:pPr>
            <w:r>
              <w:t>Psalm</w:t>
            </w:r>
            <w:r w:rsidR="00660486">
              <w:t xml:space="preserve"> </w:t>
            </w:r>
            <w:r w:rsidR="00E314EC">
              <w:t>8</w:t>
            </w:r>
          </w:p>
        </w:tc>
        <w:tc>
          <w:tcPr>
            <w:tcW w:w="5526" w:type="dxa"/>
            <w:vAlign w:val="bottom"/>
          </w:tcPr>
          <w:p w14:paraId="74D0DA66" w14:textId="77777777" w:rsidR="00872878" w:rsidRPr="00872878" w:rsidRDefault="00872878" w:rsidP="00FC698A">
            <w:pPr>
              <w:pStyle w:val="Arial11"/>
              <w:jc w:val="right"/>
              <w:rPr>
                <w:i/>
              </w:rPr>
            </w:pPr>
            <w:r w:rsidRPr="00872878">
              <w:rPr>
                <w:i/>
              </w:rPr>
              <w:t>(Sung responsively by verse)</w:t>
            </w:r>
          </w:p>
        </w:tc>
      </w:tr>
      <w:tr w:rsidR="00872878" w:rsidRPr="00752A2A" w14:paraId="61C5C797" w14:textId="77777777" w:rsidTr="00872878">
        <w:tc>
          <w:tcPr>
            <w:tcW w:w="1188" w:type="dxa"/>
            <w:gridSpan w:val="2"/>
          </w:tcPr>
          <w:p w14:paraId="34502993" w14:textId="77777777" w:rsidR="00872878" w:rsidRDefault="00872878" w:rsidP="00BA13AD">
            <w:pPr>
              <w:pStyle w:val="Arial10"/>
            </w:pPr>
          </w:p>
        </w:tc>
        <w:tc>
          <w:tcPr>
            <w:tcW w:w="2430" w:type="dxa"/>
          </w:tcPr>
          <w:p w14:paraId="0257B04B" w14:textId="77777777" w:rsidR="00872878" w:rsidRDefault="00872878" w:rsidP="00BA13AD">
            <w:pPr>
              <w:pStyle w:val="Arial10"/>
            </w:pPr>
          </w:p>
        </w:tc>
        <w:tc>
          <w:tcPr>
            <w:tcW w:w="5526" w:type="dxa"/>
          </w:tcPr>
          <w:p w14:paraId="7912D016" w14:textId="77777777" w:rsidR="00872878" w:rsidRPr="00872878" w:rsidRDefault="00872878" w:rsidP="00BA13AD">
            <w:pPr>
              <w:pStyle w:val="Arial10"/>
              <w:rPr>
                <w:i/>
              </w:rPr>
            </w:pPr>
          </w:p>
        </w:tc>
      </w:tr>
    </w:tbl>
    <w:p w14:paraId="7B86D67A" w14:textId="77777777" w:rsidR="00E314EC" w:rsidRDefault="00E314EC" w:rsidP="00E314EC">
      <w:pPr>
        <w:pStyle w:val="Body"/>
        <w:ind w:firstLine="630"/>
      </w:pPr>
      <w:r>
        <w:rPr>
          <w:noProof/>
        </w:rPr>
        <w:drawing>
          <wp:inline distT="0" distB="0" distL="0" distR="0" wp14:anchorId="71F2FB81" wp14:editId="11A7698B">
            <wp:extent cx="2194564" cy="411480"/>
            <wp:effectExtent l="0" t="0" r="0" b="0"/>
            <wp:docPr id="3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tes05.gif"/>
                    <pic:cNvPicPr/>
                  </pic:nvPicPr>
                  <pic:blipFill>
                    <a:blip r:embed="rId10"/>
                    <a:stretch>
                      <a:fillRect/>
                    </a:stretch>
                  </pic:blipFill>
                  <pic:spPr>
                    <a:xfrm>
                      <a:off x="0" y="0"/>
                      <a:ext cx="2194564" cy="411480"/>
                    </a:xfrm>
                    <a:prstGeom prst="rect">
                      <a:avLst/>
                    </a:prstGeom>
                  </pic:spPr>
                </pic:pic>
              </a:graphicData>
            </a:graphic>
          </wp:inline>
        </w:drawing>
      </w:r>
    </w:p>
    <w:p w14:paraId="7EDEF25D" w14:textId="77777777" w:rsidR="00E314EC" w:rsidRPr="00EF3435" w:rsidRDefault="00E314EC" w:rsidP="00D3461F">
      <w:pPr>
        <w:pStyle w:val="Body"/>
        <w:ind w:left="360" w:firstLine="450"/>
        <w:rPr>
          <w:rFonts w:ascii="Arial" w:hAnsi="Arial" w:cs="Arial"/>
          <w:color w:val="auto"/>
          <w:sz w:val="22"/>
          <w:szCs w:val="22"/>
        </w:rPr>
      </w:pPr>
      <w:r w:rsidRPr="00EF3435">
        <w:rPr>
          <w:rFonts w:ascii="Arial" w:hAnsi="Arial" w:cs="Arial"/>
          <w:color w:val="auto"/>
          <w:sz w:val="22"/>
          <w:szCs w:val="22"/>
        </w:rPr>
        <w:t xml:space="preserve">O </w:t>
      </w:r>
      <w:r w:rsidRPr="00EF3435">
        <w:rPr>
          <w:rFonts w:ascii="Arial" w:hAnsi="Arial" w:cs="Arial"/>
          <w:smallCaps/>
          <w:color w:val="auto"/>
          <w:sz w:val="22"/>
          <w:szCs w:val="22"/>
        </w:rPr>
        <w:t>Lord</w:t>
      </w:r>
      <w:r w:rsidRPr="00EF3435">
        <w:rPr>
          <w:rFonts w:ascii="Arial" w:hAnsi="Arial" w:cs="Arial"/>
          <w:color w:val="auto"/>
          <w:sz w:val="22"/>
          <w:szCs w:val="22"/>
        </w:rPr>
        <w:t xml:space="preserve">, our Lord, how majestic is </w:t>
      </w:r>
      <w:r w:rsidR="00D3461F" w:rsidRPr="00EF3435">
        <w:rPr>
          <w:rFonts w:ascii="Arial" w:hAnsi="Arial" w:cs="Arial"/>
          <w:color w:val="auto"/>
          <w:sz w:val="22"/>
          <w:szCs w:val="22"/>
        </w:rPr>
        <w:t>Y</w:t>
      </w:r>
      <w:r w:rsidRPr="00EF3435">
        <w:rPr>
          <w:rFonts w:ascii="Arial" w:hAnsi="Arial" w:cs="Arial"/>
          <w:color w:val="auto"/>
          <w:sz w:val="22"/>
          <w:szCs w:val="22"/>
        </w:rPr>
        <w:t xml:space="preserve">our </w:t>
      </w:r>
      <w:r w:rsidR="00D3461F" w:rsidRPr="00EF3435">
        <w:rPr>
          <w:rFonts w:ascii="Arial" w:hAnsi="Arial" w:cs="Arial"/>
          <w:color w:val="auto"/>
          <w:sz w:val="22"/>
          <w:szCs w:val="22"/>
        </w:rPr>
        <w:t>N</w:t>
      </w:r>
      <w:r w:rsidRPr="00EF3435">
        <w:rPr>
          <w:rFonts w:ascii="Arial" w:hAnsi="Arial" w:cs="Arial"/>
          <w:color w:val="auto"/>
          <w:sz w:val="22"/>
          <w:szCs w:val="22"/>
        </w:rPr>
        <w:t xml:space="preserve">ame in </w:t>
      </w:r>
      <w:r w:rsidRPr="00EF3435">
        <w:rPr>
          <w:rFonts w:ascii="Arial" w:hAnsi="Arial" w:cs="Arial"/>
          <w:b/>
          <w:color w:val="auto"/>
          <w:sz w:val="22"/>
          <w:szCs w:val="22"/>
        </w:rPr>
        <w:t>|</w:t>
      </w:r>
      <w:r w:rsidRPr="00EF3435">
        <w:rPr>
          <w:rFonts w:ascii="Arial" w:hAnsi="Arial" w:cs="Arial"/>
          <w:color w:val="auto"/>
          <w:sz w:val="22"/>
          <w:szCs w:val="22"/>
        </w:rPr>
        <w:t xml:space="preserve"> all the earth!</w:t>
      </w:r>
      <w:r w:rsidRPr="00EF3435">
        <w:rPr>
          <w:rFonts w:ascii="Arial" w:hAnsi="Arial" w:cs="Arial"/>
          <w:b/>
          <w:color w:val="auto"/>
          <w:sz w:val="22"/>
          <w:szCs w:val="22"/>
        </w:rPr>
        <w:t>*</w:t>
      </w:r>
    </w:p>
    <w:p w14:paraId="4A04D74A" w14:textId="77777777" w:rsidR="00E314EC" w:rsidRPr="00EF3435" w:rsidRDefault="00E314EC" w:rsidP="00D3461F">
      <w:pPr>
        <w:pStyle w:val="Body"/>
        <w:ind w:left="540" w:firstLine="450"/>
        <w:rPr>
          <w:rFonts w:ascii="Arial" w:hAnsi="Arial" w:cs="Arial"/>
          <w:color w:val="auto"/>
          <w:sz w:val="22"/>
          <w:szCs w:val="22"/>
        </w:rPr>
      </w:pPr>
      <w:r w:rsidRPr="00EF3435">
        <w:rPr>
          <w:rFonts w:ascii="Arial" w:hAnsi="Arial" w:cs="Arial"/>
          <w:color w:val="auto"/>
          <w:sz w:val="22"/>
          <w:szCs w:val="22"/>
        </w:rPr>
        <w:t xml:space="preserve">You have set </w:t>
      </w:r>
      <w:r w:rsidR="00D3461F" w:rsidRPr="00EF3435">
        <w:rPr>
          <w:rFonts w:ascii="Arial" w:hAnsi="Arial" w:cs="Arial"/>
          <w:color w:val="auto"/>
          <w:sz w:val="22"/>
          <w:szCs w:val="22"/>
        </w:rPr>
        <w:t>Y</w:t>
      </w:r>
      <w:r w:rsidRPr="00EF3435">
        <w:rPr>
          <w:rFonts w:ascii="Arial" w:hAnsi="Arial" w:cs="Arial"/>
          <w:color w:val="auto"/>
          <w:sz w:val="22"/>
          <w:szCs w:val="22"/>
        </w:rPr>
        <w:t xml:space="preserve">our glory above the </w:t>
      </w:r>
      <w:r w:rsidRPr="00EF3435">
        <w:rPr>
          <w:rFonts w:ascii="Arial" w:hAnsi="Arial" w:cs="Arial"/>
          <w:b/>
          <w:color w:val="auto"/>
          <w:sz w:val="22"/>
          <w:szCs w:val="22"/>
        </w:rPr>
        <w:t>|</w:t>
      </w:r>
      <w:r w:rsidRPr="00EF3435">
        <w:rPr>
          <w:rFonts w:ascii="Arial" w:hAnsi="Arial" w:cs="Arial"/>
          <w:color w:val="auto"/>
          <w:sz w:val="22"/>
          <w:szCs w:val="22"/>
        </w:rPr>
        <w:t xml:space="preserve"> heavens.</w:t>
      </w:r>
    </w:p>
    <w:p w14:paraId="36C41550" w14:textId="77777777" w:rsidR="00E314EC" w:rsidRPr="00EF3435" w:rsidRDefault="00E314EC" w:rsidP="00D3461F">
      <w:pPr>
        <w:pStyle w:val="Body"/>
        <w:ind w:left="810" w:firstLine="7"/>
        <w:rPr>
          <w:rFonts w:ascii="Arial Black" w:hAnsi="Arial Black" w:cs="Arial"/>
          <w:smallCaps/>
          <w:color w:val="auto"/>
          <w:sz w:val="22"/>
          <w:szCs w:val="22"/>
        </w:rPr>
      </w:pPr>
      <w:r w:rsidRPr="00EF3435">
        <w:rPr>
          <w:rFonts w:ascii="Arial Black" w:hAnsi="Arial Black" w:cs="Arial"/>
          <w:smallCaps/>
          <w:color w:val="auto"/>
          <w:sz w:val="22"/>
          <w:szCs w:val="22"/>
        </w:rPr>
        <w:t xml:space="preserve">Out of the mouth of babes and infants, </w:t>
      </w:r>
      <w:r w:rsidR="00D3461F" w:rsidRPr="00EF3435">
        <w:rPr>
          <w:rFonts w:ascii="Arial Black" w:hAnsi="Arial Black" w:cs="Arial"/>
          <w:smallCaps/>
          <w:color w:val="auto"/>
          <w:sz w:val="22"/>
          <w:szCs w:val="22"/>
        </w:rPr>
        <w:t>Y</w:t>
      </w:r>
      <w:r w:rsidRPr="00EF3435">
        <w:rPr>
          <w:rFonts w:ascii="Arial Black" w:hAnsi="Arial Black" w:cs="Arial"/>
          <w:smallCaps/>
          <w:color w:val="auto"/>
          <w:sz w:val="22"/>
          <w:szCs w:val="22"/>
        </w:rPr>
        <w:t xml:space="preserve">ou have established strength because </w:t>
      </w:r>
      <w:r w:rsidRPr="00EF3435">
        <w:rPr>
          <w:rFonts w:ascii="Arial Black" w:hAnsi="Arial Black" w:cs="Arial"/>
          <w:b/>
          <w:smallCaps/>
          <w:color w:val="auto"/>
          <w:sz w:val="22"/>
          <w:szCs w:val="22"/>
        </w:rPr>
        <w:t>|</w:t>
      </w:r>
      <w:r w:rsidRPr="00EF3435">
        <w:rPr>
          <w:rFonts w:ascii="Arial Black" w:hAnsi="Arial Black" w:cs="Arial"/>
          <w:smallCaps/>
          <w:color w:val="auto"/>
          <w:sz w:val="22"/>
          <w:szCs w:val="22"/>
        </w:rPr>
        <w:t xml:space="preserve"> of </w:t>
      </w:r>
      <w:r w:rsidR="00D3461F" w:rsidRPr="00EF3435">
        <w:rPr>
          <w:rFonts w:ascii="Arial Black" w:hAnsi="Arial Black" w:cs="Arial"/>
          <w:smallCaps/>
          <w:color w:val="auto"/>
          <w:sz w:val="22"/>
          <w:szCs w:val="22"/>
        </w:rPr>
        <w:t>Y</w:t>
      </w:r>
      <w:r w:rsidRPr="00EF3435">
        <w:rPr>
          <w:rFonts w:ascii="Arial Black" w:hAnsi="Arial Black" w:cs="Arial"/>
          <w:smallCaps/>
          <w:color w:val="auto"/>
          <w:sz w:val="22"/>
          <w:szCs w:val="22"/>
        </w:rPr>
        <w:t>our foes,</w:t>
      </w:r>
      <w:r w:rsidRPr="00EF3435">
        <w:rPr>
          <w:rFonts w:ascii="Arial Black" w:hAnsi="Arial Black" w:cs="Arial"/>
          <w:b/>
          <w:smallCaps/>
          <w:color w:val="auto"/>
          <w:sz w:val="22"/>
          <w:szCs w:val="22"/>
        </w:rPr>
        <w:t>*</w:t>
      </w:r>
    </w:p>
    <w:p w14:paraId="1B727954" w14:textId="77777777" w:rsidR="00E314EC" w:rsidRPr="00EF3435" w:rsidRDefault="00E314EC" w:rsidP="00D3461F">
      <w:pPr>
        <w:pStyle w:val="Body"/>
        <w:ind w:left="547" w:firstLine="450"/>
        <w:rPr>
          <w:rFonts w:ascii="Arial Black" w:hAnsi="Arial Black" w:cs="Arial"/>
          <w:smallCaps/>
          <w:color w:val="auto"/>
          <w:sz w:val="22"/>
          <w:szCs w:val="22"/>
        </w:rPr>
      </w:pPr>
      <w:r w:rsidRPr="00EF3435">
        <w:rPr>
          <w:rFonts w:ascii="Arial Black" w:hAnsi="Arial Black" w:cs="Arial"/>
          <w:smallCaps/>
          <w:color w:val="auto"/>
          <w:sz w:val="22"/>
          <w:szCs w:val="22"/>
        </w:rPr>
        <w:t xml:space="preserve">to still the enemy and the a- </w:t>
      </w:r>
      <w:r w:rsidRPr="00EF3435">
        <w:rPr>
          <w:rFonts w:ascii="Arial Black" w:hAnsi="Arial Black" w:cs="Arial"/>
          <w:b/>
          <w:smallCaps/>
          <w:color w:val="auto"/>
          <w:sz w:val="22"/>
          <w:szCs w:val="22"/>
        </w:rPr>
        <w:t>|</w:t>
      </w:r>
      <w:r w:rsidRPr="00EF3435">
        <w:rPr>
          <w:rFonts w:ascii="Arial Black" w:hAnsi="Arial Black" w:cs="Arial"/>
          <w:smallCaps/>
          <w:color w:val="auto"/>
          <w:sz w:val="22"/>
          <w:szCs w:val="22"/>
        </w:rPr>
        <w:t xml:space="preserve"> </w:t>
      </w:r>
      <w:proofErr w:type="spellStart"/>
      <w:r w:rsidRPr="00EF3435">
        <w:rPr>
          <w:rFonts w:ascii="Arial Black" w:hAnsi="Arial Black" w:cs="Arial"/>
          <w:smallCaps/>
          <w:color w:val="auto"/>
          <w:sz w:val="22"/>
          <w:szCs w:val="22"/>
        </w:rPr>
        <w:t>venger</w:t>
      </w:r>
      <w:proofErr w:type="spellEnd"/>
      <w:r w:rsidRPr="00EF3435">
        <w:rPr>
          <w:rFonts w:ascii="Arial Black" w:hAnsi="Arial Black" w:cs="Arial"/>
          <w:smallCaps/>
          <w:color w:val="auto"/>
          <w:sz w:val="22"/>
          <w:szCs w:val="22"/>
        </w:rPr>
        <w:t>.</w:t>
      </w:r>
    </w:p>
    <w:p w14:paraId="11A54823" w14:textId="77777777" w:rsidR="00E314EC" w:rsidRPr="00EF3435" w:rsidRDefault="00E314EC" w:rsidP="00D3461F">
      <w:pPr>
        <w:pStyle w:val="Body"/>
        <w:ind w:left="360" w:firstLine="450"/>
        <w:rPr>
          <w:rFonts w:ascii="Arial" w:hAnsi="Arial" w:cs="Arial"/>
          <w:color w:val="auto"/>
          <w:sz w:val="22"/>
          <w:szCs w:val="22"/>
        </w:rPr>
      </w:pPr>
      <w:r w:rsidRPr="00EF3435">
        <w:rPr>
          <w:rFonts w:ascii="Arial" w:hAnsi="Arial" w:cs="Arial"/>
          <w:color w:val="auto"/>
          <w:sz w:val="22"/>
          <w:szCs w:val="22"/>
        </w:rPr>
        <w:t xml:space="preserve">When I look at </w:t>
      </w:r>
      <w:r w:rsidR="00D3461F" w:rsidRPr="00EF3435">
        <w:rPr>
          <w:rFonts w:ascii="Arial" w:hAnsi="Arial" w:cs="Arial"/>
          <w:color w:val="auto"/>
          <w:sz w:val="22"/>
          <w:szCs w:val="22"/>
        </w:rPr>
        <w:t>Y</w:t>
      </w:r>
      <w:r w:rsidRPr="00EF3435">
        <w:rPr>
          <w:rFonts w:ascii="Arial" w:hAnsi="Arial" w:cs="Arial"/>
          <w:color w:val="auto"/>
          <w:sz w:val="22"/>
          <w:szCs w:val="22"/>
        </w:rPr>
        <w:t xml:space="preserve">our heavens, the work of </w:t>
      </w:r>
      <w:r w:rsidR="00D3461F" w:rsidRPr="00EF3435">
        <w:rPr>
          <w:rFonts w:ascii="Arial" w:hAnsi="Arial" w:cs="Arial"/>
          <w:color w:val="auto"/>
          <w:sz w:val="22"/>
          <w:szCs w:val="22"/>
        </w:rPr>
        <w:t>Y</w:t>
      </w:r>
      <w:r w:rsidRPr="00EF3435">
        <w:rPr>
          <w:rFonts w:ascii="Arial" w:hAnsi="Arial" w:cs="Arial"/>
          <w:color w:val="auto"/>
          <w:sz w:val="22"/>
          <w:szCs w:val="22"/>
        </w:rPr>
        <w:t xml:space="preserve">our </w:t>
      </w:r>
      <w:r w:rsidRPr="00EF3435">
        <w:rPr>
          <w:rFonts w:ascii="Arial" w:hAnsi="Arial" w:cs="Arial"/>
          <w:b/>
          <w:color w:val="auto"/>
          <w:sz w:val="22"/>
          <w:szCs w:val="22"/>
        </w:rPr>
        <w:t>|</w:t>
      </w:r>
      <w:r w:rsidRPr="00EF3435">
        <w:rPr>
          <w:rFonts w:ascii="Arial" w:hAnsi="Arial" w:cs="Arial"/>
          <w:color w:val="auto"/>
          <w:sz w:val="22"/>
          <w:szCs w:val="22"/>
        </w:rPr>
        <w:t xml:space="preserve"> fingers,</w:t>
      </w:r>
      <w:r w:rsidRPr="00EF3435">
        <w:rPr>
          <w:rFonts w:ascii="Arial" w:hAnsi="Arial" w:cs="Arial"/>
          <w:b/>
          <w:color w:val="auto"/>
          <w:sz w:val="22"/>
          <w:szCs w:val="22"/>
        </w:rPr>
        <w:t>*</w:t>
      </w:r>
    </w:p>
    <w:p w14:paraId="0CCD182C" w14:textId="77777777" w:rsidR="00E314EC" w:rsidRPr="00EF3435" w:rsidRDefault="00E314EC" w:rsidP="00D3461F">
      <w:pPr>
        <w:pStyle w:val="Body"/>
        <w:ind w:left="540" w:firstLine="450"/>
        <w:rPr>
          <w:rFonts w:ascii="Arial" w:hAnsi="Arial" w:cs="Arial"/>
          <w:color w:val="auto"/>
          <w:sz w:val="22"/>
          <w:szCs w:val="22"/>
        </w:rPr>
      </w:pPr>
      <w:r w:rsidRPr="00EF3435">
        <w:rPr>
          <w:rFonts w:ascii="Arial" w:hAnsi="Arial" w:cs="Arial"/>
          <w:color w:val="auto"/>
          <w:sz w:val="22"/>
          <w:szCs w:val="22"/>
        </w:rPr>
        <w:t xml:space="preserve">the moon and the stars, which </w:t>
      </w:r>
      <w:r w:rsidR="00D3461F" w:rsidRPr="00EF3435">
        <w:rPr>
          <w:rFonts w:ascii="Arial" w:hAnsi="Arial" w:cs="Arial"/>
          <w:color w:val="auto"/>
          <w:sz w:val="22"/>
          <w:szCs w:val="22"/>
        </w:rPr>
        <w:t>Y</w:t>
      </w:r>
      <w:r w:rsidRPr="00EF3435">
        <w:rPr>
          <w:rFonts w:ascii="Arial" w:hAnsi="Arial" w:cs="Arial"/>
          <w:color w:val="auto"/>
          <w:sz w:val="22"/>
          <w:szCs w:val="22"/>
        </w:rPr>
        <w:t xml:space="preserve">ou have </w:t>
      </w:r>
      <w:r w:rsidRPr="00EF3435">
        <w:rPr>
          <w:rFonts w:ascii="Arial" w:hAnsi="Arial" w:cs="Arial"/>
          <w:b/>
          <w:color w:val="auto"/>
          <w:sz w:val="22"/>
          <w:szCs w:val="22"/>
        </w:rPr>
        <w:t>|</w:t>
      </w:r>
      <w:r w:rsidRPr="00EF3435">
        <w:rPr>
          <w:rFonts w:ascii="Arial" w:hAnsi="Arial" w:cs="Arial"/>
          <w:color w:val="auto"/>
          <w:sz w:val="22"/>
          <w:szCs w:val="22"/>
        </w:rPr>
        <w:t xml:space="preserve"> set in place,</w:t>
      </w:r>
    </w:p>
    <w:p w14:paraId="3324FEF7" w14:textId="77777777" w:rsidR="00E314EC" w:rsidRPr="00EF3435" w:rsidRDefault="00E314EC" w:rsidP="00D3461F">
      <w:pPr>
        <w:pStyle w:val="Body"/>
        <w:ind w:left="360" w:firstLine="450"/>
        <w:rPr>
          <w:rFonts w:ascii="Arial Black" w:hAnsi="Arial Black" w:cs="Arial"/>
          <w:smallCaps/>
          <w:color w:val="auto"/>
          <w:sz w:val="22"/>
          <w:szCs w:val="22"/>
        </w:rPr>
      </w:pPr>
      <w:r w:rsidRPr="00EF3435">
        <w:rPr>
          <w:rFonts w:ascii="Arial Black" w:hAnsi="Arial Black" w:cs="Arial"/>
          <w:smallCaps/>
          <w:color w:val="auto"/>
          <w:sz w:val="22"/>
          <w:szCs w:val="22"/>
        </w:rPr>
        <w:t xml:space="preserve">what is man that </w:t>
      </w:r>
      <w:r w:rsidR="00D3461F" w:rsidRPr="00EF3435">
        <w:rPr>
          <w:rFonts w:ascii="Arial Black" w:hAnsi="Arial Black" w:cs="Arial"/>
          <w:smallCaps/>
          <w:color w:val="auto"/>
          <w:sz w:val="22"/>
          <w:szCs w:val="22"/>
        </w:rPr>
        <w:t>Y</w:t>
      </w:r>
      <w:r w:rsidRPr="00EF3435">
        <w:rPr>
          <w:rFonts w:ascii="Arial Black" w:hAnsi="Arial Black" w:cs="Arial"/>
          <w:smallCaps/>
          <w:color w:val="auto"/>
          <w:sz w:val="22"/>
          <w:szCs w:val="22"/>
        </w:rPr>
        <w:t xml:space="preserve">ou are mind- </w:t>
      </w:r>
      <w:r w:rsidRPr="00EF3435">
        <w:rPr>
          <w:rFonts w:ascii="Arial Black" w:hAnsi="Arial Black" w:cs="Arial"/>
          <w:b/>
          <w:smallCaps/>
          <w:color w:val="auto"/>
          <w:sz w:val="22"/>
          <w:szCs w:val="22"/>
        </w:rPr>
        <w:t>|</w:t>
      </w:r>
      <w:r w:rsidRPr="00EF3435">
        <w:rPr>
          <w:rFonts w:ascii="Arial Black" w:hAnsi="Arial Black" w:cs="Arial"/>
          <w:smallCaps/>
          <w:color w:val="auto"/>
          <w:sz w:val="22"/>
          <w:szCs w:val="22"/>
        </w:rPr>
        <w:t xml:space="preserve"> </w:t>
      </w:r>
      <w:proofErr w:type="spellStart"/>
      <w:r w:rsidRPr="00EF3435">
        <w:rPr>
          <w:rFonts w:ascii="Arial Black" w:hAnsi="Arial Black" w:cs="Arial"/>
          <w:smallCaps/>
          <w:color w:val="auto"/>
          <w:sz w:val="22"/>
          <w:szCs w:val="22"/>
        </w:rPr>
        <w:t>ful</w:t>
      </w:r>
      <w:proofErr w:type="spellEnd"/>
      <w:r w:rsidRPr="00EF3435">
        <w:rPr>
          <w:rFonts w:ascii="Arial Black" w:hAnsi="Arial Black" w:cs="Arial"/>
          <w:smallCaps/>
          <w:color w:val="auto"/>
          <w:sz w:val="22"/>
          <w:szCs w:val="22"/>
        </w:rPr>
        <w:t xml:space="preserve"> of him,</w:t>
      </w:r>
      <w:r w:rsidRPr="00EF3435">
        <w:rPr>
          <w:rFonts w:ascii="Arial Black" w:hAnsi="Arial Black" w:cs="Arial"/>
          <w:b/>
          <w:smallCaps/>
          <w:color w:val="auto"/>
          <w:sz w:val="22"/>
          <w:szCs w:val="22"/>
        </w:rPr>
        <w:t>*</w:t>
      </w:r>
    </w:p>
    <w:p w14:paraId="2D561F4D" w14:textId="77777777" w:rsidR="00E314EC" w:rsidRPr="00EF3435" w:rsidRDefault="00E314EC" w:rsidP="00D3461F">
      <w:pPr>
        <w:pStyle w:val="Body"/>
        <w:ind w:left="540" w:firstLine="450"/>
        <w:rPr>
          <w:rFonts w:ascii="Arial Black" w:hAnsi="Arial Black" w:cs="Arial"/>
          <w:smallCaps/>
          <w:color w:val="auto"/>
          <w:sz w:val="22"/>
          <w:szCs w:val="22"/>
        </w:rPr>
      </w:pPr>
      <w:r w:rsidRPr="00EF3435">
        <w:rPr>
          <w:rFonts w:ascii="Arial Black" w:hAnsi="Arial Black" w:cs="Arial"/>
          <w:smallCaps/>
          <w:color w:val="auto"/>
          <w:sz w:val="22"/>
          <w:szCs w:val="22"/>
        </w:rPr>
        <w:t xml:space="preserve">and the son of man that </w:t>
      </w:r>
      <w:r w:rsidR="00D3461F" w:rsidRPr="00EF3435">
        <w:rPr>
          <w:rFonts w:ascii="Arial Black" w:hAnsi="Arial Black" w:cs="Arial"/>
          <w:smallCaps/>
          <w:color w:val="auto"/>
          <w:sz w:val="22"/>
          <w:szCs w:val="22"/>
        </w:rPr>
        <w:t>Y</w:t>
      </w:r>
      <w:r w:rsidRPr="00EF3435">
        <w:rPr>
          <w:rFonts w:ascii="Arial Black" w:hAnsi="Arial Black" w:cs="Arial"/>
          <w:smallCaps/>
          <w:color w:val="auto"/>
          <w:sz w:val="22"/>
          <w:szCs w:val="22"/>
        </w:rPr>
        <w:t xml:space="preserve">ou </w:t>
      </w:r>
      <w:r w:rsidRPr="00EF3435">
        <w:rPr>
          <w:rFonts w:ascii="Arial Black" w:hAnsi="Arial Black" w:cs="Arial"/>
          <w:b/>
          <w:smallCaps/>
          <w:color w:val="auto"/>
          <w:sz w:val="22"/>
          <w:szCs w:val="22"/>
        </w:rPr>
        <w:t>|</w:t>
      </w:r>
      <w:r w:rsidRPr="00EF3435">
        <w:rPr>
          <w:rFonts w:ascii="Arial Black" w:hAnsi="Arial Black" w:cs="Arial"/>
          <w:smallCaps/>
          <w:color w:val="auto"/>
          <w:sz w:val="22"/>
          <w:szCs w:val="22"/>
        </w:rPr>
        <w:t xml:space="preserve"> care for him?</w:t>
      </w:r>
    </w:p>
    <w:p w14:paraId="5BFB9115" w14:textId="77777777" w:rsidR="00E314EC" w:rsidRPr="00EF3435" w:rsidRDefault="00E314EC" w:rsidP="00D3461F">
      <w:pPr>
        <w:pStyle w:val="Body"/>
        <w:ind w:left="360" w:firstLine="450"/>
        <w:rPr>
          <w:rFonts w:ascii="Arial" w:hAnsi="Arial" w:cs="Arial"/>
          <w:color w:val="auto"/>
          <w:sz w:val="22"/>
          <w:szCs w:val="22"/>
        </w:rPr>
      </w:pPr>
      <w:r w:rsidRPr="00EF3435">
        <w:rPr>
          <w:rFonts w:ascii="Arial" w:hAnsi="Arial" w:cs="Arial"/>
          <w:color w:val="auto"/>
          <w:sz w:val="22"/>
          <w:szCs w:val="22"/>
        </w:rPr>
        <w:t xml:space="preserve">Yet </w:t>
      </w:r>
      <w:r w:rsidR="00D3461F" w:rsidRPr="00EF3435">
        <w:rPr>
          <w:rFonts w:ascii="Arial" w:hAnsi="Arial" w:cs="Arial"/>
          <w:color w:val="auto"/>
          <w:sz w:val="22"/>
          <w:szCs w:val="22"/>
        </w:rPr>
        <w:t>Y</w:t>
      </w:r>
      <w:r w:rsidRPr="00EF3435">
        <w:rPr>
          <w:rFonts w:ascii="Arial" w:hAnsi="Arial" w:cs="Arial"/>
          <w:color w:val="auto"/>
          <w:sz w:val="22"/>
          <w:szCs w:val="22"/>
        </w:rPr>
        <w:t xml:space="preserve">ou have made him a little lower than the heavenly </w:t>
      </w:r>
      <w:r w:rsidRPr="00EF3435">
        <w:rPr>
          <w:rFonts w:ascii="Arial" w:hAnsi="Arial" w:cs="Arial"/>
          <w:b/>
          <w:color w:val="auto"/>
          <w:sz w:val="22"/>
          <w:szCs w:val="22"/>
        </w:rPr>
        <w:t>|</w:t>
      </w:r>
      <w:r w:rsidRPr="00EF3435">
        <w:rPr>
          <w:rFonts w:ascii="Arial" w:hAnsi="Arial" w:cs="Arial"/>
          <w:color w:val="auto"/>
          <w:sz w:val="22"/>
          <w:szCs w:val="22"/>
        </w:rPr>
        <w:t xml:space="preserve"> beings</w:t>
      </w:r>
      <w:r w:rsidRPr="00EF3435">
        <w:rPr>
          <w:rFonts w:ascii="Arial" w:hAnsi="Arial" w:cs="Arial"/>
          <w:b/>
          <w:color w:val="auto"/>
          <w:sz w:val="22"/>
          <w:szCs w:val="22"/>
        </w:rPr>
        <w:t>*</w:t>
      </w:r>
    </w:p>
    <w:p w14:paraId="5CF9B0BD" w14:textId="77777777" w:rsidR="00E314EC" w:rsidRPr="00EF3435" w:rsidRDefault="00E314EC" w:rsidP="00D3461F">
      <w:pPr>
        <w:pStyle w:val="Body"/>
        <w:ind w:left="540" w:firstLine="450"/>
        <w:rPr>
          <w:rFonts w:ascii="Arial" w:hAnsi="Arial" w:cs="Arial"/>
          <w:color w:val="auto"/>
          <w:sz w:val="22"/>
          <w:szCs w:val="22"/>
        </w:rPr>
      </w:pPr>
      <w:r w:rsidRPr="00EF3435">
        <w:rPr>
          <w:rFonts w:ascii="Arial" w:hAnsi="Arial" w:cs="Arial"/>
          <w:color w:val="auto"/>
          <w:sz w:val="22"/>
          <w:szCs w:val="22"/>
        </w:rPr>
        <w:t xml:space="preserve">and crowned him with glory and </w:t>
      </w:r>
      <w:r w:rsidRPr="00EF3435">
        <w:rPr>
          <w:rFonts w:ascii="Arial" w:hAnsi="Arial" w:cs="Arial"/>
          <w:b/>
          <w:color w:val="auto"/>
          <w:sz w:val="22"/>
          <w:szCs w:val="22"/>
        </w:rPr>
        <w:t>|</w:t>
      </w:r>
      <w:r w:rsidRPr="00EF3435">
        <w:rPr>
          <w:rFonts w:ascii="Arial" w:hAnsi="Arial" w:cs="Arial"/>
          <w:color w:val="auto"/>
          <w:sz w:val="22"/>
          <w:szCs w:val="22"/>
        </w:rPr>
        <w:t xml:space="preserve"> honor.</w:t>
      </w:r>
    </w:p>
    <w:p w14:paraId="71FE21E4" w14:textId="77777777" w:rsidR="00E314EC" w:rsidRPr="00EF3435" w:rsidRDefault="00E314EC" w:rsidP="00D3461F">
      <w:pPr>
        <w:pStyle w:val="Body"/>
        <w:ind w:left="360" w:firstLine="450"/>
        <w:rPr>
          <w:rFonts w:ascii="Arial Black" w:hAnsi="Arial Black" w:cs="Arial"/>
          <w:smallCaps/>
          <w:color w:val="auto"/>
          <w:sz w:val="22"/>
          <w:szCs w:val="22"/>
        </w:rPr>
      </w:pPr>
      <w:r w:rsidRPr="00EF3435">
        <w:rPr>
          <w:rFonts w:ascii="Arial Black" w:hAnsi="Arial Black" w:cs="Arial"/>
          <w:smallCaps/>
          <w:color w:val="auto"/>
          <w:sz w:val="22"/>
          <w:szCs w:val="22"/>
        </w:rPr>
        <w:t xml:space="preserve">You have given him dominion over the works </w:t>
      </w:r>
      <w:r w:rsidRPr="00EF3435">
        <w:rPr>
          <w:rFonts w:ascii="Arial Black" w:hAnsi="Arial Black" w:cs="Arial"/>
          <w:b/>
          <w:smallCaps/>
          <w:color w:val="auto"/>
          <w:sz w:val="22"/>
          <w:szCs w:val="22"/>
        </w:rPr>
        <w:t>|</w:t>
      </w:r>
      <w:r w:rsidRPr="00EF3435">
        <w:rPr>
          <w:rFonts w:ascii="Arial Black" w:hAnsi="Arial Black" w:cs="Arial"/>
          <w:smallCaps/>
          <w:color w:val="auto"/>
          <w:sz w:val="22"/>
          <w:szCs w:val="22"/>
        </w:rPr>
        <w:t xml:space="preserve"> of </w:t>
      </w:r>
      <w:r w:rsidR="00D3461F" w:rsidRPr="00EF3435">
        <w:rPr>
          <w:rFonts w:ascii="Arial Black" w:hAnsi="Arial Black" w:cs="Arial"/>
          <w:smallCaps/>
          <w:color w:val="auto"/>
          <w:sz w:val="22"/>
          <w:szCs w:val="22"/>
        </w:rPr>
        <w:t>Y</w:t>
      </w:r>
      <w:r w:rsidRPr="00EF3435">
        <w:rPr>
          <w:rFonts w:ascii="Arial Black" w:hAnsi="Arial Black" w:cs="Arial"/>
          <w:smallCaps/>
          <w:color w:val="auto"/>
          <w:sz w:val="22"/>
          <w:szCs w:val="22"/>
        </w:rPr>
        <w:t>our hands;</w:t>
      </w:r>
      <w:r w:rsidRPr="00EF3435">
        <w:rPr>
          <w:rFonts w:ascii="Arial Black" w:hAnsi="Arial Black" w:cs="Arial"/>
          <w:b/>
          <w:smallCaps/>
          <w:color w:val="auto"/>
          <w:sz w:val="22"/>
          <w:szCs w:val="22"/>
        </w:rPr>
        <w:t>*</w:t>
      </w:r>
    </w:p>
    <w:p w14:paraId="3D6722DC" w14:textId="77777777" w:rsidR="00E314EC" w:rsidRPr="00EF3435" w:rsidRDefault="00D3461F" w:rsidP="00D3461F">
      <w:pPr>
        <w:pStyle w:val="Body"/>
        <w:ind w:left="540" w:firstLine="450"/>
        <w:rPr>
          <w:rFonts w:ascii="Arial Black" w:hAnsi="Arial Black" w:cs="Arial"/>
          <w:smallCaps/>
          <w:color w:val="auto"/>
          <w:sz w:val="22"/>
          <w:szCs w:val="22"/>
        </w:rPr>
      </w:pPr>
      <w:r w:rsidRPr="00EF3435">
        <w:rPr>
          <w:rFonts w:ascii="Arial Black" w:hAnsi="Arial Black" w:cs="Arial"/>
          <w:smallCaps/>
          <w:color w:val="auto"/>
          <w:sz w:val="22"/>
          <w:szCs w:val="22"/>
        </w:rPr>
        <w:t>Y</w:t>
      </w:r>
      <w:r w:rsidR="00E314EC" w:rsidRPr="00EF3435">
        <w:rPr>
          <w:rFonts w:ascii="Arial Black" w:hAnsi="Arial Black" w:cs="Arial"/>
          <w:smallCaps/>
          <w:color w:val="auto"/>
          <w:sz w:val="22"/>
          <w:szCs w:val="22"/>
        </w:rPr>
        <w:t xml:space="preserve">ou have put all things under </w:t>
      </w:r>
      <w:r w:rsidR="00E314EC" w:rsidRPr="00EF3435">
        <w:rPr>
          <w:rFonts w:ascii="Arial Black" w:hAnsi="Arial Black" w:cs="Arial"/>
          <w:b/>
          <w:smallCaps/>
          <w:color w:val="auto"/>
          <w:sz w:val="22"/>
          <w:szCs w:val="22"/>
        </w:rPr>
        <w:t>|</w:t>
      </w:r>
      <w:r w:rsidR="00E314EC" w:rsidRPr="00EF3435">
        <w:rPr>
          <w:rFonts w:ascii="Arial Black" w:hAnsi="Arial Black" w:cs="Arial"/>
          <w:smallCaps/>
          <w:color w:val="auto"/>
          <w:sz w:val="22"/>
          <w:szCs w:val="22"/>
        </w:rPr>
        <w:t xml:space="preserve"> his feet,</w:t>
      </w:r>
    </w:p>
    <w:p w14:paraId="38B135A7" w14:textId="77777777" w:rsidR="00E314EC" w:rsidRPr="00EF3435" w:rsidRDefault="00E314EC" w:rsidP="00D3461F">
      <w:pPr>
        <w:pStyle w:val="Body"/>
        <w:ind w:left="360" w:firstLine="450"/>
        <w:rPr>
          <w:rFonts w:ascii="Arial" w:hAnsi="Arial" w:cs="Arial"/>
          <w:color w:val="auto"/>
          <w:sz w:val="22"/>
          <w:szCs w:val="22"/>
        </w:rPr>
      </w:pPr>
      <w:r w:rsidRPr="00EF3435">
        <w:rPr>
          <w:rFonts w:ascii="Arial" w:hAnsi="Arial" w:cs="Arial"/>
          <w:color w:val="auto"/>
          <w:sz w:val="22"/>
          <w:szCs w:val="22"/>
        </w:rPr>
        <w:t xml:space="preserve">all sheep and </w:t>
      </w:r>
      <w:r w:rsidRPr="00EF3435">
        <w:rPr>
          <w:rFonts w:ascii="Arial" w:hAnsi="Arial" w:cs="Arial"/>
          <w:b/>
          <w:color w:val="auto"/>
          <w:sz w:val="22"/>
          <w:szCs w:val="22"/>
        </w:rPr>
        <w:t>|</w:t>
      </w:r>
      <w:r w:rsidRPr="00EF3435">
        <w:rPr>
          <w:rFonts w:ascii="Arial" w:hAnsi="Arial" w:cs="Arial"/>
          <w:color w:val="auto"/>
          <w:sz w:val="22"/>
          <w:szCs w:val="22"/>
        </w:rPr>
        <w:t xml:space="preserve"> oxen,</w:t>
      </w:r>
      <w:r w:rsidRPr="00EF3435">
        <w:rPr>
          <w:rFonts w:ascii="Arial" w:hAnsi="Arial" w:cs="Arial"/>
          <w:b/>
          <w:color w:val="auto"/>
          <w:sz w:val="22"/>
          <w:szCs w:val="22"/>
        </w:rPr>
        <w:t>*</w:t>
      </w:r>
    </w:p>
    <w:p w14:paraId="01641872" w14:textId="77777777" w:rsidR="00E314EC" w:rsidRPr="00EF3435" w:rsidRDefault="00E314EC" w:rsidP="00D3461F">
      <w:pPr>
        <w:pStyle w:val="Body"/>
        <w:ind w:left="540" w:firstLine="450"/>
        <w:rPr>
          <w:rFonts w:ascii="Arial" w:hAnsi="Arial" w:cs="Arial"/>
          <w:color w:val="auto"/>
          <w:sz w:val="22"/>
          <w:szCs w:val="22"/>
        </w:rPr>
      </w:pPr>
      <w:r w:rsidRPr="00EF3435">
        <w:rPr>
          <w:rFonts w:ascii="Arial" w:hAnsi="Arial" w:cs="Arial"/>
          <w:color w:val="auto"/>
          <w:sz w:val="22"/>
          <w:szCs w:val="22"/>
        </w:rPr>
        <w:t xml:space="preserve">and </w:t>
      </w:r>
      <w:proofErr w:type="gramStart"/>
      <w:r w:rsidRPr="00EF3435">
        <w:rPr>
          <w:rFonts w:ascii="Arial" w:hAnsi="Arial" w:cs="Arial"/>
          <w:color w:val="auto"/>
          <w:sz w:val="22"/>
          <w:szCs w:val="22"/>
        </w:rPr>
        <w:t>also</w:t>
      </w:r>
      <w:proofErr w:type="gramEnd"/>
      <w:r w:rsidRPr="00EF3435">
        <w:rPr>
          <w:rFonts w:ascii="Arial" w:hAnsi="Arial" w:cs="Arial"/>
          <w:color w:val="auto"/>
          <w:sz w:val="22"/>
          <w:szCs w:val="22"/>
        </w:rPr>
        <w:t xml:space="preserve"> the beasts </w:t>
      </w:r>
      <w:r w:rsidRPr="00EF3435">
        <w:rPr>
          <w:rFonts w:ascii="Arial" w:hAnsi="Arial" w:cs="Arial"/>
          <w:b/>
          <w:color w:val="auto"/>
          <w:sz w:val="22"/>
          <w:szCs w:val="22"/>
        </w:rPr>
        <w:t>|</w:t>
      </w:r>
      <w:r w:rsidRPr="00EF3435">
        <w:rPr>
          <w:rFonts w:ascii="Arial" w:hAnsi="Arial" w:cs="Arial"/>
          <w:color w:val="auto"/>
          <w:sz w:val="22"/>
          <w:szCs w:val="22"/>
        </w:rPr>
        <w:t xml:space="preserve"> of the field,</w:t>
      </w:r>
    </w:p>
    <w:p w14:paraId="780A798B" w14:textId="77777777" w:rsidR="00E314EC" w:rsidRPr="00EF3435" w:rsidRDefault="00E314EC" w:rsidP="00D3461F">
      <w:pPr>
        <w:pStyle w:val="Body"/>
        <w:ind w:left="360" w:firstLine="450"/>
        <w:rPr>
          <w:rFonts w:ascii="Arial Black" w:hAnsi="Arial Black" w:cs="Arial"/>
          <w:smallCaps/>
          <w:color w:val="auto"/>
          <w:sz w:val="22"/>
          <w:szCs w:val="22"/>
        </w:rPr>
      </w:pPr>
      <w:r w:rsidRPr="00EF3435">
        <w:rPr>
          <w:rFonts w:ascii="Arial Black" w:hAnsi="Arial Black" w:cs="Arial"/>
          <w:smallCaps/>
          <w:color w:val="auto"/>
          <w:sz w:val="22"/>
          <w:szCs w:val="22"/>
        </w:rPr>
        <w:t xml:space="preserve">the birds of the heavens, and the fish </w:t>
      </w:r>
      <w:r w:rsidRPr="00EF3435">
        <w:rPr>
          <w:rFonts w:ascii="Arial Black" w:hAnsi="Arial Black" w:cs="Arial"/>
          <w:b/>
          <w:smallCaps/>
          <w:color w:val="auto"/>
          <w:sz w:val="22"/>
          <w:szCs w:val="22"/>
        </w:rPr>
        <w:t>|</w:t>
      </w:r>
      <w:r w:rsidRPr="00EF3435">
        <w:rPr>
          <w:rFonts w:ascii="Arial Black" w:hAnsi="Arial Black" w:cs="Arial"/>
          <w:smallCaps/>
          <w:color w:val="auto"/>
          <w:sz w:val="22"/>
          <w:szCs w:val="22"/>
        </w:rPr>
        <w:t xml:space="preserve"> of the sea,</w:t>
      </w:r>
      <w:r w:rsidRPr="00EF3435">
        <w:rPr>
          <w:rFonts w:ascii="Arial Black" w:hAnsi="Arial Black" w:cs="Arial"/>
          <w:b/>
          <w:smallCaps/>
          <w:color w:val="auto"/>
          <w:sz w:val="22"/>
          <w:szCs w:val="22"/>
        </w:rPr>
        <w:t>*</w:t>
      </w:r>
    </w:p>
    <w:p w14:paraId="44E5C92D" w14:textId="77777777" w:rsidR="00E314EC" w:rsidRPr="00EF3435" w:rsidRDefault="00E314EC" w:rsidP="00D3461F">
      <w:pPr>
        <w:pStyle w:val="Body"/>
        <w:ind w:left="540" w:firstLine="450"/>
        <w:rPr>
          <w:rFonts w:ascii="Arial Black" w:hAnsi="Arial Black" w:cs="Arial"/>
          <w:smallCaps/>
          <w:color w:val="auto"/>
          <w:sz w:val="22"/>
          <w:szCs w:val="22"/>
        </w:rPr>
      </w:pPr>
      <w:r w:rsidRPr="00EF3435">
        <w:rPr>
          <w:rFonts w:ascii="Arial Black" w:hAnsi="Arial Black" w:cs="Arial"/>
          <w:smallCaps/>
          <w:color w:val="auto"/>
          <w:sz w:val="22"/>
          <w:szCs w:val="22"/>
        </w:rPr>
        <w:t xml:space="preserve">whatever passes along the paths </w:t>
      </w:r>
      <w:r w:rsidRPr="00EF3435">
        <w:rPr>
          <w:rFonts w:ascii="Arial Black" w:hAnsi="Arial Black" w:cs="Arial"/>
          <w:b/>
          <w:smallCaps/>
          <w:color w:val="auto"/>
          <w:sz w:val="22"/>
          <w:szCs w:val="22"/>
        </w:rPr>
        <w:t>|</w:t>
      </w:r>
      <w:r w:rsidRPr="00EF3435">
        <w:rPr>
          <w:rFonts w:ascii="Arial Black" w:hAnsi="Arial Black" w:cs="Arial"/>
          <w:smallCaps/>
          <w:color w:val="auto"/>
          <w:sz w:val="22"/>
          <w:szCs w:val="22"/>
        </w:rPr>
        <w:t xml:space="preserve"> of the seas.</w:t>
      </w:r>
    </w:p>
    <w:p w14:paraId="3E639625" w14:textId="77777777" w:rsidR="00E314EC" w:rsidRPr="00EF3435" w:rsidRDefault="00E314EC" w:rsidP="00D3461F">
      <w:pPr>
        <w:pStyle w:val="Body"/>
        <w:ind w:left="360" w:firstLine="450"/>
        <w:rPr>
          <w:rFonts w:ascii="Arial" w:hAnsi="Arial" w:cs="Arial"/>
          <w:color w:val="auto"/>
          <w:sz w:val="22"/>
          <w:szCs w:val="22"/>
        </w:rPr>
      </w:pPr>
      <w:r w:rsidRPr="00EF3435">
        <w:rPr>
          <w:rFonts w:ascii="Arial" w:hAnsi="Arial" w:cs="Arial"/>
          <w:color w:val="auto"/>
          <w:sz w:val="22"/>
          <w:szCs w:val="22"/>
        </w:rPr>
        <w:t xml:space="preserve">O </w:t>
      </w:r>
      <w:r w:rsidRPr="00EF3435">
        <w:rPr>
          <w:rFonts w:ascii="Arial" w:hAnsi="Arial" w:cs="Arial"/>
          <w:b/>
          <w:color w:val="auto"/>
          <w:sz w:val="22"/>
          <w:szCs w:val="22"/>
        </w:rPr>
        <w:t>|</w:t>
      </w:r>
      <w:r w:rsidRPr="00EF3435">
        <w:rPr>
          <w:rFonts w:ascii="Arial" w:hAnsi="Arial" w:cs="Arial"/>
          <w:color w:val="auto"/>
          <w:sz w:val="22"/>
          <w:szCs w:val="22"/>
        </w:rPr>
        <w:t xml:space="preserve"> </w:t>
      </w:r>
      <w:r w:rsidRPr="00EF3435">
        <w:rPr>
          <w:rFonts w:ascii="Arial" w:hAnsi="Arial" w:cs="Arial"/>
          <w:smallCaps/>
          <w:color w:val="auto"/>
          <w:sz w:val="22"/>
          <w:szCs w:val="22"/>
        </w:rPr>
        <w:t>Lord</w:t>
      </w:r>
      <w:r w:rsidRPr="00EF3435">
        <w:rPr>
          <w:rFonts w:ascii="Arial" w:hAnsi="Arial" w:cs="Arial"/>
          <w:color w:val="auto"/>
          <w:sz w:val="22"/>
          <w:szCs w:val="22"/>
        </w:rPr>
        <w:t>, our Lord,</w:t>
      </w:r>
      <w:r w:rsidRPr="00EF3435">
        <w:rPr>
          <w:rFonts w:ascii="Arial" w:hAnsi="Arial" w:cs="Arial"/>
          <w:b/>
          <w:color w:val="auto"/>
          <w:sz w:val="22"/>
          <w:szCs w:val="22"/>
        </w:rPr>
        <w:t>*</w:t>
      </w:r>
    </w:p>
    <w:p w14:paraId="0D83D845" w14:textId="77777777" w:rsidR="00E314EC" w:rsidRPr="00EF3435" w:rsidRDefault="00E314EC" w:rsidP="00D3461F">
      <w:pPr>
        <w:pStyle w:val="Body"/>
        <w:ind w:left="540" w:firstLine="450"/>
        <w:rPr>
          <w:rFonts w:ascii="Arial" w:hAnsi="Arial" w:cs="Arial"/>
          <w:color w:val="auto"/>
          <w:sz w:val="22"/>
          <w:szCs w:val="22"/>
        </w:rPr>
      </w:pPr>
      <w:r w:rsidRPr="00EF3435">
        <w:rPr>
          <w:rFonts w:ascii="Arial" w:hAnsi="Arial" w:cs="Arial"/>
          <w:color w:val="auto"/>
          <w:sz w:val="22"/>
          <w:szCs w:val="22"/>
        </w:rPr>
        <w:t xml:space="preserve">how majestic is </w:t>
      </w:r>
      <w:r w:rsidR="00D3461F" w:rsidRPr="00EF3435">
        <w:rPr>
          <w:rFonts w:ascii="Arial" w:hAnsi="Arial" w:cs="Arial"/>
          <w:color w:val="auto"/>
          <w:sz w:val="22"/>
          <w:szCs w:val="22"/>
        </w:rPr>
        <w:t>Y</w:t>
      </w:r>
      <w:r w:rsidRPr="00EF3435">
        <w:rPr>
          <w:rFonts w:ascii="Arial" w:hAnsi="Arial" w:cs="Arial"/>
          <w:color w:val="auto"/>
          <w:sz w:val="22"/>
          <w:szCs w:val="22"/>
        </w:rPr>
        <w:t xml:space="preserve">our </w:t>
      </w:r>
      <w:r w:rsidR="00D3461F" w:rsidRPr="00EF3435">
        <w:rPr>
          <w:rFonts w:ascii="Arial" w:hAnsi="Arial" w:cs="Arial"/>
          <w:color w:val="auto"/>
          <w:sz w:val="22"/>
          <w:szCs w:val="22"/>
        </w:rPr>
        <w:t>N</w:t>
      </w:r>
      <w:r w:rsidRPr="00EF3435">
        <w:rPr>
          <w:rFonts w:ascii="Arial" w:hAnsi="Arial" w:cs="Arial"/>
          <w:color w:val="auto"/>
          <w:sz w:val="22"/>
          <w:szCs w:val="22"/>
        </w:rPr>
        <w:t xml:space="preserve">ame in </w:t>
      </w:r>
      <w:r w:rsidRPr="00EF3435">
        <w:rPr>
          <w:rFonts w:ascii="Arial" w:hAnsi="Arial" w:cs="Arial"/>
          <w:b/>
          <w:color w:val="auto"/>
          <w:sz w:val="22"/>
          <w:szCs w:val="22"/>
        </w:rPr>
        <w:t>|</w:t>
      </w:r>
      <w:r w:rsidRPr="00EF3435">
        <w:rPr>
          <w:rFonts w:ascii="Arial" w:hAnsi="Arial" w:cs="Arial"/>
          <w:color w:val="auto"/>
          <w:sz w:val="22"/>
          <w:szCs w:val="22"/>
        </w:rPr>
        <w:t xml:space="preserve"> all the earth!</w:t>
      </w:r>
    </w:p>
    <w:p w14:paraId="160C85D8" w14:textId="77777777" w:rsidR="00660486" w:rsidRPr="00B71592" w:rsidRDefault="00660486" w:rsidP="00660486">
      <w:pPr>
        <w:pStyle w:val="Body"/>
        <w:ind w:firstLine="630"/>
        <w:rPr>
          <w:rFonts w:ascii="Arial Black" w:hAnsi="Arial Black"/>
          <w:smallCaps/>
          <w:color w:val="auto"/>
          <w:sz w:val="22"/>
        </w:rPr>
      </w:pPr>
      <w:r w:rsidRPr="00B71592">
        <w:rPr>
          <w:rFonts w:ascii="Arial Black" w:hAnsi="Arial Black"/>
          <w:b/>
          <w:bCs/>
          <w:smallCaps/>
          <w:color w:val="auto"/>
          <w:sz w:val="22"/>
        </w:rPr>
        <w:t>Glory be to the Father and | to the Son*</w:t>
      </w:r>
    </w:p>
    <w:p w14:paraId="79775A79" w14:textId="77777777" w:rsidR="00660486" w:rsidRPr="00B71592" w:rsidRDefault="00660486" w:rsidP="00660486">
      <w:pPr>
        <w:pStyle w:val="Body"/>
        <w:ind w:left="360" w:firstLine="630"/>
        <w:rPr>
          <w:rFonts w:ascii="Arial Black" w:hAnsi="Arial Black"/>
          <w:smallCaps/>
          <w:color w:val="auto"/>
          <w:sz w:val="22"/>
        </w:rPr>
      </w:pPr>
      <w:r w:rsidRPr="00B71592">
        <w:rPr>
          <w:rFonts w:ascii="Arial Black" w:hAnsi="Arial Black"/>
          <w:b/>
          <w:bCs/>
          <w:smallCaps/>
          <w:color w:val="auto"/>
          <w:sz w:val="22"/>
        </w:rPr>
        <w:t>and to the Holy | Spirit;</w:t>
      </w:r>
    </w:p>
    <w:p w14:paraId="72D6DE32" w14:textId="77777777" w:rsidR="00660486" w:rsidRPr="00B71592" w:rsidRDefault="00660486" w:rsidP="00660486">
      <w:pPr>
        <w:pStyle w:val="Body"/>
        <w:ind w:firstLine="630"/>
        <w:rPr>
          <w:rFonts w:ascii="Arial Black" w:hAnsi="Arial Black"/>
          <w:smallCaps/>
          <w:color w:val="auto"/>
          <w:sz w:val="22"/>
        </w:rPr>
      </w:pPr>
      <w:r w:rsidRPr="00B71592">
        <w:rPr>
          <w:rFonts w:ascii="Arial Black" w:hAnsi="Arial Black"/>
          <w:b/>
          <w:bCs/>
          <w:smallCaps/>
          <w:color w:val="auto"/>
          <w:sz w:val="22"/>
        </w:rPr>
        <w:t>as it was in the be- | ginning,*</w:t>
      </w:r>
    </w:p>
    <w:p w14:paraId="38172950" w14:textId="77777777" w:rsidR="00660486" w:rsidRPr="00B71592" w:rsidRDefault="00660486" w:rsidP="00660486">
      <w:pPr>
        <w:pStyle w:val="Body"/>
        <w:ind w:left="360" w:firstLine="630"/>
        <w:rPr>
          <w:rFonts w:ascii="Arial Black" w:hAnsi="Arial Black"/>
          <w:smallCaps/>
          <w:color w:val="auto"/>
          <w:sz w:val="22"/>
        </w:rPr>
      </w:pPr>
      <w:proofErr w:type="gramStart"/>
      <w:r w:rsidRPr="00B71592">
        <w:rPr>
          <w:rFonts w:ascii="Arial Black" w:hAnsi="Arial Black"/>
          <w:b/>
          <w:bCs/>
          <w:smallCaps/>
          <w:color w:val="auto"/>
          <w:sz w:val="22"/>
        </w:rPr>
        <w:t>is</w:t>
      </w:r>
      <w:proofErr w:type="gramEnd"/>
      <w:r w:rsidRPr="00B71592">
        <w:rPr>
          <w:rFonts w:ascii="Arial Black" w:hAnsi="Arial Black"/>
          <w:b/>
          <w:bCs/>
          <w:smallCaps/>
          <w:color w:val="auto"/>
          <w:sz w:val="22"/>
        </w:rPr>
        <w:t xml:space="preserve"> now, and will be forever. | Amen.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430"/>
        <w:gridCol w:w="5526"/>
      </w:tblGrid>
      <w:tr w:rsidR="00872878" w:rsidRPr="00752A2A" w14:paraId="7E5EA7FE" w14:textId="77777777" w:rsidTr="00872878">
        <w:tc>
          <w:tcPr>
            <w:tcW w:w="1188" w:type="dxa"/>
          </w:tcPr>
          <w:p w14:paraId="6B98B35B" w14:textId="77777777" w:rsidR="00872878" w:rsidRDefault="00872878" w:rsidP="00BA13AD">
            <w:pPr>
              <w:pStyle w:val="Arial10"/>
            </w:pPr>
          </w:p>
        </w:tc>
        <w:tc>
          <w:tcPr>
            <w:tcW w:w="2430" w:type="dxa"/>
          </w:tcPr>
          <w:p w14:paraId="5C25AD55" w14:textId="77777777" w:rsidR="00872878" w:rsidRDefault="00872878" w:rsidP="00BA13AD">
            <w:pPr>
              <w:pStyle w:val="Arial10"/>
            </w:pPr>
          </w:p>
        </w:tc>
        <w:tc>
          <w:tcPr>
            <w:tcW w:w="5526" w:type="dxa"/>
          </w:tcPr>
          <w:p w14:paraId="2C7778B6" w14:textId="77777777" w:rsidR="00872878" w:rsidRPr="00872878" w:rsidRDefault="00872878" w:rsidP="00BA13AD">
            <w:pPr>
              <w:pStyle w:val="Arial10"/>
              <w:rPr>
                <w:i/>
              </w:rPr>
            </w:pPr>
          </w:p>
        </w:tc>
      </w:tr>
    </w:tbl>
    <w:p w14:paraId="105FBF3A" w14:textId="77777777" w:rsidR="00940006" w:rsidRDefault="00940006">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536"/>
      </w:tblGrid>
      <w:tr w:rsidR="00872878" w:rsidRPr="00752A2A" w14:paraId="433F4903" w14:textId="77777777" w:rsidTr="00872878">
        <w:tc>
          <w:tcPr>
            <w:tcW w:w="4608" w:type="dxa"/>
          </w:tcPr>
          <w:p w14:paraId="4437C29A" w14:textId="77777777" w:rsidR="00872878" w:rsidRDefault="00872878" w:rsidP="00872878">
            <w:pPr>
              <w:pStyle w:val="BulletinHeading"/>
            </w:pPr>
            <w:r>
              <w:lastRenderedPageBreak/>
              <w:t>SECOND READING</w:t>
            </w:r>
          </w:p>
        </w:tc>
        <w:tc>
          <w:tcPr>
            <w:tcW w:w="4536" w:type="dxa"/>
          </w:tcPr>
          <w:p w14:paraId="2A316012" w14:textId="77777777" w:rsidR="00872878" w:rsidRPr="00872878" w:rsidRDefault="00D3461F" w:rsidP="00D3461F">
            <w:pPr>
              <w:pStyle w:val="Arial11"/>
              <w:jc w:val="right"/>
              <w:rPr>
                <w:i/>
              </w:rPr>
            </w:pPr>
            <w:r w:rsidRPr="00D3461F">
              <w:rPr>
                <w:rStyle w:val="Subcaption"/>
                <w:rFonts w:ascii="Arial" w:hAnsi="Arial" w:cs="Arial"/>
                <w:i w:val="0"/>
                <w:color w:val="auto"/>
                <w:sz w:val="22"/>
              </w:rPr>
              <w:t>Acts 2:14a, 22–36</w:t>
            </w:r>
          </w:p>
        </w:tc>
      </w:tr>
    </w:tbl>
    <w:p w14:paraId="6DE0D3F3" w14:textId="77777777" w:rsidR="00D3461F" w:rsidRPr="00D3461F" w:rsidRDefault="00D3461F" w:rsidP="00D3461F">
      <w:pPr>
        <w:pStyle w:val="Arial10"/>
      </w:pPr>
      <w:r w:rsidRPr="00D3461F">
        <w:rPr>
          <w:vertAlign w:val="superscript"/>
        </w:rPr>
        <w:t>14</w:t>
      </w:r>
      <w:r w:rsidRPr="00D3461F">
        <w:t xml:space="preserve">But Peter, standing with the eleven, lifted up his voice and addressed them, “Men of Judea and all who dwell in Jerusalem, let this be known to you, and give ear to my words. </w:t>
      </w:r>
    </w:p>
    <w:p w14:paraId="653005A4" w14:textId="77777777" w:rsidR="00D3461F" w:rsidRPr="00D3461F" w:rsidRDefault="00D3461F" w:rsidP="00D3461F">
      <w:pPr>
        <w:pStyle w:val="Arial10"/>
      </w:pPr>
      <w:r w:rsidRPr="00D3461F">
        <w:rPr>
          <w:vertAlign w:val="superscript"/>
        </w:rPr>
        <w:t>22</w:t>
      </w:r>
      <w:r w:rsidRPr="00D3461F">
        <w:t xml:space="preserve">“Men of Israel, hear these words: Jesus of Nazareth, a man attested to you by God with mighty works and wonders and signs that God did through </w:t>
      </w:r>
      <w:r>
        <w:t>H</w:t>
      </w:r>
      <w:r w:rsidRPr="00D3461F">
        <w:t xml:space="preserve">im in your midst, as you yourselves know— </w:t>
      </w:r>
      <w:r w:rsidRPr="00D3461F">
        <w:rPr>
          <w:vertAlign w:val="superscript"/>
        </w:rPr>
        <w:t>23</w:t>
      </w:r>
      <w:r w:rsidRPr="00D3461F">
        <w:t xml:space="preserve">this Jesus, delivered up according to the definite plan and foreknowledge of God, you crucified and killed by the hands of lawless men. </w:t>
      </w:r>
      <w:r w:rsidRPr="00D3461F">
        <w:rPr>
          <w:vertAlign w:val="superscript"/>
        </w:rPr>
        <w:t>24</w:t>
      </w:r>
      <w:r w:rsidRPr="00D3461F">
        <w:t xml:space="preserve">God raised </w:t>
      </w:r>
      <w:r>
        <w:t>H</w:t>
      </w:r>
      <w:r w:rsidRPr="00D3461F">
        <w:t xml:space="preserve">im up, </w:t>
      </w:r>
      <w:proofErr w:type="spellStart"/>
      <w:r w:rsidRPr="00D3461F">
        <w:t>loosing</w:t>
      </w:r>
      <w:proofErr w:type="spellEnd"/>
      <w:r w:rsidRPr="00D3461F">
        <w:t xml:space="preserve"> the pangs of death, because it was not possible for </w:t>
      </w:r>
      <w:r>
        <w:t>H</w:t>
      </w:r>
      <w:r w:rsidRPr="00D3461F">
        <w:t xml:space="preserve">im to be held by it. </w:t>
      </w:r>
      <w:r w:rsidRPr="00D3461F">
        <w:rPr>
          <w:vertAlign w:val="superscript"/>
        </w:rPr>
        <w:t>25</w:t>
      </w:r>
      <w:r w:rsidRPr="00D3461F">
        <w:t xml:space="preserve">For David says concerning </w:t>
      </w:r>
      <w:r w:rsidR="00EF3435">
        <w:t>H</w:t>
      </w:r>
      <w:r w:rsidRPr="00D3461F">
        <w:t>im,</w:t>
      </w:r>
      <w:r>
        <w:t xml:space="preserve"> </w:t>
      </w:r>
      <w:r w:rsidRPr="00D3461F">
        <w:t>“‘I saw the Lord always before me,</w:t>
      </w:r>
      <w:r>
        <w:t xml:space="preserve"> </w:t>
      </w:r>
      <w:r w:rsidRPr="00D3461F">
        <w:t xml:space="preserve">for </w:t>
      </w:r>
      <w:r>
        <w:t>H</w:t>
      </w:r>
      <w:r w:rsidRPr="00D3461F">
        <w:t>e is at my right hand that I may not be shaken;</w:t>
      </w:r>
      <w:r>
        <w:t xml:space="preserve"> </w:t>
      </w:r>
      <w:r w:rsidRPr="00D3461F">
        <w:rPr>
          <w:vertAlign w:val="superscript"/>
        </w:rPr>
        <w:t>26</w:t>
      </w:r>
      <w:r w:rsidRPr="00D3461F">
        <w:t>therefore my heart was glad, and my tongue rejoiced;</w:t>
      </w:r>
      <w:r>
        <w:t xml:space="preserve"> </w:t>
      </w:r>
      <w:r w:rsidRPr="00D3461F">
        <w:t>my flesh also will dwell in hope.</w:t>
      </w:r>
      <w:r>
        <w:t xml:space="preserve">  </w:t>
      </w:r>
      <w:r w:rsidRPr="00D3461F">
        <w:rPr>
          <w:vertAlign w:val="superscript"/>
        </w:rPr>
        <w:t>27</w:t>
      </w:r>
      <w:r w:rsidRPr="00D3461F">
        <w:t xml:space="preserve">For </w:t>
      </w:r>
      <w:r w:rsidR="00D21EDD">
        <w:t>Y</w:t>
      </w:r>
      <w:r w:rsidRPr="00D3461F">
        <w:t xml:space="preserve">ou will not abandon my soul to </w:t>
      </w:r>
      <w:proofErr w:type="gramStart"/>
      <w:r w:rsidRPr="00D3461F">
        <w:t>Hades,</w:t>
      </w:r>
      <w:r>
        <w:t xml:space="preserve"> </w:t>
      </w:r>
      <w:r w:rsidRPr="00D3461F">
        <w:t>or</w:t>
      </w:r>
      <w:proofErr w:type="gramEnd"/>
      <w:r w:rsidRPr="00D3461F">
        <w:t xml:space="preserve"> let your Holy One see corruption.</w:t>
      </w:r>
      <w:r>
        <w:t xml:space="preserve">  </w:t>
      </w:r>
      <w:r w:rsidRPr="00D3461F">
        <w:rPr>
          <w:vertAlign w:val="superscript"/>
        </w:rPr>
        <w:t>28</w:t>
      </w:r>
      <w:r w:rsidRPr="00D3461F">
        <w:t>You have made known to me the paths of life;</w:t>
      </w:r>
      <w:r w:rsidR="00D21EDD">
        <w:t xml:space="preserve"> Y</w:t>
      </w:r>
      <w:r w:rsidRPr="00D3461F">
        <w:t xml:space="preserve">ou will make me full of gladness with </w:t>
      </w:r>
      <w:r w:rsidR="00D21EDD">
        <w:t>Y</w:t>
      </w:r>
      <w:r w:rsidRPr="00D3461F">
        <w:t>our presence.’</w:t>
      </w:r>
    </w:p>
    <w:p w14:paraId="7E5541DC" w14:textId="77777777" w:rsidR="00D3461F" w:rsidRPr="00D3461F" w:rsidRDefault="00D3461F" w:rsidP="00D3461F">
      <w:pPr>
        <w:pStyle w:val="Arial10"/>
      </w:pPr>
      <w:r w:rsidRPr="00D3461F">
        <w:rPr>
          <w:vertAlign w:val="superscript"/>
        </w:rPr>
        <w:t>29</w:t>
      </w:r>
      <w:r w:rsidRPr="00D3461F">
        <w:t xml:space="preserve">“Brothers, I may say to you with confidence about the patriarch David that he both died and was buried, and his tomb is with us to this day. </w:t>
      </w:r>
      <w:r w:rsidRPr="00D3461F">
        <w:rPr>
          <w:vertAlign w:val="superscript"/>
        </w:rPr>
        <w:t>30</w:t>
      </w:r>
      <w:r w:rsidRPr="00D3461F">
        <w:t xml:space="preserve">Being therefore a </w:t>
      </w:r>
      <w:proofErr w:type="gramStart"/>
      <w:r w:rsidRPr="00D3461F">
        <w:t>prophet, and</w:t>
      </w:r>
      <w:proofErr w:type="gramEnd"/>
      <w:r w:rsidRPr="00D3461F">
        <w:t xml:space="preserve"> knowing that God had sworn with an oath to him that he would set one of his descendants on his throne, </w:t>
      </w:r>
      <w:r w:rsidRPr="00D3461F">
        <w:rPr>
          <w:vertAlign w:val="superscript"/>
        </w:rPr>
        <w:t>31</w:t>
      </w:r>
      <w:r w:rsidRPr="00D3461F">
        <w:t xml:space="preserve">he foresaw and spoke about the resurrection of the Christ, that </w:t>
      </w:r>
      <w:r w:rsidR="00D21EDD">
        <w:t>H</w:t>
      </w:r>
      <w:r w:rsidRPr="00D3461F">
        <w:t xml:space="preserve">e was not abandoned to Hades, nor did </w:t>
      </w:r>
      <w:r w:rsidR="00D21EDD">
        <w:t>H</w:t>
      </w:r>
      <w:r w:rsidRPr="00D3461F">
        <w:t xml:space="preserve">is flesh see corruption. </w:t>
      </w:r>
      <w:r w:rsidRPr="00D3461F">
        <w:rPr>
          <w:vertAlign w:val="superscript"/>
        </w:rPr>
        <w:t>32</w:t>
      </w:r>
      <w:r w:rsidRPr="00D3461F">
        <w:t xml:space="preserve">This Jesus God raised up, and of that we all are witnesses. </w:t>
      </w:r>
      <w:r w:rsidRPr="00D3461F">
        <w:rPr>
          <w:vertAlign w:val="superscript"/>
        </w:rPr>
        <w:t>33</w:t>
      </w:r>
      <w:r w:rsidRPr="00D3461F">
        <w:t xml:space="preserve">Being therefore exalted at the right hand of </w:t>
      </w:r>
      <w:proofErr w:type="gramStart"/>
      <w:r w:rsidRPr="00D3461F">
        <w:t>God, and</w:t>
      </w:r>
      <w:proofErr w:type="gramEnd"/>
      <w:r w:rsidRPr="00D3461F">
        <w:t xml:space="preserve"> having received from the Father the promise of the Holy Spirit, </w:t>
      </w:r>
      <w:r w:rsidR="00D21EDD">
        <w:t>H</w:t>
      </w:r>
      <w:r w:rsidRPr="00D3461F">
        <w:t xml:space="preserve">e has poured out this that you yourselves are seeing and hearing. </w:t>
      </w:r>
      <w:r w:rsidRPr="00D3461F">
        <w:rPr>
          <w:vertAlign w:val="superscript"/>
        </w:rPr>
        <w:t>34</w:t>
      </w:r>
      <w:r w:rsidRPr="00D3461F">
        <w:t>For David did not ascend into the heavens, but he himself says,</w:t>
      </w:r>
      <w:r w:rsidR="00D21EDD">
        <w:t xml:space="preserve"> </w:t>
      </w:r>
      <w:r w:rsidRPr="00D3461F">
        <w:t>“‘The Lord said to my Lord,</w:t>
      </w:r>
      <w:r w:rsidR="00D21EDD">
        <w:t xml:space="preserve"> sit</w:t>
      </w:r>
      <w:r w:rsidRPr="00D3461F">
        <w:t xml:space="preserve"> at my right hand,</w:t>
      </w:r>
      <w:r w:rsidR="00D21EDD">
        <w:t xml:space="preserve"> </w:t>
      </w:r>
      <w:r w:rsidRPr="00D3461F">
        <w:rPr>
          <w:vertAlign w:val="superscript"/>
        </w:rPr>
        <w:t>35</w:t>
      </w:r>
      <w:r w:rsidRPr="00D3461F">
        <w:t xml:space="preserve">until I make </w:t>
      </w:r>
      <w:r w:rsidR="00D21EDD">
        <w:t>Y</w:t>
      </w:r>
      <w:r w:rsidRPr="00D3461F">
        <w:t xml:space="preserve">our enemies </w:t>
      </w:r>
      <w:r w:rsidR="00D21EDD">
        <w:t>Y</w:t>
      </w:r>
      <w:r w:rsidRPr="00D3461F">
        <w:t>our footstool.’</w:t>
      </w:r>
    </w:p>
    <w:p w14:paraId="27CC9A99" w14:textId="77777777" w:rsidR="00D3461F" w:rsidRPr="00D3461F" w:rsidRDefault="00D3461F" w:rsidP="00D3461F">
      <w:pPr>
        <w:pStyle w:val="Arial10"/>
      </w:pPr>
      <w:r w:rsidRPr="00D3461F">
        <w:rPr>
          <w:vertAlign w:val="superscript"/>
        </w:rPr>
        <w:t>36</w:t>
      </w:r>
      <w:r w:rsidRPr="00D3461F">
        <w:t xml:space="preserve">Let all the house of Israel therefore know for certain that God has made </w:t>
      </w:r>
      <w:r w:rsidR="00D21EDD">
        <w:t>H</w:t>
      </w:r>
      <w:r w:rsidRPr="00D3461F">
        <w:t xml:space="preserve">im both Lord and Christ, this Jesus </w:t>
      </w:r>
      <w:r w:rsidR="00D21EDD">
        <w:t>W</w:t>
      </w:r>
      <w:r w:rsidRPr="00D3461F">
        <w:t>hom you crucified.”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60"/>
        <w:gridCol w:w="4536"/>
      </w:tblGrid>
      <w:tr w:rsidR="00872878" w:rsidRPr="00752A2A" w14:paraId="4BD0042D" w14:textId="77777777" w:rsidTr="00660486">
        <w:tc>
          <w:tcPr>
            <w:tcW w:w="648" w:type="dxa"/>
          </w:tcPr>
          <w:p w14:paraId="6F5394DA" w14:textId="77777777" w:rsidR="00872878" w:rsidRDefault="00872878" w:rsidP="00BA13AD">
            <w:pPr>
              <w:pStyle w:val="Arial10"/>
            </w:pPr>
          </w:p>
        </w:tc>
        <w:tc>
          <w:tcPr>
            <w:tcW w:w="8496" w:type="dxa"/>
            <w:gridSpan w:val="2"/>
          </w:tcPr>
          <w:p w14:paraId="74827504" w14:textId="77777777" w:rsidR="00872878" w:rsidRDefault="00872878" w:rsidP="00BA13AD">
            <w:pPr>
              <w:pStyle w:val="Arial10"/>
            </w:pPr>
          </w:p>
        </w:tc>
      </w:tr>
      <w:tr w:rsidR="00872878" w:rsidRPr="00752A2A" w14:paraId="4F616DF1" w14:textId="77777777" w:rsidTr="00660486">
        <w:tc>
          <w:tcPr>
            <w:tcW w:w="648" w:type="dxa"/>
          </w:tcPr>
          <w:p w14:paraId="063D1794" w14:textId="77777777" w:rsidR="00872878" w:rsidRDefault="00872878" w:rsidP="00660486">
            <w:pPr>
              <w:pStyle w:val="Arial11"/>
            </w:pPr>
            <w:r>
              <w:t>P:</w:t>
            </w:r>
          </w:p>
        </w:tc>
        <w:tc>
          <w:tcPr>
            <w:tcW w:w="8496" w:type="dxa"/>
            <w:gridSpan w:val="2"/>
          </w:tcPr>
          <w:p w14:paraId="70BE4B73" w14:textId="77777777" w:rsidR="00872878" w:rsidRDefault="00872878" w:rsidP="00660486">
            <w:pPr>
              <w:pStyle w:val="Arial11"/>
            </w:pPr>
            <w:r>
              <w:t>This is the word of the Lord.</w:t>
            </w:r>
          </w:p>
        </w:tc>
      </w:tr>
      <w:tr w:rsidR="00872878" w:rsidRPr="00752A2A" w14:paraId="5C71A11C" w14:textId="77777777" w:rsidTr="00660486">
        <w:tc>
          <w:tcPr>
            <w:tcW w:w="648" w:type="dxa"/>
          </w:tcPr>
          <w:p w14:paraId="67C3976E" w14:textId="77777777" w:rsidR="00872878" w:rsidRDefault="00872878" w:rsidP="00660486">
            <w:pPr>
              <w:pStyle w:val="CongregationParagraph"/>
            </w:pPr>
            <w:r>
              <w:t>C:</w:t>
            </w:r>
          </w:p>
        </w:tc>
        <w:tc>
          <w:tcPr>
            <w:tcW w:w="8496" w:type="dxa"/>
            <w:gridSpan w:val="2"/>
          </w:tcPr>
          <w:p w14:paraId="559551D8" w14:textId="77777777" w:rsidR="00872878" w:rsidRDefault="00872878" w:rsidP="00660486">
            <w:pPr>
              <w:pStyle w:val="CongregationParagraph"/>
            </w:pPr>
            <w:r>
              <w:t>Thanks be to God.</w:t>
            </w:r>
          </w:p>
        </w:tc>
      </w:tr>
      <w:tr w:rsidR="00872878" w:rsidRPr="00752A2A" w14:paraId="28F6A2CA" w14:textId="77777777" w:rsidTr="00660486">
        <w:tc>
          <w:tcPr>
            <w:tcW w:w="648" w:type="dxa"/>
          </w:tcPr>
          <w:p w14:paraId="0E3EA09E" w14:textId="77777777" w:rsidR="00872878" w:rsidRDefault="00872878" w:rsidP="00F51F48">
            <w:pPr>
              <w:pStyle w:val="Arial10"/>
            </w:pPr>
          </w:p>
        </w:tc>
        <w:tc>
          <w:tcPr>
            <w:tcW w:w="8496" w:type="dxa"/>
            <w:gridSpan w:val="2"/>
          </w:tcPr>
          <w:p w14:paraId="13A48107" w14:textId="77777777" w:rsidR="00872878" w:rsidRDefault="00872878" w:rsidP="00F51F48">
            <w:pPr>
              <w:pStyle w:val="Arial10"/>
            </w:pPr>
          </w:p>
        </w:tc>
      </w:tr>
      <w:tr w:rsidR="00872878" w:rsidRPr="00752A2A" w14:paraId="72BD544F" w14:textId="77777777" w:rsidTr="00872878">
        <w:tc>
          <w:tcPr>
            <w:tcW w:w="4608" w:type="dxa"/>
            <w:gridSpan w:val="2"/>
          </w:tcPr>
          <w:p w14:paraId="18CFF088" w14:textId="77777777" w:rsidR="00872878" w:rsidRDefault="00872878" w:rsidP="00872878">
            <w:pPr>
              <w:pStyle w:val="BulletinHeading"/>
            </w:pPr>
            <w:r>
              <w:t>GOSPEL VERSE</w:t>
            </w:r>
          </w:p>
        </w:tc>
        <w:tc>
          <w:tcPr>
            <w:tcW w:w="4536" w:type="dxa"/>
          </w:tcPr>
          <w:p w14:paraId="7C4B6061" w14:textId="77777777" w:rsidR="00872878" w:rsidRPr="00E65419" w:rsidRDefault="00E65419" w:rsidP="00E65419">
            <w:pPr>
              <w:pStyle w:val="Arial11"/>
              <w:jc w:val="right"/>
              <w:rPr>
                <w:i/>
              </w:rPr>
            </w:pPr>
            <w:r>
              <w:rPr>
                <w:i/>
              </w:rPr>
              <w:t>Page 156</w:t>
            </w:r>
          </w:p>
        </w:tc>
      </w:tr>
      <w:tr w:rsidR="00872878" w:rsidRPr="00752A2A" w14:paraId="0E9C8364" w14:textId="77777777" w:rsidTr="00872878">
        <w:tc>
          <w:tcPr>
            <w:tcW w:w="4608" w:type="dxa"/>
            <w:gridSpan w:val="2"/>
          </w:tcPr>
          <w:p w14:paraId="64584A44" w14:textId="77777777" w:rsidR="00872878" w:rsidRDefault="00872878" w:rsidP="00BA13AD">
            <w:pPr>
              <w:pStyle w:val="Arial10"/>
            </w:pPr>
          </w:p>
        </w:tc>
        <w:tc>
          <w:tcPr>
            <w:tcW w:w="4536" w:type="dxa"/>
          </w:tcPr>
          <w:p w14:paraId="2A25FE60" w14:textId="77777777" w:rsidR="00872878" w:rsidRDefault="00872878" w:rsidP="00BA13AD">
            <w:pPr>
              <w:pStyle w:val="Arial10"/>
            </w:pPr>
          </w:p>
        </w:tc>
      </w:tr>
    </w:tbl>
    <w:p w14:paraId="256956FE" w14:textId="77777777" w:rsidR="00872878" w:rsidRDefault="00872878" w:rsidP="00872878">
      <w:pPr>
        <w:pStyle w:val="Body"/>
        <w:ind w:left="630"/>
      </w:pPr>
      <w:r>
        <w:rPr>
          <w:noProof/>
        </w:rPr>
        <w:drawing>
          <wp:inline distT="0" distB="0" distL="0" distR="0" wp14:anchorId="5E88BFB4" wp14:editId="3F2F3DCC">
            <wp:extent cx="4343400" cy="542925"/>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553B0293" w14:textId="77777777" w:rsidR="00872878" w:rsidRDefault="00872878" w:rsidP="00872878">
      <w:pPr>
        <w:pStyle w:val="Body"/>
        <w:ind w:left="630"/>
      </w:pPr>
      <w:r>
        <w:rPr>
          <w:noProof/>
        </w:rPr>
        <w:drawing>
          <wp:inline distT="0" distB="0" distL="0" distR="0" wp14:anchorId="12629A0C" wp14:editId="6BBC7727">
            <wp:extent cx="4343400" cy="666750"/>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350"/>
        <w:gridCol w:w="7146"/>
      </w:tblGrid>
      <w:tr w:rsidR="00872878" w:rsidRPr="00752A2A" w14:paraId="2F39B695" w14:textId="77777777" w:rsidTr="00E65419">
        <w:tc>
          <w:tcPr>
            <w:tcW w:w="1998" w:type="dxa"/>
            <w:gridSpan w:val="2"/>
          </w:tcPr>
          <w:p w14:paraId="53DE9300" w14:textId="77777777" w:rsidR="00872878" w:rsidRDefault="00872878" w:rsidP="00BA13AD">
            <w:pPr>
              <w:pStyle w:val="Arial10"/>
            </w:pPr>
          </w:p>
        </w:tc>
        <w:tc>
          <w:tcPr>
            <w:tcW w:w="7146" w:type="dxa"/>
          </w:tcPr>
          <w:p w14:paraId="1CBA396C" w14:textId="77777777" w:rsidR="00872878" w:rsidRDefault="00872878" w:rsidP="00BA13AD">
            <w:pPr>
              <w:pStyle w:val="Arial10"/>
            </w:pPr>
          </w:p>
        </w:tc>
      </w:tr>
      <w:tr w:rsidR="00E65419" w:rsidRPr="00752A2A" w14:paraId="22A675B2" w14:textId="77777777" w:rsidTr="00E65419">
        <w:tc>
          <w:tcPr>
            <w:tcW w:w="1998" w:type="dxa"/>
            <w:gridSpan w:val="2"/>
          </w:tcPr>
          <w:p w14:paraId="541E3D82" w14:textId="77777777" w:rsidR="00E65419" w:rsidRDefault="00E65419" w:rsidP="00872878">
            <w:pPr>
              <w:pStyle w:val="BulletinHeading"/>
            </w:pPr>
            <w:r>
              <w:t>INTRODUCTION</w:t>
            </w:r>
          </w:p>
        </w:tc>
        <w:tc>
          <w:tcPr>
            <w:tcW w:w="7146" w:type="dxa"/>
          </w:tcPr>
          <w:p w14:paraId="272A73BA" w14:textId="77777777" w:rsidR="00E65419" w:rsidRDefault="00E65419" w:rsidP="00660486">
            <w:pPr>
              <w:pStyle w:val="CongregationParagraph"/>
            </w:pPr>
          </w:p>
        </w:tc>
      </w:tr>
      <w:tr w:rsidR="00E65419" w:rsidRPr="00752A2A" w14:paraId="02A9F8A9" w14:textId="77777777" w:rsidTr="00E65419">
        <w:tc>
          <w:tcPr>
            <w:tcW w:w="648" w:type="dxa"/>
          </w:tcPr>
          <w:p w14:paraId="66FE004F" w14:textId="77777777" w:rsidR="00E65419" w:rsidRDefault="00E65419" w:rsidP="00E65419">
            <w:pPr>
              <w:pStyle w:val="Arial11"/>
            </w:pPr>
            <w:r>
              <w:t>P:</w:t>
            </w:r>
          </w:p>
        </w:tc>
        <w:tc>
          <w:tcPr>
            <w:tcW w:w="8496" w:type="dxa"/>
            <w:gridSpan w:val="2"/>
          </w:tcPr>
          <w:p w14:paraId="395EBDF3" w14:textId="77777777" w:rsidR="00E65419" w:rsidRDefault="00E65419" w:rsidP="00D21EDD">
            <w:pPr>
              <w:pStyle w:val="Arial11"/>
            </w:pPr>
            <w:r>
              <w:t xml:space="preserve">The Holy Gospel according to </w:t>
            </w:r>
            <w:r w:rsidR="000574E2">
              <w:t>St.</w:t>
            </w:r>
            <w:r w:rsidR="005D2795">
              <w:t xml:space="preserve"> </w:t>
            </w:r>
            <w:r w:rsidR="00D21EDD">
              <w:t>John</w:t>
            </w:r>
            <w:r w:rsidR="005D2795">
              <w:t>,</w:t>
            </w:r>
            <w:r w:rsidR="00D21EDD">
              <w:t xml:space="preserve"> </w:t>
            </w:r>
            <w:r w:rsidR="000574E2">
              <w:t xml:space="preserve">the </w:t>
            </w:r>
            <w:r w:rsidR="00D21EDD">
              <w:t>eighth</w:t>
            </w:r>
            <w:r w:rsidR="005D2795">
              <w:t xml:space="preserve"> </w:t>
            </w:r>
            <w:r>
              <w:t>chapter.</w:t>
            </w:r>
          </w:p>
        </w:tc>
      </w:tr>
      <w:tr w:rsidR="00E65419" w:rsidRPr="00752A2A" w14:paraId="7860A369" w14:textId="77777777" w:rsidTr="00E65419">
        <w:tc>
          <w:tcPr>
            <w:tcW w:w="648" w:type="dxa"/>
          </w:tcPr>
          <w:p w14:paraId="4DB515A7" w14:textId="77777777" w:rsidR="00E65419" w:rsidRDefault="00E65419" w:rsidP="00BA13AD">
            <w:pPr>
              <w:pStyle w:val="Arial10"/>
            </w:pPr>
          </w:p>
        </w:tc>
        <w:tc>
          <w:tcPr>
            <w:tcW w:w="8496" w:type="dxa"/>
            <w:gridSpan w:val="2"/>
          </w:tcPr>
          <w:p w14:paraId="370C9298" w14:textId="77777777" w:rsidR="00E65419" w:rsidRDefault="00E65419" w:rsidP="00BA13AD">
            <w:pPr>
              <w:pStyle w:val="Arial10"/>
            </w:pPr>
          </w:p>
        </w:tc>
      </w:tr>
    </w:tbl>
    <w:p w14:paraId="2E69FD50" w14:textId="77777777" w:rsidR="00E65419" w:rsidRDefault="00E65419" w:rsidP="00E65419">
      <w:pPr>
        <w:ind w:left="630"/>
      </w:pPr>
      <w:r>
        <w:rPr>
          <w:noProof/>
        </w:rPr>
        <w:drawing>
          <wp:inline distT="0" distB="0" distL="0" distR="0" wp14:anchorId="3834073C" wp14:editId="3F064A36">
            <wp:extent cx="2524125" cy="542925"/>
            <wp:effectExtent l="1905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cstate="print"/>
                    <a:srcRect/>
                    <a:stretch>
                      <a:fillRect/>
                    </a:stretch>
                  </pic:blipFill>
                  <pic:spPr bwMode="auto">
                    <a:xfrm>
                      <a:off x="0" y="0"/>
                      <a:ext cx="2524125" cy="5429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536"/>
      </w:tblGrid>
      <w:tr w:rsidR="00E65419" w:rsidRPr="00752A2A" w14:paraId="795D2F4E" w14:textId="77777777" w:rsidTr="00E65419">
        <w:tc>
          <w:tcPr>
            <w:tcW w:w="4608" w:type="dxa"/>
          </w:tcPr>
          <w:p w14:paraId="3327BDCE" w14:textId="77777777" w:rsidR="00E65419" w:rsidRDefault="00E65419" w:rsidP="00BA13AD">
            <w:pPr>
              <w:pStyle w:val="Arial10"/>
            </w:pPr>
          </w:p>
        </w:tc>
        <w:tc>
          <w:tcPr>
            <w:tcW w:w="4536" w:type="dxa"/>
          </w:tcPr>
          <w:p w14:paraId="16A95637" w14:textId="77777777" w:rsidR="00E65419" w:rsidRDefault="00E65419" w:rsidP="00BA13AD">
            <w:pPr>
              <w:pStyle w:val="Arial10"/>
            </w:pPr>
          </w:p>
        </w:tc>
      </w:tr>
      <w:tr w:rsidR="00E65419" w:rsidRPr="00752A2A" w14:paraId="14E8F07C" w14:textId="77777777" w:rsidTr="00E65419">
        <w:tc>
          <w:tcPr>
            <w:tcW w:w="4608" w:type="dxa"/>
          </w:tcPr>
          <w:p w14:paraId="06ECAD70" w14:textId="77777777" w:rsidR="00E65419" w:rsidRDefault="00E65419" w:rsidP="00E65419">
            <w:pPr>
              <w:pStyle w:val="BulletinHeading"/>
            </w:pPr>
            <w:r>
              <w:lastRenderedPageBreak/>
              <w:t>GOSPEL LESSON</w:t>
            </w:r>
          </w:p>
        </w:tc>
        <w:tc>
          <w:tcPr>
            <w:tcW w:w="4536" w:type="dxa"/>
          </w:tcPr>
          <w:p w14:paraId="40C65CF5" w14:textId="77777777" w:rsidR="00E65419" w:rsidRDefault="00D21EDD" w:rsidP="000574E2">
            <w:pPr>
              <w:pStyle w:val="Arial11"/>
              <w:jc w:val="right"/>
            </w:pPr>
            <w:r>
              <w:t>John 8:48-59</w:t>
            </w:r>
          </w:p>
        </w:tc>
      </w:tr>
    </w:tbl>
    <w:p w14:paraId="475E717B" w14:textId="77777777" w:rsidR="00D21EDD" w:rsidRDefault="00D21EDD" w:rsidP="00D21EDD">
      <w:pPr>
        <w:pStyle w:val="Arial10"/>
      </w:pPr>
      <w:r>
        <w:rPr>
          <w:vertAlign w:val="superscript"/>
        </w:rPr>
        <w:t>48</w:t>
      </w:r>
      <w:r>
        <w:t xml:space="preserve">The Jews answered him, “Are we not right in saying that you are a Samaritan and have a demon?” </w:t>
      </w:r>
      <w:r>
        <w:rPr>
          <w:vertAlign w:val="superscript"/>
        </w:rPr>
        <w:t>49</w:t>
      </w:r>
      <w:r>
        <w:t xml:space="preserve">Jesus answered, </w:t>
      </w:r>
      <w:r w:rsidRPr="00D21EDD">
        <w:rPr>
          <w:b/>
        </w:rPr>
        <w:t xml:space="preserve">“I do not have a demon, but I honor My Father, and you dishonor Me. </w:t>
      </w:r>
      <w:r w:rsidRPr="00D21EDD">
        <w:rPr>
          <w:b/>
          <w:vertAlign w:val="superscript"/>
        </w:rPr>
        <w:t>50</w:t>
      </w:r>
      <w:r w:rsidRPr="00D21EDD">
        <w:rPr>
          <w:b/>
        </w:rPr>
        <w:t xml:space="preserve">Yet I do not seek My own glory; there is One Who seeks it, and He is the judge. </w:t>
      </w:r>
      <w:r w:rsidRPr="00D21EDD">
        <w:rPr>
          <w:b/>
          <w:vertAlign w:val="superscript"/>
        </w:rPr>
        <w:t>51</w:t>
      </w:r>
      <w:r w:rsidRPr="00D21EDD">
        <w:rPr>
          <w:b/>
        </w:rPr>
        <w:t>Truly, truly, I say to you, if anyone keeps My word, he will never see death.”</w:t>
      </w:r>
      <w:r>
        <w:t xml:space="preserve"> </w:t>
      </w:r>
      <w:r>
        <w:rPr>
          <w:vertAlign w:val="superscript"/>
        </w:rPr>
        <w:t>52</w:t>
      </w:r>
      <w:r>
        <w:t xml:space="preserve">The Jews said to Him, “Now we know that You have a demon! Abraham died, as did the prophets, yet You say, ‘If anyone keeps My word, he will never taste death.’ </w:t>
      </w:r>
      <w:r>
        <w:rPr>
          <w:vertAlign w:val="superscript"/>
        </w:rPr>
        <w:t>53</w:t>
      </w:r>
      <w:r>
        <w:t xml:space="preserve">Are You greater than our father Abraham, who died? And the prophets died! Who do You make Yourself out to be?” </w:t>
      </w:r>
      <w:r>
        <w:rPr>
          <w:vertAlign w:val="superscript"/>
        </w:rPr>
        <w:t>54</w:t>
      </w:r>
      <w:r>
        <w:t>Jesus answered</w:t>
      </w:r>
      <w:r w:rsidRPr="00D21EDD">
        <w:rPr>
          <w:b/>
        </w:rPr>
        <w:t xml:space="preserve">, “If I glorify Myself, My glory is nothing. It is My Father Who glorifies Me, of Whom you say, ‘He is our God.’ </w:t>
      </w:r>
      <w:r w:rsidRPr="00D21EDD">
        <w:rPr>
          <w:b/>
          <w:vertAlign w:val="superscript"/>
        </w:rPr>
        <w:t>55</w:t>
      </w:r>
      <w:r w:rsidRPr="00D21EDD">
        <w:rPr>
          <w:b/>
        </w:rPr>
        <w:t xml:space="preserve">But you have not known Him. I know Him. If I were to say that I do not know Him, I would be a liar like you, but I do know Him and I keep His word. </w:t>
      </w:r>
      <w:r w:rsidRPr="00D21EDD">
        <w:rPr>
          <w:b/>
          <w:vertAlign w:val="superscript"/>
        </w:rPr>
        <w:t>56</w:t>
      </w:r>
      <w:r w:rsidRPr="00D21EDD">
        <w:rPr>
          <w:b/>
        </w:rPr>
        <w:t>Your father Abraham rejoiced that he would see My day. He saw it and was glad.”</w:t>
      </w:r>
      <w:r>
        <w:t xml:space="preserve"> </w:t>
      </w:r>
      <w:r>
        <w:rPr>
          <w:vertAlign w:val="superscript"/>
        </w:rPr>
        <w:t>57</w:t>
      </w:r>
      <w:r>
        <w:t xml:space="preserve">So the Jews said to Him, “You are not yet fifty years old, and have You seen Abraham?” </w:t>
      </w:r>
      <w:r>
        <w:rPr>
          <w:vertAlign w:val="superscript"/>
        </w:rPr>
        <w:t>58</w:t>
      </w:r>
      <w:r>
        <w:t>Jesus said to them</w:t>
      </w:r>
      <w:r w:rsidRPr="00D21EDD">
        <w:rPr>
          <w:b/>
        </w:rPr>
        <w:t>, “Truly, truly, I say to you, before Abraham was, I am.”</w:t>
      </w:r>
      <w:r>
        <w:t xml:space="preserve"> </w:t>
      </w:r>
      <w:r>
        <w:rPr>
          <w:vertAlign w:val="superscript"/>
        </w:rPr>
        <w:t>59</w:t>
      </w:r>
      <w:r>
        <w:t>So they picked up stones to throw at Him, but Jesus hid Himself and went out of the temple.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96"/>
      </w:tblGrid>
      <w:tr w:rsidR="00E65419" w:rsidRPr="00752A2A" w14:paraId="719AD328" w14:textId="77777777" w:rsidTr="00E65419">
        <w:tc>
          <w:tcPr>
            <w:tcW w:w="648" w:type="dxa"/>
          </w:tcPr>
          <w:p w14:paraId="0D344A83" w14:textId="77777777" w:rsidR="00E65419" w:rsidRDefault="00E65419" w:rsidP="00BA13AD">
            <w:pPr>
              <w:pStyle w:val="Arial10"/>
            </w:pPr>
          </w:p>
        </w:tc>
        <w:tc>
          <w:tcPr>
            <w:tcW w:w="8496" w:type="dxa"/>
          </w:tcPr>
          <w:p w14:paraId="2A1B3A5D" w14:textId="77777777" w:rsidR="00E65419" w:rsidRDefault="00E65419" w:rsidP="00BA13AD">
            <w:pPr>
              <w:pStyle w:val="Arial10"/>
            </w:pPr>
          </w:p>
        </w:tc>
      </w:tr>
      <w:tr w:rsidR="00E65419" w:rsidRPr="00752A2A" w14:paraId="19FBFEB0" w14:textId="77777777" w:rsidTr="00E65419">
        <w:tc>
          <w:tcPr>
            <w:tcW w:w="648" w:type="dxa"/>
          </w:tcPr>
          <w:p w14:paraId="5BA38969" w14:textId="77777777" w:rsidR="00E65419" w:rsidRDefault="00E65419" w:rsidP="00E65419">
            <w:pPr>
              <w:pStyle w:val="Arial11"/>
            </w:pPr>
            <w:r>
              <w:t>P:</w:t>
            </w:r>
          </w:p>
        </w:tc>
        <w:tc>
          <w:tcPr>
            <w:tcW w:w="8496" w:type="dxa"/>
          </w:tcPr>
          <w:p w14:paraId="2BDB5FEE" w14:textId="77777777" w:rsidR="00E65419" w:rsidRDefault="00E65419" w:rsidP="00E65419">
            <w:pPr>
              <w:pStyle w:val="Arial11"/>
            </w:pPr>
            <w:r>
              <w:t>This is the Gospel of the Lord.</w:t>
            </w:r>
          </w:p>
        </w:tc>
      </w:tr>
      <w:tr w:rsidR="00E65419" w:rsidRPr="00752A2A" w14:paraId="62FC80EF" w14:textId="77777777" w:rsidTr="00E65419">
        <w:tc>
          <w:tcPr>
            <w:tcW w:w="648" w:type="dxa"/>
          </w:tcPr>
          <w:p w14:paraId="73665584" w14:textId="77777777" w:rsidR="00E65419" w:rsidRDefault="00E65419" w:rsidP="00BA13AD">
            <w:pPr>
              <w:pStyle w:val="Arial10"/>
            </w:pPr>
          </w:p>
        </w:tc>
        <w:tc>
          <w:tcPr>
            <w:tcW w:w="8496" w:type="dxa"/>
          </w:tcPr>
          <w:p w14:paraId="37EB8FE8" w14:textId="77777777" w:rsidR="00E65419" w:rsidRDefault="00E65419" w:rsidP="00BA13AD">
            <w:pPr>
              <w:pStyle w:val="Arial10"/>
            </w:pPr>
          </w:p>
        </w:tc>
      </w:tr>
    </w:tbl>
    <w:p w14:paraId="0BEB3FDF" w14:textId="77777777" w:rsidR="00E65419" w:rsidRDefault="00E65419" w:rsidP="00E65419">
      <w:pPr>
        <w:ind w:left="630"/>
      </w:pPr>
      <w:r>
        <w:rPr>
          <w:noProof/>
        </w:rPr>
        <w:drawing>
          <wp:inline distT="0" distB="0" distL="0" distR="0" wp14:anchorId="6F59C30B" wp14:editId="619C7D7F">
            <wp:extent cx="2514600" cy="533400"/>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680"/>
        <w:gridCol w:w="49"/>
        <w:gridCol w:w="1967"/>
      </w:tblGrid>
      <w:tr w:rsidR="00E65419" w:rsidRPr="00752A2A" w14:paraId="678A9EE9" w14:textId="77777777" w:rsidTr="00E65419">
        <w:tc>
          <w:tcPr>
            <w:tcW w:w="2448" w:type="dxa"/>
          </w:tcPr>
          <w:p w14:paraId="5AFE08D4" w14:textId="77777777" w:rsidR="00E65419" w:rsidRDefault="00E65419" w:rsidP="00BA13AD">
            <w:pPr>
              <w:pStyle w:val="Arial10"/>
            </w:pPr>
          </w:p>
        </w:tc>
        <w:tc>
          <w:tcPr>
            <w:tcW w:w="4680" w:type="dxa"/>
          </w:tcPr>
          <w:p w14:paraId="5EA59D68" w14:textId="77777777" w:rsidR="00E65419" w:rsidRDefault="00E65419" w:rsidP="00BA13AD">
            <w:pPr>
              <w:pStyle w:val="Arial10"/>
            </w:pPr>
          </w:p>
        </w:tc>
        <w:tc>
          <w:tcPr>
            <w:tcW w:w="2016" w:type="dxa"/>
            <w:gridSpan w:val="2"/>
          </w:tcPr>
          <w:p w14:paraId="12948A4E" w14:textId="77777777" w:rsidR="00E65419" w:rsidRDefault="00E65419" w:rsidP="00BA13AD">
            <w:pPr>
              <w:pStyle w:val="Arial10"/>
              <w:rPr>
                <w:i/>
              </w:rPr>
            </w:pPr>
          </w:p>
        </w:tc>
      </w:tr>
      <w:tr w:rsidR="00C81D83" w14:paraId="32BC1220" w14:textId="77777777" w:rsidTr="00C81D83">
        <w:tc>
          <w:tcPr>
            <w:tcW w:w="2448" w:type="dxa"/>
          </w:tcPr>
          <w:p w14:paraId="4BFF42E9" w14:textId="77777777" w:rsidR="00C81D83" w:rsidRDefault="00C81D83" w:rsidP="00C81D83">
            <w:pPr>
              <w:pStyle w:val="BulletinHeading"/>
            </w:pPr>
            <w:r>
              <w:t>HYMN OF THE DAY</w:t>
            </w:r>
          </w:p>
        </w:tc>
        <w:tc>
          <w:tcPr>
            <w:tcW w:w="4729" w:type="dxa"/>
            <w:gridSpan w:val="2"/>
          </w:tcPr>
          <w:p w14:paraId="1AB6BE90" w14:textId="77777777" w:rsidR="00C81D83" w:rsidRPr="00E652E6" w:rsidRDefault="00C81D83" w:rsidP="00C81D83">
            <w:pPr>
              <w:pStyle w:val="Arial11"/>
              <w:jc w:val="center"/>
              <w:rPr>
                <w:i/>
              </w:rPr>
            </w:pPr>
            <w:r w:rsidRPr="00E652E6">
              <w:rPr>
                <w:i/>
              </w:rPr>
              <w:t>I Bind unto Myself Today</w:t>
            </w:r>
          </w:p>
        </w:tc>
        <w:tc>
          <w:tcPr>
            <w:tcW w:w="1967" w:type="dxa"/>
          </w:tcPr>
          <w:p w14:paraId="6FB94C96" w14:textId="77777777" w:rsidR="00C81D83" w:rsidRPr="00E652E6" w:rsidRDefault="00C81D83" w:rsidP="00C81D83">
            <w:pPr>
              <w:pStyle w:val="Arial11"/>
              <w:jc w:val="right"/>
              <w:rPr>
                <w:i/>
              </w:rPr>
            </w:pPr>
            <w:r w:rsidRPr="00E652E6">
              <w:rPr>
                <w:i/>
              </w:rPr>
              <w:t>LSB 604</w:t>
            </w:r>
          </w:p>
        </w:tc>
      </w:tr>
    </w:tbl>
    <w:tbl>
      <w:tblPr>
        <w:tblW w:w="0" w:type="auto"/>
        <w:tblLook w:val="04A0" w:firstRow="1" w:lastRow="0" w:firstColumn="1" w:lastColumn="0" w:noHBand="0" w:noVBand="1"/>
      </w:tblPr>
      <w:tblGrid>
        <w:gridCol w:w="648"/>
        <w:gridCol w:w="8496"/>
      </w:tblGrid>
      <w:tr w:rsidR="00C81D83" w:rsidRPr="00E652E6" w14:paraId="65A874A3" w14:textId="77777777" w:rsidTr="00FC698A">
        <w:tc>
          <w:tcPr>
            <w:tcW w:w="648" w:type="dxa"/>
          </w:tcPr>
          <w:p w14:paraId="7410245F" w14:textId="77777777" w:rsidR="00C81D83" w:rsidRPr="00E652E6" w:rsidRDefault="00C81D83" w:rsidP="00FC698A"/>
        </w:tc>
        <w:tc>
          <w:tcPr>
            <w:tcW w:w="8496" w:type="dxa"/>
          </w:tcPr>
          <w:p w14:paraId="2A504D0B" w14:textId="77777777" w:rsidR="00C81D83" w:rsidRPr="00E652E6" w:rsidRDefault="00C81D83" w:rsidP="00FC698A">
            <w:pPr>
              <w:pStyle w:val="Arial11"/>
              <w:rPr>
                <w:i/>
              </w:rPr>
            </w:pPr>
            <w:r w:rsidRPr="00E652E6">
              <w:rPr>
                <w:i/>
              </w:rPr>
              <w:t>Note:  Stanza 1 concludes at the end of the fourth line, at which point we return to the beginning to sing stanza 2.</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80"/>
        <w:gridCol w:w="1944"/>
        <w:gridCol w:w="2556"/>
        <w:gridCol w:w="2016"/>
      </w:tblGrid>
      <w:tr w:rsidR="00940006" w:rsidRPr="00752A2A" w14:paraId="0A0DF2C0" w14:textId="77777777" w:rsidTr="00E65419">
        <w:tc>
          <w:tcPr>
            <w:tcW w:w="2448" w:type="dxa"/>
          </w:tcPr>
          <w:p w14:paraId="0A8F82A9" w14:textId="77777777" w:rsidR="00940006" w:rsidRDefault="00940006" w:rsidP="00940006">
            <w:pPr>
              <w:pStyle w:val="Arial10"/>
            </w:pPr>
          </w:p>
        </w:tc>
        <w:tc>
          <w:tcPr>
            <w:tcW w:w="4680" w:type="dxa"/>
            <w:gridSpan w:val="3"/>
          </w:tcPr>
          <w:p w14:paraId="3E944105" w14:textId="77777777" w:rsidR="00940006" w:rsidRDefault="00940006" w:rsidP="00940006">
            <w:pPr>
              <w:pStyle w:val="Arial10"/>
            </w:pPr>
          </w:p>
        </w:tc>
        <w:tc>
          <w:tcPr>
            <w:tcW w:w="2016" w:type="dxa"/>
          </w:tcPr>
          <w:p w14:paraId="588F3C6C" w14:textId="77777777" w:rsidR="00940006" w:rsidRDefault="00940006" w:rsidP="00940006">
            <w:pPr>
              <w:pStyle w:val="Arial10"/>
              <w:rPr>
                <w:i/>
              </w:rPr>
            </w:pPr>
          </w:p>
        </w:tc>
      </w:tr>
      <w:tr w:rsidR="00E65419" w:rsidRPr="00752A2A" w14:paraId="1B070E56" w14:textId="77777777" w:rsidTr="00E65419">
        <w:tc>
          <w:tcPr>
            <w:tcW w:w="2448" w:type="dxa"/>
          </w:tcPr>
          <w:p w14:paraId="5426585C" w14:textId="77777777" w:rsidR="00E65419" w:rsidRDefault="00E65419" w:rsidP="00E65419">
            <w:pPr>
              <w:pStyle w:val="BulletinHeading"/>
            </w:pPr>
            <w:r>
              <w:t>SERMON</w:t>
            </w:r>
          </w:p>
        </w:tc>
        <w:tc>
          <w:tcPr>
            <w:tcW w:w="4680" w:type="dxa"/>
            <w:gridSpan w:val="3"/>
          </w:tcPr>
          <w:p w14:paraId="5E18AC7E" w14:textId="77777777" w:rsidR="00E65419" w:rsidRDefault="00E65419" w:rsidP="00E65419">
            <w:pPr>
              <w:pStyle w:val="Arial11"/>
              <w:jc w:val="center"/>
            </w:pPr>
          </w:p>
        </w:tc>
        <w:tc>
          <w:tcPr>
            <w:tcW w:w="2016" w:type="dxa"/>
          </w:tcPr>
          <w:p w14:paraId="739E4D44" w14:textId="77777777" w:rsidR="00E65419" w:rsidRDefault="00E65419" w:rsidP="00E65419">
            <w:pPr>
              <w:pStyle w:val="Arial11"/>
              <w:jc w:val="right"/>
              <w:rPr>
                <w:i/>
              </w:rPr>
            </w:pPr>
          </w:p>
        </w:tc>
      </w:tr>
      <w:tr w:rsidR="00E65419" w:rsidRPr="00752A2A" w14:paraId="1F476424" w14:textId="77777777" w:rsidTr="00660486">
        <w:tc>
          <w:tcPr>
            <w:tcW w:w="9144" w:type="dxa"/>
            <w:gridSpan w:val="5"/>
          </w:tcPr>
          <w:p w14:paraId="78BDAA9E" w14:textId="77777777" w:rsidR="00E65419" w:rsidRDefault="00E65419" w:rsidP="00BA13AD">
            <w:pPr>
              <w:pStyle w:val="Arial10"/>
            </w:pPr>
          </w:p>
        </w:tc>
      </w:tr>
      <w:tr w:rsidR="0027360E" w:rsidRPr="00752A2A" w14:paraId="28454A60" w14:textId="77777777" w:rsidTr="0027360E">
        <w:tc>
          <w:tcPr>
            <w:tcW w:w="2628" w:type="dxa"/>
            <w:gridSpan w:val="2"/>
          </w:tcPr>
          <w:p w14:paraId="10D96C8F" w14:textId="77777777" w:rsidR="0027360E" w:rsidRDefault="0027360E" w:rsidP="00E65419">
            <w:pPr>
              <w:pStyle w:val="BulletinHeading"/>
            </w:pPr>
            <w:r>
              <w:t>ATHANASIAN CREED</w:t>
            </w:r>
          </w:p>
        </w:tc>
        <w:tc>
          <w:tcPr>
            <w:tcW w:w="1944" w:type="dxa"/>
          </w:tcPr>
          <w:p w14:paraId="00265543" w14:textId="77777777" w:rsidR="0027360E" w:rsidRDefault="0027360E" w:rsidP="0027360E">
            <w:pPr>
              <w:pStyle w:val="Arial11"/>
            </w:pPr>
            <w:r>
              <w:t>(8:00)</w:t>
            </w:r>
          </w:p>
        </w:tc>
        <w:tc>
          <w:tcPr>
            <w:tcW w:w="4572" w:type="dxa"/>
            <w:gridSpan w:val="2"/>
          </w:tcPr>
          <w:p w14:paraId="59A19E5D" w14:textId="77777777" w:rsidR="0027360E" w:rsidRPr="00276743" w:rsidRDefault="0027360E" w:rsidP="00276743">
            <w:pPr>
              <w:pStyle w:val="Arial11"/>
              <w:jc w:val="right"/>
              <w:rPr>
                <w:i/>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8496"/>
      </w:tblGrid>
      <w:tr w:rsidR="00C81D83" w:rsidRPr="008F7567" w14:paraId="52820E0F" w14:textId="77777777" w:rsidTr="00FC698A">
        <w:tc>
          <w:tcPr>
            <w:tcW w:w="648" w:type="dxa"/>
            <w:tcBorders>
              <w:top w:val="nil"/>
              <w:left w:val="nil"/>
              <w:bottom w:val="nil"/>
              <w:right w:val="nil"/>
            </w:tcBorders>
          </w:tcPr>
          <w:p w14:paraId="05431F05" w14:textId="77777777" w:rsidR="00C81D83" w:rsidRPr="008F7567" w:rsidRDefault="00C81D83" w:rsidP="00FC698A">
            <w:pPr>
              <w:pStyle w:val="Arial11"/>
            </w:pPr>
            <w:r w:rsidRPr="008F7567">
              <w:t xml:space="preserve">P: </w:t>
            </w:r>
          </w:p>
          <w:p w14:paraId="7B09A3A2" w14:textId="77777777" w:rsidR="00C81D83" w:rsidRPr="008F7567" w:rsidRDefault="00C81D83" w:rsidP="00FC698A">
            <w:pPr>
              <w:pStyle w:val="ParagraphHeading"/>
              <w:jc w:val="both"/>
            </w:pPr>
          </w:p>
        </w:tc>
        <w:tc>
          <w:tcPr>
            <w:tcW w:w="8496" w:type="dxa"/>
            <w:tcBorders>
              <w:top w:val="nil"/>
              <w:left w:val="nil"/>
              <w:bottom w:val="nil"/>
              <w:right w:val="nil"/>
            </w:tcBorders>
          </w:tcPr>
          <w:p w14:paraId="3BD76D1F" w14:textId="77777777" w:rsidR="00C81D83" w:rsidRPr="008F7567" w:rsidRDefault="00C81D83" w:rsidP="00FC698A">
            <w:pPr>
              <w:pStyle w:val="Arial11"/>
            </w:pPr>
            <w:r w:rsidRPr="008F7567">
              <w:t xml:space="preserve">Whosoever will be saved, before all things it is necessary that he hold the catholic* faith. Which faith except </w:t>
            </w:r>
            <w:proofErr w:type="gramStart"/>
            <w:r w:rsidRPr="008F7567">
              <w:t>every one</w:t>
            </w:r>
            <w:proofErr w:type="gramEnd"/>
            <w:r w:rsidRPr="008F7567">
              <w:t xml:space="preserve"> do keep whole and </w:t>
            </w:r>
            <w:proofErr w:type="gramStart"/>
            <w:r w:rsidRPr="008F7567">
              <w:t>undefiled</w:t>
            </w:r>
            <w:proofErr w:type="gramEnd"/>
            <w:r w:rsidRPr="008F7567">
              <w:t>, without doubt he shall perish everlastingly.</w:t>
            </w:r>
          </w:p>
        </w:tc>
      </w:tr>
      <w:tr w:rsidR="00C81D83" w:rsidRPr="008F7567" w14:paraId="710808EF" w14:textId="77777777" w:rsidTr="00FC698A">
        <w:tc>
          <w:tcPr>
            <w:tcW w:w="648" w:type="dxa"/>
            <w:tcBorders>
              <w:top w:val="nil"/>
              <w:left w:val="nil"/>
              <w:bottom w:val="nil"/>
              <w:right w:val="nil"/>
            </w:tcBorders>
          </w:tcPr>
          <w:p w14:paraId="62624072" w14:textId="77777777" w:rsidR="00C81D83" w:rsidRPr="008F7567" w:rsidRDefault="00C81D83" w:rsidP="00FC698A">
            <w:pPr>
              <w:pStyle w:val="CongregationParagraph"/>
            </w:pPr>
            <w:r w:rsidRPr="008F7567">
              <w:t>C:</w:t>
            </w:r>
          </w:p>
        </w:tc>
        <w:tc>
          <w:tcPr>
            <w:tcW w:w="8496" w:type="dxa"/>
            <w:tcBorders>
              <w:top w:val="nil"/>
              <w:left w:val="nil"/>
              <w:bottom w:val="nil"/>
              <w:right w:val="nil"/>
            </w:tcBorders>
          </w:tcPr>
          <w:p w14:paraId="6E4F3DF0" w14:textId="77777777" w:rsidR="00C81D83" w:rsidRPr="008F7567" w:rsidRDefault="00C81D83" w:rsidP="00FC698A">
            <w:pPr>
              <w:pStyle w:val="CongregationParagraph"/>
            </w:pPr>
            <w:r w:rsidRPr="008F7567">
              <w:t>And the catholic faith is this: That we worship one God in Trinity, and Trinity in Unity, neither confounding the persons, nor dividing the substance.</w:t>
            </w:r>
          </w:p>
        </w:tc>
      </w:tr>
      <w:tr w:rsidR="00C81D83" w:rsidRPr="008F7567" w14:paraId="1B51A1BE" w14:textId="77777777" w:rsidTr="00FC698A">
        <w:tc>
          <w:tcPr>
            <w:tcW w:w="648" w:type="dxa"/>
            <w:tcBorders>
              <w:top w:val="nil"/>
              <w:left w:val="nil"/>
              <w:bottom w:val="nil"/>
              <w:right w:val="nil"/>
            </w:tcBorders>
          </w:tcPr>
          <w:p w14:paraId="5C4BB6A1" w14:textId="77777777" w:rsidR="00C81D83" w:rsidRPr="008F7567" w:rsidRDefault="00C81D83" w:rsidP="00FC698A">
            <w:pPr>
              <w:pStyle w:val="Arial11"/>
            </w:pPr>
            <w:r w:rsidRPr="008F7567">
              <w:t>P:</w:t>
            </w:r>
          </w:p>
        </w:tc>
        <w:tc>
          <w:tcPr>
            <w:tcW w:w="8496" w:type="dxa"/>
            <w:tcBorders>
              <w:top w:val="nil"/>
              <w:left w:val="nil"/>
              <w:bottom w:val="nil"/>
              <w:right w:val="nil"/>
            </w:tcBorders>
          </w:tcPr>
          <w:p w14:paraId="5FAA176D" w14:textId="77777777" w:rsidR="00C81D83" w:rsidRPr="008F7567" w:rsidRDefault="00C81D83" w:rsidP="00FC698A">
            <w:pPr>
              <w:pStyle w:val="Arial11"/>
            </w:pPr>
            <w:r w:rsidRPr="008F7567">
              <w:t>For there is one Person of the Father, another of the Son, and another of the Holy Spirit. But the godhead of the Father, of the Son, and of the Holy Spirit, is all one, the glory equal, the majesty co-eternal.</w:t>
            </w:r>
          </w:p>
        </w:tc>
      </w:tr>
      <w:tr w:rsidR="00C81D83" w:rsidRPr="008F7567" w14:paraId="6EF1DED8" w14:textId="77777777" w:rsidTr="00FC698A">
        <w:tc>
          <w:tcPr>
            <w:tcW w:w="648" w:type="dxa"/>
            <w:tcBorders>
              <w:top w:val="nil"/>
              <w:left w:val="nil"/>
              <w:bottom w:val="nil"/>
              <w:right w:val="nil"/>
            </w:tcBorders>
          </w:tcPr>
          <w:p w14:paraId="25B6B424" w14:textId="77777777" w:rsidR="00C81D83" w:rsidRPr="008F7567" w:rsidRDefault="00C81D83" w:rsidP="00FC698A">
            <w:pPr>
              <w:pStyle w:val="CongregationParagraph"/>
            </w:pPr>
            <w:r w:rsidRPr="008F7567">
              <w:t>C:</w:t>
            </w:r>
          </w:p>
        </w:tc>
        <w:tc>
          <w:tcPr>
            <w:tcW w:w="8496" w:type="dxa"/>
            <w:tcBorders>
              <w:top w:val="nil"/>
              <w:left w:val="nil"/>
              <w:bottom w:val="nil"/>
              <w:right w:val="nil"/>
            </w:tcBorders>
          </w:tcPr>
          <w:p w14:paraId="6D2992CE" w14:textId="77777777" w:rsidR="00C81D83" w:rsidRPr="008F7567" w:rsidRDefault="00C81D83" w:rsidP="00FC698A">
            <w:pPr>
              <w:pStyle w:val="CongregationParagraph"/>
            </w:pPr>
            <w:r w:rsidRPr="008F7567">
              <w:t>Such as the Father is, such is the Son, and such is the Holy Spirit.  The Father uncreated, the Son uncreated, and the Holy Spirit uncreated.  The Father incomprehensible, the Son incomprehensible, and the Holy Spirit incomprehensible.</w:t>
            </w:r>
          </w:p>
        </w:tc>
      </w:tr>
    </w:tbl>
    <w:p w14:paraId="4FFF07F8" w14:textId="77777777" w:rsidR="00940006" w:rsidRDefault="0094000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8496"/>
      </w:tblGrid>
      <w:tr w:rsidR="00C81D83" w:rsidRPr="008F7567" w14:paraId="0AF6E5C7" w14:textId="77777777" w:rsidTr="00FC698A">
        <w:tc>
          <w:tcPr>
            <w:tcW w:w="648" w:type="dxa"/>
            <w:tcBorders>
              <w:top w:val="nil"/>
              <w:left w:val="nil"/>
              <w:bottom w:val="nil"/>
              <w:right w:val="nil"/>
            </w:tcBorders>
          </w:tcPr>
          <w:p w14:paraId="05E1868B" w14:textId="77777777" w:rsidR="00C81D83" w:rsidRPr="008F7567" w:rsidRDefault="00C81D83" w:rsidP="00FC698A">
            <w:pPr>
              <w:pStyle w:val="Arial11"/>
            </w:pPr>
            <w:r w:rsidRPr="008F7567">
              <w:lastRenderedPageBreak/>
              <w:t>P:</w:t>
            </w:r>
          </w:p>
        </w:tc>
        <w:tc>
          <w:tcPr>
            <w:tcW w:w="8496" w:type="dxa"/>
            <w:tcBorders>
              <w:top w:val="nil"/>
              <w:left w:val="nil"/>
              <w:bottom w:val="nil"/>
              <w:right w:val="nil"/>
            </w:tcBorders>
          </w:tcPr>
          <w:p w14:paraId="37F346FB" w14:textId="77777777" w:rsidR="00C81D83" w:rsidRPr="008F7567" w:rsidRDefault="00C81D83" w:rsidP="00FC698A">
            <w:pPr>
              <w:pStyle w:val="Arial11"/>
            </w:pPr>
            <w:r w:rsidRPr="008F7567">
              <w:t>The Father eternal, the Son eternal, and the Holy Spirit eternal. And yet they are not three eternals, but one Eternal.</w:t>
            </w:r>
          </w:p>
        </w:tc>
      </w:tr>
      <w:tr w:rsidR="00C81D83" w:rsidRPr="008F7567" w14:paraId="1CD986BF" w14:textId="77777777" w:rsidTr="00FC698A">
        <w:tc>
          <w:tcPr>
            <w:tcW w:w="648" w:type="dxa"/>
            <w:tcBorders>
              <w:top w:val="nil"/>
              <w:left w:val="nil"/>
              <w:bottom w:val="nil"/>
              <w:right w:val="nil"/>
            </w:tcBorders>
          </w:tcPr>
          <w:p w14:paraId="3CD9A78F" w14:textId="77777777" w:rsidR="00C81D83" w:rsidRPr="008F7567" w:rsidRDefault="00C81D83" w:rsidP="00FC698A">
            <w:pPr>
              <w:pStyle w:val="CongregationParagraph"/>
            </w:pPr>
            <w:r w:rsidRPr="008F7567">
              <w:t>C:</w:t>
            </w:r>
          </w:p>
        </w:tc>
        <w:tc>
          <w:tcPr>
            <w:tcW w:w="8496" w:type="dxa"/>
            <w:tcBorders>
              <w:top w:val="nil"/>
              <w:left w:val="nil"/>
              <w:bottom w:val="nil"/>
              <w:right w:val="nil"/>
            </w:tcBorders>
          </w:tcPr>
          <w:p w14:paraId="04FDEF7F" w14:textId="77777777" w:rsidR="00C81D83" w:rsidRPr="008F7567" w:rsidRDefault="00C81D83" w:rsidP="00FC698A">
            <w:pPr>
              <w:pStyle w:val="CongregationParagraph"/>
            </w:pPr>
            <w:r w:rsidRPr="008F7567">
              <w:t xml:space="preserve">As also there are not three </w:t>
            </w:r>
            <w:proofErr w:type="spellStart"/>
            <w:r w:rsidRPr="008F7567">
              <w:t>incomprehensibles</w:t>
            </w:r>
            <w:proofErr w:type="spellEnd"/>
            <w:r w:rsidRPr="008F7567">
              <w:t xml:space="preserve">, nor three uncreated, but one Uncreated, and one Incomprehensible.  So </w:t>
            </w:r>
            <w:proofErr w:type="gramStart"/>
            <w:r w:rsidRPr="008F7567">
              <w:t>likewise</w:t>
            </w:r>
            <w:proofErr w:type="gramEnd"/>
            <w:r w:rsidRPr="008F7567">
              <w:t xml:space="preserve"> the Father is Almighty, the Son Almighty, and the Holy Spirit Almighty.  And yet they are not three almighties, but one Almighty.</w:t>
            </w:r>
          </w:p>
        </w:tc>
      </w:tr>
      <w:tr w:rsidR="00C81D83" w:rsidRPr="008F7567" w14:paraId="6AF1C760" w14:textId="77777777" w:rsidTr="00FC698A">
        <w:tc>
          <w:tcPr>
            <w:tcW w:w="648" w:type="dxa"/>
            <w:tcBorders>
              <w:top w:val="nil"/>
              <w:left w:val="nil"/>
              <w:bottom w:val="nil"/>
              <w:right w:val="nil"/>
            </w:tcBorders>
          </w:tcPr>
          <w:p w14:paraId="60131C49" w14:textId="77777777" w:rsidR="00C81D83" w:rsidRPr="008F7567" w:rsidRDefault="00C81D83" w:rsidP="00FC698A">
            <w:pPr>
              <w:pStyle w:val="Arial11"/>
            </w:pPr>
            <w:r w:rsidRPr="008F7567">
              <w:t>P:</w:t>
            </w:r>
          </w:p>
        </w:tc>
        <w:tc>
          <w:tcPr>
            <w:tcW w:w="8496" w:type="dxa"/>
            <w:tcBorders>
              <w:top w:val="nil"/>
              <w:left w:val="nil"/>
              <w:bottom w:val="nil"/>
              <w:right w:val="nil"/>
            </w:tcBorders>
          </w:tcPr>
          <w:p w14:paraId="5831009F" w14:textId="77777777" w:rsidR="00C81D83" w:rsidRPr="008F7567" w:rsidRDefault="00C81D83" w:rsidP="00FC698A">
            <w:pPr>
              <w:pStyle w:val="Arial11"/>
            </w:pPr>
            <w:proofErr w:type="gramStart"/>
            <w:r w:rsidRPr="008F7567">
              <w:t>So</w:t>
            </w:r>
            <w:proofErr w:type="gramEnd"/>
            <w:r w:rsidRPr="008F7567">
              <w:t xml:space="preserve"> the Father is God, the Son is God, and the Holy Spirit is God. And yet they are not three gods, but one God.  So </w:t>
            </w:r>
            <w:proofErr w:type="gramStart"/>
            <w:r w:rsidRPr="008F7567">
              <w:t>likewise</w:t>
            </w:r>
            <w:proofErr w:type="gramEnd"/>
            <w:r w:rsidRPr="008F7567">
              <w:t xml:space="preserve"> the Father is Lord, the Son Lord, and the Holy Spirit Lord. And yet not three lords, but one Lord.</w:t>
            </w:r>
          </w:p>
        </w:tc>
      </w:tr>
      <w:tr w:rsidR="00C81D83" w:rsidRPr="008F7567" w14:paraId="79057519" w14:textId="77777777" w:rsidTr="00FC698A">
        <w:tc>
          <w:tcPr>
            <w:tcW w:w="648" w:type="dxa"/>
            <w:tcBorders>
              <w:top w:val="nil"/>
              <w:left w:val="nil"/>
              <w:bottom w:val="nil"/>
              <w:right w:val="nil"/>
            </w:tcBorders>
          </w:tcPr>
          <w:p w14:paraId="587A9221" w14:textId="77777777" w:rsidR="00C81D83" w:rsidRPr="008F7567" w:rsidRDefault="00C81D83" w:rsidP="00FC698A">
            <w:pPr>
              <w:pStyle w:val="CongregationParagraph"/>
            </w:pPr>
            <w:r w:rsidRPr="008F7567">
              <w:t>C:</w:t>
            </w:r>
          </w:p>
        </w:tc>
        <w:tc>
          <w:tcPr>
            <w:tcW w:w="8496" w:type="dxa"/>
            <w:tcBorders>
              <w:top w:val="nil"/>
              <w:left w:val="nil"/>
              <w:bottom w:val="nil"/>
              <w:right w:val="nil"/>
            </w:tcBorders>
          </w:tcPr>
          <w:p w14:paraId="7144D753" w14:textId="77777777" w:rsidR="00C81D83" w:rsidRPr="008F7567" w:rsidRDefault="00C81D83" w:rsidP="00FC698A">
            <w:pPr>
              <w:pStyle w:val="CongregationParagraph"/>
            </w:pPr>
            <w:r w:rsidRPr="008F7567">
              <w:t>For as we are compelled by the Christian truth to acknowledge each Person by Himself to be both God and Lord, so we are also forbidden by the catholic religion to say that there are three gods or three lords.</w:t>
            </w:r>
          </w:p>
        </w:tc>
      </w:tr>
      <w:tr w:rsidR="00C81D83" w:rsidRPr="008F7567" w14:paraId="312FB3CF" w14:textId="77777777" w:rsidTr="00FC698A">
        <w:tc>
          <w:tcPr>
            <w:tcW w:w="648" w:type="dxa"/>
            <w:tcBorders>
              <w:top w:val="nil"/>
              <w:left w:val="nil"/>
              <w:bottom w:val="nil"/>
              <w:right w:val="nil"/>
            </w:tcBorders>
          </w:tcPr>
          <w:p w14:paraId="616A3A4A" w14:textId="77777777" w:rsidR="00C81D83" w:rsidRPr="008F7567" w:rsidRDefault="00C81D83" w:rsidP="00FC698A">
            <w:pPr>
              <w:pStyle w:val="Arial11"/>
            </w:pPr>
            <w:r w:rsidRPr="008F7567">
              <w:t>P:</w:t>
            </w:r>
          </w:p>
        </w:tc>
        <w:tc>
          <w:tcPr>
            <w:tcW w:w="8496" w:type="dxa"/>
            <w:tcBorders>
              <w:top w:val="nil"/>
              <w:left w:val="nil"/>
              <w:bottom w:val="nil"/>
              <w:right w:val="nil"/>
            </w:tcBorders>
          </w:tcPr>
          <w:p w14:paraId="434B0C9D" w14:textId="77777777" w:rsidR="00C81D83" w:rsidRPr="008F7567" w:rsidRDefault="00C81D83" w:rsidP="00FC698A">
            <w:pPr>
              <w:pStyle w:val="Arial11"/>
            </w:pPr>
            <w:r w:rsidRPr="008F7567">
              <w:t xml:space="preserve">The Father is made of none, neither created, nor begotten. The Son is of the Father alone, not made, nor created, but begotten. The Holy Spirit is of the Father, neither made, nor created, nor begotten, but proceeding.  </w:t>
            </w:r>
            <w:proofErr w:type="gramStart"/>
            <w:r w:rsidRPr="008F7567">
              <w:t>So</w:t>
            </w:r>
            <w:proofErr w:type="gramEnd"/>
            <w:r w:rsidRPr="008F7567">
              <w:t xml:space="preserve"> there is one Father, not three fathers; one Son, not three sons; one Holy Spirit, not three holy spirits.</w:t>
            </w:r>
          </w:p>
        </w:tc>
      </w:tr>
      <w:tr w:rsidR="00C81D83" w:rsidRPr="008F7567" w14:paraId="35390371" w14:textId="77777777" w:rsidTr="00FC698A">
        <w:tc>
          <w:tcPr>
            <w:tcW w:w="648" w:type="dxa"/>
            <w:tcBorders>
              <w:top w:val="nil"/>
              <w:left w:val="nil"/>
              <w:bottom w:val="nil"/>
              <w:right w:val="nil"/>
            </w:tcBorders>
          </w:tcPr>
          <w:p w14:paraId="0E11DEB3" w14:textId="77777777" w:rsidR="00C81D83" w:rsidRPr="008F7567" w:rsidRDefault="00C81D83" w:rsidP="00FC698A">
            <w:pPr>
              <w:pStyle w:val="CongregationParagraph"/>
            </w:pPr>
            <w:r w:rsidRPr="008F7567">
              <w:t>C:</w:t>
            </w:r>
          </w:p>
        </w:tc>
        <w:tc>
          <w:tcPr>
            <w:tcW w:w="8496" w:type="dxa"/>
            <w:tcBorders>
              <w:top w:val="nil"/>
              <w:left w:val="nil"/>
              <w:bottom w:val="nil"/>
              <w:right w:val="nil"/>
            </w:tcBorders>
          </w:tcPr>
          <w:p w14:paraId="5E992BFA" w14:textId="77777777" w:rsidR="00C81D83" w:rsidRPr="008F7567" w:rsidRDefault="00C81D83" w:rsidP="00FC698A">
            <w:pPr>
              <w:pStyle w:val="CongregationParagraph"/>
            </w:pPr>
            <w:r w:rsidRPr="008F7567">
              <w:t xml:space="preserve">And in the </w:t>
            </w:r>
            <w:proofErr w:type="gramStart"/>
            <w:r w:rsidRPr="008F7567">
              <w:t>Trinity</w:t>
            </w:r>
            <w:proofErr w:type="gramEnd"/>
            <w:r w:rsidRPr="008F7567">
              <w:t xml:space="preserve"> none is before or after another; none is greater or less than another, but all three Persons are co-eternal together and co-equal. So that in all things, as is aforesaid, the Unity in Trinity and the Trinity in Unity is to be worshipped.  He therefore that will be saved must </w:t>
            </w:r>
            <w:proofErr w:type="gramStart"/>
            <w:r w:rsidRPr="008F7567">
              <w:t>think thus</w:t>
            </w:r>
            <w:proofErr w:type="gramEnd"/>
            <w:r w:rsidRPr="008F7567">
              <w:t xml:space="preserve"> of the Trinity.</w:t>
            </w:r>
          </w:p>
        </w:tc>
      </w:tr>
      <w:tr w:rsidR="00C81D83" w:rsidRPr="008F7567" w14:paraId="3683A76F" w14:textId="77777777" w:rsidTr="00FC698A">
        <w:tc>
          <w:tcPr>
            <w:tcW w:w="648" w:type="dxa"/>
            <w:tcBorders>
              <w:top w:val="nil"/>
              <w:left w:val="nil"/>
              <w:bottom w:val="nil"/>
              <w:right w:val="nil"/>
            </w:tcBorders>
          </w:tcPr>
          <w:p w14:paraId="6745D5EC" w14:textId="77777777" w:rsidR="00C81D83" w:rsidRPr="008F7567" w:rsidRDefault="00C81D83" w:rsidP="00FC698A">
            <w:pPr>
              <w:pStyle w:val="Arial11"/>
            </w:pPr>
            <w:r w:rsidRPr="008F7567">
              <w:t>P:</w:t>
            </w:r>
          </w:p>
        </w:tc>
        <w:tc>
          <w:tcPr>
            <w:tcW w:w="8496" w:type="dxa"/>
            <w:tcBorders>
              <w:top w:val="nil"/>
              <w:left w:val="nil"/>
              <w:bottom w:val="nil"/>
              <w:right w:val="nil"/>
            </w:tcBorders>
          </w:tcPr>
          <w:p w14:paraId="7D2CB0B2" w14:textId="77777777" w:rsidR="00C81D83" w:rsidRPr="008F7567" w:rsidRDefault="00C81D83" w:rsidP="00FC698A">
            <w:pPr>
              <w:pStyle w:val="Arial11"/>
            </w:pPr>
            <w:r w:rsidRPr="008F7567">
              <w:t xml:space="preserve">Furthermore, it is necessary to everlasting salvation that he also believe rightly the Incarnation of our Lord Jesus Christ. For the right faith is, that we believe and confess, that our Lord Jesus Christ, the Son of God, is God and man; God, of the substance of the Father, begotten before the worlds; and man of the substance of His mother, born in the world; perfect God and perfect man, of a rational soul and human flesh subsisting.  </w:t>
            </w:r>
          </w:p>
        </w:tc>
      </w:tr>
      <w:tr w:rsidR="00C81D83" w:rsidRPr="008F7567" w14:paraId="3D4EE8AD" w14:textId="77777777" w:rsidTr="00FC698A">
        <w:tc>
          <w:tcPr>
            <w:tcW w:w="648" w:type="dxa"/>
            <w:tcBorders>
              <w:top w:val="nil"/>
              <w:left w:val="nil"/>
              <w:bottom w:val="nil"/>
              <w:right w:val="nil"/>
            </w:tcBorders>
          </w:tcPr>
          <w:p w14:paraId="73BB1015" w14:textId="77777777" w:rsidR="00C81D83" w:rsidRPr="008F7567" w:rsidRDefault="00C81D83" w:rsidP="00FC698A">
            <w:pPr>
              <w:pStyle w:val="CongregationParagraph"/>
            </w:pPr>
            <w:r w:rsidRPr="008F7567">
              <w:t>C:</w:t>
            </w:r>
          </w:p>
        </w:tc>
        <w:tc>
          <w:tcPr>
            <w:tcW w:w="8496" w:type="dxa"/>
            <w:tcBorders>
              <w:top w:val="nil"/>
              <w:left w:val="nil"/>
              <w:bottom w:val="nil"/>
              <w:right w:val="nil"/>
            </w:tcBorders>
          </w:tcPr>
          <w:p w14:paraId="6A64EFC3" w14:textId="77777777" w:rsidR="00C81D83" w:rsidRPr="008F7567" w:rsidRDefault="00C81D83" w:rsidP="00FC698A">
            <w:pPr>
              <w:pStyle w:val="CongregationParagraph"/>
            </w:pPr>
            <w:r w:rsidRPr="008F7567">
              <w:t>Equal to the Father, as touching His godhead; and inferior to the Father, as touching His manhood; Who, although He is God and man, yet he is not two, but one Christ; one, not by conversion of the godhead into flesh but by taking of the manhood into God; one altogether; not by confusion of substance, but by unity of person. For as the rational soul and flesh is one man, so God and man is one Christ; Who suffered for our salvation, descended into hell, rose again the third day from the dead. He ascended into heaven,</w:t>
            </w:r>
          </w:p>
        </w:tc>
      </w:tr>
    </w:tbl>
    <w:p w14:paraId="174110B6" w14:textId="77777777" w:rsidR="00940006" w:rsidRDefault="0094000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8496"/>
      </w:tblGrid>
      <w:tr w:rsidR="00C81D83" w:rsidRPr="008F7567" w14:paraId="52087A83" w14:textId="77777777" w:rsidTr="00FC698A">
        <w:tc>
          <w:tcPr>
            <w:tcW w:w="648" w:type="dxa"/>
            <w:tcBorders>
              <w:top w:val="nil"/>
              <w:left w:val="nil"/>
              <w:bottom w:val="nil"/>
              <w:right w:val="nil"/>
            </w:tcBorders>
          </w:tcPr>
          <w:p w14:paraId="362AE41E" w14:textId="77777777" w:rsidR="00C81D83" w:rsidRPr="008F7567" w:rsidRDefault="00C81D83" w:rsidP="00FC698A">
            <w:pPr>
              <w:pStyle w:val="Arial11"/>
            </w:pPr>
            <w:r w:rsidRPr="008F7567">
              <w:lastRenderedPageBreak/>
              <w:t>P:</w:t>
            </w:r>
          </w:p>
        </w:tc>
        <w:tc>
          <w:tcPr>
            <w:tcW w:w="8496" w:type="dxa"/>
            <w:tcBorders>
              <w:top w:val="nil"/>
              <w:left w:val="nil"/>
              <w:bottom w:val="nil"/>
              <w:right w:val="nil"/>
            </w:tcBorders>
          </w:tcPr>
          <w:p w14:paraId="267E301C" w14:textId="77777777" w:rsidR="00C81D83" w:rsidRPr="008F7567" w:rsidRDefault="00C81D83" w:rsidP="00FC698A">
            <w:pPr>
              <w:pStyle w:val="Arial11"/>
            </w:pPr>
            <w:r w:rsidRPr="008F7567">
              <w:t>He sits at the right hand of the Father, God Almighty, from whence He will come to judge the quick and the dead. At His coming all men will rise again with their bodies and shall give account for their own works. And they that have done good shall go into life everlasting; and they that have done evil into everlasting fire.</w:t>
            </w:r>
          </w:p>
        </w:tc>
      </w:tr>
      <w:tr w:rsidR="00C81D83" w:rsidRPr="008F7567" w14:paraId="29BCBB9B" w14:textId="77777777" w:rsidTr="00FC698A">
        <w:tc>
          <w:tcPr>
            <w:tcW w:w="9144" w:type="dxa"/>
            <w:gridSpan w:val="2"/>
            <w:tcBorders>
              <w:top w:val="nil"/>
              <w:left w:val="nil"/>
              <w:bottom w:val="nil"/>
              <w:right w:val="nil"/>
            </w:tcBorders>
          </w:tcPr>
          <w:p w14:paraId="2A50D35A" w14:textId="77777777" w:rsidR="00C81D83" w:rsidRPr="008F7567" w:rsidRDefault="00C81D83" w:rsidP="00FC698A">
            <w:pPr>
              <w:pStyle w:val="CongregationParagraph"/>
            </w:pPr>
            <w:r w:rsidRPr="008F7567">
              <w:t xml:space="preserve">All:  This is the catholic* faith, which except a man believe faithfully, he </w:t>
            </w:r>
          </w:p>
          <w:p w14:paraId="79C8DC6A" w14:textId="77777777" w:rsidR="00C81D83" w:rsidRPr="008F7567" w:rsidRDefault="00C81D83" w:rsidP="00FC698A">
            <w:pPr>
              <w:pStyle w:val="CongregationParagraph"/>
            </w:pPr>
            <w:r w:rsidRPr="008F7567">
              <w:t xml:space="preserve">           cannot be saved. </w:t>
            </w:r>
          </w:p>
        </w:tc>
      </w:tr>
      <w:tr w:rsidR="00C81D83" w:rsidRPr="008F7567" w14:paraId="47599173" w14:textId="77777777" w:rsidTr="00FC698A">
        <w:tc>
          <w:tcPr>
            <w:tcW w:w="648" w:type="dxa"/>
            <w:tcBorders>
              <w:top w:val="nil"/>
              <w:left w:val="nil"/>
              <w:bottom w:val="nil"/>
              <w:right w:val="nil"/>
            </w:tcBorders>
          </w:tcPr>
          <w:p w14:paraId="4875EEC4" w14:textId="77777777" w:rsidR="00C81D83" w:rsidRPr="008F7567" w:rsidRDefault="00C81D83" w:rsidP="00FC698A">
            <w:pPr>
              <w:pStyle w:val="Arial10"/>
            </w:pPr>
          </w:p>
        </w:tc>
        <w:tc>
          <w:tcPr>
            <w:tcW w:w="8496" w:type="dxa"/>
            <w:tcBorders>
              <w:top w:val="nil"/>
              <w:left w:val="nil"/>
              <w:bottom w:val="nil"/>
              <w:right w:val="nil"/>
            </w:tcBorders>
          </w:tcPr>
          <w:p w14:paraId="6F55BDA7" w14:textId="77777777" w:rsidR="00C81D83" w:rsidRPr="008F7567" w:rsidRDefault="00C81D83" w:rsidP="00FC698A">
            <w:pPr>
              <w:pStyle w:val="Arial10"/>
            </w:pPr>
          </w:p>
        </w:tc>
      </w:tr>
      <w:tr w:rsidR="00C81D83" w:rsidRPr="008F7567" w14:paraId="68601A85" w14:textId="77777777" w:rsidTr="00FC698A">
        <w:tc>
          <w:tcPr>
            <w:tcW w:w="648" w:type="dxa"/>
            <w:tcBorders>
              <w:top w:val="nil"/>
              <w:left w:val="nil"/>
              <w:bottom w:val="nil"/>
              <w:right w:val="nil"/>
            </w:tcBorders>
          </w:tcPr>
          <w:p w14:paraId="522DC444" w14:textId="77777777" w:rsidR="00C81D83" w:rsidRPr="008F7567" w:rsidRDefault="00C81D83" w:rsidP="00FC698A">
            <w:pPr>
              <w:pStyle w:val="CongregationParagraph"/>
            </w:pPr>
          </w:p>
        </w:tc>
        <w:tc>
          <w:tcPr>
            <w:tcW w:w="8496" w:type="dxa"/>
            <w:tcBorders>
              <w:top w:val="nil"/>
              <w:left w:val="nil"/>
              <w:bottom w:val="nil"/>
              <w:right w:val="nil"/>
            </w:tcBorders>
          </w:tcPr>
          <w:p w14:paraId="40CF363A" w14:textId="77777777" w:rsidR="00C81D83" w:rsidRPr="008F7567" w:rsidRDefault="00C81D83" w:rsidP="00FC698A">
            <w:pPr>
              <w:pStyle w:val="Arial10"/>
            </w:pPr>
            <w:r w:rsidRPr="008F7567">
              <w:t>*“catholic” with the small “c” means “universal,” or believed by all Christians, at all times, and in all places where they are gathered.</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0"/>
        <w:gridCol w:w="270"/>
        <w:gridCol w:w="270"/>
        <w:gridCol w:w="180"/>
        <w:gridCol w:w="630"/>
        <w:gridCol w:w="810"/>
        <w:gridCol w:w="900"/>
        <w:gridCol w:w="90"/>
        <w:gridCol w:w="693"/>
        <w:gridCol w:w="675"/>
        <w:gridCol w:w="120"/>
        <w:gridCol w:w="672"/>
        <w:gridCol w:w="360"/>
        <w:gridCol w:w="180"/>
        <w:gridCol w:w="630"/>
        <w:gridCol w:w="1206"/>
      </w:tblGrid>
      <w:tr w:rsidR="006A719F" w:rsidRPr="00752A2A" w14:paraId="2AD2E939" w14:textId="77777777" w:rsidTr="00F70B3E">
        <w:tc>
          <w:tcPr>
            <w:tcW w:w="648" w:type="dxa"/>
          </w:tcPr>
          <w:p w14:paraId="49E65D26" w14:textId="77777777" w:rsidR="006A719F" w:rsidRDefault="006A719F" w:rsidP="00BA13AD">
            <w:pPr>
              <w:pStyle w:val="Arial10"/>
            </w:pPr>
          </w:p>
        </w:tc>
        <w:tc>
          <w:tcPr>
            <w:tcW w:w="8496" w:type="dxa"/>
            <w:gridSpan w:val="16"/>
          </w:tcPr>
          <w:p w14:paraId="259045CF" w14:textId="77777777" w:rsidR="006A719F" w:rsidRDefault="006A719F" w:rsidP="00BA13AD">
            <w:pPr>
              <w:pStyle w:val="Arial10"/>
            </w:pPr>
          </w:p>
        </w:tc>
      </w:tr>
      <w:tr w:rsidR="0027360E" w14:paraId="4718C2AD" w14:textId="77777777" w:rsidTr="0027360E">
        <w:tc>
          <w:tcPr>
            <w:tcW w:w="9144" w:type="dxa"/>
            <w:gridSpan w:val="17"/>
          </w:tcPr>
          <w:p w14:paraId="7849ED12" w14:textId="10C1C3CA" w:rsidR="0027360E" w:rsidRDefault="0027360E" w:rsidP="0027360E">
            <w:pPr>
              <w:pStyle w:val="BulletinHeading"/>
            </w:pPr>
          </w:p>
        </w:tc>
      </w:tr>
      <w:tr w:rsidR="0027360E" w14:paraId="3BEA918F" w14:textId="77777777" w:rsidTr="0027360E">
        <w:tc>
          <w:tcPr>
            <w:tcW w:w="648" w:type="dxa"/>
          </w:tcPr>
          <w:p w14:paraId="1BF1397F" w14:textId="77777777" w:rsidR="0027360E" w:rsidRDefault="0027360E" w:rsidP="0027360E">
            <w:pPr>
              <w:pStyle w:val="Arial10"/>
            </w:pPr>
          </w:p>
        </w:tc>
        <w:tc>
          <w:tcPr>
            <w:tcW w:w="8496" w:type="dxa"/>
            <w:gridSpan w:val="16"/>
          </w:tcPr>
          <w:p w14:paraId="10377E07" w14:textId="77777777" w:rsidR="0027360E" w:rsidRDefault="0027360E" w:rsidP="0027360E">
            <w:pPr>
              <w:pStyle w:val="Arial10"/>
            </w:pPr>
          </w:p>
        </w:tc>
      </w:tr>
      <w:tr w:rsidR="006A719F" w:rsidRPr="00752A2A" w14:paraId="687D00EC" w14:textId="77777777" w:rsidTr="006A719F">
        <w:tc>
          <w:tcPr>
            <w:tcW w:w="4608" w:type="dxa"/>
            <w:gridSpan w:val="9"/>
          </w:tcPr>
          <w:p w14:paraId="30DEEB93" w14:textId="77777777" w:rsidR="006A719F" w:rsidRDefault="006A719F" w:rsidP="00E65419">
            <w:pPr>
              <w:pStyle w:val="BulletinHeading"/>
            </w:pPr>
            <w:r>
              <w:t>PRAYER OF THE CHURCH</w:t>
            </w:r>
          </w:p>
        </w:tc>
        <w:tc>
          <w:tcPr>
            <w:tcW w:w="4536" w:type="dxa"/>
            <w:gridSpan w:val="8"/>
          </w:tcPr>
          <w:p w14:paraId="73002AF5" w14:textId="77777777" w:rsidR="006A719F" w:rsidRPr="006A719F" w:rsidRDefault="006A719F" w:rsidP="006A719F">
            <w:pPr>
              <w:pStyle w:val="Arial11"/>
              <w:jc w:val="right"/>
              <w:rPr>
                <w:i/>
              </w:rPr>
            </w:pPr>
            <w:r w:rsidRPr="006A719F">
              <w:rPr>
                <w:i/>
              </w:rPr>
              <w:t>Page 159</w:t>
            </w:r>
          </w:p>
        </w:tc>
      </w:tr>
      <w:tr w:rsidR="006A719F" w:rsidRPr="00752A2A" w14:paraId="163F9A4E" w14:textId="77777777" w:rsidTr="006A719F">
        <w:tc>
          <w:tcPr>
            <w:tcW w:w="4608" w:type="dxa"/>
            <w:gridSpan w:val="9"/>
          </w:tcPr>
          <w:p w14:paraId="1E994AC2" w14:textId="77777777" w:rsidR="006A719F" w:rsidRDefault="006A719F" w:rsidP="00BA13AD">
            <w:pPr>
              <w:pStyle w:val="Arial10"/>
            </w:pPr>
          </w:p>
        </w:tc>
        <w:tc>
          <w:tcPr>
            <w:tcW w:w="4536" w:type="dxa"/>
            <w:gridSpan w:val="8"/>
          </w:tcPr>
          <w:p w14:paraId="79D5B2F7" w14:textId="77777777" w:rsidR="006A719F" w:rsidRDefault="006A719F" w:rsidP="00BA13AD">
            <w:pPr>
              <w:pStyle w:val="Arial10"/>
            </w:pPr>
          </w:p>
        </w:tc>
      </w:tr>
      <w:tr w:rsidR="006A719F" w:rsidRPr="00752A2A" w14:paraId="0F75DD27" w14:textId="77777777" w:rsidTr="006A719F">
        <w:tc>
          <w:tcPr>
            <w:tcW w:w="1728" w:type="dxa"/>
            <w:gridSpan w:val="3"/>
          </w:tcPr>
          <w:p w14:paraId="210F5D75" w14:textId="0B0E50F6" w:rsidR="006A719F" w:rsidRDefault="00067A0F" w:rsidP="006A719F">
            <w:pPr>
              <w:pStyle w:val="BulletinHeading"/>
            </w:pPr>
            <w:r>
              <w:t>Hymn</w:t>
            </w:r>
          </w:p>
        </w:tc>
        <w:tc>
          <w:tcPr>
            <w:tcW w:w="4368" w:type="dxa"/>
            <w:gridSpan w:val="9"/>
          </w:tcPr>
          <w:p w14:paraId="2377AE09" w14:textId="6B4B2FFC" w:rsidR="006A719F" w:rsidRPr="006A719F" w:rsidRDefault="00067A0F" w:rsidP="00067A0F">
            <w:pPr>
              <w:pStyle w:val="Arial11"/>
              <w:jc w:val="center"/>
            </w:pPr>
            <w:r>
              <w:rPr>
                <w:i/>
              </w:rPr>
              <w:t>Lamb of God</w:t>
            </w:r>
          </w:p>
        </w:tc>
        <w:tc>
          <w:tcPr>
            <w:tcW w:w="3048" w:type="dxa"/>
            <w:gridSpan w:val="5"/>
          </w:tcPr>
          <w:p w14:paraId="415C5D58" w14:textId="10885D9A" w:rsidR="006A719F" w:rsidRPr="00DF32B3" w:rsidRDefault="00067A0F" w:rsidP="00DF32B3">
            <w:pPr>
              <w:pStyle w:val="Arial11"/>
              <w:jc w:val="right"/>
              <w:rPr>
                <w:i/>
              </w:rPr>
            </w:pPr>
            <w:r>
              <w:rPr>
                <w:i/>
              </w:rPr>
              <w:t>LSB #550</w:t>
            </w:r>
          </w:p>
        </w:tc>
      </w:tr>
      <w:tr w:rsidR="00DF32B3" w:rsidRPr="00752A2A" w14:paraId="636ACB9D" w14:textId="77777777" w:rsidTr="006A719F">
        <w:tc>
          <w:tcPr>
            <w:tcW w:w="1728" w:type="dxa"/>
            <w:gridSpan w:val="3"/>
          </w:tcPr>
          <w:p w14:paraId="37B1CF06" w14:textId="77777777" w:rsidR="00DF32B3" w:rsidRDefault="00DF32B3" w:rsidP="00BA13AD">
            <w:pPr>
              <w:pStyle w:val="Arial10"/>
            </w:pPr>
          </w:p>
        </w:tc>
        <w:tc>
          <w:tcPr>
            <w:tcW w:w="4368" w:type="dxa"/>
            <w:gridSpan w:val="9"/>
          </w:tcPr>
          <w:p w14:paraId="3B5FF950" w14:textId="77777777" w:rsidR="00DF32B3" w:rsidRDefault="00DF32B3" w:rsidP="00BA13AD">
            <w:pPr>
              <w:pStyle w:val="Arial10"/>
              <w:rPr>
                <w:i/>
              </w:rPr>
            </w:pPr>
          </w:p>
        </w:tc>
        <w:tc>
          <w:tcPr>
            <w:tcW w:w="3048" w:type="dxa"/>
            <w:gridSpan w:val="5"/>
          </w:tcPr>
          <w:p w14:paraId="6BEC4D9F" w14:textId="77777777" w:rsidR="00DF32B3" w:rsidRPr="00DF32B3" w:rsidRDefault="00DF32B3" w:rsidP="00BA13AD">
            <w:pPr>
              <w:pStyle w:val="Arial10"/>
              <w:rPr>
                <w:i/>
              </w:rPr>
            </w:pPr>
          </w:p>
        </w:tc>
      </w:tr>
      <w:tr w:rsidR="00DF32B3" w:rsidRPr="00752A2A" w14:paraId="49FE4542" w14:textId="77777777" w:rsidTr="00DF32B3">
        <w:tc>
          <w:tcPr>
            <w:tcW w:w="4608" w:type="dxa"/>
            <w:gridSpan w:val="9"/>
          </w:tcPr>
          <w:p w14:paraId="11FAA1FE" w14:textId="77777777" w:rsidR="00DF32B3" w:rsidRDefault="00DF32B3" w:rsidP="006A719F">
            <w:pPr>
              <w:pStyle w:val="BulletinHeading"/>
            </w:pPr>
            <w:r>
              <w:t>PREFACE</w:t>
            </w:r>
          </w:p>
        </w:tc>
        <w:tc>
          <w:tcPr>
            <w:tcW w:w="4536" w:type="dxa"/>
            <w:gridSpan w:val="8"/>
          </w:tcPr>
          <w:p w14:paraId="572538BB" w14:textId="77777777" w:rsidR="00DF32B3" w:rsidRDefault="00DF32B3" w:rsidP="00DF32B3">
            <w:pPr>
              <w:pStyle w:val="Arial11"/>
              <w:jc w:val="right"/>
            </w:pPr>
            <w:r>
              <w:t>Page 160</w:t>
            </w:r>
          </w:p>
        </w:tc>
      </w:tr>
      <w:tr w:rsidR="00DF32B3" w:rsidRPr="00752A2A" w14:paraId="759166F6" w14:textId="77777777" w:rsidTr="00DF32B3">
        <w:tc>
          <w:tcPr>
            <w:tcW w:w="4608" w:type="dxa"/>
            <w:gridSpan w:val="9"/>
          </w:tcPr>
          <w:p w14:paraId="3AB3E153" w14:textId="77777777" w:rsidR="00DF32B3" w:rsidRDefault="00DF32B3" w:rsidP="00BA13AD">
            <w:pPr>
              <w:pStyle w:val="Arial10"/>
            </w:pPr>
          </w:p>
        </w:tc>
        <w:tc>
          <w:tcPr>
            <w:tcW w:w="4536" w:type="dxa"/>
            <w:gridSpan w:val="8"/>
          </w:tcPr>
          <w:p w14:paraId="21D7F9A8" w14:textId="77777777" w:rsidR="00DF32B3" w:rsidRDefault="00DF32B3" w:rsidP="00BA13AD">
            <w:pPr>
              <w:pStyle w:val="Arial10"/>
            </w:pPr>
          </w:p>
        </w:tc>
      </w:tr>
      <w:tr w:rsidR="00DF32B3" w:rsidRPr="00752A2A" w14:paraId="3F6F5641" w14:textId="77777777" w:rsidTr="00DF32B3">
        <w:tc>
          <w:tcPr>
            <w:tcW w:w="4608" w:type="dxa"/>
            <w:gridSpan w:val="9"/>
          </w:tcPr>
          <w:p w14:paraId="6627EFC3" w14:textId="77777777" w:rsidR="00DF32B3" w:rsidRDefault="00DF32B3" w:rsidP="006A719F">
            <w:pPr>
              <w:pStyle w:val="BulletinHeading"/>
            </w:pPr>
            <w:r>
              <w:t>PROPER PREFACE</w:t>
            </w:r>
          </w:p>
        </w:tc>
        <w:tc>
          <w:tcPr>
            <w:tcW w:w="4536" w:type="dxa"/>
            <w:gridSpan w:val="8"/>
          </w:tcPr>
          <w:p w14:paraId="25260A8C" w14:textId="77777777" w:rsidR="00DF32B3" w:rsidRDefault="00DF32B3" w:rsidP="00DF32B3">
            <w:pPr>
              <w:pStyle w:val="Arial11"/>
              <w:jc w:val="right"/>
            </w:pPr>
          </w:p>
        </w:tc>
      </w:tr>
      <w:tr w:rsidR="00DF32B3" w:rsidRPr="00752A2A" w14:paraId="4D8BBD4C" w14:textId="77777777" w:rsidTr="00C81D83">
        <w:tc>
          <w:tcPr>
            <w:tcW w:w="648" w:type="dxa"/>
          </w:tcPr>
          <w:p w14:paraId="2D4CDAB3" w14:textId="77777777" w:rsidR="00DF32B3" w:rsidRDefault="00DF32B3" w:rsidP="00DF32B3">
            <w:pPr>
              <w:pStyle w:val="Arial11"/>
            </w:pPr>
            <w:r>
              <w:t>P:</w:t>
            </w:r>
          </w:p>
        </w:tc>
        <w:tc>
          <w:tcPr>
            <w:tcW w:w="8496" w:type="dxa"/>
            <w:gridSpan w:val="16"/>
            <w:vAlign w:val="bottom"/>
          </w:tcPr>
          <w:p w14:paraId="786ECBC2" w14:textId="77777777" w:rsidR="00DF32B3" w:rsidRDefault="00C81D83" w:rsidP="00C81D83">
            <w:pPr>
              <w:pStyle w:val="CongregationParagraph"/>
            </w:pPr>
            <w:r>
              <w:t xml:space="preserve">It is truly good, right, and salutary that we should at all times and in all places give thanks to You, holy Lord, almighty Father, everlasting God, who with Your </w:t>
            </w:r>
            <w:proofErr w:type="gramStart"/>
            <w:r>
              <w:t>only-begotten</w:t>
            </w:r>
            <w:proofErr w:type="gramEnd"/>
            <w:r>
              <w:t xml:space="preserve"> Son and the Holy Spirit are one God, one Lord.  In the confession of the only true God, we worship the Trinity in person and the Unity in substance, of majesty coequal.  </w:t>
            </w:r>
            <w:proofErr w:type="gramStart"/>
            <w:r>
              <w:t>Therefore</w:t>
            </w:r>
            <w:proofErr w:type="gramEnd"/>
            <w:r>
              <w:t xml:space="preserve"> with angels and archangels and with all the company of heaven we laud and magnify Your glorious name, evermore praising You and singing:</w:t>
            </w:r>
          </w:p>
        </w:tc>
      </w:tr>
      <w:tr w:rsidR="00DF32B3" w:rsidRPr="00C216DD" w14:paraId="7D5376BC" w14:textId="77777777" w:rsidTr="00DF32B3">
        <w:tc>
          <w:tcPr>
            <w:tcW w:w="648" w:type="dxa"/>
          </w:tcPr>
          <w:p w14:paraId="04E9F523" w14:textId="77777777" w:rsidR="00DF32B3" w:rsidRPr="00C216DD" w:rsidRDefault="00DF32B3" w:rsidP="00BA13AD">
            <w:pPr>
              <w:pStyle w:val="Arial10"/>
              <w:rPr>
                <w:sz w:val="18"/>
                <w:szCs w:val="18"/>
              </w:rPr>
            </w:pPr>
          </w:p>
        </w:tc>
        <w:tc>
          <w:tcPr>
            <w:tcW w:w="8496" w:type="dxa"/>
            <w:gridSpan w:val="16"/>
          </w:tcPr>
          <w:p w14:paraId="1E6E021B" w14:textId="77777777" w:rsidR="00DF32B3" w:rsidRPr="00C216DD" w:rsidRDefault="00DF32B3" w:rsidP="00BA13AD">
            <w:pPr>
              <w:pStyle w:val="Arial10"/>
              <w:rPr>
                <w:sz w:val="18"/>
                <w:szCs w:val="18"/>
              </w:rPr>
            </w:pPr>
          </w:p>
        </w:tc>
      </w:tr>
      <w:tr w:rsidR="00DF32B3" w:rsidRPr="00752A2A" w14:paraId="4B8A17C0" w14:textId="77777777" w:rsidTr="00DF32B3">
        <w:tc>
          <w:tcPr>
            <w:tcW w:w="1458" w:type="dxa"/>
            <w:gridSpan w:val="2"/>
          </w:tcPr>
          <w:p w14:paraId="05FEFB98" w14:textId="77777777" w:rsidR="00DF32B3" w:rsidRDefault="00DF32B3" w:rsidP="00DF32B3">
            <w:pPr>
              <w:pStyle w:val="BulletinHeading"/>
            </w:pPr>
            <w:r>
              <w:t>SANCTUS</w:t>
            </w:r>
          </w:p>
        </w:tc>
        <w:tc>
          <w:tcPr>
            <w:tcW w:w="5850" w:type="dxa"/>
            <w:gridSpan w:val="13"/>
          </w:tcPr>
          <w:p w14:paraId="22069BE9" w14:textId="77777777" w:rsidR="00DF32B3" w:rsidRPr="00DF32B3" w:rsidRDefault="00DF32B3" w:rsidP="00DF32B3">
            <w:pPr>
              <w:pStyle w:val="Arial11"/>
              <w:jc w:val="center"/>
              <w:rPr>
                <w:i/>
              </w:rPr>
            </w:pPr>
            <w:r>
              <w:rPr>
                <w:i/>
              </w:rPr>
              <w:t>Holy, Holy, Holy Lord</w:t>
            </w:r>
          </w:p>
        </w:tc>
        <w:tc>
          <w:tcPr>
            <w:tcW w:w="1836" w:type="dxa"/>
            <w:gridSpan w:val="2"/>
          </w:tcPr>
          <w:p w14:paraId="7297FB21" w14:textId="77777777" w:rsidR="00DF32B3" w:rsidRPr="00DF32B3" w:rsidRDefault="00DF32B3" w:rsidP="00DF32B3">
            <w:pPr>
              <w:pStyle w:val="Arial11"/>
              <w:jc w:val="right"/>
              <w:rPr>
                <w:i/>
              </w:rPr>
            </w:pPr>
            <w:r w:rsidRPr="00DF32B3">
              <w:rPr>
                <w:i/>
              </w:rPr>
              <w:t>Page 161</w:t>
            </w:r>
          </w:p>
        </w:tc>
      </w:tr>
      <w:tr w:rsidR="00DF32B3" w:rsidRPr="00C216DD" w14:paraId="76366E68" w14:textId="77777777" w:rsidTr="00DF32B3">
        <w:tc>
          <w:tcPr>
            <w:tcW w:w="1458" w:type="dxa"/>
            <w:gridSpan w:val="2"/>
          </w:tcPr>
          <w:p w14:paraId="0BBDF6D9" w14:textId="77777777" w:rsidR="00DF32B3" w:rsidRPr="00C216DD" w:rsidRDefault="00DF32B3" w:rsidP="00BA13AD">
            <w:pPr>
              <w:pStyle w:val="Arial10"/>
              <w:rPr>
                <w:sz w:val="18"/>
                <w:szCs w:val="18"/>
              </w:rPr>
            </w:pPr>
          </w:p>
        </w:tc>
        <w:tc>
          <w:tcPr>
            <w:tcW w:w="5850" w:type="dxa"/>
            <w:gridSpan w:val="13"/>
          </w:tcPr>
          <w:p w14:paraId="11B38AFF" w14:textId="77777777" w:rsidR="00DF32B3" w:rsidRPr="00C216DD" w:rsidRDefault="00DF32B3" w:rsidP="00BA13AD">
            <w:pPr>
              <w:pStyle w:val="Arial10"/>
              <w:rPr>
                <w:i/>
                <w:sz w:val="18"/>
                <w:szCs w:val="18"/>
              </w:rPr>
            </w:pPr>
          </w:p>
        </w:tc>
        <w:tc>
          <w:tcPr>
            <w:tcW w:w="1836" w:type="dxa"/>
            <w:gridSpan w:val="2"/>
          </w:tcPr>
          <w:p w14:paraId="2FE819E7" w14:textId="77777777" w:rsidR="00DF32B3" w:rsidRPr="00C216DD" w:rsidRDefault="00DF32B3" w:rsidP="00BA13AD">
            <w:pPr>
              <w:pStyle w:val="Arial10"/>
              <w:rPr>
                <w:i/>
                <w:sz w:val="18"/>
                <w:szCs w:val="18"/>
              </w:rPr>
            </w:pPr>
          </w:p>
        </w:tc>
      </w:tr>
      <w:tr w:rsidR="00DF32B3" w:rsidRPr="00752A2A" w14:paraId="3090F888" w14:textId="77777777" w:rsidTr="00DF32B3">
        <w:tc>
          <w:tcPr>
            <w:tcW w:w="4608" w:type="dxa"/>
            <w:gridSpan w:val="9"/>
          </w:tcPr>
          <w:p w14:paraId="21369487" w14:textId="77777777" w:rsidR="00DF32B3" w:rsidRDefault="00DF32B3" w:rsidP="00DF32B3">
            <w:pPr>
              <w:pStyle w:val="BulletinHeading"/>
            </w:pPr>
            <w:r>
              <w:t>PRAYER OF THANKSGIVING</w:t>
            </w:r>
          </w:p>
        </w:tc>
        <w:tc>
          <w:tcPr>
            <w:tcW w:w="693" w:type="dxa"/>
          </w:tcPr>
          <w:p w14:paraId="45ECC58D" w14:textId="77777777" w:rsidR="00DF32B3" w:rsidRDefault="00DF32B3" w:rsidP="00DF32B3">
            <w:pPr>
              <w:pStyle w:val="Arial11"/>
              <w:jc w:val="center"/>
              <w:rPr>
                <w:i/>
              </w:rPr>
            </w:pPr>
          </w:p>
        </w:tc>
        <w:tc>
          <w:tcPr>
            <w:tcW w:w="3843" w:type="dxa"/>
            <w:gridSpan w:val="7"/>
          </w:tcPr>
          <w:p w14:paraId="27638924" w14:textId="77777777" w:rsidR="00DF32B3" w:rsidRPr="00DF32B3" w:rsidRDefault="00DF32B3" w:rsidP="00DF32B3">
            <w:pPr>
              <w:pStyle w:val="Arial11"/>
              <w:jc w:val="right"/>
              <w:rPr>
                <w:i/>
              </w:rPr>
            </w:pPr>
            <w:r>
              <w:rPr>
                <w:i/>
              </w:rPr>
              <w:t>Page 161</w:t>
            </w:r>
          </w:p>
        </w:tc>
      </w:tr>
      <w:tr w:rsidR="00DF32B3" w:rsidRPr="00752A2A" w14:paraId="5D73485E" w14:textId="77777777" w:rsidTr="00DF32B3">
        <w:tc>
          <w:tcPr>
            <w:tcW w:w="648" w:type="dxa"/>
          </w:tcPr>
          <w:p w14:paraId="449B33B3" w14:textId="77777777" w:rsidR="00DF32B3" w:rsidRDefault="00DF32B3" w:rsidP="00940006"/>
        </w:tc>
        <w:tc>
          <w:tcPr>
            <w:tcW w:w="8496" w:type="dxa"/>
            <w:gridSpan w:val="16"/>
          </w:tcPr>
          <w:p w14:paraId="111B4002" w14:textId="77777777" w:rsidR="00DF32B3" w:rsidRDefault="00DF32B3" w:rsidP="00BA13AD">
            <w:pPr>
              <w:pStyle w:val="Arial10"/>
            </w:pPr>
          </w:p>
        </w:tc>
      </w:tr>
      <w:tr w:rsidR="00DF32B3" w:rsidRPr="00752A2A" w14:paraId="75F042B7" w14:textId="77777777" w:rsidTr="00DF32B3">
        <w:tc>
          <w:tcPr>
            <w:tcW w:w="4518" w:type="dxa"/>
            <w:gridSpan w:val="8"/>
          </w:tcPr>
          <w:p w14:paraId="2AAC2E78" w14:textId="77777777" w:rsidR="00DF32B3" w:rsidRDefault="00610C3F" w:rsidP="00610C3F">
            <w:pPr>
              <w:pStyle w:val="BulletinHeading"/>
            </w:pPr>
            <w:r>
              <w:t>LORD’S PRAYER</w:t>
            </w:r>
          </w:p>
        </w:tc>
        <w:tc>
          <w:tcPr>
            <w:tcW w:w="4626" w:type="dxa"/>
            <w:gridSpan w:val="9"/>
          </w:tcPr>
          <w:p w14:paraId="2A7F6FC9" w14:textId="77777777" w:rsidR="00DF32B3" w:rsidRPr="00610C3F" w:rsidRDefault="00610C3F" w:rsidP="00610C3F">
            <w:pPr>
              <w:pStyle w:val="Arial11"/>
              <w:jc w:val="right"/>
              <w:rPr>
                <w:i/>
              </w:rPr>
            </w:pPr>
            <w:r>
              <w:t>Page 162, Right Column</w:t>
            </w:r>
          </w:p>
        </w:tc>
      </w:tr>
      <w:tr w:rsidR="00610C3F" w:rsidRPr="00752A2A" w14:paraId="23185E29" w14:textId="77777777" w:rsidTr="00610C3F">
        <w:tc>
          <w:tcPr>
            <w:tcW w:w="648" w:type="dxa"/>
          </w:tcPr>
          <w:p w14:paraId="1D3C5860" w14:textId="77777777" w:rsidR="00610C3F" w:rsidRDefault="00610C3F" w:rsidP="00E63664">
            <w:pPr>
              <w:pStyle w:val="Arial10"/>
            </w:pPr>
          </w:p>
        </w:tc>
        <w:tc>
          <w:tcPr>
            <w:tcW w:w="8496" w:type="dxa"/>
            <w:gridSpan w:val="16"/>
          </w:tcPr>
          <w:p w14:paraId="2F1711F3" w14:textId="77777777" w:rsidR="00610C3F" w:rsidRDefault="00610C3F" w:rsidP="00E63664">
            <w:pPr>
              <w:pStyle w:val="Arial10"/>
            </w:pPr>
          </w:p>
        </w:tc>
      </w:tr>
      <w:tr w:rsidR="00610C3F" w:rsidRPr="00752A2A" w14:paraId="1296E1EA" w14:textId="77777777" w:rsidTr="00660486">
        <w:tc>
          <w:tcPr>
            <w:tcW w:w="2808" w:type="dxa"/>
            <w:gridSpan w:val="6"/>
          </w:tcPr>
          <w:p w14:paraId="78E11E49" w14:textId="77777777" w:rsidR="00610C3F" w:rsidRDefault="00610C3F" w:rsidP="00610C3F">
            <w:pPr>
              <w:pStyle w:val="BulletinHeading"/>
            </w:pPr>
            <w:r>
              <w:t>WORDS OF OUR LORD</w:t>
            </w:r>
          </w:p>
        </w:tc>
        <w:tc>
          <w:tcPr>
            <w:tcW w:w="3168" w:type="dxa"/>
            <w:gridSpan w:val="5"/>
          </w:tcPr>
          <w:p w14:paraId="6F53DD17" w14:textId="77777777" w:rsidR="00610C3F" w:rsidRPr="00610C3F" w:rsidRDefault="00610C3F" w:rsidP="00610C3F">
            <w:pPr>
              <w:pStyle w:val="Arial11"/>
              <w:rPr>
                <w:i/>
              </w:rPr>
            </w:pPr>
            <w:r>
              <w:rPr>
                <w:i/>
              </w:rPr>
              <w:t>(Words of Institution)</w:t>
            </w:r>
          </w:p>
        </w:tc>
        <w:tc>
          <w:tcPr>
            <w:tcW w:w="3168" w:type="dxa"/>
            <w:gridSpan w:val="6"/>
          </w:tcPr>
          <w:p w14:paraId="7F559DE2" w14:textId="77777777" w:rsidR="00610C3F" w:rsidRPr="00610C3F" w:rsidRDefault="00610C3F" w:rsidP="00610C3F">
            <w:pPr>
              <w:pStyle w:val="Arial11"/>
              <w:jc w:val="right"/>
              <w:rPr>
                <w:i/>
              </w:rPr>
            </w:pPr>
            <w:r>
              <w:rPr>
                <w:i/>
              </w:rPr>
              <w:t>Page 162, Right Column</w:t>
            </w:r>
          </w:p>
        </w:tc>
      </w:tr>
      <w:tr w:rsidR="004D1760" w:rsidRPr="00752A2A" w14:paraId="0B674517" w14:textId="77777777" w:rsidTr="004D1760">
        <w:tc>
          <w:tcPr>
            <w:tcW w:w="2808" w:type="dxa"/>
            <w:gridSpan w:val="6"/>
          </w:tcPr>
          <w:p w14:paraId="41657665" w14:textId="77777777" w:rsidR="004D1760" w:rsidRDefault="004D1760" w:rsidP="00610C3F">
            <w:pPr>
              <w:pStyle w:val="BulletinHeading"/>
            </w:pPr>
            <w:r>
              <w:t>PAX DOMINI</w:t>
            </w:r>
          </w:p>
        </w:tc>
        <w:tc>
          <w:tcPr>
            <w:tcW w:w="3960" w:type="dxa"/>
            <w:gridSpan w:val="7"/>
          </w:tcPr>
          <w:p w14:paraId="6C7BD6DB" w14:textId="77777777" w:rsidR="004D1760" w:rsidRPr="004D1760" w:rsidRDefault="004D1760" w:rsidP="004D1760">
            <w:pPr>
              <w:pStyle w:val="Arial11"/>
              <w:jc w:val="center"/>
              <w:rPr>
                <w:i/>
              </w:rPr>
            </w:pPr>
            <w:r>
              <w:rPr>
                <w:i/>
              </w:rPr>
              <w:t>The Peace of the Lord</w:t>
            </w:r>
          </w:p>
        </w:tc>
        <w:tc>
          <w:tcPr>
            <w:tcW w:w="2376" w:type="dxa"/>
            <w:gridSpan w:val="4"/>
          </w:tcPr>
          <w:p w14:paraId="65EE8B6A" w14:textId="77777777" w:rsidR="004D1760" w:rsidRDefault="004D1760" w:rsidP="00610C3F">
            <w:pPr>
              <w:pStyle w:val="Arial11"/>
              <w:jc w:val="right"/>
              <w:rPr>
                <w:i/>
              </w:rPr>
            </w:pPr>
            <w:r>
              <w:rPr>
                <w:i/>
              </w:rPr>
              <w:t>Page 163</w:t>
            </w:r>
          </w:p>
        </w:tc>
      </w:tr>
      <w:tr w:rsidR="004D1760" w:rsidRPr="00752A2A" w14:paraId="45C9EF54" w14:textId="77777777" w:rsidTr="00660486">
        <w:tc>
          <w:tcPr>
            <w:tcW w:w="2808" w:type="dxa"/>
            <w:gridSpan w:val="6"/>
          </w:tcPr>
          <w:p w14:paraId="13D24632" w14:textId="77777777" w:rsidR="004D1760" w:rsidRDefault="004D1760" w:rsidP="00E63664">
            <w:pPr>
              <w:pStyle w:val="Arial10"/>
            </w:pPr>
          </w:p>
        </w:tc>
        <w:tc>
          <w:tcPr>
            <w:tcW w:w="3168" w:type="dxa"/>
            <w:gridSpan w:val="5"/>
          </w:tcPr>
          <w:p w14:paraId="04DBA08B" w14:textId="77777777" w:rsidR="004D1760" w:rsidRDefault="004D1760" w:rsidP="00E63664">
            <w:pPr>
              <w:pStyle w:val="Arial10"/>
              <w:rPr>
                <w:i/>
              </w:rPr>
            </w:pPr>
          </w:p>
        </w:tc>
        <w:tc>
          <w:tcPr>
            <w:tcW w:w="3168" w:type="dxa"/>
            <w:gridSpan w:val="6"/>
          </w:tcPr>
          <w:p w14:paraId="78AAA6B2" w14:textId="77777777" w:rsidR="004D1760" w:rsidRDefault="004D1760" w:rsidP="00E63664">
            <w:pPr>
              <w:pStyle w:val="Arial10"/>
              <w:rPr>
                <w:i/>
              </w:rPr>
            </w:pPr>
          </w:p>
        </w:tc>
      </w:tr>
      <w:tr w:rsidR="004D1760" w:rsidRPr="00752A2A" w14:paraId="7F743164" w14:textId="77777777" w:rsidTr="00660486">
        <w:tc>
          <w:tcPr>
            <w:tcW w:w="2808" w:type="dxa"/>
            <w:gridSpan w:val="6"/>
          </w:tcPr>
          <w:p w14:paraId="6EEF3C4F" w14:textId="77777777" w:rsidR="004D1760" w:rsidRDefault="004D1760" w:rsidP="00610C3F">
            <w:pPr>
              <w:pStyle w:val="BulletinHeading"/>
            </w:pPr>
            <w:r>
              <w:t>AGNUS DEI</w:t>
            </w:r>
          </w:p>
        </w:tc>
        <w:tc>
          <w:tcPr>
            <w:tcW w:w="3168" w:type="dxa"/>
            <w:gridSpan w:val="5"/>
          </w:tcPr>
          <w:p w14:paraId="6AE997E3" w14:textId="77777777" w:rsidR="004D1760" w:rsidRDefault="004D1760" w:rsidP="00610C3F">
            <w:pPr>
              <w:pStyle w:val="Arial11"/>
              <w:rPr>
                <w:i/>
              </w:rPr>
            </w:pPr>
            <w:r>
              <w:rPr>
                <w:i/>
              </w:rPr>
              <w:t>Lamb of God</w:t>
            </w:r>
          </w:p>
        </w:tc>
        <w:tc>
          <w:tcPr>
            <w:tcW w:w="3168" w:type="dxa"/>
            <w:gridSpan w:val="6"/>
          </w:tcPr>
          <w:p w14:paraId="1E74BC9A" w14:textId="77777777" w:rsidR="004D1760" w:rsidRDefault="004D1760" w:rsidP="00610C3F">
            <w:pPr>
              <w:pStyle w:val="Arial11"/>
              <w:jc w:val="right"/>
              <w:rPr>
                <w:i/>
              </w:rPr>
            </w:pPr>
            <w:r>
              <w:rPr>
                <w:i/>
              </w:rPr>
              <w:t>Page 163</w:t>
            </w:r>
          </w:p>
        </w:tc>
      </w:tr>
      <w:tr w:rsidR="004D1760" w:rsidRPr="00752A2A" w14:paraId="5D45F540" w14:textId="77777777" w:rsidTr="00660486">
        <w:tc>
          <w:tcPr>
            <w:tcW w:w="2808" w:type="dxa"/>
            <w:gridSpan w:val="6"/>
          </w:tcPr>
          <w:p w14:paraId="2797B42D" w14:textId="77777777" w:rsidR="004D1760" w:rsidRDefault="004D1760" w:rsidP="00E63664">
            <w:pPr>
              <w:pStyle w:val="Arial10"/>
            </w:pPr>
          </w:p>
        </w:tc>
        <w:tc>
          <w:tcPr>
            <w:tcW w:w="3168" w:type="dxa"/>
            <w:gridSpan w:val="5"/>
          </w:tcPr>
          <w:p w14:paraId="01E7FD17" w14:textId="77777777" w:rsidR="004D1760" w:rsidRDefault="004D1760" w:rsidP="00E63664">
            <w:pPr>
              <w:pStyle w:val="Arial10"/>
              <w:rPr>
                <w:i/>
              </w:rPr>
            </w:pPr>
          </w:p>
        </w:tc>
        <w:tc>
          <w:tcPr>
            <w:tcW w:w="3168" w:type="dxa"/>
            <w:gridSpan w:val="6"/>
          </w:tcPr>
          <w:p w14:paraId="3BE50D8F" w14:textId="77777777" w:rsidR="004D1760" w:rsidRDefault="004D1760" w:rsidP="00E63664">
            <w:pPr>
              <w:pStyle w:val="Arial10"/>
              <w:rPr>
                <w:i/>
              </w:rPr>
            </w:pPr>
          </w:p>
        </w:tc>
      </w:tr>
      <w:tr w:rsidR="00D33DC8" w:rsidRPr="004D1760" w14:paraId="3A2FCCC1" w14:textId="77777777" w:rsidTr="0029451A">
        <w:tc>
          <w:tcPr>
            <w:tcW w:w="648" w:type="dxa"/>
          </w:tcPr>
          <w:p w14:paraId="5FDE81F9" w14:textId="77777777" w:rsidR="00D33DC8" w:rsidRPr="004D1760" w:rsidRDefault="00D33DC8" w:rsidP="0029451A">
            <w:pPr>
              <w:pStyle w:val="Arial11"/>
              <w:rPr>
                <w:i/>
              </w:rPr>
            </w:pPr>
          </w:p>
        </w:tc>
        <w:tc>
          <w:tcPr>
            <w:tcW w:w="8496" w:type="dxa"/>
            <w:gridSpan w:val="16"/>
          </w:tcPr>
          <w:p w14:paraId="762D129B" w14:textId="77777777" w:rsidR="00D33DC8" w:rsidRPr="004D1760" w:rsidRDefault="00D33DC8" w:rsidP="0029451A">
            <w:pPr>
              <w:pStyle w:val="Arial11"/>
              <w:rPr>
                <w:i/>
              </w:rPr>
            </w:pPr>
            <w:r>
              <w:rPr>
                <w:i/>
              </w:rPr>
              <w:t xml:space="preserve">Prayer before Communing:  Dear Savior, at Your gracious invitation I come to Your </w:t>
            </w:r>
            <w:r>
              <w:rPr>
                <w:i/>
              </w:rPr>
              <w:lastRenderedPageBreak/>
              <w:t>table to eat and drink Your holy body and blood.  Let me find favor in Your eyes to receive this holy Sacrament in faith for the salvation of my soul and to the glory of Your holy name; for You live and reign with the Father and the Holy Spirit, one God, now and forever.  Amen.</w:t>
            </w:r>
          </w:p>
        </w:tc>
      </w:tr>
      <w:tr w:rsidR="004D1760" w:rsidRPr="00752A2A" w14:paraId="3FAC4A5B" w14:textId="77777777" w:rsidTr="004D1760">
        <w:tc>
          <w:tcPr>
            <w:tcW w:w="648" w:type="dxa"/>
          </w:tcPr>
          <w:p w14:paraId="56CED91C" w14:textId="77777777" w:rsidR="004D1760" w:rsidRPr="004D1760" w:rsidRDefault="004D1760" w:rsidP="00940006"/>
        </w:tc>
        <w:tc>
          <w:tcPr>
            <w:tcW w:w="8496" w:type="dxa"/>
            <w:gridSpan w:val="16"/>
          </w:tcPr>
          <w:p w14:paraId="586BEE92" w14:textId="77777777" w:rsidR="004D1760" w:rsidRDefault="004D1760" w:rsidP="00E63664">
            <w:pPr>
              <w:pStyle w:val="Arial10"/>
            </w:pPr>
          </w:p>
        </w:tc>
      </w:tr>
      <w:tr w:rsidR="004D1760" w:rsidRPr="00752A2A" w14:paraId="51877CEF" w14:textId="77777777" w:rsidTr="004D1760">
        <w:tc>
          <w:tcPr>
            <w:tcW w:w="648" w:type="dxa"/>
          </w:tcPr>
          <w:p w14:paraId="4FAD4D70" w14:textId="77777777" w:rsidR="004D1760" w:rsidRPr="004D1760" w:rsidRDefault="004D1760" w:rsidP="004D1760">
            <w:pPr>
              <w:pStyle w:val="Arial11"/>
              <w:rPr>
                <w:i/>
              </w:rPr>
            </w:pPr>
          </w:p>
        </w:tc>
        <w:tc>
          <w:tcPr>
            <w:tcW w:w="8496" w:type="dxa"/>
            <w:gridSpan w:val="16"/>
          </w:tcPr>
          <w:p w14:paraId="4680AD5C" w14:textId="77777777" w:rsidR="004D1760" w:rsidRDefault="004D1760" w:rsidP="006F31E2">
            <w:pPr>
              <w:pStyle w:val="Arial11"/>
              <w:rPr>
                <w:i/>
              </w:rPr>
            </w:pPr>
            <w:r>
              <w:rPr>
                <w:i/>
              </w:rPr>
              <w:t>Thanksgiving after Receiving the Sacrament:  Almighty and everlasting God, I thank and praise You for feeding me the li</w:t>
            </w:r>
            <w:r w:rsidR="006F31E2">
              <w:rPr>
                <w:i/>
              </w:rPr>
              <w:t>f</w:t>
            </w:r>
            <w:r>
              <w:rPr>
                <w:i/>
              </w:rPr>
              <w:t>e-giving body and blood of Your beloved Son, Jesus Christ.  Send Your Holy Spirit that, having with my mouth received the holy Sacrament, I may by faith obtain and eternally enjoy Your divine grace, the forgiveness of sins, unity with Christ, and life eternal; through Jesus Christ, my Lord.  Amen.</w:t>
            </w:r>
          </w:p>
        </w:tc>
      </w:tr>
      <w:tr w:rsidR="004D1760" w:rsidRPr="00752A2A" w14:paraId="73CED2BB" w14:textId="77777777" w:rsidTr="004D1760">
        <w:tc>
          <w:tcPr>
            <w:tcW w:w="648" w:type="dxa"/>
          </w:tcPr>
          <w:p w14:paraId="55D0C6D9" w14:textId="77777777" w:rsidR="004D1760" w:rsidRPr="004D1760" w:rsidRDefault="004D1760" w:rsidP="00E63664">
            <w:pPr>
              <w:pStyle w:val="Arial10"/>
            </w:pPr>
          </w:p>
        </w:tc>
        <w:tc>
          <w:tcPr>
            <w:tcW w:w="8496" w:type="dxa"/>
            <w:gridSpan w:val="16"/>
          </w:tcPr>
          <w:p w14:paraId="45694D7F" w14:textId="77777777" w:rsidR="004D1760" w:rsidRDefault="004D1760" w:rsidP="00E63664">
            <w:pPr>
              <w:pStyle w:val="Arial10"/>
            </w:pPr>
          </w:p>
        </w:tc>
      </w:tr>
      <w:tr w:rsidR="004D1760" w:rsidRPr="00752A2A" w14:paraId="7D8E5C2D" w14:textId="77777777" w:rsidTr="004D1760">
        <w:tc>
          <w:tcPr>
            <w:tcW w:w="4608" w:type="dxa"/>
            <w:gridSpan w:val="9"/>
          </w:tcPr>
          <w:p w14:paraId="607748B7" w14:textId="77777777" w:rsidR="004D1760" w:rsidRPr="004D1760" w:rsidRDefault="004D1760" w:rsidP="004D1760">
            <w:pPr>
              <w:pStyle w:val="BulletinHeading"/>
            </w:pPr>
            <w:r>
              <w:t>DISTRIBUTION</w:t>
            </w:r>
          </w:p>
        </w:tc>
        <w:tc>
          <w:tcPr>
            <w:tcW w:w="4536" w:type="dxa"/>
            <w:gridSpan w:val="8"/>
          </w:tcPr>
          <w:p w14:paraId="5B2D8D30" w14:textId="77777777" w:rsidR="004D1760" w:rsidRDefault="004D1760" w:rsidP="004D1760">
            <w:pPr>
              <w:pStyle w:val="BulletinHeading"/>
            </w:pPr>
          </w:p>
        </w:tc>
      </w:tr>
      <w:tr w:rsidR="004D1760" w:rsidRPr="00752A2A" w14:paraId="64056643" w14:textId="77777777" w:rsidTr="004D1760">
        <w:tc>
          <w:tcPr>
            <w:tcW w:w="648" w:type="dxa"/>
          </w:tcPr>
          <w:p w14:paraId="59732035" w14:textId="77777777" w:rsidR="004D1760" w:rsidRDefault="004D1760" w:rsidP="004D1760">
            <w:pPr>
              <w:pStyle w:val="Arial11"/>
            </w:pPr>
          </w:p>
        </w:tc>
        <w:tc>
          <w:tcPr>
            <w:tcW w:w="1350" w:type="dxa"/>
            <w:gridSpan w:val="3"/>
          </w:tcPr>
          <w:p w14:paraId="30A786D1" w14:textId="26BF40D9" w:rsidR="004D1760" w:rsidRPr="004D1760" w:rsidRDefault="005D2795" w:rsidP="004D1760">
            <w:pPr>
              <w:pStyle w:val="Arial11"/>
              <w:rPr>
                <w:i/>
              </w:rPr>
            </w:pPr>
            <w:r>
              <w:rPr>
                <w:i/>
              </w:rPr>
              <w:t>LSB</w:t>
            </w:r>
            <w:r w:rsidR="00FC698A">
              <w:rPr>
                <w:i/>
              </w:rPr>
              <w:t xml:space="preserve"> </w:t>
            </w:r>
            <w:r w:rsidR="009B37C4">
              <w:rPr>
                <w:i/>
              </w:rPr>
              <w:t>637</w:t>
            </w:r>
          </w:p>
        </w:tc>
        <w:tc>
          <w:tcPr>
            <w:tcW w:w="7146" w:type="dxa"/>
            <w:gridSpan w:val="13"/>
          </w:tcPr>
          <w:p w14:paraId="25EBD98B" w14:textId="011F2741" w:rsidR="004D1760" w:rsidRPr="00FC698A" w:rsidRDefault="009B37C4" w:rsidP="004D1760">
            <w:pPr>
              <w:pStyle w:val="Arial11"/>
              <w:rPr>
                <w:i/>
              </w:rPr>
            </w:pPr>
            <w:r>
              <w:rPr>
                <w:i/>
              </w:rPr>
              <w:t>Draw Near and Take the Body of the Lord</w:t>
            </w:r>
          </w:p>
        </w:tc>
      </w:tr>
      <w:tr w:rsidR="004D1760" w:rsidRPr="00752A2A" w14:paraId="1AA5B6BE" w14:textId="77777777" w:rsidTr="009907CD">
        <w:tc>
          <w:tcPr>
            <w:tcW w:w="648" w:type="dxa"/>
          </w:tcPr>
          <w:p w14:paraId="3E30FE18" w14:textId="77777777" w:rsidR="004D1760" w:rsidRDefault="004D1760" w:rsidP="00E63664">
            <w:pPr>
              <w:pStyle w:val="Arial10"/>
            </w:pPr>
          </w:p>
        </w:tc>
        <w:tc>
          <w:tcPr>
            <w:tcW w:w="1350" w:type="dxa"/>
            <w:gridSpan w:val="3"/>
          </w:tcPr>
          <w:p w14:paraId="7890ABD1" w14:textId="3E4EAE1F" w:rsidR="004D1760" w:rsidRPr="009907CD" w:rsidRDefault="005D2795" w:rsidP="004D1760">
            <w:pPr>
              <w:pStyle w:val="Arial11"/>
              <w:rPr>
                <w:i/>
              </w:rPr>
            </w:pPr>
            <w:r>
              <w:rPr>
                <w:i/>
              </w:rPr>
              <w:t>LSB</w:t>
            </w:r>
            <w:r w:rsidR="00FC698A">
              <w:rPr>
                <w:i/>
              </w:rPr>
              <w:t xml:space="preserve"> </w:t>
            </w:r>
            <w:r w:rsidR="009B37C4">
              <w:rPr>
                <w:i/>
              </w:rPr>
              <w:t>642</w:t>
            </w:r>
          </w:p>
        </w:tc>
        <w:tc>
          <w:tcPr>
            <w:tcW w:w="7146" w:type="dxa"/>
            <w:gridSpan w:val="13"/>
          </w:tcPr>
          <w:p w14:paraId="611C6D9B" w14:textId="1AA9B670" w:rsidR="004D1760" w:rsidRPr="00FC698A" w:rsidRDefault="009B37C4" w:rsidP="004D1760">
            <w:pPr>
              <w:pStyle w:val="Arial11"/>
              <w:rPr>
                <w:i/>
              </w:rPr>
            </w:pPr>
            <w:r>
              <w:rPr>
                <w:i/>
              </w:rPr>
              <w:t>O Living Bread from Heaven</w:t>
            </w:r>
          </w:p>
        </w:tc>
      </w:tr>
      <w:tr w:rsidR="009907CD" w:rsidRPr="00752A2A" w14:paraId="7849EFA5" w14:textId="77777777" w:rsidTr="009907CD">
        <w:tc>
          <w:tcPr>
            <w:tcW w:w="648" w:type="dxa"/>
          </w:tcPr>
          <w:p w14:paraId="3CDA9D49" w14:textId="77777777" w:rsidR="009907CD" w:rsidRDefault="009907CD" w:rsidP="00E63664">
            <w:pPr>
              <w:pStyle w:val="Arial10"/>
            </w:pPr>
          </w:p>
        </w:tc>
        <w:tc>
          <w:tcPr>
            <w:tcW w:w="1350" w:type="dxa"/>
            <w:gridSpan w:val="3"/>
          </w:tcPr>
          <w:p w14:paraId="29D0C499" w14:textId="77777777" w:rsidR="009907CD" w:rsidRDefault="009907CD" w:rsidP="00E63664">
            <w:pPr>
              <w:pStyle w:val="Arial10"/>
              <w:rPr>
                <w:i/>
              </w:rPr>
            </w:pPr>
          </w:p>
        </w:tc>
        <w:tc>
          <w:tcPr>
            <w:tcW w:w="7146" w:type="dxa"/>
            <w:gridSpan w:val="13"/>
          </w:tcPr>
          <w:p w14:paraId="4912FB92" w14:textId="77777777" w:rsidR="009907CD" w:rsidRDefault="009907CD" w:rsidP="00E63664">
            <w:pPr>
              <w:pStyle w:val="Arial10"/>
            </w:pPr>
          </w:p>
        </w:tc>
      </w:tr>
      <w:tr w:rsidR="009907CD" w:rsidRPr="00752A2A" w14:paraId="68952530" w14:textId="77777777" w:rsidTr="00660486">
        <w:tc>
          <w:tcPr>
            <w:tcW w:w="9144" w:type="dxa"/>
            <w:gridSpan w:val="17"/>
          </w:tcPr>
          <w:p w14:paraId="477B8474" w14:textId="77777777" w:rsidR="009907CD" w:rsidRDefault="009907CD" w:rsidP="009907CD">
            <w:pPr>
              <w:pStyle w:val="BulletinHeading"/>
            </w:pPr>
            <w:r>
              <w:t>POST-COMMUNION BLESSING</w:t>
            </w:r>
          </w:p>
        </w:tc>
      </w:tr>
      <w:tr w:rsidR="009907CD" w:rsidRPr="00752A2A" w14:paraId="6387264D" w14:textId="77777777" w:rsidTr="009907CD">
        <w:tc>
          <w:tcPr>
            <w:tcW w:w="648" w:type="dxa"/>
          </w:tcPr>
          <w:p w14:paraId="3CC0947B" w14:textId="77777777" w:rsidR="009907CD" w:rsidRDefault="009907CD" w:rsidP="009907CD">
            <w:pPr>
              <w:pStyle w:val="Arial11"/>
            </w:pPr>
            <w:r>
              <w:t>P:</w:t>
            </w:r>
          </w:p>
        </w:tc>
        <w:tc>
          <w:tcPr>
            <w:tcW w:w="8496" w:type="dxa"/>
            <w:gridSpan w:val="16"/>
          </w:tcPr>
          <w:p w14:paraId="430CF7B1" w14:textId="77777777" w:rsidR="009907CD" w:rsidRDefault="009907CD" w:rsidP="009907CD">
            <w:pPr>
              <w:pStyle w:val="Arial11"/>
            </w:pPr>
            <w:r>
              <w:t>May the true Body of our Lord Jesus Christ, and His most precious Blood, strengthen you in true faith, granting you the forgiveness of sins, unto life everlasting.</w:t>
            </w:r>
          </w:p>
        </w:tc>
      </w:tr>
      <w:tr w:rsidR="009907CD" w:rsidRPr="00752A2A" w14:paraId="4F1B9184" w14:textId="77777777" w:rsidTr="009907CD">
        <w:tc>
          <w:tcPr>
            <w:tcW w:w="648" w:type="dxa"/>
          </w:tcPr>
          <w:p w14:paraId="52D5527B" w14:textId="77777777" w:rsidR="009907CD" w:rsidRDefault="009907CD" w:rsidP="009907CD">
            <w:pPr>
              <w:pStyle w:val="CongregationParagraph"/>
            </w:pPr>
            <w:r>
              <w:t>C:</w:t>
            </w:r>
          </w:p>
        </w:tc>
        <w:tc>
          <w:tcPr>
            <w:tcW w:w="8496" w:type="dxa"/>
            <w:gridSpan w:val="16"/>
          </w:tcPr>
          <w:p w14:paraId="5CCA11D9" w14:textId="77777777" w:rsidR="009907CD" w:rsidRDefault="009907CD" w:rsidP="009907CD">
            <w:pPr>
              <w:pStyle w:val="CongregationParagraph"/>
            </w:pPr>
            <w:r>
              <w:t>Amen.</w:t>
            </w:r>
          </w:p>
        </w:tc>
      </w:tr>
      <w:tr w:rsidR="009907CD" w:rsidRPr="00752A2A" w14:paraId="16D9C5DA" w14:textId="77777777" w:rsidTr="009907CD">
        <w:tc>
          <w:tcPr>
            <w:tcW w:w="648" w:type="dxa"/>
          </w:tcPr>
          <w:p w14:paraId="6FAA4D11" w14:textId="77777777" w:rsidR="009907CD" w:rsidRDefault="009907CD" w:rsidP="009907CD">
            <w:pPr>
              <w:pStyle w:val="Arial11"/>
            </w:pPr>
          </w:p>
        </w:tc>
        <w:tc>
          <w:tcPr>
            <w:tcW w:w="8496" w:type="dxa"/>
            <w:gridSpan w:val="16"/>
          </w:tcPr>
          <w:p w14:paraId="735B7664" w14:textId="77777777" w:rsidR="009907CD" w:rsidRDefault="009907CD" w:rsidP="009907CD">
            <w:pPr>
              <w:pStyle w:val="Arial11"/>
            </w:pPr>
          </w:p>
        </w:tc>
      </w:tr>
      <w:tr w:rsidR="009907CD" w:rsidRPr="00752A2A" w14:paraId="0A5AB9FA" w14:textId="77777777" w:rsidTr="009907CD">
        <w:tc>
          <w:tcPr>
            <w:tcW w:w="3618" w:type="dxa"/>
            <w:gridSpan w:val="7"/>
          </w:tcPr>
          <w:p w14:paraId="3B8808D9" w14:textId="77777777" w:rsidR="009907CD" w:rsidRDefault="009907CD" w:rsidP="009907CD">
            <w:pPr>
              <w:pStyle w:val="BulletinHeading"/>
            </w:pPr>
            <w:r>
              <w:t>POST-COMMUNION CANTICLE</w:t>
            </w:r>
          </w:p>
        </w:tc>
        <w:tc>
          <w:tcPr>
            <w:tcW w:w="4320" w:type="dxa"/>
            <w:gridSpan w:val="9"/>
          </w:tcPr>
          <w:p w14:paraId="6CC83FB3" w14:textId="77777777" w:rsidR="009907CD" w:rsidRDefault="009907CD" w:rsidP="009907CD">
            <w:pPr>
              <w:pStyle w:val="Arial11"/>
              <w:jc w:val="center"/>
              <w:rPr>
                <w:i/>
              </w:rPr>
            </w:pPr>
            <w:r>
              <w:rPr>
                <w:i/>
              </w:rPr>
              <w:t>Nunc Dimittis – Song of Simeon</w:t>
            </w:r>
          </w:p>
          <w:p w14:paraId="5940B22F" w14:textId="77777777" w:rsidR="009907CD" w:rsidRPr="009907CD" w:rsidRDefault="009907CD" w:rsidP="009907CD">
            <w:pPr>
              <w:pStyle w:val="Arial11"/>
              <w:jc w:val="center"/>
              <w:rPr>
                <w:i/>
              </w:rPr>
            </w:pPr>
            <w:r>
              <w:rPr>
                <w:i/>
              </w:rPr>
              <w:t>Lord, Now You Let Your Servant</w:t>
            </w:r>
          </w:p>
        </w:tc>
        <w:tc>
          <w:tcPr>
            <w:tcW w:w="1206" w:type="dxa"/>
          </w:tcPr>
          <w:p w14:paraId="22008E2B" w14:textId="77777777" w:rsidR="009907CD" w:rsidRDefault="009907CD" w:rsidP="009907CD">
            <w:pPr>
              <w:pStyle w:val="Arial11"/>
              <w:jc w:val="right"/>
            </w:pPr>
            <w:r>
              <w:t>Page 165</w:t>
            </w:r>
          </w:p>
        </w:tc>
      </w:tr>
      <w:tr w:rsidR="009907CD" w:rsidRPr="00752A2A" w14:paraId="79E17E92" w14:textId="77777777" w:rsidTr="009907CD">
        <w:tc>
          <w:tcPr>
            <w:tcW w:w="3618" w:type="dxa"/>
            <w:gridSpan w:val="7"/>
          </w:tcPr>
          <w:p w14:paraId="559D61B1" w14:textId="77777777" w:rsidR="009907CD" w:rsidRDefault="009907CD" w:rsidP="00E63664">
            <w:pPr>
              <w:pStyle w:val="Arial10"/>
            </w:pPr>
          </w:p>
        </w:tc>
        <w:tc>
          <w:tcPr>
            <w:tcW w:w="4320" w:type="dxa"/>
            <w:gridSpan w:val="9"/>
          </w:tcPr>
          <w:p w14:paraId="11B9B425" w14:textId="77777777" w:rsidR="009907CD" w:rsidRDefault="009907CD" w:rsidP="00E63664">
            <w:pPr>
              <w:pStyle w:val="Arial10"/>
              <w:rPr>
                <w:i/>
              </w:rPr>
            </w:pPr>
          </w:p>
        </w:tc>
        <w:tc>
          <w:tcPr>
            <w:tcW w:w="1206" w:type="dxa"/>
          </w:tcPr>
          <w:p w14:paraId="1C40B80D" w14:textId="77777777" w:rsidR="009907CD" w:rsidRDefault="009907CD" w:rsidP="00E63664">
            <w:pPr>
              <w:pStyle w:val="Arial10"/>
            </w:pPr>
          </w:p>
        </w:tc>
      </w:tr>
      <w:tr w:rsidR="009907CD" w:rsidRPr="00752A2A" w14:paraId="127D7A13" w14:textId="77777777" w:rsidTr="009907CD">
        <w:tc>
          <w:tcPr>
            <w:tcW w:w="3618" w:type="dxa"/>
            <w:gridSpan w:val="7"/>
          </w:tcPr>
          <w:p w14:paraId="5AC19B8D" w14:textId="77777777" w:rsidR="009907CD" w:rsidRDefault="009907CD" w:rsidP="009907CD">
            <w:pPr>
              <w:pStyle w:val="BulletinHeading"/>
            </w:pPr>
            <w:r>
              <w:t>POST-COMMUNION COLLECT</w:t>
            </w:r>
          </w:p>
        </w:tc>
        <w:tc>
          <w:tcPr>
            <w:tcW w:w="4320" w:type="dxa"/>
            <w:gridSpan w:val="9"/>
          </w:tcPr>
          <w:p w14:paraId="50795B72" w14:textId="77777777" w:rsidR="009907CD" w:rsidRDefault="009907CD" w:rsidP="009907CD">
            <w:pPr>
              <w:pStyle w:val="Arial11"/>
              <w:jc w:val="center"/>
              <w:rPr>
                <w:i/>
              </w:rPr>
            </w:pPr>
          </w:p>
        </w:tc>
        <w:tc>
          <w:tcPr>
            <w:tcW w:w="1206" w:type="dxa"/>
          </w:tcPr>
          <w:p w14:paraId="5AB5FB7B" w14:textId="77777777" w:rsidR="009907CD" w:rsidRDefault="009907CD" w:rsidP="00AF72BE">
            <w:pPr>
              <w:pStyle w:val="Arial11"/>
              <w:jc w:val="right"/>
            </w:pPr>
            <w:r>
              <w:t>Page 16</w:t>
            </w:r>
            <w:r w:rsidR="00AF72BE">
              <w:t>6</w:t>
            </w:r>
          </w:p>
        </w:tc>
      </w:tr>
      <w:tr w:rsidR="00AF72BE" w:rsidRPr="00752A2A" w14:paraId="58F94796" w14:textId="77777777" w:rsidTr="00BA13AD">
        <w:tc>
          <w:tcPr>
            <w:tcW w:w="648" w:type="dxa"/>
          </w:tcPr>
          <w:p w14:paraId="72C0DCF4" w14:textId="77777777" w:rsidR="00AF72BE" w:rsidRDefault="00AF72BE" w:rsidP="00E63664">
            <w:pPr>
              <w:pStyle w:val="Arial10"/>
            </w:pPr>
          </w:p>
        </w:tc>
        <w:tc>
          <w:tcPr>
            <w:tcW w:w="7290" w:type="dxa"/>
            <w:gridSpan w:val="15"/>
          </w:tcPr>
          <w:p w14:paraId="6BE9635D" w14:textId="77777777" w:rsidR="00AF72BE" w:rsidRDefault="00AF72BE" w:rsidP="00E63664">
            <w:pPr>
              <w:pStyle w:val="Arial10"/>
              <w:rPr>
                <w:b/>
                <w:bCs/>
              </w:rPr>
            </w:pPr>
          </w:p>
        </w:tc>
        <w:tc>
          <w:tcPr>
            <w:tcW w:w="1206" w:type="dxa"/>
          </w:tcPr>
          <w:p w14:paraId="7395E82F" w14:textId="77777777" w:rsidR="00AF72BE" w:rsidRDefault="00AF72BE" w:rsidP="00E63664">
            <w:pPr>
              <w:pStyle w:val="Arial10"/>
            </w:pPr>
          </w:p>
        </w:tc>
      </w:tr>
      <w:tr w:rsidR="00AF72BE" w:rsidRPr="00752A2A" w14:paraId="4211AF0B" w14:textId="77777777" w:rsidTr="00AF72BE">
        <w:tc>
          <w:tcPr>
            <w:tcW w:w="4608" w:type="dxa"/>
            <w:gridSpan w:val="9"/>
          </w:tcPr>
          <w:p w14:paraId="6E3C30B6" w14:textId="77777777" w:rsidR="00AF72BE" w:rsidRDefault="00AF72BE" w:rsidP="00AF72BE">
            <w:pPr>
              <w:pStyle w:val="BulletinHeading"/>
            </w:pPr>
            <w:r>
              <w:t>BENEDICTION</w:t>
            </w:r>
          </w:p>
        </w:tc>
        <w:tc>
          <w:tcPr>
            <w:tcW w:w="3330" w:type="dxa"/>
            <w:gridSpan w:val="7"/>
          </w:tcPr>
          <w:p w14:paraId="1625B38D" w14:textId="77777777" w:rsidR="00AF72BE" w:rsidRDefault="00AF72BE" w:rsidP="00AF72BE">
            <w:pPr>
              <w:pStyle w:val="CongregationParagraph"/>
              <w:rPr>
                <w:b/>
                <w:bCs/>
              </w:rPr>
            </w:pPr>
          </w:p>
        </w:tc>
        <w:tc>
          <w:tcPr>
            <w:tcW w:w="1206" w:type="dxa"/>
          </w:tcPr>
          <w:p w14:paraId="3F65DE65" w14:textId="77777777" w:rsidR="00AF72BE" w:rsidRDefault="00AF72BE" w:rsidP="009907CD">
            <w:pPr>
              <w:pStyle w:val="Arial11"/>
              <w:jc w:val="right"/>
            </w:pPr>
            <w:r>
              <w:t>Page 166</w:t>
            </w:r>
          </w:p>
        </w:tc>
      </w:tr>
      <w:tr w:rsidR="00BA13AD" w:rsidRPr="00752A2A" w14:paraId="510B365A" w14:textId="77777777" w:rsidTr="00AF72BE">
        <w:tc>
          <w:tcPr>
            <w:tcW w:w="4608" w:type="dxa"/>
            <w:gridSpan w:val="9"/>
          </w:tcPr>
          <w:p w14:paraId="3B75177B" w14:textId="77777777" w:rsidR="00BA13AD" w:rsidRDefault="00BA13AD" w:rsidP="00E63664">
            <w:pPr>
              <w:pStyle w:val="Arial10"/>
            </w:pPr>
          </w:p>
        </w:tc>
        <w:tc>
          <w:tcPr>
            <w:tcW w:w="3330" w:type="dxa"/>
            <w:gridSpan w:val="7"/>
          </w:tcPr>
          <w:p w14:paraId="1612A566" w14:textId="77777777" w:rsidR="00BA13AD" w:rsidRDefault="00BA13AD" w:rsidP="00E63664">
            <w:pPr>
              <w:pStyle w:val="Arial10"/>
              <w:rPr>
                <w:b/>
                <w:bCs/>
              </w:rPr>
            </w:pPr>
          </w:p>
        </w:tc>
        <w:tc>
          <w:tcPr>
            <w:tcW w:w="1206" w:type="dxa"/>
          </w:tcPr>
          <w:p w14:paraId="645FFA1E" w14:textId="77777777" w:rsidR="00BA13AD" w:rsidRDefault="00BA13AD" w:rsidP="00E63664">
            <w:pPr>
              <w:pStyle w:val="Arial10"/>
            </w:pPr>
          </w:p>
        </w:tc>
      </w:tr>
      <w:tr w:rsidR="00BA13AD" w:rsidRPr="00752A2A" w14:paraId="3A26A432" w14:textId="77777777" w:rsidTr="00BA13AD">
        <w:tc>
          <w:tcPr>
            <w:tcW w:w="2178" w:type="dxa"/>
            <w:gridSpan w:val="5"/>
          </w:tcPr>
          <w:p w14:paraId="3630F24A" w14:textId="77777777" w:rsidR="00BA13AD" w:rsidRDefault="00BA13AD" w:rsidP="00AF72BE">
            <w:pPr>
              <w:pStyle w:val="BulletinHeading"/>
            </w:pPr>
            <w:r>
              <w:t>CLOSING HYMN</w:t>
            </w:r>
          </w:p>
        </w:tc>
        <w:tc>
          <w:tcPr>
            <w:tcW w:w="4950" w:type="dxa"/>
            <w:gridSpan w:val="9"/>
          </w:tcPr>
          <w:p w14:paraId="0ECBC153" w14:textId="77777777" w:rsidR="00BA13AD" w:rsidRPr="00A8271C" w:rsidRDefault="00A8271C" w:rsidP="00BA13AD">
            <w:pPr>
              <w:pStyle w:val="Arial11"/>
              <w:jc w:val="center"/>
              <w:rPr>
                <w:i/>
              </w:rPr>
            </w:pPr>
            <w:r w:rsidRPr="00A8271C">
              <w:rPr>
                <w:i/>
              </w:rPr>
              <w:t>Father Most Holy</w:t>
            </w:r>
          </w:p>
        </w:tc>
        <w:tc>
          <w:tcPr>
            <w:tcW w:w="2016" w:type="dxa"/>
            <w:gridSpan w:val="3"/>
          </w:tcPr>
          <w:p w14:paraId="39C448B9" w14:textId="77777777" w:rsidR="00BA13AD" w:rsidRPr="00A8271C" w:rsidRDefault="00A8271C" w:rsidP="009907CD">
            <w:pPr>
              <w:pStyle w:val="Arial11"/>
              <w:jc w:val="right"/>
              <w:rPr>
                <w:i/>
              </w:rPr>
            </w:pPr>
            <w:r>
              <w:rPr>
                <w:i/>
              </w:rPr>
              <w:t xml:space="preserve">LSB </w:t>
            </w:r>
            <w:r w:rsidRPr="00A8271C">
              <w:rPr>
                <w:i/>
              </w:rPr>
              <w:t>504</w:t>
            </w:r>
          </w:p>
        </w:tc>
      </w:tr>
      <w:tr w:rsidR="00BA13AD" w:rsidRPr="00752A2A" w14:paraId="51144006" w14:textId="77777777" w:rsidTr="00BA13AD">
        <w:tc>
          <w:tcPr>
            <w:tcW w:w="2178" w:type="dxa"/>
            <w:gridSpan w:val="5"/>
          </w:tcPr>
          <w:p w14:paraId="7775D479" w14:textId="77777777" w:rsidR="00BA13AD" w:rsidRDefault="00BA13AD" w:rsidP="00E63664">
            <w:pPr>
              <w:pStyle w:val="Arial10"/>
            </w:pPr>
          </w:p>
        </w:tc>
        <w:tc>
          <w:tcPr>
            <w:tcW w:w="4950" w:type="dxa"/>
            <w:gridSpan w:val="9"/>
          </w:tcPr>
          <w:p w14:paraId="7E651CA4" w14:textId="77777777" w:rsidR="00BA13AD" w:rsidRPr="00BA13AD" w:rsidRDefault="00BA13AD" w:rsidP="00E63664">
            <w:pPr>
              <w:pStyle w:val="Arial10"/>
              <w:rPr>
                <w:i/>
              </w:rPr>
            </w:pPr>
          </w:p>
        </w:tc>
        <w:tc>
          <w:tcPr>
            <w:tcW w:w="2016" w:type="dxa"/>
            <w:gridSpan w:val="3"/>
          </w:tcPr>
          <w:p w14:paraId="0808B4FF" w14:textId="77777777" w:rsidR="00BA13AD" w:rsidRDefault="00BA13AD" w:rsidP="00E63664">
            <w:pPr>
              <w:pStyle w:val="Arial10"/>
              <w:rPr>
                <w:i/>
              </w:rPr>
            </w:pPr>
          </w:p>
        </w:tc>
      </w:tr>
      <w:tr w:rsidR="00BA13AD" w:rsidRPr="00752A2A" w14:paraId="29579601" w14:textId="77777777" w:rsidTr="00BA13AD">
        <w:tc>
          <w:tcPr>
            <w:tcW w:w="2178" w:type="dxa"/>
            <w:gridSpan w:val="5"/>
          </w:tcPr>
          <w:p w14:paraId="10E91886" w14:textId="77777777" w:rsidR="00BA13AD" w:rsidRDefault="00BA13AD" w:rsidP="00AF72BE">
            <w:pPr>
              <w:pStyle w:val="BulletinHeading"/>
            </w:pPr>
            <w:r>
              <w:t>SILENT PRAYER</w:t>
            </w:r>
          </w:p>
        </w:tc>
        <w:tc>
          <w:tcPr>
            <w:tcW w:w="4950" w:type="dxa"/>
            <w:gridSpan w:val="9"/>
          </w:tcPr>
          <w:p w14:paraId="595E8733" w14:textId="77777777" w:rsidR="00BA13AD" w:rsidRPr="00BA13AD" w:rsidRDefault="00BA13AD" w:rsidP="00BA13AD">
            <w:pPr>
              <w:pStyle w:val="Arial11"/>
              <w:jc w:val="center"/>
              <w:rPr>
                <w:i/>
              </w:rPr>
            </w:pPr>
          </w:p>
        </w:tc>
        <w:tc>
          <w:tcPr>
            <w:tcW w:w="2016" w:type="dxa"/>
            <w:gridSpan w:val="3"/>
          </w:tcPr>
          <w:p w14:paraId="1A75840D" w14:textId="77777777" w:rsidR="00BA13AD" w:rsidRDefault="00BA13AD" w:rsidP="009907CD">
            <w:pPr>
              <w:pStyle w:val="Arial11"/>
              <w:jc w:val="right"/>
              <w:rPr>
                <w:i/>
              </w:rPr>
            </w:pPr>
          </w:p>
        </w:tc>
      </w:tr>
      <w:tr w:rsidR="00BA13AD" w:rsidRPr="00752A2A" w14:paraId="58B28B3D" w14:textId="77777777" w:rsidTr="00BA13AD">
        <w:tc>
          <w:tcPr>
            <w:tcW w:w="648" w:type="dxa"/>
          </w:tcPr>
          <w:p w14:paraId="20226F72" w14:textId="77777777" w:rsidR="00BA13AD" w:rsidRPr="00BA13AD" w:rsidRDefault="00BA13AD" w:rsidP="00BA13AD">
            <w:pPr>
              <w:pStyle w:val="Arial11"/>
            </w:pPr>
          </w:p>
        </w:tc>
        <w:tc>
          <w:tcPr>
            <w:tcW w:w="8496" w:type="dxa"/>
            <w:gridSpan w:val="16"/>
          </w:tcPr>
          <w:p w14:paraId="641A1C0A" w14:textId="77777777" w:rsidR="00BA13AD" w:rsidRPr="00BA13AD" w:rsidRDefault="00BA13AD" w:rsidP="00BA13AD">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BA13AD" w:rsidRPr="00752A2A" w14:paraId="369F7E94" w14:textId="77777777" w:rsidTr="00BA13AD">
        <w:tc>
          <w:tcPr>
            <w:tcW w:w="648" w:type="dxa"/>
          </w:tcPr>
          <w:p w14:paraId="54949AAB" w14:textId="77777777" w:rsidR="00BA13AD" w:rsidRPr="00BA13AD" w:rsidRDefault="00BA13AD" w:rsidP="00E63664">
            <w:pPr>
              <w:pStyle w:val="Arial10"/>
            </w:pPr>
          </w:p>
        </w:tc>
        <w:tc>
          <w:tcPr>
            <w:tcW w:w="8496" w:type="dxa"/>
            <w:gridSpan w:val="16"/>
          </w:tcPr>
          <w:p w14:paraId="63FE8775" w14:textId="77777777" w:rsidR="00BA13AD" w:rsidRDefault="00BA13AD" w:rsidP="00E63664">
            <w:pPr>
              <w:pStyle w:val="Arial10"/>
              <w:rPr>
                <w:i/>
              </w:rPr>
            </w:pPr>
          </w:p>
        </w:tc>
      </w:tr>
      <w:tr w:rsidR="00BA13AD" w:rsidRPr="00752A2A" w14:paraId="4CA681D2" w14:textId="77777777" w:rsidTr="00660486">
        <w:tc>
          <w:tcPr>
            <w:tcW w:w="9144" w:type="dxa"/>
            <w:gridSpan w:val="17"/>
          </w:tcPr>
          <w:p w14:paraId="1FC7BCE6" w14:textId="77777777" w:rsidR="00BA13AD" w:rsidRDefault="00BA13AD" w:rsidP="00BA13AD">
            <w:pPr>
              <w:pStyle w:val="BulletinHeading"/>
            </w:pPr>
            <w:r>
              <w:t>ANNOUNCEMENTS</w:t>
            </w:r>
          </w:p>
        </w:tc>
      </w:tr>
      <w:tr w:rsidR="00BA13AD" w:rsidRPr="00752A2A" w14:paraId="68FC7A69" w14:textId="77777777" w:rsidTr="00660486">
        <w:tc>
          <w:tcPr>
            <w:tcW w:w="9144" w:type="dxa"/>
            <w:gridSpan w:val="17"/>
          </w:tcPr>
          <w:p w14:paraId="2ACF2CF5" w14:textId="77777777" w:rsidR="00BA13AD" w:rsidRDefault="00BA13AD" w:rsidP="00E63664">
            <w:pPr>
              <w:pStyle w:val="Arial10"/>
            </w:pPr>
          </w:p>
        </w:tc>
      </w:tr>
      <w:tr w:rsidR="00BA13AD" w:rsidRPr="00752A2A" w14:paraId="0D98D95E" w14:textId="77777777" w:rsidTr="00660486">
        <w:tc>
          <w:tcPr>
            <w:tcW w:w="9144" w:type="dxa"/>
            <w:gridSpan w:val="17"/>
          </w:tcPr>
          <w:p w14:paraId="38F0EBF5" w14:textId="77777777" w:rsidR="00BA13AD" w:rsidRDefault="00BA13AD" w:rsidP="00BA13AD">
            <w:pPr>
              <w:pStyle w:val="BulletinHeading"/>
            </w:pPr>
            <w:r>
              <w:t>POSTLUDE</w:t>
            </w:r>
          </w:p>
        </w:tc>
      </w:tr>
    </w:tbl>
    <w:p w14:paraId="3BD7A9F0" w14:textId="77777777" w:rsidR="00E65419" w:rsidRDefault="00E65419" w:rsidP="00E63664">
      <w:pPr>
        <w:pStyle w:val="Arial10"/>
      </w:pPr>
    </w:p>
    <w:p w14:paraId="5B9F3E44" w14:textId="77777777" w:rsidR="00BA13AD" w:rsidRPr="00B35E04" w:rsidRDefault="00B35E04" w:rsidP="00B35E04">
      <w:pPr>
        <w:pStyle w:val="Arial10"/>
        <w:jc w:val="center"/>
        <w:rPr>
          <w:sz w:val="44"/>
          <w:szCs w:val="44"/>
        </w:rPr>
      </w:pPr>
      <w:r w:rsidRPr="00B35E04">
        <w:rPr>
          <w:rFonts w:ascii="LSBSymbol" w:hAnsi="LSBSymbol" w:cstheme="minorBidi"/>
          <w:sz w:val="44"/>
          <w:szCs w:val="44"/>
        </w:rPr>
        <w:t>T</w:t>
      </w:r>
      <w:r w:rsidRPr="00B35E04">
        <w:rPr>
          <w:rFonts w:cstheme="minorBidi"/>
          <w:sz w:val="44"/>
          <w:szCs w:val="44"/>
        </w:rPr>
        <w:t xml:space="preserve"> </w:t>
      </w:r>
      <w:proofErr w:type="spellStart"/>
      <w:r w:rsidRPr="00B35E04">
        <w:rPr>
          <w:rFonts w:ascii="LSBSymbol" w:hAnsi="LSBSymbol" w:cstheme="minorBidi"/>
          <w:sz w:val="44"/>
          <w:szCs w:val="44"/>
        </w:rPr>
        <w:t>T</w:t>
      </w:r>
      <w:proofErr w:type="spellEnd"/>
      <w:r w:rsidRPr="00B35E04">
        <w:rPr>
          <w:rFonts w:cstheme="minorBidi"/>
          <w:sz w:val="44"/>
          <w:szCs w:val="44"/>
        </w:rPr>
        <w:t xml:space="preserve"> </w:t>
      </w:r>
      <w:proofErr w:type="spellStart"/>
      <w:r w:rsidRPr="00B35E04">
        <w:rPr>
          <w:rFonts w:ascii="LSBSymbol" w:hAnsi="LSBSymbol" w:cstheme="minorBidi"/>
          <w:sz w:val="44"/>
          <w:szCs w:val="44"/>
        </w:rPr>
        <w:t>T</w:t>
      </w:r>
      <w:proofErr w:type="spellEnd"/>
    </w:p>
    <w:p w14:paraId="0724ADFE" w14:textId="77777777" w:rsidR="00BA13AD" w:rsidRDefault="00BA13AD" w:rsidP="00BA13AD">
      <w:pPr>
        <w:pStyle w:val="Caption"/>
        <w:tabs>
          <w:tab w:val="right" w:pos="10800"/>
        </w:tabs>
        <w:spacing w:after="0"/>
      </w:pPr>
      <w:r>
        <w:lastRenderedPageBreak/>
        <w:t>Acknowledgments</w:t>
      </w:r>
    </w:p>
    <w:p w14:paraId="2533A358" w14:textId="77777777" w:rsidR="00BA13AD" w:rsidRDefault="00BA13AD" w:rsidP="00BA13AD">
      <w:pPr>
        <w:pStyle w:val="Body"/>
        <w:ind w:left="270" w:hanging="270"/>
      </w:pPr>
      <w:r>
        <w:t>Divine Service, Setting One from Lutheran Service Book</w:t>
      </w:r>
    </w:p>
    <w:p w14:paraId="490E380A" w14:textId="77777777" w:rsidR="00BA13AD" w:rsidRDefault="00BA13AD" w:rsidP="00BA13AD">
      <w:pPr>
        <w:pStyle w:val="Body"/>
        <w:ind w:left="270" w:hanging="270"/>
      </w:pPr>
      <w:r>
        <w:t xml:space="preserve">Unless otherwise indicated, all scripture quotations are from </w:t>
      </w:r>
      <w:r>
        <w:rPr>
          <w:i/>
          <w:iCs/>
        </w:rPr>
        <w:t>The Holy Bible, English Standard Version</w:t>
      </w:r>
      <w:r>
        <w:t>, copyright © 2001 by Crossway Bibles, a division of Good News Publishers. Used by permission. All rights reserved.</w:t>
      </w:r>
    </w:p>
    <w:p w14:paraId="4188C601" w14:textId="77777777" w:rsidR="00BA13AD" w:rsidRDefault="00BA13AD" w:rsidP="00BA13AD">
      <w:pPr>
        <w:pStyle w:val="Body"/>
        <w:ind w:left="270" w:hanging="270"/>
      </w:pPr>
      <w:r>
        <w:t>Created by Lutheran Service Builder © 2006 Concordia Publishing House.</w:t>
      </w:r>
    </w:p>
    <w:p w14:paraId="3720DD32" w14:textId="77777777" w:rsidR="00BA13AD" w:rsidRDefault="00BA13AD" w:rsidP="00E63664">
      <w:pPr>
        <w:pStyle w:val="Arial10"/>
      </w:pPr>
    </w:p>
    <w:p w14:paraId="02D28FEC" w14:textId="77777777" w:rsidR="00E63664" w:rsidRDefault="00E63664" w:rsidP="00E63664">
      <w:pPr>
        <w:pStyle w:val="Arial10"/>
      </w:pPr>
    </w:p>
    <w:p w14:paraId="62E81285" w14:textId="77777777" w:rsidR="00A8271C" w:rsidRDefault="00A8271C">
      <w:pPr>
        <w:rPr>
          <w:rFonts w:cs="Arial"/>
          <w:sz w:val="20"/>
          <w:szCs w:val="20"/>
        </w:rPr>
      </w:pPr>
    </w:p>
    <w:p w14:paraId="7C1B6496" w14:textId="77777777" w:rsidR="00E63664" w:rsidRDefault="00E63664" w:rsidP="00E63664">
      <w:pPr>
        <w:pStyle w:val="Arial10"/>
      </w:pPr>
    </w:p>
    <w:tbl>
      <w:tblPr>
        <w:tblW w:w="0" w:type="auto"/>
        <w:tblLook w:val="04A0" w:firstRow="1" w:lastRow="0" w:firstColumn="1" w:lastColumn="0" w:noHBand="0" w:noVBand="1"/>
      </w:tblPr>
      <w:tblGrid>
        <w:gridCol w:w="1728"/>
        <w:gridCol w:w="360"/>
        <w:gridCol w:w="990"/>
        <w:gridCol w:w="360"/>
        <w:gridCol w:w="5706"/>
      </w:tblGrid>
      <w:tr w:rsidR="00E63664" w:rsidRPr="00503683" w14:paraId="01E3CFC2" w14:textId="77777777" w:rsidTr="00660486">
        <w:tc>
          <w:tcPr>
            <w:tcW w:w="9144" w:type="dxa"/>
            <w:gridSpan w:val="5"/>
          </w:tcPr>
          <w:p w14:paraId="41EED164" w14:textId="77777777" w:rsidR="00E63664" w:rsidRPr="00503683" w:rsidRDefault="00E63664" w:rsidP="00660486">
            <w:pPr>
              <w:pStyle w:val="ParagraphHeading"/>
            </w:pPr>
            <w:r w:rsidRPr="00503683">
              <w:t>SERVING THE LORD WITH GLADNESS</w:t>
            </w:r>
          </w:p>
        </w:tc>
      </w:tr>
      <w:tr w:rsidR="00E63664" w:rsidRPr="004C0232" w14:paraId="4D1D4FA4" w14:textId="77777777" w:rsidTr="00660486">
        <w:tc>
          <w:tcPr>
            <w:tcW w:w="1728" w:type="dxa"/>
          </w:tcPr>
          <w:p w14:paraId="1BA60492" w14:textId="7BC8A9BF" w:rsidR="00E63664" w:rsidRPr="00503683" w:rsidRDefault="00E63664" w:rsidP="00660486">
            <w:pPr>
              <w:pStyle w:val="ParagraphHeading"/>
              <w:rPr>
                <w:u w:val="none"/>
              </w:rPr>
            </w:pPr>
            <w:r w:rsidRPr="00503683">
              <w:rPr>
                <w:u w:val="none"/>
              </w:rPr>
              <w:t>ELDER</w:t>
            </w:r>
          </w:p>
        </w:tc>
        <w:tc>
          <w:tcPr>
            <w:tcW w:w="360" w:type="dxa"/>
          </w:tcPr>
          <w:p w14:paraId="4B0A0645" w14:textId="77777777" w:rsidR="00E63664" w:rsidRPr="00503683" w:rsidRDefault="00E63664" w:rsidP="00660486">
            <w:pPr>
              <w:pStyle w:val="Arial11"/>
              <w:jc w:val="center"/>
            </w:pPr>
            <w:r w:rsidRPr="00503683">
              <w:t>-</w:t>
            </w:r>
          </w:p>
        </w:tc>
        <w:tc>
          <w:tcPr>
            <w:tcW w:w="990" w:type="dxa"/>
          </w:tcPr>
          <w:p w14:paraId="5A9F5C82" w14:textId="6E9CE184" w:rsidR="00E63664" w:rsidRPr="00503683" w:rsidRDefault="00E63664" w:rsidP="00660486">
            <w:pPr>
              <w:pStyle w:val="Arial11"/>
              <w:jc w:val="right"/>
            </w:pPr>
          </w:p>
        </w:tc>
        <w:tc>
          <w:tcPr>
            <w:tcW w:w="360" w:type="dxa"/>
          </w:tcPr>
          <w:p w14:paraId="2EACC018" w14:textId="77777777" w:rsidR="00E63664" w:rsidRPr="00503683" w:rsidRDefault="00E63664" w:rsidP="00660486">
            <w:pPr>
              <w:pStyle w:val="Arial11"/>
              <w:jc w:val="center"/>
            </w:pPr>
            <w:r w:rsidRPr="00503683">
              <w:t>-</w:t>
            </w:r>
          </w:p>
        </w:tc>
        <w:tc>
          <w:tcPr>
            <w:tcW w:w="5706" w:type="dxa"/>
          </w:tcPr>
          <w:p w14:paraId="34521C88" w14:textId="29E41E46" w:rsidR="00E63664" w:rsidRPr="004C0232" w:rsidRDefault="009B37C4" w:rsidP="00660486">
            <w:pPr>
              <w:pStyle w:val="PastorParagraph"/>
              <w:spacing w:line="240" w:lineRule="auto"/>
            </w:pPr>
            <w:r>
              <w:t>Daniel Keehner</w:t>
            </w:r>
          </w:p>
        </w:tc>
      </w:tr>
      <w:tr w:rsidR="00E63664" w:rsidRPr="004C0232" w14:paraId="480DFE5B" w14:textId="77777777" w:rsidTr="00660486">
        <w:tc>
          <w:tcPr>
            <w:tcW w:w="1728" w:type="dxa"/>
          </w:tcPr>
          <w:p w14:paraId="53DC9790" w14:textId="77777777" w:rsidR="00E63664" w:rsidRPr="00503683" w:rsidRDefault="00E63664" w:rsidP="00660486">
            <w:pPr>
              <w:pStyle w:val="ParagraphHeading"/>
              <w:rPr>
                <w:u w:val="none"/>
              </w:rPr>
            </w:pPr>
            <w:r w:rsidRPr="00503683">
              <w:rPr>
                <w:u w:val="none"/>
              </w:rPr>
              <w:t>ORGANIST</w:t>
            </w:r>
          </w:p>
        </w:tc>
        <w:tc>
          <w:tcPr>
            <w:tcW w:w="360" w:type="dxa"/>
          </w:tcPr>
          <w:p w14:paraId="50AF500B" w14:textId="77777777" w:rsidR="00E63664" w:rsidRPr="00503683" w:rsidRDefault="00E63664" w:rsidP="00660486">
            <w:pPr>
              <w:pStyle w:val="Arial11"/>
              <w:jc w:val="center"/>
            </w:pPr>
          </w:p>
        </w:tc>
        <w:tc>
          <w:tcPr>
            <w:tcW w:w="990" w:type="dxa"/>
          </w:tcPr>
          <w:p w14:paraId="709EA2F0" w14:textId="77777777" w:rsidR="00E63664" w:rsidRPr="00503683" w:rsidRDefault="00E63664" w:rsidP="00660486">
            <w:pPr>
              <w:pStyle w:val="Arial11"/>
              <w:jc w:val="right"/>
            </w:pPr>
          </w:p>
        </w:tc>
        <w:tc>
          <w:tcPr>
            <w:tcW w:w="360" w:type="dxa"/>
          </w:tcPr>
          <w:p w14:paraId="10DDD570" w14:textId="77777777" w:rsidR="00E63664" w:rsidRPr="00503683" w:rsidRDefault="00E63664" w:rsidP="00660486">
            <w:pPr>
              <w:pStyle w:val="Arial11"/>
              <w:jc w:val="center"/>
            </w:pPr>
          </w:p>
        </w:tc>
        <w:tc>
          <w:tcPr>
            <w:tcW w:w="5706" w:type="dxa"/>
          </w:tcPr>
          <w:p w14:paraId="2951F418" w14:textId="2F6A24C5" w:rsidR="00E63664" w:rsidRPr="004C0232" w:rsidRDefault="00E63664" w:rsidP="00660486">
            <w:pPr>
              <w:pStyle w:val="PastorParagraph"/>
              <w:spacing w:line="240" w:lineRule="auto"/>
            </w:pPr>
          </w:p>
        </w:tc>
      </w:tr>
    </w:tbl>
    <w:p w14:paraId="5BE3C764" w14:textId="77777777" w:rsidR="00E63664" w:rsidRDefault="00E63664" w:rsidP="00E63664">
      <w:pPr>
        <w:pStyle w:val="Arial10"/>
      </w:pPr>
    </w:p>
    <w:p w14:paraId="4C653B77" w14:textId="77777777" w:rsidR="00515B00" w:rsidRDefault="00515B00" w:rsidP="00E63664">
      <w:pPr>
        <w:pStyle w:val="Arial10"/>
      </w:pPr>
    </w:p>
    <w:p w14:paraId="62A732E6" w14:textId="77777777" w:rsidR="00515B00" w:rsidRDefault="00515B00" w:rsidP="00E63664">
      <w:pPr>
        <w:pStyle w:val="Arial10"/>
      </w:pPr>
    </w:p>
    <w:p w14:paraId="43588642" w14:textId="77777777" w:rsidR="00940006" w:rsidRDefault="00940006">
      <w:pPr>
        <w:rPr>
          <w:rFonts w:ascii="Magik" w:hAnsi="Magik" w:cs="Arial"/>
          <w:sz w:val="52"/>
          <w:szCs w:val="52"/>
        </w:rPr>
      </w:pPr>
      <w:r>
        <w:rPr>
          <w:rFonts w:ascii="Magik" w:hAnsi="Magik"/>
          <w:sz w:val="52"/>
          <w:szCs w:val="52"/>
        </w:rPr>
        <w:br w:type="page"/>
      </w:r>
    </w:p>
    <w:p w14:paraId="3623709D" w14:textId="77777777" w:rsidR="00515B00" w:rsidRPr="00515B00" w:rsidRDefault="00940006" w:rsidP="00515B00">
      <w:pPr>
        <w:pStyle w:val="Arial10"/>
        <w:jc w:val="center"/>
        <w:rPr>
          <w:rFonts w:ascii="Magik" w:hAnsi="Magik"/>
          <w:sz w:val="52"/>
          <w:szCs w:val="52"/>
        </w:rPr>
      </w:pPr>
      <w:r>
        <w:rPr>
          <w:noProof/>
          <w:sz w:val="52"/>
          <w:szCs w:val="52"/>
        </w:rPr>
        <w:lastRenderedPageBreak/>
        <w:drawing>
          <wp:anchor distT="0" distB="0" distL="114300" distR="114300" simplePos="0" relativeHeight="251659264" behindDoc="0" locked="0" layoutInCell="1" allowOverlap="1" wp14:anchorId="4B875EC2" wp14:editId="234B085A">
            <wp:simplePos x="0" y="0"/>
            <wp:positionH relativeFrom="margin">
              <wp:align>center</wp:align>
            </wp:positionH>
            <wp:positionV relativeFrom="margin">
              <wp:align>center</wp:align>
            </wp:positionV>
            <wp:extent cx="3105897" cy="2181225"/>
            <wp:effectExtent l="0" t="0" r="0" b="0"/>
            <wp:wrapSquare wrapText="bothSides"/>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trinity_1029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5897" cy="2181225"/>
                    </a:xfrm>
                    <a:prstGeom prst="rect">
                      <a:avLst/>
                    </a:prstGeom>
                  </pic:spPr>
                </pic:pic>
              </a:graphicData>
            </a:graphic>
            <wp14:sizeRelH relativeFrom="page">
              <wp14:pctWidth>0</wp14:pctWidth>
            </wp14:sizeRelH>
            <wp14:sizeRelV relativeFrom="page">
              <wp14:pctHeight>0</wp14:pctHeight>
            </wp14:sizeRelV>
          </wp:anchor>
        </w:drawing>
      </w:r>
    </w:p>
    <w:sectPr w:rsidR="00515B00" w:rsidRPr="00515B00" w:rsidSect="00C216DD">
      <w:headerReference w:type="default" r:id="rId16"/>
      <w:pgSz w:w="10080" w:h="12240" w:orient="landscape" w:code="5"/>
      <w:pgMar w:top="432" w:right="576" w:bottom="432" w:left="576" w:header="360" w:footer="36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5AFE9" w14:textId="77777777" w:rsidR="00D226FA" w:rsidRDefault="00D226FA" w:rsidP="00BE2FBB">
      <w:r>
        <w:separator/>
      </w:r>
    </w:p>
  </w:endnote>
  <w:endnote w:type="continuationSeparator" w:id="0">
    <w:p w14:paraId="7EC4ECDB" w14:textId="77777777" w:rsidR="00D226FA" w:rsidRDefault="00D226FA" w:rsidP="00BE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e">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ze">
    <w:panose1 w:val="00000400000000000000"/>
    <w:charset w:val="00"/>
    <w:family w:val="auto"/>
    <w:pitch w:val="variable"/>
    <w:sig w:usb0="00000003" w:usb1="00000000" w:usb2="00000000" w:usb3="00000000" w:csb0="00000001" w:csb1="00000000"/>
  </w:font>
  <w:font w:name="Solemnity">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LSBSymbol">
    <w:panose1 w:val="00000500000000000000"/>
    <w:charset w:val="00"/>
    <w:family w:val="auto"/>
    <w:pitch w:val="variable"/>
    <w:sig w:usb0="00000003" w:usb1="00000000" w:usb2="00000000" w:usb3="00000000" w:csb0="00000001" w:csb1="00000000"/>
  </w:font>
  <w:font w:name="Magik">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52F9A" w14:textId="77777777" w:rsidR="00D226FA" w:rsidRDefault="00D226FA" w:rsidP="00BE2FBB">
      <w:r>
        <w:separator/>
      </w:r>
    </w:p>
  </w:footnote>
  <w:footnote w:type="continuationSeparator" w:id="0">
    <w:p w14:paraId="03D67481" w14:textId="77777777" w:rsidR="00D226FA" w:rsidRDefault="00D226FA" w:rsidP="00BE2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9611"/>
      <w:docPartObj>
        <w:docPartGallery w:val="Page Numbers (Top of Page)"/>
        <w:docPartUnique/>
      </w:docPartObj>
    </w:sdtPr>
    <w:sdtContent>
      <w:p w14:paraId="7D503365" w14:textId="77777777" w:rsidR="008C72C0" w:rsidRDefault="008C72C0">
        <w:pPr>
          <w:pStyle w:val="Header"/>
          <w:jc w:val="center"/>
        </w:pPr>
        <w:r>
          <w:rPr>
            <w:noProof/>
          </w:rPr>
          <w:fldChar w:fldCharType="begin"/>
        </w:r>
        <w:r>
          <w:rPr>
            <w:noProof/>
          </w:rPr>
          <w:instrText xml:space="preserve"> PAGE   \* MERGEFORMAT </w:instrText>
        </w:r>
        <w:r>
          <w:rPr>
            <w:noProof/>
          </w:rPr>
          <w:fldChar w:fldCharType="separate"/>
        </w:r>
        <w:r w:rsidR="00D33DC8">
          <w:rPr>
            <w:noProof/>
          </w:rPr>
          <w:t>10</w:t>
        </w:r>
        <w:r>
          <w:rPr>
            <w:noProof/>
          </w:rPr>
          <w:fldChar w:fldCharType="end"/>
        </w:r>
      </w:p>
    </w:sdtContent>
  </w:sdt>
  <w:p w14:paraId="08D0B0CA" w14:textId="77777777" w:rsidR="008C72C0" w:rsidRDefault="008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131"/>
    <w:rsid w:val="00051822"/>
    <w:rsid w:val="000574E2"/>
    <w:rsid w:val="00067A0F"/>
    <w:rsid w:val="000A5BDD"/>
    <w:rsid w:val="000B4F06"/>
    <w:rsid w:val="000C2498"/>
    <w:rsid w:val="00104F00"/>
    <w:rsid w:val="00107939"/>
    <w:rsid w:val="00115E5E"/>
    <w:rsid w:val="001512FA"/>
    <w:rsid w:val="00181225"/>
    <w:rsid w:val="0019327C"/>
    <w:rsid w:val="001A025F"/>
    <w:rsid w:val="001F1C9C"/>
    <w:rsid w:val="001F369C"/>
    <w:rsid w:val="00200D8C"/>
    <w:rsid w:val="00204F6D"/>
    <w:rsid w:val="002066D8"/>
    <w:rsid w:val="00231C33"/>
    <w:rsid w:val="00267D1E"/>
    <w:rsid w:val="0027360E"/>
    <w:rsid w:val="00276743"/>
    <w:rsid w:val="002F565C"/>
    <w:rsid w:val="00314A90"/>
    <w:rsid w:val="00342160"/>
    <w:rsid w:val="00343930"/>
    <w:rsid w:val="00367BDC"/>
    <w:rsid w:val="00394C7C"/>
    <w:rsid w:val="003B0251"/>
    <w:rsid w:val="003C4AF7"/>
    <w:rsid w:val="004010DF"/>
    <w:rsid w:val="00404B71"/>
    <w:rsid w:val="00406890"/>
    <w:rsid w:val="00426DF4"/>
    <w:rsid w:val="00427E8D"/>
    <w:rsid w:val="00430E4A"/>
    <w:rsid w:val="00446CFA"/>
    <w:rsid w:val="00450236"/>
    <w:rsid w:val="00466317"/>
    <w:rsid w:val="00466F0A"/>
    <w:rsid w:val="00471EAA"/>
    <w:rsid w:val="004930EC"/>
    <w:rsid w:val="004B1AE2"/>
    <w:rsid w:val="004D1760"/>
    <w:rsid w:val="0050033E"/>
    <w:rsid w:val="00515B00"/>
    <w:rsid w:val="00566275"/>
    <w:rsid w:val="005857DC"/>
    <w:rsid w:val="00594D3E"/>
    <w:rsid w:val="005A26AE"/>
    <w:rsid w:val="005D2795"/>
    <w:rsid w:val="005D3F1B"/>
    <w:rsid w:val="006066F1"/>
    <w:rsid w:val="00610C3F"/>
    <w:rsid w:val="00660486"/>
    <w:rsid w:val="00696F58"/>
    <w:rsid w:val="006A719F"/>
    <w:rsid w:val="006D42F6"/>
    <w:rsid w:val="006D6131"/>
    <w:rsid w:val="006D63AD"/>
    <w:rsid w:val="006E3DA0"/>
    <w:rsid w:val="006E7748"/>
    <w:rsid w:val="006F31E2"/>
    <w:rsid w:val="00752A2A"/>
    <w:rsid w:val="00754D19"/>
    <w:rsid w:val="007744C4"/>
    <w:rsid w:val="00784D52"/>
    <w:rsid w:val="00787883"/>
    <w:rsid w:val="007C4FE1"/>
    <w:rsid w:val="007E48AC"/>
    <w:rsid w:val="00800706"/>
    <w:rsid w:val="008011C2"/>
    <w:rsid w:val="00872878"/>
    <w:rsid w:val="008821C2"/>
    <w:rsid w:val="008A5409"/>
    <w:rsid w:val="008C27E4"/>
    <w:rsid w:val="008C72C0"/>
    <w:rsid w:val="008D4ACB"/>
    <w:rsid w:val="009354DA"/>
    <w:rsid w:val="00940006"/>
    <w:rsid w:val="00974CFE"/>
    <w:rsid w:val="009907CD"/>
    <w:rsid w:val="009B37C4"/>
    <w:rsid w:val="009F3021"/>
    <w:rsid w:val="00A026A3"/>
    <w:rsid w:val="00A8271C"/>
    <w:rsid w:val="00AD7EBF"/>
    <w:rsid w:val="00AF72BE"/>
    <w:rsid w:val="00B35E04"/>
    <w:rsid w:val="00B413D1"/>
    <w:rsid w:val="00B43380"/>
    <w:rsid w:val="00B64BC3"/>
    <w:rsid w:val="00B71592"/>
    <w:rsid w:val="00BA13AD"/>
    <w:rsid w:val="00BE1EFD"/>
    <w:rsid w:val="00BE2FBB"/>
    <w:rsid w:val="00BE5539"/>
    <w:rsid w:val="00C216DD"/>
    <w:rsid w:val="00C81D83"/>
    <w:rsid w:val="00CE3604"/>
    <w:rsid w:val="00D21EDD"/>
    <w:rsid w:val="00D226FA"/>
    <w:rsid w:val="00D33DC8"/>
    <w:rsid w:val="00D3461F"/>
    <w:rsid w:val="00D83932"/>
    <w:rsid w:val="00DE71D3"/>
    <w:rsid w:val="00DF32B3"/>
    <w:rsid w:val="00E314EC"/>
    <w:rsid w:val="00E63664"/>
    <w:rsid w:val="00E65419"/>
    <w:rsid w:val="00E96BEA"/>
    <w:rsid w:val="00EB77FF"/>
    <w:rsid w:val="00EF3435"/>
    <w:rsid w:val="00F055D4"/>
    <w:rsid w:val="00F30528"/>
    <w:rsid w:val="00F51F48"/>
    <w:rsid w:val="00F70B3E"/>
    <w:rsid w:val="00F84501"/>
    <w:rsid w:val="00FC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DBCE"/>
  <w15:docId w15:val="{07FF42B5-6AF4-4B3D-9130-79272B69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Heading">
    <w:name w:val="Paragraph Heading"/>
    <w:basedOn w:val="Normal"/>
    <w:link w:val="ParagraphHeadingChar"/>
    <w:qFormat/>
    <w:rsid w:val="00115E5E"/>
    <w:rPr>
      <w:rFonts w:ascii="Bangle" w:hAnsi="Bangle"/>
      <w:b/>
      <w:sz w:val="24"/>
      <w:szCs w:val="24"/>
      <w:u w:val="single"/>
    </w:rPr>
  </w:style>
  <w:style w:type="character" w:customStyle="1" w:styleId="ParagraphHeadingChar">
    <w:name w:val="Paragraph Heading Char"/>
    <w:basedOn w:val="DefaultParagraphFont"/>
    <w:link w:val="ParagraphHeading"/>
    <w:rsid w:val="00115E5E"/>
    <w:rPr>
      <w:rFonts w:ascii="Bangle" w:hAnsi="Bangle"/>
      <w:b/>
      <w:sz w:val="24"/>
      <w:szCs w:val="24"/>
      <w:u w:val="single"/>
    </w:rPr>
  </w:style>
  <w:style w:type="paragraph" w:customStyle="1" w:styleId="Arial10">
    <w:name w:val="Arial 10"/>
    <w:basedOn w:val="ParagraphHeading"/>
    <w:link w:val="Arial10Char"/>
    <w:qFormat/>
    <w:rsid w:val="00466F0A"/>
    <w:pPr>
      <w:jc w:val="both"/>
    </w:pPr>
    <w:rPr>
      <w:rFonts w:ascii="Arial" w:hAnsi="Arial" w:cs="Arial"/>
      <w:b w:val="0"/>
      <w:sz w:val="20"/>
      <w:szCs w:val="20"/>
      <w:u w:val="none"/>
    </w:rPr>
  </w:style>
  <w:style w:type="character" w:customStyle="1" w:styleId="Arial10Char">
    <w:name w:val="Arial 10 Char"/>
    <w:basedOn w:val="ParagraphHeadingChar"/>
    <w:link w:val="Arial10"/>
    <w:rsid w:val="00466F0A"/>
    <w:rPr>
      <w:rFonts w:ascii="Bangle" w:hAnsi="Bangle" w:cs="Arial"/>
      <w:b/>
      <w:sz w:val="20"/>
      <w:szCs w:val="20"/>
      <w:u w:val="single"/>
    </w:rPr>
  </w:style>
  <w:style w:type="paragraph" w:customStyle="1" w:styleId="Arial11">
    <w:name w:val="Arial 11"/>
    <w:basedOn w:val="ParagraphHeading"/>
    <w:link w:val="Arial11Char"/>
    <w:qFormat/>
    <w:rsid w:val="00466F0A"/>
    <w:pPr>
      <w:jc w:val="both"/>
    </w:pPr>
    <w:rPr>
      <w:rFonts w:ascii="Arial" w:hAnsi="Arial" w:cs="Arial"/>
      <w:b w:val="0"/>
      <w:sz w:val="22"/>
      <w:u w:val="none"/>
    </w:rPr>
  </w:style>
  <w:style w:type="character" w:customStyle="1" w:styleId="Arial11Char">
    <w:name w:val="Arial 11 Char"/>
    <w:basedOn w:val="ParagraphHeadingChar"/>
    <w:link w:val="Arial11"/>
    <w:rsid w:val="00466F0A"/>
    <w:rPr>
      <w:rFonts w:ascii="Bangle" w:hAnsi="Bangle" w:cs="Arial"/>
      <w:b/>
      <w:sz w:val="24"/>
      <w:szCs w:val="24"/>
      <w:u w:val="single"/>
    </w:rPr>
  </w:style>
  <w:style w:type="paragraph" w:customStyle="1" w:styleId="CongregationParagraph">
    <w:name w:val="Congregation Paragraph"/>
    <w:basedOn w:val="Arial11"/>
    <w:link w:val="CongregationParagraphChar"/>
    <w:qFormat/>
    <w:rsid w:val="00466F0A"/>
    <w:rPr>
      <w:rFonts w:ascii="Arial Black" w:hAnsi="Arial Black"/>
      <w:smallCaps/>
    </w:rPr>
  </w:style>
  <w:style w:type="character" w:customStyle="1" w:styleId="CongregationParagraphChar">
    <w:name w:val="Congregation Paragraph Char"/>
    <w:basedOn w:val="Arial11Char"/>
    <w:link w:val="CongregationParagraph"/>
    <w:rsid w:val="00466F0A"/>
    <w:rPr>
      <w:rFonts w:ascii="Arial Black" w:hAnsi="Arial Black" w:cs="Arial"/>
      <w:b/>
      <w:smallCaps/>
      <w:sz w:val="24"/>
      <w:szCs w:val="24"/>
      <w:u w:val="single"/>
    </w:rPr>
  </w:style>
  <w:style w:type="paragraph" w:customStyle="1" w:styleId="BulletinHeading">
    <w:name w:val="Bulletin  Heading"/>
    <w:basedOn w:val="Normal"/>
    <w:link w:val="BulletinHeadingChar"/>
    <w:qFormat/>
    <w:rsid w:val="00466F0A"/>
    <w:pPr>
      <w:jc w:val="both"/>
    </w:pPr>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466F0A"/>
    <w:rPr>
      <w:rFonts w:ascii="Bangle" w:eastAsia="Calibri" w:hAnsi="Bangle" w:cs="Arial"/>
      <w:b/>
      <w:sz w:val="24"/>
      <w:szCs w:val="24"/>
      <w:u w:val="single"/>
    </w:rPr>
  </w:style>
  <w:style w:type="paragraph" w:customStyle="1" w:styleId="BulletinSmall">
    <w:name w:val="Bulletin Small"/>
    <w:basedOn w:val="Normal"/>
    <w:link w:val="BulletinSmallChar"/>
    <w:qFormat/>
    <w:rsid w:val="00466F0A"/>
    <w:pPr>
      <w:spacing w:line="276" w:lineRule="auto"/>
      <w:jc w:val="both"/>
    </w:pPr>
    <w:rPr>
      <w:rFonts w:eastAsia="Calibri" w:cs="Arial"/>
      <w:sz w:val="20"/>
      <w:szCs w:val="20"/>
    </w:rPr>
  </w:style>
  <w:style w:type="character" w:customStyle="1" w:styleId="BulletinSmallChar">
    <w:name w:val="Bulletin Small Char"/>
    <w:basedOn w:val="DefaultParagraphFont"/>
    <w:link w:val="BulletinSmall"/>
    <w:rsid w:val="00466F0A"/>
    <w:rPr>
      <w:rFonts w:eastAsia="Calibri" w:cs="Arial"/>
      <w:sz w:val="20"/>
      <w:szCs w:val="20"/>
    </w:rPr>
  </w:style>
  <w:style w:type="paragraph" w:styleId="Header">
    <w:name w:val="header"/>
    <w:basedOn w:val="Normal"/>
    <w:link w:val="HeaderChar"/>
    <w:uiPriority w:val="99"/>
    <w:unhideWhenUsed/>
    <w:rsid w:val="00BE2FBB"/>
    <w:pPr>
      <w:tabs>
        <w:tab w:val="center" w:pos="4680"/>
        <w:tab w:val="right" w:pos="9360"/>
      </w:tabs>
    </w:pPr>
  </w:style>
  <w:style w:type="character" w:customStyle="1" w:styleId="HeaderChar">
    <w:name w:val="Header Char"/>
    <w:basedOn w:val="DefaultParagraphFont"/>
    <w:link w:val="Header"/>
    <w:uiPriority w:val="99"/>
    <w:rsid w:val="00BE2FBB"/>
  </w:style>
  <w:style w:type="paragraph" w:styleId="Footer">
    <w:name w:val="footer"/>
    <w:basedOn w:val="Normal"/>
    <w:link w:val="FooterChar"/>
    <w:uiPriority w:val="99"/>
    <w:semiHidden/>
    <w:unhideWhenUsed/>
    <w:rsid w:val="00BE2FBB"/>
    <w:pPr>
      <w:tabs>
        <w:tab w:val="center" w:pos="4680"/>
        <w:tab w:val="right" w:pos="9360"/>
      </w:tabs>
    </w:pPr>
  </w:style>
  <w:style w:type="character" w:customStyle="1" w:styleId="FooterChar">
    <w:name w:val="Footer Char"/>
    <w:basedOn w:val="DefaultParagraphFont"/>
    <w:link w:val="Footer"/>
    <w:uiPriority w:val="99"/>
    <w:semiHidden/>
    <w:rsid w:val="00BE2FBB"/>
  </w:style>
  <w:style w:type="table" w:styleId="TableGrid">
    <w:name w:val="Table Grid"/>
    <w:basedOn w:val="TableNormal"/>
    <w:uiPriority w:val="59"/>
    <w:rsid w:val="00200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D8C"/>
    <w:rPr>
      <w:color w:val="0000FF" w:themeColor="hyperlink"/>
      <w:u w:val="single"/>
    </w:rPr>
  </w:style>
  <w:style w:type="paragraph" w:customStyle="1" w:styleId="Body">
    <w:name w:val="Body"/>
    <w:rsid w:val="00752A2A"/>
    <w:pPr>
      <w:widowControl w:val="0"/>
      <w:autoSpaceDE w:val="0"/>
      <w:autoSpaceDN w:val="0"/>
      <w:adjustRightInd w:val="0"/>
      <w:ind w:left="180"/>
    </w:pPr>
    <w:rPr>
      <w:rFonts w:ascii="Segoe UI" w:eastAsiaTheme="minorEastAsia" w:hAnsi="Segoe UI" w:cs="Segoe UI"/>
      <w:color w:val="000000"/>
      <w:sz w:val="18"/>
      <w:szCs w:val="18"/>
    </w:rPr>
  </w:style>
  <w:style w:type="paragraph" w:styleId="BalloonText">
    <w:name w:val="Balloon Text"/>
    <w:basedOn w:val="Normal"/>
    <w:link w:val="BalloonTextChar"/>
    <w:uiPriority w:val="99"/>
    <w:semiHidden/>
    <w:unhideWhenUsed/>
    <w:rsid w:val="00872878"/>
    <w:rPr>
      <w:rFonts w:ascii="Tahoma" w:hAnsi="Tahoma" w:cs="Tahoma"/>
      <w:sz w:val="16"/>
      <w:szCs w:val="16"/>
    </w:rPr>
  </w:style>
  <w:style w:type="character" w:customStyle="1" w:styleId="BalloonTextChar">
    <w:name w:val="Balloon Text Char"/>
    <w:basedOn w:val="DefaultParagraphFont"/>
    <w:link w:val="BalloonText"/>
    <w:uiPriority w:val="99"/>
    <w:semiHidden/>
    <w:rsid w:val="00872878"/>
    <w:rPr>
      <w:rFonts w:ascii="Tahoma" w:hAnsi="Tahoma" w:cs="Tahoma"/>
      <w:sz w:val="16"/>
      <w:szCs w:val="16"/>
    </w:rPr>
  </w:style>
  <w:style w:type="paragraph" w:styleId="Caption">
    <w:name w:val="caption"/>
    <w:basedOn w:val="Normal"/>
    <w:next w:val="Normal"/>
    <w:qFormat/>
    <w:rsid w:val="00BA13AD"/>
    <w:pPr>
      <w:widowControl w:val="0"/>
      <w:autoSpaceDE w:val="0"/>
      <w:autoSpaceDN w:val="0"/>
      <w:adjustRightInd w:val="0"/>
      <w:spacing w:after="80"/>
    </w:pPr>
    <w:rPr>
      <w:rFonts w:ascii="Segoe UI" w:eastAsiaTheme="minorEastAsia" w:hAnsi="Segoe UI" w:cs="Segoe UI"/>
      <w:b/>
      <w:bCs/>
      <w:color w:val="000000"/>
      <w:sz w:val="21"/>
      <w:szCs w:val="21"/>
    </w:rPr>
  </w:style>
  <w:style w:type="paragraph" w:customStyle="1" w:styleId="PastorParagraph">
    <w:name w:val="Pastor Paragraph"/>
    <w:basedOn w:val="ParagraphHeading"/>
    <w:link w:val="PastorParagraphChar"/>
    <w:qFormat/>
    <w:rsid w:val="00E63664"/>
    <w:pPr>
      <w:spacing w:line="276" w:lineRule="auto"/>
    </w:pPr>
    <w:rPr>
      <w:rFonts w:ascii="Arial" w:eastAsia="Calibri" w:hAnsi="Arial" w:cs="Arial"/>
      <w:b w:val="0"/>
      <w:sz w:val="22"/>
      <w:szCs w:val="22"/>
      <w:u w:val="none"/>
    </w:rPr>
  </w:style>
  <w:style w:type="character" w:customStyle="1" w:styleId="PastorParagraphChar">
    <w:name w:val="Pastor Paragraph Char"/>
    <w:basedOn w:val="ParagraphHeadingChar"/>
    <w:link w:val="PastorParagraph"/>
    <w:rsid w:val="00E63664"/>
    <w:rPr>
      <w:rFonts w:ascii="Bangle" w:eastAsia="Calibri" w:hAnsi="Bangle" w:cs="Arial"/>
      <w:b/>
      <w:sz w:val="24"/>
      <w:szCs w:val="24"/>
      <w:u w:val="single"/>
    </w:rPr>
  </w:style>
  <w:style w:type="character" w:customStyle="1" w:styleId="Subcaption">
    <w:name w:val="Subcaption"/>
    <w:rsid w:val="00E314EC"/>
    <w:rPr>
      <w:rFonts w:ascii="Segoe UI" w:hAnsi="Segoe UI" w:cs="Segoe UI"/>
      <w:b w:val="0"/>
      <w:i/>
      <w:color w:val="000000"/>
      <w:sz w:val="18"/>
      <w:u w:val="none"/>
    </w:rPr>
  </w:style>
  <w:style w:type="character" w:customStyle="1" w:styleId="Copyright">
    <w:name w:val="Copyright"/>
    <w:rsid w:val="00FC698A"/>
    <w:rPr>
      <w:rFonts w:ascii="Segoe UI" w:hAnsi="Segoe UI" w:cs="Segoe UI"/>
      <w:b w:val="0"/>
      <w:i w:val="0"/>
      <w:color w:val="000000"/>
      <w:sz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CalvaryPeoria.org"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tCalvary@MtCalvaryPeoria.org"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Divine%20Service%20-%20Page%20151%20-%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Divine Service - Page 151 - 2012.dotx</Template>
  <TotalTime>23</TotalTime>
  <Pages>1</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Mt Calvary Evangelical</cp:lastModifiedBy>
  <cp:revision>6</cp:revision>
  <cp:lastPrinted>2025-06-13T17:17:00Z</cp:lastPrinted>
  <dcterms:created xsi:type="dcterms:W3CDTF">2025-06-10T15:24:00Z</dcterms:created>
  <dcterms:modified xsi:type="dcterms:W3CDTF">2025-06-13T17:23:00Z</dcterms:modified>
</cp:coreProperties>
</file>