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B95AF" w14:textId="77777777" w:rsidR="00BA5A18" w:rsidRDefault="00BA5A18" w:rsidP="00BA5A18">
      <w:pPr>
        <w:pStyle w:val="BulletinSmall"/>
        <w:spacing w:line="240" w:lineRule="auto"/>
        <w:rPr>
          <w:i/>
          <w:sz w:val="22"/>
          <w:szCs w:val="22"/>
        </w:rPr>
      </w:pPr>
      <w:r>
        <w:rPr>
          <w:i/>
          <w:sz w:val="22"/>
          <w:szCs w:val="22"/>
        </w:rPr>
        <w:t xml:space="preserve">Looking for extra help in focusing your thoughts </w:t>
      </w:r>
      <w:proofErr w:type="gramStart"/>
      <w:r>
        <w:rPr>
          <w:i/>
          <w:sz w:val="22"/>
          <w:szCs w:val="22"/>
        </w:rPr>
        <w:t>for</w:t>
      </w:r>
      <w:proofErr w:type="gramEnd"/>
      <w:r>
        <w:rPr>
          <w:i/>
          <w:sz w:val="22"/>
          <w:szCs w:val="22"/>
        </w:rPr>
        <w:t xml:space="preserve"> the Lord’s Supper?  “Christian Questions with Their Answers” was prepared by Luther to address just that.  They can be found in your hymnal on pages 329-330.  Review them if you get to church early, or during the offering, or if you are waiting to be invited forward.</w:t>
      </w:r>
    </w:p>
    <w:p w14:paraId="330A5382" w14:textId="77777777" w:rsidR="00BA5A18" w:rsidRDefault="00BA5A18" w:rsidP="009E4FD5">
      <w:pPr>
        <w:pStyle w:val="Arial10"/>
        <w:rPr>
          <w:rFonts w:eastAsia="Calibri"/>
        </w:rPr>
      </w:pPr>
    </w:p>
    <w:tbl>
      <w:tblPr>
        <w:tblW w:w="0" w:type="auto"/>
        <w:tblBorders>
          <w:top w:val="thinThickLargeGap" w:sz="12" w:space="0" w:color="auto"/>
          <w:bottom w:val="thickThinLargeGap" w:sz="12" w:space="0" w:color="auto"/>
        </w:tblBorders>
        <w:tblLook w:val="04A0" w:firstRow="1" w:lastRow="0" w:firstColumn="1" w:lastColumn="0" w:noHBand="0" w:noVBand="1"/>
      </w:tblPr>
      <w:tblGrid>
        <w:gridCol w:w="9144"/>
      </w:tblGrid>
      <w:tr w:rsidR="009E4FD5" w:rsidRPr="006772BE" w14:paraId="62CB5E77" w14:textId="77777777" w:rsidTr="00A435AB">
        <w:tc>
          <w:tcPr>
            <w:tcW w:w="9144" w:type="dxa"/>
          </w:tcPr>
          <w:p w14:paraId="2E3282A9" w14:textId="77777777" w:rsidR="00D20D15" w:rsidRPr="006772BE" w:rsidRDefault="003919FE" w:rsidP="00113DFB">
            <w:pPr>
              <w:pStyle w:val="Arial10"/>
              <w:jc w:val="center"/>
              <w:rPr>
                <w:rFonts w:ascii="Solemnity" w:eastAsia="Calibri" w:hAnsi="Solemnity"/>
                <w:smallCaps/>
                <w:sz w:val="36"/>
                <w:szCs w:val="36"/>
              </w:rPr>
            </w:pPr>
            <w:r>
              <w:rPr>
                <w:rFonts w:ascii="Solemnity" w:eastAsia="Calibri" w:hAnsi="Solemnity"/>
                <w:smallCaps/>
                <w:sz w:val="36"/>
                <w:szCs w:val="36"/>
              </w:rPr>
              <w:t>Fourth Sunday after Pentecost</w:t>
            </w:r>
          </w:p>
        </w:tc>
      </w:tr>
      <w:tr w:rsidR="009E4FD5" w:rsidRPr="006772BE" w14:paraId="5E5581C6" w14:textId="77777777" w:rsidTr="00A435AB">
        <w:tc>
          <w:tcPr>
            <w:tcW w:w="9144" w:type="dxa"/>
          </w:tcPr>
          <w:p w14:paraId="2EF3E99A" w14:textId="2F5EB2AD" w:rsidR="009E4FD5" w:rsidRPr="006772BE" w:rsidRDefault="00252067" w:rsidP="00F6288D">
            <w:pPr>
              <w:pStyle w:val="Arial10"/>
              <w:jc w:val="center"/>
              <w:rPr>
                <w:rFonts w:ascii="Copperplate Gothic Light" w:eastAsia="Calibri" w:hAnsi="Copperplate Gothic Light"/>
                <w:smallCaps/>
                <w:sz w:val="22"/>
                <w:szCs w:val="22"/>
              </w:rPr>
            </w:pPr>
            <w:r>
              <w:rPr>
                <w:rFonts w:ascii="Copperplate Gothic Light" w:eastAsia="Calibri" w:hAnsi="Copperplate Gothic Light"/>
                <w:smallCaps/>
                <w:sz w:val="22"/>
                <w:szCs w:val="22"/>
              </w:rPr>
              <w:t xml:space="preserve">July </w:t>
            </w:r>
            <w:r w:rsidR="00C374FA">
              <w:rPr>
                <w:rFonts w:ascii="Copperplate Gothic Light" w:eastAsia="Calibri" w:hAnsi="Copperplate Gothic Light"/>
                <w:smallCaps/>
                <w:sz w:val="22"/>
                <w:szCs w:val="22"/>
              </w:rPr>
              <w:t>6</w:t>
            </w:r>
            <w:r w:rsidR="00143B92">
              <w:rPr>
                <w:rFonts w:ascii="Copperplate Gothic Light" w:eastAsia="Calibri" w:hAnsi="Copperplate Gothic Light"/>
                <w:smallCaps/>
                <w:sz w:val="22"/>
                <w:szCs w:val="22"/>
              </w:rPr>
              <w:t>, 202</w:t>
            </w:r>
            <w:r w:rsidR="00C374FA">
              <w:rPr>
                <w:rFonts w:ascii="Copperplate Gothic Light" w:eastAsia="Calibri" w:hAnsi="Copperplate Gothic Light"/>
                <w:smallCaps/>
                <w:sz w:val="22"/>
                <w:szCs w:val="22"/>
              </w:rPr>
              <w:t>5</w:t>
            </w:r>
          </w:p>
        </w:tc>
      </w:tr>
      <w:tr w:rsidR="009E4FD5" w:rsidRPr="006772BE" w14:paraId="3CEA4C83" w14:textId="77777777" w:rsidTr="00A435AB">
        <w:tc>
          <w:tcPr>
            <w:tcW w:w="9144" w:type="dxa"/>
          </w:tcPr>
          <w:p w14:paraId="1160780D" w14:textId="77777777" w:rsidR="009E4FD5" w:rsidRPr="006772BE" w:rsidRDefault="009E4FD5" w:rsidP="00A435AB">
            <w:pPr>
              <w:pStyle w:val="Arial10"/>
              <w:jc w:val="center"/>
              <w:rPr>
                <w:rFonts w:ascii="Copperplate Gothic Light" w:eastAsia="Calibri" w:hAnsi="Copperplate Gothic Light"/>
                <w:smallCaps/>
                <w:sz w:val="28"/>
                <w:szCs w:val="28"/>
              </w:rPr>
            </w:pPr>
            <w:r w:rsidRPr="006772BE">
              <w:rPr>
                <w:rFonts w:ascii="Copperplate Gothic Light" w:eastAsia="Calibri" w:hAnsi="Copperplate Gothic Light"/>
                <w:smallCaps/>
                <w:sz w:val="28"/>
                <w:szCs w:val="28"/>
              </w:rPr>
              <w:sym w:font="Monotype Sorts" w:char="F040"/>
            </w:r>
            <w:r w:rsidRPr="006772BE">
              <w:rPr>
                <w:rFonts w:ascii="Copperplate Gothic Light" w:eastAsia="Calibri" w:hAnsi="Copperplate Gothic Light"/>
                <w:smallCaps/>
                <w:sz w:val="28"/>
                <w:szCs w:val="28"/>
              </w:rPr>
              <w:t xml:space="preserve"> Divine Service </w:t>
            </w:r>
            <w:r>
              <w:rPr>
                <w:rFonts w:ascii="Copperplate Gothic Light" w:eastAsia="Calibri" w:hAnsi="Copperplate Gothic Light"/>
                <w:smallCaps/>
                <w:sz w:val="28"/>
                <w:szCs w:val="28"/>
              </w:rPr>
              <w:t>II</w:t>
            </w:r>
            <w:r w:rsidRPr="006772BE">
              <w:rPr>
                <w:rFonts w:ascii="Copperplate Gothic Light" w:eastAsia="Calibri" w:hAnsi="Copperplate Gothic Light"/>
                <w:smallCaps/>
                <w:sz w:val="28"/>
                <w:szCs w:val="28"/>
              </w:rPr>
              <w:t xml:space="preserve">I/Holy Communion </w:t>
            </w:r>
            <w:r w:rsidRPr="006772BE">
              <w:rPr>
                <w:rFonts w:ascii="Copperplate Gothic Light" w:eastAsia="Calibri" w:hAnsi="Copperplate Gothic Light"/>
                <w:smallCaps/>
                <w:sz w:val="28"/>
                <w:szCs w:val="28"/>
              </w:rPr>
              <w:sym w:font="Monotype Sorts" w:char="F040"/>
            </w:r>
          </w:p>
        </w:tc>
      </w:tr>
      <w:tr w:rsidR="009E4FD5" w:rsidRPr="006772BE" w14:paraId="47410B09" w14:textId="77777777" w:rsidTr="00A435AB">
        <w:tc>
          <w:tcPr>
            <w:tcW w:w="9144" w:type="dxa"/>
          </w:tcPr>
          <w:p w14:paraId="03860381" w14:textId="77777777" w:rsidR="009E4FD5" w:rsidRPr="006772BE" w:rsidRDefault="009E4FD5" w:rsidP="009E4FD5">
            <w:pPr>
              <w:pStyle w:val="Arial10"/>
              <w:jc w:val="center"/>
              <w:rPr>
                <w:rFonts w:ascii="Copperplate Gothic Light" w:eastAsia="Calibri" w:hAnsi="Copperplate Gothic Light"/>
                <w:smallCaps/>
                <w:sz w:val="22"/>
                <w:szCs w:val="22"/>
              </w:rPr>
            </w:pPr>
            <w:r w:rsidRPr="006772BE">
              <w:rPr>
                <w:rFonts w:ascii="Copperplate Gothic Light" w:eastAsia="Calibri" w:hAnsi="Copperplate Gothic Light"/>
                <w:smallCaps/>
                <w:sz w:val="22"/>
                <w:szCs w:val="22"/>
              </w:rPr>
              <w:t>LSB Page 1</w:t>
            </w:r>
            <w:r>
              <w:rPr>
                <w:rFonts w:ascii="Copperplate Gothic Light" w:eastAsia="Calibri" w:hAnsi="Copperplate Gothic Light"/>
                <w:smallCaps/>
                <w:sz w:val="22"/>
                <w:szCs w:val="22"/>
              </w:rPr>
              <w:t>84</w:t>
            </w:r>
          </w:p>
        </w:tc>
      </w:tr>
    </w:tbl>
    <w:p w14:paraId="25512154" w14:textId="77777777" w:rsidR="009E4FD5" w:rsidRPr="00E01185" w:rsidRDefault="009E4FD5">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530"/>
        <w:gridCol w:w="2340"/>
        <w:gridCol w:w="1578"/>
        <w:gridCol w:w="1032"/>
        <w:gridCol w:w="2016"/>
      </w:tblGrid>
      <w:tr w:rsidR="009E4FD5" w14:paraId="05DAE95B" w14:textId="77777777" w:rsidTr="00D20071">
        <w:tc>
          <w:tcPr>
            <w:tcW w:w="9144" w:type="dxa"/>
            <w:gridSpan w:val="6"/>
          </w:tcPr>
          <w:p w14:paraId="34784AD0" w14:textId="77777777" w:rsidR="009E4FD5" w:rsidRPr="009E4FD5" w:rsidRDefault="009E4FD5" w:rsidP="009E4FD5">
            <w:pPr>
              <w:pStyle w:val="BulletinHeading"/>
            </w:pPr>
            <w:r w:rsidRPr="009E4FD5">
              <w:t>Prayer before Worship:</w:t>
            </w:r>
          </w:p>
        </w:tc>
      </w:tr>
      <w:tr w:rsidR="009E4FD5" w14:paraId="5BE15DE2" w14:textId="77777777" w:rsidTr="00D20071">
        <w:tc>
          <w:tcPr>
            <w:tcW w:w="648" w:type="dxa"/>
          </w:tcPr>
          <w:p w14:paraId="3A36E8BA" w14:textId="77777777" w:rsidR="009E4FD5" w:rsidRDefault="009E4FD5"/>
        </w:tc>
        <w:tc>
          <w:tcPr>
            <w:tcW w:w="8496" w:type="dxa"/>
            <w:gridSpan w:val="5"/>
          </w:tcPr>
          <w:p w14:paraId="678B08E6" w14:textId="77777777" w:rsidR="009E4FD5" w:rsidRDefault="009E4FD5" w:rsidP="00660846">
            <w:pPr>
              <w:jc w:val="both"/>
            </w:pPr>
            <w:r>
              <w:rPr>
                <w:i/>
              </w:rPr>
              <w:t>O Lord, my Creator, Redeemer, and Comforter, as I come to worship You in spirit and in truth, I humbly pray that You would open my heart to the preaching of Your Word so that I may repent of my sins, believe in Jesus Christ as my  only Savior, and grow in grace and holiness.  Hear me for the sake of His name.  Amen.</w:t>
            </w:r>
          </w:p>
        </w:tc>
      </w:tr>
      <w:tr w:rsidR="009E4FD5" w14:paraId="66D5D551" w14:textId="77777777" w:rsidTr="00D20071">
        <w:tc>
          <w:tcPr>
            <w:tcW w:w="648" w:type="dxa"/>
          </w:tcPr>
          <w:p w14:paraId="6FDB8A61" w14:textId="77777777" w:rsidR="009E4FD5" w:rsidRDefault="009E4FD5" w:rsidP="00C20F4D">
            <w:pPr>
              <w:pStyle w:val="Arial10"/>
            </w:pPr>
          </w:p>
        </w:tc>
        <w:tc>
          <w:tcPr>
            <w:tcW w:w="8496" w:type="dxa"/>
            <w:gridSpan w:val="5"/>
          </w:tcPr>
          <w:p w14:paraId="54589EED" w14:textId="77777777" w:rsidR="009E4FD5" w:rsidRDefault="009E4FD5" w:rsidP="00C20F4D">
            <w:pPr>
              <w:pStyle w:val="Arial10"/>
              <w:rPr>
                <w:i/>
              </w:rPr>
            </w:pPr>
          </w:p>
        </w:tc>
      </w:tr>
      <w:tr w:rsidR="009E4FD5" w14:paraId="35338AF2" w14:textId="77777777" w:rsidTr="00D20071">
        <w:tc>
          <w:tcPr>
            <w:tcW w:w="9144" w:type="dxa"/>
            <w:gridSpan w:val="6"/>
          </w:tcPr>
          <w:p w14:paraId="346581DB" w14:textId="77777777" w:rsidR="009E4FD5" w:rsidRDefault="009E4FD5" w:rsidP="009E4FD5">
            <w:pPr>
              <w:pStyle w:val="BulletinHeading"/>
            </w:pPr>
            <w:r>
              <w:t>PRELUDE</w:t>
            </w:r>
          </w:p>
        </w:tc>
      </w:tr>
      <w:tr w:rsidR="009E4FD5" w14:paraId="0E72033F" w14:textId="77777777" w:rsidTr="00D20071">
        <w:tc>
          <w:tcPr>
            <w:tcW w:w="9144" w:type="dxa"/>
            <w:gridSpan w:val="6"/>
          </w:tcPr>
          <w:p w14:paraId="15663E55" w14:textId="77777777" w:rsidR="009E4FD5" w:rsidRDefault="009E4FD5" w:rsidP="00C20F4D">
            <w:pPr>
              <w:pStyle w:val="Arial10"/>
            </w:pPr>
          </w:p>
        </w:tc>
      </w:tr>
      <w:tr w:rsidR="009E4FD5" w14:paraId="7C644E84" w14:textId="77777777" w:rsidTr="00D20071">
        <w:tc>
          <w:tcPr>
            <w:tcW w:w="9144" w:type="dxa"/>
            <w:gridSpan w:val="6"/>
          </w:tcPr>
          <w:p w14:paraId="46F33C7C" w14:textId="77777777" w:rsidR="009E4FD5" w:rsidRDefault="009E4FD5" w:rsidP="009E4FD5">
            <w:pPr>
              <w:pStyle w:val="BulletinHeading"/>
            </w:pPr>
            <w:r>
              <w:t>RINGING BELL CALLS US TO WORSHIP</w:t>
            </w:r>
          </w:p>
        </w:tc>
      </w:tr>
      <w:tr w:rsidR="009E4FD5" w14:paraId="3A6DBF75" w14:textId="77777777" w:rsidTr="00D20071">
        <w:tc>
          <w:tcPr>
            <w:tcW w:w="9144" w:type="dxa"/>
            <w:gridSpan w:val="6"/>
          </w:tcPr>
          <w:p w14:paraId="2F250641" w14:textId="77777777" w:rsidR="009E4FD5" w:rsidRDefault="009E4FD5" w:rsidP="00C20F4D">
            <w:pPr>
              <w:pStyle w:val="Arial10"/>
            </w:pPr>
          </w:p>
        </w:tc>
      </w:tr>
      <w:tr w:rsidR="009E4FD5" w14:paraId="605621B2" w14:textId="77777777" w:rsidTr="00D20071">
        <w:tc>
          <w:tcPr>
            <w:tcW w:w="9144" w:type="dxa"/>
            <w:gridSpan w:val="6"/>
          </w:tcPr>
          <w:p w14:paraId="1F56CF29" w14:textId="77777777" w:rsidR="009E4FD5" w:rsidRDefault="009E4FD5" w:rsidP="001D63EF">
            <w:pPr>
              <w:pStyle w:val="BulletinHeading"/>
            </w:pPr>
            <w:r>
              <w:t>WELCOME</w:t>
            </w:r>
            <w:r w:rsidR="001D63EF">
              <w:t xml:space="preserve"> </w:t>
            </w:r>
          </w:p>
        </w:tc>
      </w:tr>
      <w:tr w:rsidR="00D20071" w14:paraId="34A0E0E2" w14:textId="77777777" w:rsidTr="00D20071">
        <w:tc>
          <w:tcPr>
            <w:tcW w:w="9144" w:type="dxa"/>
            <w:gridSpan w:val="6"/>
          </w:tcPr>
          <w:p w14:paraId="6357A6A5" w14:textId="77777777" w:rsidR="00D20071" w:rsidRDefault="00D20071" w:rsidP="00C20F4D">
            <w:pPr>
              <w:pStyle w:val="Arial10"/>
            </w:pPr>
          </w:p>
        </w:tc>
      </w:tr>
      <w:tr w:rsidR="009E4FD5" w14:paraId="57E6BDA1" w14:textId="77777777" w:rsidTr="00D20071">
        <w:tc>
          <w:tcPr>
            <w:tcW w:w="2178" w:type="dxa"/>
            <w:gridSpan w:val="2"/>
          </w:tcPr>
          <w:p w14:paraId="1540B849" w14:textId="77777777" w:rsidR="009E4FD5" w:rsidRDefault="009E4FD5" w:rsidP="009E4FD5">
            <w:pPr>
              <w:pStyle w:val="BulletinHeading"/>
            </w:pPr>
            <w:r>
              <w:t>OPENING HYMN</w:t>
            </w:r>
          </w:p>
        </w:tc>
        <w:tc>
          <w:tcPr>
            <w:tcW w:w="4950" w:type="dxa"/>
            <w:gridSpan w:val="3"/>
          </w:tcPr>
          <w:p w14:paraId="6EEA92EC" w14:textId="304A64B8" w:rsidR="00E0260C" w:rsidRPr="00D20071" w:rsidRDefault="00C374FA" w:rsidP="001D63EF">
            <w:pPr>
              <w:pStyle w:val="Arial11"/>
              <w:jc w:val="center"/>
              <w:rPr>
                <w:i/>
              </w:rPr>
            </w:pPr>
            <w:r>
              <w:rPr>
                <w:i/>
              </w:rPr>
              <w:t>This Is the Day the Lord Has Made</w:t>
            </w:r>
          </w:p>
        </w:tc>
        <w:tc>
          <w:tcPr>
            <w:tcW w:w="2016" w:type="dxa"/>
          </w:tcPr>
          <w:p w14:paraId="38134FBC" w14:textId="5DFD3544" w:rsidR="009E4FD5" w:rsidRPr="00A94EE5" w:rsidRDefault="00C374FA" w:rsidP="00C374FA">
            <w:pPr>
              <w:pStyle w:val="Arial11"/>
            </w:pPr>
            <w:r>
              <w:rPr>
                <w:rStyle w:val="Subcaption"/>
                <w:rFonts w:ascii="Arial" w:hAnsi="Arial" w:cs="Arial"/>
                <w:color w:val="auto"/>
                <w:sz w:val="22"/>
              </w:rPr>
              <w:t xml:space="preserve">               </w:t>
            </w:r>
            <w:r w:rsidR="00D20071" w:rsidRPr="00D20071">
              <w:rPr>
                <w:rStyle w:val="Subcaption"/>
                <w:rFonts w:ascii="Arial" w:hAnsi="Arial" w:cs="Arial"/>
                <w:color w:val="auto"/>
                <w:sz w:val="22"/>
              </w:rPr>
              <w:t>LSB 9</w:t>
            </w:r>
            <w:r>
              <w:rPr>
                <w:rStyle w:val="Subcaption"/>
                <w:rFonts w:ascii="Arial" w:hAnsi="Arial" w:cs="Arial"/>
                <w:color w:val="auto"/>
                <w:sz w:val="22"/>
              </w:rPr>
              <w:t xml:space="preserve">03 </w:t>
            </w:r>
          </w:p>
        </w:tc>
      </w:tr>
      <w:tr w:rsidR="007F10D8" w14:paraId="43C10369" w14:textId="77777777" w:rsidTr="00D20071">
        <w:tc>
          <w:tcPr>
            <w:tcW w:w="2178" w:type="dxa"/>
            <w:gridSpan w:val="2"/>
          </w:tcPr>
          <w:p w14:paraId="4A05BDA0" w14:textId="77777777" w:rsidR="007F10D8" w:rsidRDefault="007F10D8" w:rsidP="00C20F4D">
            <w:pPr>
              <w:pStyle w:val="Arial10"/>
            </w:pPr>
          </w:p>
        </w:tc>
        <w:tc>
          <w:tcPr>
            <w:tcW w:w="3918" w:type="dxa"/>
            <w:gridSpan w:val="2"/>
          </w:tcPr>
          <w:p w14:paraId="594891CB" w14:textId="77777777" w:rsidR="007F10D8" w:rsidRPr="009E4FD5" w:rsidRDefault="007F10D8" w:rsidP="00C20F4D">
            <w:pPr>
              <w:pStyle w:val="Arial10"/>
              <w:rPr>
                <w:i/>
              </w:rPr>
            </w:pPr>
          </w:p>
        </w:tc>
        <w:tc>
          <w:tcPr>
            <w:tcW w:w="3048" w:type="dxa"/>
            <w:gridSpan w:val="2"/>
          </w:tcPr>
          <w:p w14:paraId="500DFD73" w14:textId="77777777" w:rsidR="007F10D8" w:rsidRDefault="007F10D8" w:rsidP="00C20F4D">
            <w:pPr>
              <w:pStyle w:val="Arial10"/>
              <w:rPr>
                <w:i/>
              </w:rPr>
            </w:pPr>
          </w:p>
        </w:tc>
      </w:tr>
      <w:tr w:rsidR="009E4FD5" w14:paraId="6E4D8DB7" w14:textId="77777777" w:rsidTr="007F10D8">
        <w:tc>
          <w:tcPr>
            <w:tcW w:w="4518" w:type="dxa"/>
            <w:gridSpan w:val="3"/>
          </w:tcPr>
          <w:p w14:paraId="4521F409" w14:textId="77777777" w:rsidR="009E4FD5" w:rsidRDefault="007F10D8" w:rsidP="009E4FD5">
            <w:pPr>
              <w:pStyle w:val="BulletinHeading"/>
            </w:pPr>
            <w:r>
              <w:t>CONFESSION AND ABSOLUTION</w:t>
            </w:r>
          </w:p>
        </w:tc>
        <w:tc>
          <w:tcPr>
            <w:tcW w:w="4626" w:type="dxa"/>
            <w:gridSpan w:val="3"/>
          </w:tcPr>
          <w:p w14:paraId="429BCE7E" w14:textId="77777777" w:rsidR="009E4FD5" w:rsidRDefault="007F10D8" w:rsidP="009E4FD5">
            <w:pPr>
              <w:pStyle w:val="Arial11"/>
              <w:jc w:val="right"/>
              <w:rPr>
                <w:i/>
              </w:rPr>
            </w:pPr>
            <w:r>
              <w:rPr>
                <w:i/>
              </w:rPr>
              <w:t>Page 184 (left column)</w:t>
            </w:r>
          </w:p>
        </w:tc>
      </w:tr>
      <w:tr w:rsidR="007F10D8" w14:paraId="4C6030DD" w14:textId="77777777" w:rsidTr="007F10D8">
        <w:tc>
          <w:tcPr>
            <w:tcW w:w="648" w:type="dxa"/>
          </w:tcPr>
          <w:p w14:paraId="30428C6F" w14:textId="77777777" w:rsidR="007F10D8" w:rsidRDefault="007F10D8" w:rsidP="007F10D8">
            <w:pPr>
              <w:pStyle w:val="Arial11"/>
            </w:pPr>
            <w:r>
              <w:t>P:</w:t>
            </w:r>
          </w:p>
        </w:tc>
        <w:tc>
          <w:tcPr>
            <w:tcW w:w="8496" w:type="dxa"/>
            <w:gridSpan w:val="5"/>
          </w:tcPr>
          <w:p w14:paraId="041247FC" w14:textId="77777777" w:rsidR="007F10D8" w:rsidRDefault="007F10D8" w:rsidP="007F10D8">
            <w:pPr>
              <w:pStyle w:val="Arial11"/>
              <w:jc w:val="left"/>
              <w:rPr>
                <w:i/>
              </w:rPr>
            </w:pPr>
            <w:r>
              <w:t xml:space="preserve">In the name of the Father and of the </w:t>
            </w:r>
            <w:r>
              <w:rPr>
                <w:rFonts w:ascii="LSBSymbol" w:hAnsi="LSBSymbol" w:cs="LSBSymbol"/>
              </w:rPr>
              <w:t xml:space="preserve">T </w:t>
            </w:r>
            <w:r>
              <w:t>Son and of the Holy Spirit.</w:t>
            </w:r>
          </w:p>
        </w:tc>
      </w:tr>
      <w:tr w:rsidR="007F10D8" w14:paraId="47517749" w14:textId="77777777" w:rsidTr="007F10D8">
        <w:tc>
          <w:tcPr>
            <w:tcW w:w="648" w:type="dxa"/>
          </w:tcPr>
          <w:p w14:paraId="213F6F78" w14:textId="77777777" w:rsidR="007F10D8" w:rsidRDefault="007F10D8" w:rsidP="007F10D8">
            <w:pPr>
              <w:pStyle w:val="CongregationParagraph"/>
            </w:pPr>
            <w:r>
              <w:t>C:</w:t>
            </w:r>
          </w:p>
        </w:tc>
        <w:tc>
          <w:tcPr>
            <w:tcW w:w="8496" w:type="dxa"/>
            <w:gridSpan w:val="5"/>
          </w:tcPr>
          <w:p w14:paraId="19A418A0" w14:textId="77777777" w:rsidR="007F10D8" w:rsidRDefault="007F10D8" w:rsidP="007F10D8">
            <w:pPr>
              <w:pStyle w:val="CongregationParagraph"/>
            </w:pPr>
            <w:r>
              <w:t>Amen.</w:t>
            </w:r>
          </w:p>
        </w:tc>
      </w:tr>
      <w:tr w:rsidR="007F10D8" w14:paraId="262FC282" w14:textId="77777777" w:rsidTr="007F10D8">
        <w:tc>
          <w:tcPr>
            <w:tcW w:w="648" w:type="dxa"/>
          </w:tcPr>
          <w:p w14:paraId="1B59F819" w14:textId="77777777" w:rsidR="007F10D8" w:rsidRDefault="007F10D8" w:rsidP="007F10D8">
            <w:pPr>
              <w:pStyle w:val="Arial11"/>
            </w:pPr>
            <w:r>
              <w:t>P:</w:t>
            </w:r>
          </w:p>
        </w:tc>
        <w:tc>
          <w:tcPr>
            <w:tcW w:w="8496" w:type="dxa"/>
            <w:gridSpan w:val="5"/>
          </w:tcPr>
          <w:p w14:paraId="658FA2FC" w14:textId="77777777" w:rsidR="007F10D8" w:rsidRDefault="007F10D8" w:rsidP="007F10D8">
            <w:pPr>
              <w:pStyle w:val="Arial11"/>
            </w:pPr>
            <w:r>
              <w:t>Beloved in the Lord! Let us draw near with a true heart and confess our sins unto God our Father, beseeching Him in the name of our Lord Jesus Christ to grant us forgiveness.</w:t>
            </w:r>
          </w:p>
          <w:p w14:paraId="526C7776" w14:textId="77777777" w:rsidR="007F10D8" w:rsidRDefault="007F10D8" w:rsidP="007F10D8">
            <w:pPr>
              <w:pStyle w:val="Arial11"/>
            </w:pPr>
            <w:r>
              <w:t>Our help is in the name of the Lord,</w:t>
            </w:r>
          </w:p>
        </w:tc>
      </w:tr>
      <w:tr w:rsidR="007F10D8" w14:paraId="7B6B72E3" w14:textId="77777777" w:rsidTr="007F10D8">
        <w:tc>
          <w:tcPr>
            <w:tcW w:w="648" w:type="dxa"/>
          </w:tcPr>
          <w:p w14:paraId="1145CA80" w14:textId="77777777" w:rsidR="007F10D8" w:rsidRDefault="007F10D8" w:rsidP="007F10D8">
            <w:pPr>
              <w:pStyle w:val="CongregationParagraph"/>
            </w:pPr>
            <w:r>
              <w:t>C:</w:t>
            </w:r>
          </w:p>
        </w:tc>
        <w:tc>
          <w:tcPr>
            <w:tcW w:w="8496" w:type="dxa"/>
            <w:gridSpan w:val="5"/>
          </w:tcPr>
          <w:p w14:paraId="3D7638BD" w14:textId="77777777" w:rsidR="007F10D8" w:rsidRDefault="007F10D8" w:rsidP="007F10D8">
            <w:pPr>
              <w:pStyle w:val="CongregationParagraph"/>
            </w:pPr>
            <w:r>
              <w:rPr>
                <w:b/>
                <w:bCs/>
              </w:rPr>
              <w:t>Who made heaven and earth.</w:t>
            </w:r>
          </w:p>
        </w:tc>
      </w:tr>
      <w:tr w:rsidR="007F10D8" w14:paraId="6D401251" w14:textId="77777777" w:rsidTr="007F10D8">
        <w:tc>
          <w:tcPr>
            <w:tcW w:w="648" w:type="dxa"/>
          </w:tcPr>
          <w:p w14:paraId="64237290" w14:textId="77777777" w:rsidR="007F10D8" w:rsidRDefault="007F10D8" w:rsidP="007F10D8">
            <w:pPr>
              <w:pStyle w:val="Arial11"/>
            </w:pPr>
            <w:r>
              <w:t>P:</w:t>
            </w:r>
          </w:p>
        </w:tc>
        <w:tc>
          <w:tcPr>
            <w:tcW w:w="8496" w:type="dxa"/>
            <w:gridSpan w:val="5"/>
          </w:tcPr>
          <w:p w14:paraId="3EEEE125" w14:textId="77777777" w:rsidR="007F10D8" w:rsidRDefault="007F10D8" w:rsidP="007F10D8">
            <w:pPr>
              <w:pStyle w:val="Arial11"/>
              <w:rPr>
                <w:b/>
                <w:bCs/>
              </w:rPr>
            </w:pPr>
            <w:r>
              <w:t>I said, I will confess my transgressions unto the Lord,</w:t>
            </w:r>
          </w:p>
        </w:tc>
      </w:tr>
      <w:tr w:rsidR="007F10D8" w14:paraId="76124BAF" w14:textId="77777777" w:rsidTr="007F10D8">
        <w:tc>
          <w:tcPr>
            <w:tcW w:w="648" w:type="dxa"/>
          </w:tcPr>
          <w:p w14:paraId="4E0BB160" w14:textId="77777777" w:rsidR="007F10D8" w:rsidRDefault="007F10D8" w:rsidP="007F10D8">
            <w:pPr>
              <w:pStyle w:val="CongregationParagraph"/>
            </w:pPr>
            <w:r>
              <w:t>C:</w:t>
            </w:r>
          </w:p>
        </w:tc>
        <w:tc>
          <w:tcPr>
            <w:tcW w:w="8496" w:type="dxa"/>
            <w:gridSpan w:val="5"/>
          </w:tcPr>
          <w:p w14:paraId="31A084C5" w14:textId="77777777" w:rsidR="007F10D8" w:rsidRDefault="007F10D8" w:rsidP="007F10D8">
            <w:pPr>
              <w:pStyle w:val="CongregationParagraph"/>
            </w:pPr>
            <w:r>
              <w:rPr>
                <w:b/>
                <w:bCs/>
              </w:rPr>
              <w:t>and You forgave the iniquity of my sin.</w:t>
            </w:r>
          </w:p>
        </w:tc>
      </w:tr>
      <w:tr w:rsidR="007F10D8" w:rsidRPr="000C0D78" w14:paraId="40B8B79E" w14:textId="77777777" w:rsidTr="007F10D8">
        <w:tc>
          <w:tcPr>
            <w:tcW w:w="648" w:type="dxa"/>
          </w:tcPr>
          <w:p w14:paraId="36EE7BC6" w14:textId="77777777" w:rsidR="007F10D8" w:rsidRPr="000C0D78" w:rsidRDefault="007F10D8" w:rsidP="00C20F4D">
            <w:pPr>
              <w:pStyle w:val="Arial10"/>
              <w:rPr>
                <w:sz w:val="16"/>
                <w:szCs w:val="16"/>
              </w:rPr>
            </w:pPr>
          </w:p>
        </w:tc>
        <w:tc>
          <w:tcPr>
            <w:tcW w:w="8496" w:type="dxa"/>
            <w:gridSpan w:val="5"/>
          </w:tcPr>
          <w:p w14:paraId="760F36DD" w14:textId="77777777" w:rsidR="007F10D8" w:rsidRPr="000C0D78" w:rsidRDefault="007F10D8" w:rsidP="00C20F4D">
            <w:pPr>
              <w:pStyle w:val="Arial10"/>
              <w:rPr>
                <w:b/>
                <w:bCs/>
                <w:sz w:val="16"/>
                <w:szCs w:val="16"/>
              </w:rPr>
            </w:pPr>
          </w:p>
        </w:tc>
      </w:tr>
      <w:tr w:rsidR="007F10D8" w14:paraId="2A3E08A5" w14:textId="77777777" w:rsidTr="007F10D8">
        <w:tc>
          <w:tcPr>
            <w:tcW w:w="648" w:type="dxa"/>
          </w:tcPr>
          <w:p w14:paraId="096901A4" w14:textId="77777777" w:rsidR="007F10D8" w:rsidRDefault="007F10D8" w:rsidP="007F10D8">
            <w:pPr>
              <w:pStyle w:val="CongregationParagraph"/>
            </w:pPr>
          </w:p>
        </w:tc>
        <w:tc>
          <w:tcPr>
            <w:tcW w:w="8496" w:type="dxa"/>
            <w:gridSpan w:val="5"/>
          </w:tcPr>
          <w:p w14:paraId="1C70B0DE" w14:textId="77777777" w:rsidR="007F10D8" w:rsidRDefault="007F10D8" w:rsidP="007F10D8">
            <w:pPr>
              <w:pStyle w:val="Arial11"/>
              <w:rPr>
                <w:b/>
                <w:bCs/>
              </w:rPr>
            </w:pPr>
            <w:r w:rsidRPr="007F10D8">
              <w:rPr>
                <w:i/>
              </w:rPr>
              <w:t>Silence for reflection on God'</w:t>
            </w:r>
            <w:r>
              <w:rPr>
                <w:i/>
              </w:rPr>
              <w:t>s Word and for self-examination.</w:t>
            </w:r>
          </w:p>
        </w:tc>
      </w:tr>
      <w:tr w:rsidR="007F10D8" w:rsidRPr="000C0D78" w14:paraId="707BBC39" w14:textId="77777777" w:rsidTr="007F10D8">
        <w:tc>
          <w:tcPr>
            <w:tcW w:w="648" w:type="dxa"/>
          </w:tcPr>
          <w:p w14:paraId="28DE6D2C" w14:textId="77777777" w:rsidR="007F10D8" w:rsidRPr="000C0D78" w:rsidRDefault="007F10D8" w:rsidP="00C20F4D">
            <w:pPr>
              <w:pStyle w:val="Arial10"/>
              <w:rPr>
                <w:sz w:val="16"/>
                <w:szCs w:val="16"/>
              </w:rPr>
            </w:pPr>
          </w:p>
        </w:tc>
        <w:tc>
          <w:tcPr>
            <w:tcW w:w="8496" w:type="dxa"/>
            <w:gridSpan w:val="5"/>
          </w:tcPr>
          <w:p w14:paraId="780EF28B" w14:textId="77777777" w:rsidR="007F10D8" w:rsidRPr="000C0D78" w:rsidRDefault="007F10D8" w:rsidP="00C20F4D">
            <w:pPr>
              <w:pStyle w:val="Arial10"/>
              <w:rPr>
                <w:i/>
                <w:sz w:val="16"/>
                <w:szCs w:val="16"/>
              </w:rPr>
            </w:pPr>
          </w:p>
        </w:tc>
      </w:tr>
      <w:tr w:rsidR="007F10D8" w14:paraId="36D62A0F" w14:textId="77777777" w:rsidTr="007F10D8">
        <w:tc>
          <w:tcPr>
            <w:tcW w:w="648" w:type="dxa"/>
          </w:tcPr>
          <w:p w14:paraId="55F0CF1E" w14:textId="77777777" w:rsidR="007F10D8" w:rsidRDefault="007F10D8" w:rsidP="007F10D8">
            <w:pPr>
              <w:pStyle w:val="Arial11"/>
            </w:pPr>
            <w:r>
              <w:t>P:</w:t>
            </w:r>
          </w:p>
        </w:tc>
        <w:tc>
          <w:tcPr>
            <w:tcW w:w="8496" w:type="dxa"/>
            <w:gridSpan w:val="5"/>
          </w:tcPr>
          <w:p w14:paraId="124687D8" w14:textId="77777777" w:rsidR="007F10D8" w:rsidRPr="007F10D8" w:rsidRDefault="007F10D8" w:rsidP="007F10D8">
            <w:pPr>
              <w:pStyle w:val="Arial11"/>
              <w:rPr>
                <w:i/>
              </w:rPr>
            </w:pPr>
            <w:r>
              <w:t>O almighty God, merciful Father,</w:t>
            </w:r>
          </w:p>
        </w:tc>
      </w:tr>
      <w:tr w:rsidR="007F10D8" w14:paraId="2399AFD0" w14:textId="77777777" w:rsidTr="007F10D8">
        <w:tc>
          <w:tcPr>
            <w:tcW w:w="648" w:type="dxa"/>
          </w:tcPr>
          <w:p w14:paraId="51184AF4" w14:textId="77777777" w:rsidR="007F10D8" w:rsidRDefault="007F10D8" w:rsidP="007F10D8">
            <w:pPr>
              <w:pStyle w:val="CongregationParagraph"/>
            </w:pPr>
            <w:r>
              <w:t>C:</w:t>
            </w:r>
          </w:p>
        </w:tc>
        <w:tc>
          <w:tcPr>
            <w:tcW w:w="8496" w:type="dxa"/>
            <w:gridSpan w:val="5"/>
          </w:tcPr>
          <w:p w14:paraId="2C0053C0" w14:textId="77777777" w:rsidR="007F10D8" w:rsidRDefault="007F10D8" w:rsidP="007F10D8">
            <w:pPr>
              <w:pStyle w:val="CongregationParagraph"/>
            </w:pPr>
            <w:r>
              <w:rPr>
                <w:b/>
                <w:bCs/>
              </w:rPr>
              <w:t xml:space="preserve">I, a poor, miserable sinner, confess unto You all my sins and iniquities with which I have ever offended You and justly deserved Your temporal and eternal punishment. But I am heartily sorry for </w:t>
            </w:r>
            <w:r>
              <w:rPr>
                <w:b/>
                <w:bCs/>
              </w:rPr>
              <w:lastRenderedPageBreak/>
              <w:t>them and sincerely repent of them, and I pray You of Your boundless mercy and for the sake of the holy, innocent, bitter sufferings and death of Your beloved Son, Jesus Christ, to be gracious and merciful to me, a poor, sinful being.</w:t>
            </w:r>
          </w:p>
        </w:tc>
      </w:tr>
      <w:tr w:rsidR="00EF7B26" w14:paraId="0329D6EA" w14:textId="77777777" w:rsidTr="007F10D8">
        <w:tc>
          <w:tcPr>
            <w:tcW w:w="648" w:type="dxa"/>
          </w:tcPr>
          <w:p w14:paraId="59FA87D7" w14:textId="77777777" w:rsidR="00EF7B26" w:rsidRDefault="00EF7B26" w:rsidP="00EF7B26">
            <w:pPr>
              <w:pStyle w:val="Arial10"/>
            </w:pPr>
          </w:p>
        </w:tc>
        <w:tc>
          <w:tcPr>
            <w:tcW w:w="8496" w:type="dxa"/>
            <w:gridSpan w:val="5"/>
          </w:tcPr>
          <w:p w14:paraId="7B3A35AB" w14:textId="77777777" w:rsidR="00EF7B26" w:rsidRDefault="00EF7B26" w:rsidP="00EF7B26">
            <w:pPr>
              <w:pStyle w:val="Arial10"/>
            </w:pPr>
          </w:p>
        </w:tc>
      </w:tr>
      <w:tr w:rsidR="007F10D8" w14:paraId="152E1057" w14:textId="77777777" w:rsidTr="007F10D8">
        <w:tc>
          <w:tcPr>
            <w:tcW w:w="648" w:type="dxa"/>
          </w:tcPr>
          <w:p w14:paraId="18C23F3F" w14:textId="77777777" w:rsidR="007F10D8" w:rsidRDefault="007F10D8" w:rsidP="007F10D8">
            <w:pPr>
              <w:pStyle w:val="Arial11"/>
            </w:pPr>
            <w:r>
              <w:t>P:</w:t>
            </w:r>
          </w:p>
        </w:tc>
        <w:tc>
          <w:tcPr>
            <w:tcW w:w="8496" w:type="dxa"/>
            <w:gridSpan w:val="5"/>
          </w:tcPr>
          <w:p w14:paraId="6F01051D" w14:textId="77777777" w:rsidR="007F10D8" w:rsidRDefault="007F10D8" w:rsidP="007F10D8">
            <w:pPr>
              <w:pStyle w:val="Arial11"/>
              <w:rPr>
                <w:b/>
                <w:bCs/>
              </w:rPr>
            </w:pPr>
            <w:r>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Fonts w:ascii="LSBSymbol" w:hAnsi="LSBSymbol" w:cs="LSBSymbol"/>
              </w:rPr>
              <w:t>T</w:t>
            </w:r>
            <w:r>
              <w:t xml:space="preserve"> Son and of the Holy Spirit.</w:t>
            </w:r>
          </w:p>
        </w:tc>
      </w:tr>
      <w:tr w:rsidR="007F10D8" w14:paraId="35687F8E" w14:textId="77777777" w:rsidTr="007F10D8">
        <w:tc>
          <w:tcPr>
            <w:tcW w:w="648" w:type="dxa"/>
          </w:tcPr>
          <w:p w14:paraId="2335952D" w14:textId="77777777" w:rsidR="007F10D8" w:rsidRDefault="007F10D8" w:rsidP="007F10D8">
            <w:pPr>
              <w:pStyle w:val="CongregationParagraph"/>
            </w:pPr>
            <w:r>
              <w:t>C:</w:t>
            </w:r>
          </w:p>
        </w:tc>
        <w:tc>
          <w:tcPr>
            <w:tcW w:w="8496" w:type="dxa"/>
            <w:gridSpan w:val="5"/>
          </w:tcPr>
          <w:p w14:paraId="59A8A255" w14:textId="77777777" w:rsidR="007F10D8" w:rsidRDefault="007F10D8" w:rsidP="007F10D8">
            <w:pPr>
              <w:pStyle w:val="CongregationParagraph"/>
            </w:pPr>
            <w:r>
              <w:rPr>
                <w:b/>
                <w:bCs/>
              </w:rPr>
              <w:t>Amen.</w:t>
            </w:r>
          </w:p>
        </w:tc>
      </w:tr>
      <w:tr w:rsidR="00E01185" w:rsidRPr="00D20D15" w14:paraId="0DF53758" w14:textId="77777777" w:rsidTr="00CE7E9D">
        <w:tc>
          <w:tcPr>
            <w:tcW w:w="4518" w:type="dxa"/>
            <w:gridSpan w:val="3"/>
          </w:tcPr>
          <w:p w14:paraId="04F23AEA" w14:textId="77777777" w:rsidR="00E01185" w:rsidRPr="00D20D15" w:rsidRDefault="00E01185" w:rsidP="00E01185">
            <w:pPr>
              <w:pStyle w:val="Arial10"/>
              <w:rPr>
                <w:sz w:val="16"/>
                <w:szCs w:val="16"/>
              </w:rPr>
            </w:pPr>
          </w:p>
        </w:tc>
        <w:tc>
          <w:tcPr>
            <w:tcW w:w="4626" w:type="dxa"/>
            <w:gridSpan w:val="3"/>
            <w:vAlign w:val="bottom"/>
          </w:tcPr>
          <w:p w14:paraId="5BCACBB1" w14:textId="77777777" w:rsidR="00E01185" w:rsidRPr="00D20D15" w:rsidRDefault="00E01185" w:rsidP="00E01185">
            <w:pPr>
              <w:pStyle w:val="Arial10"/>
              <w:rPr>
                <w:rStyle w:val="Subcaption"/>
                <w:b/>
                <w:sz w:val="16"/>
                <w:szCs w:val="16"/>
              </w:rPr>
            </w:pPr>
          </w:p>
        </w:tc>
      </w:tr>
      <w:tr w:rsidR="007F10D8" w14:paraId="204028CD" w14:textId="77777777" w:rsidTr="00EF7B26">
        <w:tc>
          <w:tcPr>
            <w:tcW w:w="4518" w:type="dxa"/>
            <w:gridSpan w:val="3"/>
          </w:tcPr>
          <w:p w14:paraId="1358EFFB" w14:textId="77777777" w:rsidR="007F10D8" w:rsidRDefault="007F10D8" w:rsidP="007F10D8">
            <w:pPr>
              <w:pStyle w:val="BulletinHeading"/>
            </w:pPr>
            <w:r>
              <w:t>INTROIT</w:t>
            </w:r>
          </w:p>
        </w:tc>
        <w:tc>
          <w:tcPr>
            <w:tcW w:w="4626" w:type="dxa"/>
            <w:gridSpan w:val="3"/>
            <w:vAlign w:val="bottom"/>
          </w:tcPr>
          <w:p w14:paraId="55FB2ED3" w14:textId="77777777" w:rsidR="007F10D8" w:rsidRPr="00E01185" w:rsidRDefault="00D20071" w:rsidP="00D20071">
            <w:pPr>
              <w:pStyle w:val="Caption"/>
              <w:tabs>
                <w:tab w:val="right" w:pos="10800"/>
              </w:tabs>
              <w:spacing w:after="0"/>
              <w:jc w:val="right"/>
            </w:pPr>
            <w:r>
              <w:rPr>
                <w:rStyle w:val="Subcaption"/>
                <w:b w:val="0"/>
              </w:rPr>
              <w:t>Ps. 19:2, 4–6; antiphon: Ps. 19:1</w:t>
            </w:r>
          </w:p>
        </w:tc>
      </w:tr>
      <w:tr w:rsidR="007F10D8" w:rsidRPr="00D20D15" w14:paraId="5AF2C4A6" w14:textId="77777777" w:rsidTr="007F10D8">
        <w:tc>
          <w:tcPr>
            <w:tcW w:w="4518" w:type="dxa"/>
            <w:gridSpan w:val="3"/>
          </w:tcPr>
          <w:p w14:paraId="5869F346" w14:textId="77777777" w:rsidR="007F10D8" w:rsidRPr="00D20D15" w:rsidRDefault="007F10D8" w:rsidP="00C20F4D">
            <w:pPr>
              <w:pStyle w:val="Arial10"/>
              <w:rPr>
                <w:sz w:val="16"/>
                <w:szCs w:val="16"/>
              </w:rPr>
            </w:pPr>
          </w:p>
        </w:tc>
        <w:tc>
          <w:tcPr>
            <w:tcW w:w="4626" w:type="dxa"/>
            <w:gridSpan w:val="3"/>
          </w:tcPr>
          <w:p w14:paraId="73A6A41C" w14:textId="77777777" w:rsidR="007F10D8" w:rsidRPr="00D20D15" w:rsidRDefault="007F10D8" w:rsidP="00C20F4D">
            <w:pPr>
              <w:pStyle w:val="Arial10"/>
              <w:rPr>
                <w:bCs/>
                <w:sz w:val="16"/>
                <w:szCs w:val="16"/>
              </w:rPr>
            </w:pPr>
          </w:p>
        </w:tc>
      </w:tr>
    </w:tbl>
    <w:p w14:paraId="2E6F0586" w14:textId="77777777" w:rsidR="00D20071" w:rsidRDefault="00D20071" w:rsidP="00D20071">
      <w:pPr>
        <w:pStyle w:val="Body"/>
        <w:ind w:firstLine="540"/>
      </w:pPr>
      <w:r>
        <w:rPr>
          <w:noProof/>
        </w:rPr>
        <w:drawing>
          <wp:inline distT="0" distB="0" distL="0" distR="0" wp14:anchorId="229D629E" wp14:editId="0ADD134E">
            <wp:extent cx="2194564" cy="417576"/>
            <wp:effectExtent l="0" t="0" r="0" b="0"/>
            <wp:docPr id="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tes05.gif"/>
                    <pic:cNvPicPr/>
                  </pic:nvPicPr>
                  <pic:blipFill>
                    <a:blip r:embed="rId6"/>
                    <a:stretch>
                      <a:fillRect/>
                    </a:stretch>
                  </pic:blipFill>
                  <pic:spPr>
                    <a:xfrm>
                      <a:off x="0" y="0"/>
                      <a:ext cx="2194564" cy="417576"/>
                    </a:xfrm>
                    <a:prstGeom prst="rect">
                      <a:avLst/>
                    </a:prstGeom>
                  </pic:spPr>
                </pic:pic>
              </a:graphicData>
            </a:graphic>
          </wp:inline>
        </w:drawing>
      </w:r>
    </w:p>
    <w:p w14:paraId="7433AAC3" w14:textId="77777777" w:rsidR="00D20071" w:rsidRPr="003919FE" w:rsidRDefault="00D20071" w:rsidP="00D20071">
      <w:pPr>
        <w:pStyle w:val="Body"/>
        <w:ind w:firstLine="540"/>
        <w:rPr>
          <w:rFonts w:ascii="Arial Black" w:hAnsi="Arial Black"/>
          <w:smallCaps/>
          <w:color w:val="auto"/>
          <w:sz w:val="22"/>
        </w:rPr>
      </w:pPr>
      <w:r w:rsidRPr="003919FE">
        <w:rPr>
          <w:rFonts w:ascii="Arial Black" w:hAnsi="Arial Black"/>
          <w:smallCaps/>
          <w:color w:val="auto"/>
          <w:sz w:val="22"/>
        </w:rPr>
        <w:t xml:space="preserve">The heavens declare the glo- </w:t>
      </w:r>
      <w:r w:rsidRPr="003919FE">
        <w:rPr>
          <w:rFonts w:ascii="Arial Black" w:hAnsi="Arial Black"/>
          <w:b/>
          <w:smallCaps/>
          <w:color w:val="auto"/>
          <w:sz w:val="22"/>
        </w:rPr>
        <w:t>|</w:t>
      </w:r>
      <w:r w:rsidRPr="003919FE">
        <w:rPr>
          <w:rFonts w:ascii="Arial Black" w:hAnsi="Arial Black"/>
          <w:smallCaps/>
          <w:color w:val="auto"/>
          <w:sz w:val="22"/>
        </w:rPr>
        <w:t xml:space="preserve"> </w:t>
      </w:r>
      <w:proofErr w:type="spellStart"/>
      <w:r w:rsidRPr="003919FE">
        <w:rPr>
          <w:rFonts w:ascii="Arial Black" w:hAnsi="Arial Black"/>
          <w:smallCaps/>
          <w:color w:val="auto"/>
          <w:sz w:val="22"/>
        </w:rPr>
        <w:t>ry</w:t>
      </w:r>
      <w:proofErr w:type="spellEnd"/>
      <w:r w:rsidRPr="003919FE">
        <w:rPr>
          <w:rFonts w:ascii="Arial Black" w:hAnsi="Arial Black"/>
          <w:smallCaps/>
          <w:color w:val="auto"/>
          <w:sz w:val="22"/>
        </w:rPr>
        <w:t xml:space="preserve"> of God,</w:t>
      </w:r>
      <w:r w:rsidRPr="003919FE">
        <w:rPr>
          <w:rFonts w:ascii="Arial Black" w:hAnsi="Arial Black"/>
          <w:b/>
          <w:smallCaps/>
          <w:color w:val="auto"/>
          <w:sz w:val="22"/>
        </w:rPr>
        <w:t>*</w:t>
      </w:r>
    </w:p>
    <w:p w14:paraId="7D2AE6CF" w14:textId="77777777" w:rsidR="00D20071" w:rsidRPr="003919FE" w:rsidRDefault="00D20071" w:rsidP="00D20071">
      <w:pPr>
        <w:pStyle w:val="Body"/>
        <w:ind w:left="360" w:firstLine="540"/>
        <w:rPr>
          <w:rFonts w:ascii="Arial Black" w:hAnsi="Arial Black"/>
          <w:smallCaps/>
          <w:color w:val="auto"/>
          <w:sz w:val="22"/>
        </w:rPr>
      </w:pPr>
      <w:r w:rsidRPr="003919FE">
        <w:rPr>
          <w:rFonts w:ascii="Arial Black" w:hAnsi="Arial Black"/>
          <w:smallCaps/>
          <w:color w:val="auto"/>
          <w:sz w:val="22"/>
        </w:rPr>
        <w:t xml:space="preserve">and the sky above proclaims </w:t>
      </w:r>
      <w:r w:rsidR="003919FE">
        <w:rPr>
          <w:rFonts w:ascii="Arial Black" w:hAnsi="Arial Black"/>
          <w:smallCaps/>
          <w:color w:val="auto"/>
          <w:sz w:val="22"/>
        </w:rPr>
        <w:t>H</w:t>
      </w:r>
      <w:r w:rsidRPr="003919FE">
        <w:rPr>
          <w:rFonts w:ascii="Arial Black" w:hAnsi="Arial Black"/>
          <w:smallCaps/>
          <w:color w:val="auto"/>
          <w:sz w:val="22"/>
        </w:rPr>
        <w:t xml:space="preserve">is </w:t>
      </w:r>
      <w:r w:rsidRPr="003919FE">
        <w:rPr>
          <w:rFonts w:ascii="Arial Black" w:hAnsi="Arial Black"/>
          <w:b/>
          <w:smallCaps/>
          <w:color w:val="auto"/>
          <w:sz w:val="22"/>
        </w:rPr>
        <w:t>|</w:t>
      </w:r>
      <w:r w:rsidRPr="003919FE">
        <w:rPr>
          <w:rFonts w:ascii="Arial Black" w:hAnsi="Arial Black"/>
          <w:smallCaps/>
          <w:color w:val="auto"/>
          <w:sz w:val="22"/>
        </w:rPr>
        <w:t xml:space="preserve"> handiwork.</w:t>
      </w:r>
    </w:p>
    <w:p w14:paraId="71E589A8" w14:textId="77777777" w:rsidR="00D20071" w:rsidRPr="003919FE" w:rsidRDefault="00D20071" w:rsidP="00D20071">
      <w:pPr>
        <w:pStyle w:val="Body"/>
        <w:ind w:firstLine="540"/>
        <w:rPr>
          <w:rFonts w:ascii="Arial Black" w:hAnsi="Arial Black"/>
          <w:smallCaps/>
          <w:color w:val="auto"/>
          <w:sz w:val="22"/>
        </w:rPr>
      </w:pPr>
      <w:r w:rsidRPr="003919FE">
        <w:rPr>
          <w:rFonts w:ascii="Arial Black" w:hAnsi="Arial Black"/>
          <w:smallCaps/>
          <w:color w:val="auto"/>
          <w:sz w:val="22"/>
        </w:rPr>
        <w:t xml:space="preserve">Day to day </w:t>
      </w:r>
      <w:r w:rsidRPr="003919FE">
        <w:rPr>
          <w:rFonts w:ascii="Arial Black" w:hAnsi="Arial Black"/>
          <w:b/>
          <w:smallCaps/>
          <w:color w:val="auto"/>
          <w:sz w:val="22"/>
        </w:rPr>
        <w:t>|</w:t>
      </w:r>
      <w:r w:rsidRPr="003919FE">
        <w:rPr>
          <w:rFonts w:ascii="Arial Black" w:hAnsi="Arial Black"/>
          <w:smallCaps/>
          <w:color w:val="auto"/>
          <w:sz w:val="22"/>
        </w:rPr>
        <w:t xml:space="preserve"> pours out speech,</w:t>
      </w:r>
      <w:r w:rsidRPr="003919FE">
        <w:rPr>
          <w:rFonts w:ascii="Arial Black" w:hAnsi="Arial Black"/>
          <w:b/>
          <w:smallCaps/>
          <w:color w:val="auto"/>
          <w:sz w:val="22"/>
        </w:rPr>
        <w:t>*</w:t>
      </w:r>
    </w:p>
    <w:p w14:paraId="0DDEF8FB" w14:textId="77777777" w:rsidR="00D20071" w:rsidRPr="003919FE" w:rsidRDefault="00D20071" w:rsidP="00D20071">
      <w:pPr>
        <w:pStyle w:val="Body"/>
        <w:ind w:left="360" w:firstLine="540"/>
        <w:rPr>
          <w:rFonts w:ascii="Arial Black" w:hAnsi="Arial Black"/>
          <w:smallCaps/>
          <w:color w:val="auto"/>
          <w:sz w:val="22"/>
        </w:rPr>
      </w:pPr>
      <w:r w:rsidRPr="003919FE">
        <w:rPr>
          <w:rFonts w:ascii="Arial Black" w:hAnsi="Arial Black"/>
          <w:smallCaps/>
          <w:color w:val="auto"/>
          <w:sz w:val="22"/>
        </w:rPr>
        <w:t xml:space="preserve">and night to night reveals </w:t>
      </w:r>
      <w:r w:rsidRPr="003919FE">
        <w:rPr>
          <w:rFonts w:ascii="Arial Black" w:hAnsi="Arial Black"/>
          <w:b/>
          <w:smallCaps/>
          <w:color w:val="auto"/>
          <w:sz w:val="22"/>
        </w:rPr>
        <w:t>|</w:t>
      </w:r>
      <w:r w:rsidRPr="003919FE">
        <w:rPr>
          <w:rFonts w:ascii="Arial Black" w:hAnsi="Arial Black"/>
          <w:smallCaps/>
          <w:color w:val="auto"/>
          <w:sz w:val="22"/>
        </w:rPr>
        <w:t xml:space="preserve"> knowledge.</w:t>
      </w:r>
    </w:p>
    <w:p w14:paraId="3E026DE8" w14:textId="77777777" w:rsidR="00D20071" w:rsidRPr="003919FE" w:rsidRDefault="00D20071" w:rsidP="00D20071">
      <w:pPr>
        <w:pStyle w:val="Body"/>
        <w:ind w:left="720"/>
        <w:rPr>
          <w:rFonts w:ascii="Arial Black" w:hAnsi="Arial Black"/>
          <w:smallCaps/>
          <w:color w:val="auto"/>
          <w:sz w:val="22"/>
        </w:rPr>
      </w:pPr>
      <w:r w:rsidRPr="003919FE">
        <w:rPr>
          <w:rFonts w:ascii="Arial Black" w:hAnsi="Arial Black"/>
          <w:smallCaps/>
          <w:color w:val="auto"/>
          <w:sz w:val="22"/>
        </w:rPr>
        <w:t xml:space="preserve">Their measuring line goes out through all the earth, and their words to the end </w:t>
      </w:r>
      <w:r w:rsidRPr="003919FE">
        <w:rPr>
          <w:rFonts w:ascii="Arial Black" w:hAnsi="Arial Black"/>
          <w:b/>
          <w:smallCaps/>
          <w:color w:val="auto"/>
          <w:sz w:val="22"/>
        </w:rPr>
        <w:t>|</w:t>
      </w:r>
      <w:r w:rsidRPr="003919FE">
        <w:rPr>
          <w:rFonts w:ascii="Arial Black" w:hAnsi="Arial Black"/>
          <w:smallCaps/>
          <w:color w:val="auto"/>
          <w:sz w:val="22"/>
        </w:rPr>
        <w:t xml:space="preserve"> of the world.</w:t>
      </w:r>
      <w:r w:rsidRPr="003919FE">
        <w:rPr>
          <w:rFonts w:ascii="Arial Black" w:hAnsi="Arial Black"/>
          <w:b/>
          <w:smallCaps/>
          <w:color w:val="auto"/>
          <w:sz w:val="22"/>
        </w:rPr>
        <w:t>*</w:t>
      </w:r>
    </w:p>
    <w:p w14:paraId="7E3F2403" w14:textId="77777777" w:rsidR="00D20071" w:rsidRPr="003919FE" w:rsidRDefault="00D20071" w:rsidP="00D20071">
      <w:pPr>
        <w:pStyle w:val="Body"/>
        <w:ind w:left="360" w:firstLine="540"/>
        <w:rPr>
          <w:rFonts w:ascii="Arial Black" w:hAnsi="Arial Black"/>
          <w:smallCaps/>
          <w:color w:val="auto"/>
          <w:sz w:val="22"/>
        </w:rPr>
      </w:pPr>
      <w:r w:rsidRPr="003919FE">
        <w:rPr>
          <w:rFonts w:ascii="Arial Black" w:hAnsi="Arial Black"/>
          <w:smallCaps/>
          <w:color w:val="auto"/>
          <w:sz w:val="22"/>
        </w:rPr>
        <w:t xml:space="preserve">In them </w:t>
      </w:r>
      <w:r w:rsidR="003919FE">
        <w:rPr>
          <w:rFonts w:ascii="Arial Black" w:hAnsi="Arial Black"/>
          <w:smallCaps/>
          <w:color w:val="auto"/>
          <w:sz w:val="22"/>
        </w:rPr>
        <w:t>H</w:t>
      </w:r>
      <w:r w:rsidRPr="003919FE">
        <w:rPr>
          <w:rFonts w:ascii="Arial Black" w:hAnsi="Arial Black"/>
          <w:smallCaps/>
          <w:color w:val="auto"/>
          <w:sz w:val="22"/>
        </w:rPr>
        <w:t xml:space="preserve">e has set a tent </w:t>
      </w:r>
      <w:r w:rsidRPr="003919FE">
        <w:rPr>
          <w:rFonts w:ascii="Arial Black" w:hAnsi="Arial Black"/>
          <w:b/>
          <w:smallCaps/>
          <w:color w:val="auto"/>
          <w:sz w:val="22"/>
        </w:rPr>
        <w:t>|</w:t>
      </w:r>
      <w:r w:rsidRPr="003919FE">
        <w:rPr>
          <w:rFonts w:ascii="Arial Black" w:hAnsi="Arial Black"/>
          <w:smallCaps/>
          <w:color w:val="auto"/>
          <w:sz w:val="22"/>
        </w:rPr>
        <w:t xml:space="preserve"> for the sun,</w:t>
      </w:r>
    </w:p>
    <w:p w14:paraId="575572E9" w14:textId="77777777" w:rsidR="00D20071" w:rsidRPr="003919FE" w:rsidRDefault="00D20071" w:rsidP="00D20071">
      <w:pPr>
        <w:pStyle w:val="Body"/>
        <w:ind w:firstLine="540"/>
        <w:rPr>
          <w:rFonts w:ascii="Arial Black" w:hAnsi="Arial Black"/>
          <w:smallCaps/>
          <w:color w:val="auto"/>
          <w:sz w:val="22"/>
        </w:rPr>
      </w:pPr>
      <w:r w:rsidRPr="003919FE">
        <w:rPr>
          <w:rFonts w:ascii="Arial Black" w:hAnsi="Arial Black"/>
          <w:smallCaps/>
          <w:color w:val="auto"/>
          <w:sz w:val="22"/>
        </w:rPr>
        <w:t xml:space="preserve">which comes out like a bridegroom leaving his </w:t>
      </w:r>
      <w:r w:rsidRPr="003919FE">
        <w:rPr>
          <w:rFonts w:ascii="Arial Black" w:hAnsi="Arial Black"/>
          <w:b/>
          <w:smallCaps/>
          <w:color w:val="auto"/>
          <w:sz w:val="22"/>
        </w:rPr>
        <w:t>|</w:t>
      </w:r>
      <w:r w:rsidRPr="003919FE">
        <w:rPr>
          <w:rFonts w:ascii="Arial Black" w:hAnsi="Arial Black"/>
          <w:smallCaps/>
          <w:color w:val="auto"/>
          <w:sz w:val="22"/>
        </w:rPr>
        <w:t xml:space="preserve"> chamber,</w:t>
      </w:r>
      <w:r w:rsidRPr="003919FE">
        <w:rPr>
          <w:rFonts w:ascii="Arial Black" w:hAnsi="Arial Black"/>
          <w:b/>
          <w:smallCaps/>
          <w:color w:val="auto"/>
          <w:sz w:val="22"/>
        </w:rPr>
        <w:t>*</w:t>
      </w:r>
    </w:p>
    <w:p w14:paraId="04263D2C" w14:textId="77777777" w:rsidR="00D20071" w:rsidRPr="003919FE" w:rsidRDefault="00D20071" w:rsidP="00D20071">
      <w:pPr>
        <w:pStyle w:val="Body"/>
        <w:ind w:left="360" w:firstLine="540"/>
        <w:rPr>
          <w:rFonts w:ascii="Arial Black" w:hAnsi="Arial Black"/>
          <w:smallCaps/>
          <w:color w:val="auto"/>
          <w:sz w:val="22"/>
        </w:rPr>
      </w:pPr>
      <w:r w:rsidRPr="003919FE">
        <w:rPr>
          <w:rFonts w:ascii="Arial Black" w:hAnsi="Arial Black"/>
          <w:smallCaps/>
          <w:color w:val="auto"/>
          <w:sz w:val="22"/>
        </w:rPr>
        <w:t xml:space="preserve">and, like a strong man, runs its </w:t>
      </w:r>
      <w:r w:rsidRPr="003919FE">
        <w:rPr>
          <w:rFonts w:ascii="Arial Black" w:hAnsi="Arial Black"/>
          <w:b/>
          <w:smallCaps/>
          <w:color w:val="auto"/>
          <w:sz w:val="22"/>
        </w:rPr>
        <w:t>|</w:t>
      </w:r>
      <w:r w:rsidRPr="003919FE">
        <w:rPr>
          <w:rFonts w:ascii="Arial Black" w:hAnsi="Arial Black"/>
          <w:smallCaps/>
          <w:color w:val="auto"/>
          <w:sz w:val="22"/>
        </w:rPr>
        <w:t xml:space="preserve"> course with joy.</w:t>
      </w:r>
    </w:p>
    <w:p w14:paraId="4A05835F" w14:textId="77777777" w:rsidR="00D20071" w:rsidRPr="003919FE" w:rsidRDefault="00D20071" w:rsidP="00D20071">
      <w:pPr>
        <w:pStyle w:val="Body"/>
        <w:ind w:left="720"/>
        <w:rPr>
          <w:rFonts w:ascii="Arial Black" w:hAnsi="Arial Black"/>
          <w:smallCaps/>
          <w:color w:val="auto"/>
          <w:sz w:val="22"/>
        </w:rPr>
      </w:pPr>
      <w:r w:rsidRPr="003919FE">
        <w:rPr>
          <w:rFonts w:ascii="Arial Black" w:hAnsi="Arial Black"/>
          <w:smallCaps/>
          <w:color w:val="auto"/>
          <w:sz w:val="22"/>
        </w:rPr>
        <w:t xml:space="preserve">Its rising is from the end of the heavens, and its circuit to the </w:t>
      </w:r>
      <w:r w:rsidRPr="003919FE">
        <w:rPr>
          <w:rFonts w:ascii="Arial Black" w:hAnsi="Arial Black"/>
          <w:b/>
          <w:smallCaps/>
          <w:color w:val="auto"/>
          <w:sz w:val="22"/>
        </w:rPr>
        <w:t>|</w:t>
      </w:r>
      <w:r w:rsidRPr="003919FE">
        <w:rPr>
          <w:rFonts w:ascii="Arial Black" w:hAnsi="Arial Black"/>
          <w:smallCaps/>
          <w:color w:val="auto"/>
          <w:sz w:val="22"/>
        </w:rPr>
        <w:t xml:space="preserve"> end of them,</w:t>
      </w:r>
      <w:r w:rsidRPr="003919FE">
        <w:rPr>
          <w:rFonts w:ascii="Arial Black" w:hAnsi="Arial Black"/>
          <w:b/>
          <w:smallCaps/>
          <w:color w:val="auto"/>
          <w:sz w:val="22"/>
        </w:rPr>
        <w:t>*</w:t>
      </w:r>
    </w:p>
    <w:p w14:paraId="508DAACD" w14:textId="77777777" w:rsidR="00D20071" w:rsidRPr="003919FE" w:rsidRDefault="00D20071" w:rsidP="00D20071">
      <w:pPr>
        <w:pStyle w:val="Body"/>
        <w:ind w:left="360" w:firstLine="540"/>
        <w:rPr>
          <w:rFonts w:ascii="Arial Black" w:hAnsi="Arial Black"/>
          <w:smallCaps/>
          <w:color w:val="auto"/>
          <w:sz w:val="22"/>
        </w:rPr>
      </w:pPr>
      <w:r w:rsidRPr="003919FE">
        <w:rPr>
          <w:rFonts w:ascii="Arial Black" w:hAnsi="Arial Black"/>
          <w:smallCaps/>
          <w:color w:val="auto"/>
          <w:sz w:val="22"/>
        </w:rPr>
        <w:t xml:space="preserve">and there is nothing hidden </w:t>
      </w:r>
      <w:r w:rsidRPr="003919FE">
        <w:rPr>
          <w:rFonts w:ascii="Arial Black" w:hAnsi="Arial Black"/>
          <w:b/>
          <w:smallCaps/>
          <w:color w:val="auto"/>
          <w:sz w:val="22"/>
        </w:rPr>
        <w:t>|</w:t>
      </w:r>
      <w:r w:rsidRPr="003919FE">
        <w:rPr>
          <w:rFonts w:ascii="Arial Black" w:hAnsi="Arial Black"/>
          <w:smallCaps/>
          <w:color w:val="auto"/>
          <w:sz w:val="22"/>
        </w:rPr>
        <w:t xml:space="preserve"> from its heat.</w:t>
      </w:r>
    </w:p>
    <w:p w14:paraId="65DE6BC3" w14:textId="77777777" w:rsidR="00D20071" w:rsidRPr="003919FE" w:rsidRDefault="00D20071" w:rsidP="00D20071">
      <w:pPr>
        <w:pStyle w:val="Body"/>
        <w:ind w:firstLine="540"/>
        <w:rPr>
          <w:rFonts w:ascii="Arial Black" w:hAnsi="Arial Black"/>
          <w:smallCaps/>
          <w:color w:val="auto"/>
          <w:sz w:val="22"/>
        </w:rPr>
      </w:pPr>
      <w:r w:rsidRPr="003919FE">
        <w:rPr>
          <w:rFonts w:ascii="Arial Black" w:hAnsi="Arial Black"/>
          <w:b/>
          <w:smallCaps/>
          <w:color w:val="auto"/>
          <w:sz w:val="22"/>
        </w:rPr>
        <w:t>Glory be to the Father and | to the Son*</w:t>
      </w:r>
    </w:p>
    <w:p w14:paraId="20D90A42" w14:textId="77777777" w:rsidR="00D20071" w:rsidRPr="003919FE" w:rsidRDefault="00D20071" w:rsidP="00D20071">
      <w:pPr>
        <w:pStyle w:val="Body"/>
        <w:ind w:left="360" w:firstLine="540"/>
        <w:rPr>
          <w:rFonts w:ascii="Arial Black" w:hAnsi="Arial Black"/>
          <w:smallCaps/>
          <w:color w:val="auto"/>
          <w:sz w:val="22"/>
        </w:rPr>
      </w:pPr>
      <w:r w:rsidRPr="003919FE">
        <w:rPr>
          <w:rFonts w:ascii="Arial Black" w:hAnsi="Arial Black"/>
          <w:b/>
          <w:smallCaps/>
          <w:color w:val="auto"/>
          <w:sz w:val="22"/>
        </w:rPr>
        <w:t>and to the Holy | Spirit;</w:t>
      </w:r>
    </w:p>
    <w:p w14:paraId="416B4777" w14:textId="77777777" w:rsidR="00D20071" w:rsidRPr="003919FE" w:rsidRDefault="00D20071" w:rsidP="00D20071">
      <w:pPr>
        <w:pStyle w:val="Body"/>
        <w:ind w:firstLine="540"/>
        <w:rPr>
          <w:rFonts w:ascii="Arial Black" w:hAnsi="Arial Black"/>
          <w:smallCaps/>
          <w:color w:val="auto"/>
          <w:sz w:val="22"/>
        </w:rPr>
      </w:pPr>
      <w:r w:rsidRPr="003919FE">
        <w:rPr>
          <w:rFonts w:ascii="Arial Black" w:hAnsi="Arial Black"/>
          <w:b/>
          <w:smallCaps/>
          <w:color w:val="auto"/>
          <w:sz w:val="22"/>
        </w:rPr>
        <w:t>as it was in the be- | ginning,*</w:t>
      </w:r>
    </w:p>
    <w:p w14:paraId="4BA170A1" w14:textId="77777777" w:rsidR="00D20071" w:rsidRPr="003919FE" w:rsidRDefault="00D20071" w:rsidP="00D20071">
      <w:pPr>
        <w:pStyle w:val="Body"/>
        <w:ind w:left="360" w:firstLine="540"/>
        <w:rPr>
          <w:rFonts w:ascii="Arial Black" w:hAnsi="Arial Black"/>
          <w:smallCaps/>
          <w:color w:val="auto"/>
          <w:sz w:val="22"/>
        </w:rPr>
      </w:pPr>
      <w:proofErr w:type="gramStart"/>
      <w:r w:rsidRPr="003919FE">
        <w:rPr>
          <w:rFonts w:ascii="Arial Black" w:hAnsi="Arial Black"/>
          <w:b/>
          <w:smallCaps/>
          <w:color w:val="auto"/>
          <w:sz w:val="22"/>
        </w:rPr>
        <w:t>is</w:t>
      </w:r>
      <w:proofErr w:type="gramEnd"/>
      <w:r w:rsidRPr="003919FE">
        <w:rPr>
          <w:rFonts w:ascii="Arial Black" w:hAnsi="Arial Black"/>
          <w:b/>
          <w:smallCaps/>
          <w:color w:val="auto"/>
          <w:sz w:val="22"/>
        </w:rPr>
        <w:t xml:space="preserve"> now, and will be forever. | Amen.</w:t>
      </w:r>
    </w:p>
    <w:p w14:paraId="0B6AA682" w14:textId="77777777" w:rsidR="00D20071" w:rsidRPr="003919FE" w:rsidRDefault="00D20071" w:rsidP="00D20071">
      <w:pPr>
        <w:pStyle w:val="Body"/>
        <w:ind w:firstLine="540"/>
        <w:rPr>
          <w:rFonts w:ascii="Arial Black" w:hAnsi="Arial Black"/>
          <w:smallCaps/>
          <w:color w:val="auto"/>
          <w:sz w:val="22"/>
        </w:rPr>
      </w:pPr>
      <w:r w:rsidRPr="003919FE">
        <w:rPr>
          <w:rFonts w:ascii="Arial Black" w:hAnsi="Arial Black"/>
          <w:smallCaps/>
          <w:color w:val="auto"/>
          <w:sz w:val="22"/>
        </w:rPr>
        <w:t xml:space="preserve">The heavens declare the glo- </w:t>
      </w:r>
      <w:r w:rsidRPr="003919FE">
        <w:rPr>
          <w:rFonts w:ascii="Arial Black" w:hAnsi="Arial Black"/>
          <w:b/>
          <w:smallCaps/>
          <w:color w:val="auto"/>
          <w:sz w:val="22"/>
        </w:rPr>
        <w:t>|</w:t>
      </w:r>
      <w:r w:rsidRPr="003919FE">
        <w:rPr>
          <w:rFonts w:ascii="Arial Black" w:hAnsi="Arial Black"/>
          <w:smallCaps/>
          <w:color w:val="auto"/>
          <w:sz w:val="22"/>
        </w:rPr>
        <w:t xml:space="preserve"> </w:t>
      </w:r>
      <w:proofErr w:type="spellStart"/>
      <w:r w:rsidRPr="003919FE">
        <w:rPr>
          <w:rFonts w:ascii="Arial Black" w:hAnsi="Arial Black"/>
          <w:smallCaps/>
          <w:color w:val="auto"/>
          <w:sz w:val="22"/>
        </w:rPr>
        <w:t>ry</w:t>
      </w:r>
      <w:proofErr w:type="spellEnd"/>
      <w:r w:rsidRPr="003919FE">
        <w:rPr>
          <w:rFonts w:ascii="Arial Black" w:hAnsi="Arial Black"/>
          <w:smallCaps/>
          <w:color w:val="auto"/>
          <w:sz w:val="22"/>
        </w:rPr>
        <w:t xml:space="preserve"> of God,</w:t>
      </w:r>
      <w:r w:rsidRPr="003919FE">
        <w:rPr>
          <w:rFonts w:ascii="Arial Black" w:hAnsi="Arial Black"/>
          <w:b/>
          <w:smallCaps/>
          <w:color w:val="auto"/>
          <w:sz w:val="22"/>
        </w:rPr>
        <w:t>*</w:t>
      </w:r>
    </w:p>
    <w:p w14:paraId="158290C9" w14:textId="77777777" w:rsidR="00D20071" w:rsidRDefault="00D20071" w:rsidP="00D20071">
      <w:pPr>
        <w:pStyle w:val="Body"/>
        <w:ind w:left="360" w:firstLine="540"/>
        <w:rPr>
          <w:rFonts w:ascii="Arial Black" w:hAnsi="Arial Black"/>
          <w:smallCaps/>
          <w:color w:val="auto"/>
          <w:sz w:val="22"/>
        </w:rPr>
      </w:pPr>
      <w:r w:rsidRPr="003919FE">
        <w:rPr>
          <w:rFonts w:ascii="Arial Black" w:hAnsi="Arial Black"/>
          <w:smallCaps/>
          <w:color w:val="auto"/>
          <w:sz w:val="22"/>
        </w:rPr>
        <w:t xml:space="preserve">and the sky above proclaims </w:t>
      </w:r>
      <w:r w:rsidR="003919FE">
        <w:rPr>
          <w:rFonts w:ascii="Arial Black" w:hAnsi="Arial Black"/>
          <w:smallCaps/>
          <w:color w:val="auto"/>
          <w:sz w:val="22"/>
        </w:rPr>
        <w:t>H</w:t>
      </w:r>
      <w:r w:rsidRPr="003919FE">
        <w:rPr>
          <w:rFonts w:ascii="Arial Black" w:hAnsi="Arial Black"/>
          <w:smallCaps/>
          <w:color w:val="auto"/>
          <w:sz w:val="22"/>
        </w:rPr>
        <w:t xml:space="preserve">is </w:t>
      </w:r>
      <w:r w:rsidRPr="003919FE">
        <w:rPr>
          <w:rFonts w:ascii="Arial Black" w:hAnsi="Arial Black"/>
          <w:b/>
          <w:smallCaps/>
          <w:color w:val="auto"/>
          <w:sz w:val="22"/>
        </w:rPr>
        <w:t>|</w:t>
      </w:r>
      <w:r w:rsidRPr="003919FE">
        <w:rPr>
          <w:rFonts w:ascii="Arial Black" w:hAnsi="Arial Black"/>
          <w:smallCaps/>
          <w:color w:val="auto"/>
          <w:sz w:val="22"/>
        </w:rPr>
        <w:t xml:space="preserve"> handiwork.</w:t>
      </w:r>
    </w:p>
    <w:p w14:paraId="5A3F89E4" w14:textId="77777777" w:rsidR="00C374FA" w:rsidRDefault="00C374FA" w:rsidP="00D20071">
      <w:pPr>
        <w:pStyle w:val="Body"/>
        <w:ind w:left="360" w:firstLine="540"/>
        <w:rPr>
          <w:rFonts w:ascii="Arial Black" w:hAnsi="Arial Black"/>
          <w:smallCaps/>
          <w:color w:val="auto"/>
          <w:sz w:val="22"/>
        </w:rPr>
      </w:pPr>
    </w:p>
    <w:p w14:paraId="754CC394" w14:textId="77777777" w:rsidR="00C374FA" w:rsidRDefault="00C374FA" w:rsidP="00D20071">
      <w:pPr>
        <w:pStyle w:val="Body"/>
        <w:ind w:left="360" w:firstLine="540"/>
        <w:rPr>
          <w:rFonts w:ascii="Arial Black" w:hAnsi="Arial Black"/>
          <w:smallCaps/>
          <w:color w:val="auto"/>
          <w:sz w:val="22"/>
        </w:rPr>
      </w:pPr>
    </w:p>
    <w:p w14:paraId="6EB8D44F" w14:textId="77777777" w:rsidR="00C374FA" w:rsidRPr="003919FE" w:rsidRDefault="00C374FA" w:rsidP="00D20071">
      <w:pPr>
        <w:pStyle w:val="Body"/>
        <w:ind w:left="360" w:firstLine="540"/>
        <w:rPr>
          <w:rFonts w:ascii="Arial Black" w:hAnsi="Arial Black"/>
          <w:smallCaps/>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2520"/>
        <w:gridCol w:w="2610"/>
        <w:gridCol w:w="2016"/>
      </w:tblGrid>
      <w:tr w:rsidR="007F10D8" w:rsidRPr="00D20D15" w14:paraId="5F664175" w14:textId="77777777" w:rsidTr="007F10D8">
        <w:tc>
          <w:tcPr>
            <w:tcW w:w="4518" w:type="dxa"/>
            <w:gridSpan w:val="2"/>
          </w:tcPr>
          <w:p w14:paraId="4CF93467" w14:textId="77777777" w:rsidR="007F10D8" w:rsidRPr="00D20D15" w:rsidRDefault="007F10D8" w:rsidP="00C20F4D">
            <w:pPr>
              <w:pStyle w:val="Arial10"/>
              <w:rPr>
                <w:sz w:val="16"/>
                <w:szCs w:val="16"/>
              </w:rPr>
            </w:pPr>
          </w:p>
        </w:tc>
        <w:tc>
          <w:tcPr>
            <w:tcW w:w="4626" w:type="dxa"/>
            <w:gridSpan w:val="2"/>
          </w:tcPr>
          <w:p w14:paraId="0F5C34E7" w14:textId="77777777" w:rsidR="007F10D8" w:rsidRPr="00D20D15" w:rsidRDefault="007F10D8" w:rsidP="00C20F4D">
            <w:pPr>
              <w:pStyle w:val="Arial10"/>
              <w:rPr>
                <w:bCs/>
                <w:sz w:val="16"/>
                <w:szCs w:val="16"/>
              </w:rPr>
            </w:pPr>
          </w:p>
        </w:tc>
      </w:tr>
      <w:tr w:rsidR="007F10D8" w14:paraId="248EBB4E" w14:textId="77777777" w:rsidTr="007F10D8">
        <w:tc>
          <w:tcPr>
            <w:tcW w:w="1998" w:type="dxa"/>
          </w:tcPr>
          <w:p w14:paraId="70EA008A" w14:textId="77777777" w:rsidR="007F10D8" w:rsidRDefault="007F10D8" w:rsidP="007F10D8">
            <w:pPr>
              <w:pStyle w:val="BulletinHeading"/>
            </w:pPr>
            <w:r>
              <w:lastRenderedPageBreak/>
              <w:t>KYRIE</w:t>
            </w:r>
          </w:p>
        </w:tc>
        <w:tc>
          <w:tcPr>
            <w:tcW w:w="5130" w:type="dxa"/>
            <w:gridSpan w:val="2"/>
          </w:tcPr>
          <w:p w14:paraId="5C23A292" w14:textId="77777777" w:rsidR="007F10D8" w:rsidRPr="007F10D8" w:rsidRDefault="007F10D8" w:rsidP="007F10D8">
            <w:pPr>
              <w:pStyle w:val="Arial11"/>
              <w:jc w:val="center"/>
              <w:rPr>
                <w:i/>
              </w:rPr>
            </w:pPr>
            <w:r>
              <w:rPr>
                <w:i/>
              </w:rPr>
              <w:t>Lord Have Mercy</w:t>
            </w:r>
          </w:p>
        </w:tc>
        <w:tc>
          <w:tcPr>
            <w:tcW w:w="2016" w:type="dxa"/>
          </w:tcPr>
          <w:p w14:paraId="5E209F5E" w14:textId="77777777" w:rsidR="007F10D8" w:rsidRPr="007F10D8" w:rsidRDefault="007F10D8" w:rsidP="007F10D8">
            <w:pPr>
              <w:pStyle w:val="Arial11"/>
              <w:jc w:val="right"/>
              <w:rPr>
                <w:i/>
              </w:rPr>
            </w:pPr>
            <w:r w:rsidRPr="007F10D8">
              <w:rPr>
                <w:i/>
              </w:rPr>
              <w:t>Page 186</w:t>
            </w:r>
          </w:p>
        </w:tc>
      </w:tr>
      <w:tr w:rsidR="007F10D8" w:rsidRPr="00D20D15" w14:paraId="58B59C35" w14:textId="77777777" w:rsidTr="007F10D8">
        <w:tc>
          <w:tcPr>
            <w:tcW w:w="1998" w:type="dxa"/>
          </w:tcPr>
          <w:p w14:paraId="12B4773B" w14:textId="77777777" w:rsidR="007F10D8" w:rsidRPr="00D20D15" w:rsidRDefault="007F10D8" w:rsidP="00C20F4D">
            <w:pPr>
              <w:pStyle w:val="Arial10"/>
              <w:rPr>
                <w:sz w:val="16"/>
                <w:szCs w:val="16"/>
              </w:rPr>
            </w:pPr>
          </w:p>
        </w:tc>
        <w:tc>
          <w:tcPr>
            <w:tcW w:w="5130" w:type="dxa"/>
            <w:gridSpan w:val="2"/>
          </w:tcPr>
          <w:p w14:paraId="304EC862" w14:textId="77777777" w:rsidR="007F10D8" w:rsidRPr="00D20D15" w:rsidRDefault="007F10D8" w:rsidP="00C20F4D">
            <w:pPr>
              <w:pStyle w:val="Arial10"/>
              <w:rPr>
                <w:i/>
                <w:sz w:val="16"/>
                <w:szCs w:val="16"/>
              </w:rPr>
            </w:pPr>
          </w:p>
        </w:tc>
        <w:tc>
          <w:tcPr>
            <w:tcW w:w="2016" w:type="dxa"/>
          </w:tcPr>
          <w:p w14:paraId="596A290C" w14:textId="77777777" w:rsidR="007F10D8" w:rsidRPr="00D20D15" w:rsidRDefault="007F10D8" w:rsidP="00C20F4D">
            <w:pPr>
              <w:pStyle w:val="Arial10"/>
              <w:rPr>
                <w:i/>
                <w:sz w:val="16"/>
                <w:szCs w:val="16"/>
              </w:rPr>
            </w:pPr>
          </w:p>
        </w:tc>
      </w:tr>
    </w:tbl>
    <w:p w14:paraId="4A3677D8" w14:textId="77777777" w:rsidR="008164DC" w:rsidRDefault="008164DC" w:rsidP="008164DC">
      <w:pPr>
        <w:pStyle w:val="Body"/>
        <w:ind w:firstLine="450"/>
      </w:pPr>
      <w:r>
        <w:rPr>
          <w:noProof/>
        </w:rPr>
        <w:drawing>
          <wp:inline distT="0" distB="0" distL="0" distR="0" wp14:anchorId="5E3A4AE3" wp14:editId="7D57BF1A">
            <wp:extent cx="4343400" cy="542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343400" cy="542925"/>
                    </a:xfrm>
                    <a:prstGeom prst="rect">
                      <a:avLst/>
                    </a:prstGeom>
                    <a:noFill/>
                    <a:ln w="9525">
                      <a:noFill/>
                      <a:miter lim="800000"/>
                      <a:headEnd/>
                      <a:tailEnd/>
                    </a:ln>
                  </pic:spPr>
                </pic:pic>
              </a:graphicData>
            </a:graphic>
          </wp:inline>
        </w:drawing>
      </w:r>
    </w:p>
    <w:p w14:paraId="26A06419" w14:textId="77777777" w:rsidR="008164DC" w:rsidRDefault="008164DC" w:rsidP="008164DC">
      <w:pPr>
        <w:pStyle w:val="Body"/>
        <w:ind w:firstLine="450"/>
      </w:pPr>
      <w:r>
        <w:rPr>
          <w:noProof/>
        </w:rPr>
        <w:drawing>
          <wp:inline distT="0" distB="0" distL="0" distR="0" wp14:anchorId="2A4B4414" wp14:editId="247F8204">
            <wp:extent cx="4343400" cy="657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43400" cy="657225"/>
                    </a:xfrm>
                    <a:prstGeom prst="rect">
                      <a:avLst/>
                    </a:prstGeom>
                    <a:noFill/>
                    <a:ln w="9525">
                      <a:noFill/>
                      <a:miter lim="800000"/>
                      <a:headEnd/>
                      <a:tailEnd/>
                    </a:ln>
                  </pic:spPr>
                </pic:pic>
              </a:graphicData>
            </a:graphic>
          </wp:inline>
        </w:drawing>
      </w:r>
    </w:p>
    <w:p w14:paraId="722CE99F" w14:textId="77777777" w:rsidR="00AC53B7" w:rsidRDefault="00AC53B7" w:rsidP="008164DC">
      <w:pPr>
        <w:pStyle w:val="Body"/>
        <w:ind w:firstLine="45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4140"/>
        <w:gridCol w:w="2016"/>
      </w:tblGrid>
      <w:tr w:rsidR="007F10D8" w14:paraId="56BC7EEA" w14:textId="77777777" w:rsidTr="008164DC">
        <w:tc>
          <w:tcPr>
            <w:tcW w:w="2988" w:type="dxa"/>
          </w:tcPr>
          <w:p w14:paraId="400B7119" w14:textId="77777777" w:rsidR="007F10D8" w:rsidRPr="008164DC" w:rsidRDefault="008164DC" w:rsidP="008164DC">
            <w:pPr>
              <w:pStyle w:val="BulletinHeading"/>
            </w:pPr>
            <w:r>
              <w:t>GLORIA IN EXCELSIS</w:t>
            </w:r>
          </w:p>
        </w:tc>
        <w:tc>
          <w:tcPr>
            <w:tcW w:w="4140" w:type="dxa"/>
          </w:tcPr>
          <w:p w14:paraId="11FE9B22" w14:textId="77777777" w:rsidR="007F10D8" w:rsidRDefault="007F10D8" w:rsidP="007F10D8">
            <w:pPr>
              <w:pStyle w:val="Arial11"/>
              <w:jc w:val="center"/>
              <w:rPr>
                <w:i/>
              </w:rPr>
            </w:pPr>
          </w:p>
        </w:tc>
        <w:tc>
          <w:tcPr>
            <w:tcW w:w="2016" w:type="dxa"/>
          </w:tcPr>
          <w:p w14:paraId="6F923307" w14:textId="77777777" w:rsidR="007F10D8" w:rsidRPr="007F10D8" w:rsidRDefault="008164DC" w:rsidP="007F10D8">
            <w:pPr>
              <w:pStyle w:val="Arial11"/>
              <w:jc w:val="right"/>
              <w:rPr>
                <w:i/>
              </w:rPr>
            </w:pPr>
            <w:r>
              <w:rPr>
                <w:i/>
              </w:rPr>
              <w:t>Page 187-89</w:t>
            </w:r>
          </w:p>
        </w:tc>
      </w:tr>
      <w:tr w:rsidR="008164DC" w14:paraId="5FBD3640" w14:textId="77777777" w:rsidTr="008164DC">
        <w:tc>
          <w:tcPr>
            <w:tcW w:w="2988" w:type="dxa"/>
          </w:tcPr>
          <w:p w14:paraId="185DBC17" w14:textId="77777777" w:rsidR="008164DC" w:rsidRDefault="008164DC" w:rsidP="00C20F4D">
            <w:pPr>
              <w:pStyle w:val="Arial10"/>
            </w:pPr>
          </w:p>
        </w:tc>
        <w:tc>
          <w:tcPr>
            <w:tcW w:w="4140" w:type="dxa"/>
          </w:tcPr>
          <w:p w14:paraId="5F05731A" w14:textId="77777777" w:rsidR="008164DC" w:rsidRDefault="008164DC" w:rsidP="00C20F4D">
            <w:pPr>
              <w:pStyle w:val="Arial10"/>
              <w:rPr>
                <w:i/>
              </w:rPr>
            </w:pPr>
          </w:p>
        </w:tc>
        <w:tc>
          <w:tcPr>
            <w:tcW w:w="2016" w:type="dxa"/>
          </w:tcPr>
          <w:p w14:paraId="6F1DA7DA" w14:textId="77777777" w:rsidR="008164DC" w:rsidRDefault="008164DC" w:rsidP="00C20F4D">
            <w:pPr>
              <w:pStyle w:val="Arial10"/>
              <w:rPr>
                <w:i/>
              </w:rPr>
            </w:pPr>
          </w:p>
        </w:tc>
      </w:tr>
    </w:tbl>
    <w:p w14:paraId="78D7305B" w14:textId="77777777" w:rsidR="001D63EF" w:rsidRDefault="001D63EF" w:rsidP="001D63EF">
      <w:pPr>
        <w:pStyle w:val="Body"/>
        <w:ind w:firstLine="450"/>
      </w:pPr>
      <w:r>
        <w:rPr>
          <w:noProof/>
        </w:rPr>
        <w:drawing>
          <wp:inline distT="0" distB="0" distL="0" distR="0" wp14:anchorId="4AABA99F" wp14:editId="36970E41">
            <wp:extent cx="4343400" cy="5429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4343400" cy="542925"/>
                    </a:xfrm>
                    <a:prstGeom prst="rect">
                      <a:avLst/>
                    </a:prstGeom>
                    <a:noFill/>
                    <a:ln w="9525">
                      <a:noFill/>
                      <a:miter lim="800000"/>
                      <a:headEnd/>
                      <a:tailEnd/>
                    </a:ln>
                  </pic:spPr>
                </pic:pic>
              </a:graphicData>
            </a:graphic>
          </wp:inline>
        </w:drawing>
      </w:r>
    </w:p>
    <w:p w14:paraId="7266FD9B" w14:textId="77777777" w:rsidR="001D63EF" w:rsidRDefault="001D63EF" w:rsidP="001D63EF">
      <w:pPr>
        <w:pStyle w:val="Body"/>
        <w:ind w:firstLine="450"/>
      </w:pPr>
      <w:r>
        <w:rPr>
          <w:noProof/>
        </w:rPr>
        <w:drawing>
          <wp:inline distT="0" distB="0" distL="0" distR="0" wp14:anchorId="5C0AB71E" wp14:editId="221FDC22">
            <wp:extent cx="4343400" cy="60007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p w14:paraId="741C0889" w14:textId="77777777" w:rsidR="001D63EF" w:rsidRDefault="001D63EF" w:rsidP="001D63EF">
      <w:pPr>
        <w:pStyle w:val="Body"/>
        <w:ind w:firstLine="450"/>
      </w:pPr>
      <w:r>
        <w:rPr>
          <w:noProof/>
        </w:rPr>
        <w:drawing>
          <wp:inline distT="0" distB="0" distL="0" distR="0" wp14:anchorId="3B4CBCD9" wp14:editId="09F5A907">
            <wp:extent cx="4343400" cy="60007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p w14:paraId="728058E4" w14:textId="77777777" w:rsidR="001D63EF" w:rsidRDefault="001D63EF" w:rsidP="001D63EF">
      <w:pPr>
        <w:pStyle w:val="Body"/>
        <w:ind w:firstLine="450"/>
      </w:pPr>
      <w:r>
        <w:rPr>
          <w:noProof/>
        </w:rPr>
        <w:drawing>
          <wp:inline distT="0" distB="0" distL="0" distR="0" wp14:anchorId="30621D01" wp14:editId="3EFF7054">
            <wp:extent cx="4343400" cy="60007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p w14:paraId="40DF1D09" w14:textId="77777777" w:rsidR="001D63EF" w:rsidRDefault="001D63EF" w:rsidP="001D63EF">
      <w:pPr>
        <w:pStyle w:val="Body"/>
        <w:ind w:firstLine="450"/>
      </w:pPr>
      <w:r>
        <w:rPr>
          <w:noProof/>
        </w:rPr>
        <w:drawing>
          <wp:inline distT="0" distB="0" distL="0" distR="0" wp14:anchorId="68850C7F" wp14:editId="533D5700">
            <wp:extent cx="4343400" cy="60007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p w14:paraId="4A69C600" w14:textId="77777777" w:rsidR="001D63EF" w:rsidRDefault="001D63EF" w:rsidP="001D63EF">
      <w:pPr>
        <w:pStyle w:val="Body"/>
        <w:ind w:firstLine="450"/>
      </w:pPr>
      <w:r>
        <w:rPr>
          <w:noProof/>
        </w:rPr>
        <w:drawing>
          <wp:inline distT="0" distB="0" distL="0" distR="0" wp14:anchorId="733F864B" wp14:editId="670FEFA4">
            <wp:extent cx="4343400" cy="59055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4343400" cy="590550"/>
                    </a:xfrm>
                    <a:prstGeom prst="rect">
                      <a:avLst/>
                    </a:prstGeom>
                    <a:noFill/>
                    <a:ln w="9525">
                      <a:noFill/>
                      <a:miter lim="800000"/>
                      <a:headEnd/>
                      <a:tailEnd/>
                    </a:ln>
                  </pic:spPr>
                </pic:pic>
              </a:graphicData>
            </a:graphic>
          </wp:inline>
        </w:drawing>
      </w:r>
    </w:p>
    <w:p w14:paraId="56DDBEC6" w14:textId="77777777" w:rsidR="001D63EF" w:rsidRDefault="001D63EF" w:rsidP="001D63EF">
      <w:pPr>
        <w:pStyle w:val="Body"/>
        <w:ind w:firstLine="450"/>
      </w:pPr>
      <w:r>
        <w:rPr>
          <w:noProof/>
        </w:rPr>
        <w:drawing>
          <wp:inline distT="0" distB="0" distL="0" distR="0" wp14:anchorId="69696548" wp14:editId="0B5F5AEB">
            <wp:extent cx="4343400" cy="60960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4343400" cy="609600"/>
                    </a:xfrm>
                    <a:prstGeom prst="rect">
                      <a:avLst/>
                    </a:prstGeom>
                    <a:noFill/>
                    <a:ln w="9525">
                      <a:noFill/>
                      <a:miter lim="800000"/>
                      <a:headEnd/>
                      <a:tailEnd/>
                    </a:ln>
                  </pic:spPr>
                </pic:pic>
              </a:graphicData>
            </a:graphic>
          </wp:inline>
        </w:drawing>
      </w:r>
    </w:p>
    <w:p w14:paraId="13EC846E" w14:textId="77777777" w:rsidR="001D63EF" w:rsidRDefault="001D63EF" w:rsidP="001D63EF">
      <w:pPr>
        <w:pStyle w:val="Body"/>
        <w:ind w:firstLine="450"/>
      </w:pPr>
      <w:r>
        <w:rPr>
          <w:noProof/>
        </w:rPr>
        <w:drawing>
          <wp:inline distT="0" distB="0" distL="0" distR="0" wp14:anchorId="642FA217" wp14:editId="126A3974">
            <wp:extent cx="4343400" cy="60007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p w14:paraId="73A122E9" w14:textId="77777777" w:rsidR="001D63EF" w:rsidRDefault="001D63EF" w:rsidP="001D63EF">
      <w:pPr>
        <w:pStyle w:val="Body"/>
        <w:ind w:firstLine="450"/>
      </w:pPr>
      <w:r>
        <w:rPr>
          <w:noProof/>
        </w:rPr>
        <w:lastRenderedPageBreak/>
        <w:drawing>
          <wp:inline distT="0" distB="0" distL="0" distR="0" wp14:anchorId="102ADC9A" wp14:editId="575DC208">
            <wp:extent cx="4343400" cy="60007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p w14:paraId="07C53245" w14:textId="77777777" w:rsidR="001D63EF" w:rsidRDefault="001D63EF" w:rsidP="001D63EF">
      <w:pPr>
        <w:pStyle w:val="Body"/>
        <w:ind w:firstLine="450"/>
      </w:pPr>
      <w:r>
        <w:rPr>
          <w:noProof/>
        </w:rPr>
        <w:drawing>
          <wp:inline distT="0" distB="0" distL="0" distR="0" wp14:anchorId="42E98EB0" wp14:editId="1513D15A">
            <wp:extent cx="4343400" cy="600075"/>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p w14:paraId="33262AA7" w14:textId="77777777" w:rsidR="001D63EF" w:rsidRDefault="001D63EF" w:rsidP="001D63EF">
      <w:pPr>
        <w:pStyle w:val="Body"/>
        <w:ind w:firstLine="450"/>
      </w:pPr>
      <w:r>
        <w:rPr>
          <w:noProof/>
        </w:rPr>
        <w:drawing>
          <wp:inline distT="0" distB="0" distL="0" distR="0" wp14:anchorId="34533440" wp14:editId="77084AD2">
            <wp:extent cx="4343400" cy="60007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p w14:paraId="5A3F1B3D" w14:textId="77777777" w:rsidR="001D63EF" w:rsidRDefault="001D63EF" w:rsidP="001D63EF">
      <w:pPr>
        <w:pStyle w:val="Body"/>
        <w:ind w:firstLine="450"/>
      </w:pPr>
      <w:r>
        <w:rPr>
          <w:noProof/>
        </w:rPr>
        <w:drawing>
          <wp:inline distT="0" distB="0" distL="0" distR="0" wp14:anchorId="142B56BF" wp14:editId="5DABABFC">
            <wp:extent cx="4343400" cy="600075"/>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2340"/>
        <w:gridCol w:w="1530"/>
        <w:gridCol w:w="2610"/>
        <w:gridCol w:w="2016"/>
      </w:tblGrid>
      <w:tr w:rsidR="001D63EF" w14:paraId="73102E09" w14:textId="77777777" w:rsidTr="008164DC">
        <w:tc>
          <w:tcPr>
            <w:tcW w:w="2988" w:type="dxa"/>
            <w:gridSpan w:val="2"/>
          </w:tcPr>
          <w:p w14:paraId="4204D371" w14:textId="77777777" w:rsidR="001D63EF" w:rsidRDefault="001D63EF" w:rsidP="001D63EF">
            <w:pPr>
              <w:pStyle w:val="Arial10"/>
            </w:pPr>
          </w:p>
        </w:tc>
        <w:tc>
          <w:tcPr>
            <w:tcW w:w="4140" w:type="dxa"/>
            <w:gridSpan w:val="2"/>
          </w:tcPr>
          <w:p w14:paraId="4E307F8D" w14:textId="77777777" w:rsidR="001D63EF" w:rsidRDefault="001D63EF" w:rsidP="001D63EF">
            <w:pPr>
              <w:pStyle w:val="Arial10"/>
              <w:rPr>
                <w:i/>
              </w:rPr>
            </w:pPr>
          </w:p>
        </w:tc>
        <w:tc>
          <w:tcPr>
            <w:tcW w:w="2016" w:type="dxa"/>
          </w:tcPr>
          <w:p w14:paraId="359A1479" w14:textId="77777777" w:rsidR="001D63EF" w:rsidRDefault="001D63EF" w:rsidP="001D63EF">
            <w:pPr>
              <w:pStyle w:val="Arial10"/>
              <w:rPr>
                <w:i/>
              </w:rPr>
            </w:pPr>
          </w:p>
        </w:tc>
      </w:tr>
      <w:tr w:rsidR="008164DC" w14:paraId="65227FAE" w14:textId="77777777" w:rsidTr="008164DC">
        <w:tc>
          <w:tcPr>
            <w:tcW w:w="2988" w:type="dxa"/>
            <w:gridSpan w:val="2"/>
          </w:tcPr>
          <w:p w14:paraId="4EC3056E" w14:textId="77777777" w:rsidR="008164DC" w:rsidRDefault="008164DC" w:rsidP="008164DC">
            <w:pPr>
              <w:pStyle w:val="BulletinHeading"/>
            </w:pPr>
            <w:r>
              <w:t>SALUTATION</w:t>
            </w:r>
          </w:p>
        </w:tc>
        <w:tc>
          <w:tcPr>
            <w:tcW w:w="4140" w:type="dxa"/>
            <w:gridSpan w:val="2"/>
          </w:tcPr>
          <w:p w14:paraId="2AB43809" w14:textId="77777777" w:rsidR="008164DC" w:rsidRDefault="008164DC" w:rsidP="007F10D8">
            <w:pPr>
              <w:pStyle w:val="Arial11"/>
              <w:jc w:val="center"/>
              <w:rPr>
                <w:i/>
              </w:rPr>
            </w:pPr>
          </w:p>
        </w:tc>
        <w:tc>
          <w:tcPr>
            <w:tcW w:w="2016" w:type="dxa"/>
          </w:tcPr>
          <w:p w14:paraId="5ED67A66" w14:textId="77777777" w:rsidR="008164DC" w:rsidRDefault="008164DC" w:rsidP="007F10D8">
            <w:pPr>
              <w:pStyle w:val="Arial11"/>
              <w:jc w:val="right"/>
              <w:rPr>
                <w:i/>
              </w:rPr>
            </w:pPr>
            <w:r>
              <w:rPr>
                <w:i/>
              </w:rPr>
              <w:t>Page 189</w:t>
            </w:r>
          </w:p>
        </w:tc>
      </w:tr>
      <w:tr w:rsidR="008164DC" w14:paraId="5019E5A9" w14:textId="77777777" w:rsidTr="00D20071">
        <w:tc>
          <w:tcPr>
            <w:tcW w:w="648" w:type="dxa"/>
          </w:tcPr>
          <w:p w14:paraId="7789343D" w14:textId="77777777" w:rsidR="008164DC" w:rsidRDefault="00D20071" w:rsidP="00D20071">
            <w:pPr>
              <w:pStyle w:val="Arial11"/>
            </w:pPr>
            <w:r>
              <w:t>P:</w:t>
            </w:r>
          </w:p>
        </w:tc>
        <w:tc>
          <w:tcPr>
            <w:tcW w:w="6480" w:type="dxa"/>
            <w:gridSpan w:val="3"/>
          </w:tcPr>
          <w:p w14:paraId="65A5F5EE" w14:textId="77777777" w:rsidR="008164DC" w:rsidRPr="00D20071" w:rsidRDefault="00D20071" w:rsidP="00D20071">
            <w:pPr>
              <w:pStyle w:val="Arial11"/>
            </w:pPr>
            <w:r w:rsidRPr="00D20071">
              <w:t>The Lord be with you.</w:t>
            </w:r>
          </w:p>
        </w:tc>
        <w:tc>
          <w:tcPr>
            <w:tcW w:w="2016" w:type="dxa"/>
          </w:tcPr>
          <w:p w14:paraId="2AD88959" w14:textId="77777777" w:rsidR="008164DC" w:rsidRDefault="008164DC" w:rsidP="00C20F4D">
            <w:pPr>
              <w:pStyle w:val="Arial10"/>
              <w:rPr>
                <w:i/>
              </w:rPr>
            </w:pPr>
          </w:p>
        </w:tc>
      </w:tr>
      <w:tr w:rsidR="00D20071" w14:paraId="769C063C" w14:textId="77777777" w:rsidTr="00D20071">
        <w:tc>
          <w:tcPr>
            <w:tcW w:w="648" w:type="dxa"/>
          </w:tcPr>
          <w:p w14:paraId="0C8C656E" w14:textId="77777777" w:rsidR="00D20071" w:rsidRPr="00D20071" w:rsidRDefault="00D20071" w:rsidP="00D20071">
            <w:pPr>
              <w:pStyle w:val="Arial11"/>
              <w:rPr>
                <w:rFonts w:ascii="Arial Black" w:hAnsi="Arial Black"/>
                <w:smallCaps/>
              </w:rPr>
            </w:pPr>
            <w:r w:rsidRPr="00D20071">
              <w:rPr>
                <w:rFonts w:ascii="Arial Black" w:hAnsi="Arial Black"/>
                <w:smallCaps/>
              </w:rPr>
              <w:t>C:</w:t>
            </w:r>
          </w:p>
        </w:tc>
        <w:tc>
          <w:tcPr>
            <w:tcW w:w="6480" w:type="dxa"/>
            <w:gridSpan w:val="3"/>
          </w:tcPr>
          <w:p w14:paraId="011BE90F" w14:textId="77777777" w:rsidR="00D20071" w:rsidRPr="00D20071" w:rsidRDefault="00D20071" w:rsidP="00D20071">
            <w:pPr>
              <w:pStyle w:val="Arial11"/>
              <w:rPr>
                <w:rFonts w:ascii="Arial Black" w:hAnsi="Arial Black"/>
                <w:smallCaps/>
              </w:rPr>
            </w:pPr>
            <w:r w:rsidRPr="00D20071">
              <w:rPr>
                <w:rFonts w:ascii="Arial Black" w:hAnsi="Arial Black"/>
                <w:smallCaps/>
              </w:rPr>
              <w:t>And with thy spirit.</w:t>
            </w:r>
          </w:p>
        </w:tc>
        <w:tc>
          <w:tcPr>
            <w:tcW w:w="2016" w:type="dxa"/>
          </w:tcPr>
          <w:p w14:paraId="26C88B7D" w14:textId="77777777" w:rsidR="00D20071" w:rsidRDefault="00D20071" w:rsidP="00C20F4D">
            <w:pPr>
              <w:pStyle w:val="Arial10"/>
              <w:rPr>
                <w:i/>
              </w:rPr>
            </w:pPr>
          </w:p>
        </w:tc>
      </w:tr>
      <w:tr w:rsidR="00D20071" w14:paraId="7214FAE8" w14:textId="77777777" w:rsidTr="00D20071">
        <w:tc>
          <w:tcPr>
            <w:tcW w:w="648" w:type="dxa"/>
          </w:tcPr>
          <w:p w14:paraId="5AA8309B" w14:textId="77777777" w:rsidR="00D20071" w:rsidRDefault="00D20071" w:rsidP="00D20071">
            <w:pPr>
              <w:pStyle w:val="Arial11"/>
            </w:pPr>
          </w:p>
        </w:tc>
        <w:tc>
          <w:tcPr>
            <w:tcW w:w="6480" w:type="dxa"/>
            <w:gridSpan w:val="3"/>
          </w:tcPr>
          <w:p w14:paraId="015D95D6" w14:textId="77777777" w:rsidR="00D20071" w:rsidRPr="00D20071" w:rsidRDefault="00D20071" w:rsidP="00D20071">
            <w:pPr>
              <w:pStyle w:val="Arial11"/>
            </w:pPr>
          </w:p>
        </w:tc>
        <w:tc>
          <w:tcPr>
            <w:tcW w:w="2016" w:type="dxa"/>
          </w:tcPr>
          <w:p w14:paraId="7E49D8F4" w14:textId="77777777" w:rsidR="00D20071" w:rsidRDefault="00D20071" w:rsidP="00C20F4D">
            <w:pPr>
              <w:pStyle w:val="Arial10"/>
              <w:rPr>
                <w:i/>
              </w:rPr>
            </w:pPr>
          </w:p>
        </w:tc>
      </w:tr>
      <w:tr w:rsidR="00D20071" w14:paraId="1DADEDBB" w14:textId="77777777" w:rsidTr="00D20071">
        <w:tc>
          <w:tcPr>
            <w:tcW w:w="648" w:type="dxa"/>
          </w:tcPr>
          <w:p w14:paraId="29EA7BD0" w14:textId="77777777" w:rsidR="00D20071" w:rsidRDefault="00D20071" w:rsidP="00D20071">
            <w:pPr>
              <w:pStyle w:val="Arial11"/>
            </w:pPr>
            <w:r>
              <w:t>P:</w:t>
            </w:r>
          </w:p>
        </w:tc>
        <w:tc>
          <w:tcPr>
            <w:tcW w:w="6480" w:type="dxa"/>
            <w:gridSpan w:val="3"/>
          </w:tcPr>
          <w:p w14:paraId="239C92D6" w14:textId="77777777" w:rsidR="00D20071" w:rsidRPr="00D20071" w:rsidRDefault="00D20071" w:rsidP="00D20071">
            <w:pPr>
              <w:pStyle w:val="Arial11"/>
            </w:pPr>
            <w:proofErr w:type="gramStart"/>
            <w:r>
              <w:t>Let us</w:t>
            </w:r>
            <w:proofErr w:type="gramEnd"/>
            <w:r>
              <w:t xml:space="preserve"> pray.</w:t>
            </w:r>
          </w:p>
        </w:tc>
        <w:tc>
          <w:tcPr>
            <w:tcW w:w="2016" w:type="dxa"/>
          </w:tcPr>
          <w:p w14:paraId="48B9DF07" w14:textId="77777777" w:rsidR="00D20071" w:rsidRDefault="00D20071" w:rsidP="00C20F4D">
            <w:pPr>
              <w:pStyle w:val="Arial10"/>
              <w:rPr>
                <w:i/>
              </w:rPr>
            </w:pPr>
          </w:p>
        </w:tc>
      </w:tr>
      <w:tr w:rsidR="008164DC" w14:paraId="61E7111B" w14:textId="77777777" w:rsidTr="008164DC">
        <w:tc>
          <w:tcPr>
            <w:tcW w:w="2988" w:type="dxa"/>
            <w:gridSpan w:val="2"/>
          </w:tcPr>
          <w:p w14:paraId="3485DEC6" w14:textId="77777777" w:rsidR="008164DC" w:rsidRDefault="008164DC" w:rsidP="00C20F4D">
            <w:pPr>
              <w:pStyle w:val="Arial10"/>
            </w:pPr>
          </w:p>
        </w:tc>
        <w:tc>
          <w:tcPr>
            <w:tcW w:w="4140" w:type="dxa"/>
            <w:gridSpan w:val="2"/>
          </w:tcPr>
          <w:p w14:paraId="0EC0227B" w14:textId="77777777" w:rsidR="008164DC" w:rsidRDefault="008164DC" w:rsidP="00C20F4D">
            <w:pPr>
              <w:pStyle w:val="Arial10"/>
              <w:rPr>
                <w:i/>
              </w:rPr>
            </w:pPr>
          </w:p>
        </w:tc>
        <w:tc>
          <w:tcPr>
            <w:tcW w:w="2016" w:type="dxa"/>
          </w:tcPr>
          <w:p w14:paraId="7BF78645" w14:textId="77777777" w:rsidR="008164DC" w:rsidRDefault="008164DC" w:rsidP="00C20F4D">
            <w:pPr>
              <w:pStyle w:val="Arial10"/>
              <w:rPr>
                <w:i/>
              </w:rPr>
            </w:pPr>
          </w:p>
        </w:tc>
      </w:tr>
      <w:tr w:rsidR="008164DC" w14:paraId="5EBF9B88" w14:textId="77777777" w:rsidTr="008164DC">
        <w:tc>
          <w:tcPr>
            <w:tcW w:w="2988" w:type="dxa"/>
            <w:gridSpan w:val="2"/>
          </w:tcPr>
          <w:p w14:paraId="78882560" w14:textId="77777777" w:rsidR="008164DC" w:rsidRDefault="008164DC" w:rsidP="008164DC">
            <w:pPr>
              <w:pStyle w:val="BulletinHeading"/>
            </w:pPr>
            <w:r>
              <w:t>COLLECT OF THE DAY</w:t>
            </w:r>
          </w:p>
        </w:tc>
        <w:tc>
          <w:tcPr>
            <w:tcW w:w="4140" w:type="dxa"/>
            <w:gridSpan w:val="2"/>
          </w:tcPr>
          <w:p w14:paraId="1A0EDBA6" w14:textId="77777777" w:rsidR="008164DC" w:rsidRDefault="008164DC" w:rsidP="007F10D8">
            <w:pPr>
              <w:pStyle w:val="Arial11"/>
              <w:jc w:val="center"/>
              <w:rPr>
                <w:i/>
              </w:rPr>
            </w:pPr>
          </w:p>
        </w:tc>
        <w:tc>
          <w:tcPr>
            <w:tcW w:w="2016" w:type="dxa"/>
          </w:tcPr>
          <w:p w14:paraId="470D27E0" w14:textId="77777777" w:rsidR="008164DC" w:rsidRDefault="008164DC" w:rsidP="007F10D8">
            <w:pPr>
              <w:pStyle w:val="Arial11"/>
              <w:jc w:val="right"/>
              <w:rPr>
                <w:i/>
              </w:rPr>
            </w:pPr>
          </w:p>
        </w:tc>
      </w:tr>
      <w:tr w:rsidR="008164DC" w14:paraId="2AC56113" w14:textId="77777777" w:rsidTr="00A435AB">
        <w:tc>
          <w:tcPr>
            <w:tcW w:w="648" w:type="dxa"/>
          </w:tcPr>
          <w:p w14:paraId="77BEA478" w14:textId="77777777" w:rsidR="008164DC" w:rsidRDefault="00D8322F" w:rsidP="008164DC">
            <w:pPr>
              <w:pStyle w:val="CongregationParagraph"/>
            </w:pPr>
            <w:r>
              <w:t>C:</w:t>
            </w:r>
          </w:p>
        </w:tc>
        <w:tc>
          <w:tcPr>
            <w:tcW w:w="8496" w:type="dxa"/>
            <w:gridSpan w:val="4"/>
          </w:tcPr>
          <w:p w14:paraId="67B8774B" w14:textId="77777777" w:rsidR="008164DC" w:rsidRDefault="00983ECA" w:rsidP="00983ECA">
            <w:pPr>
              <w:pStyle w:val="CongregationParagraph"/>
            </w:pPr>
            <w:r>
              <w:t>Almighty God, You have built Your Church on the foundation of the apostles and prophets with Christ Jesus Himself as the cornerstone. Continue to send Your messengers to preserve Your people in true peace that, by the preaching of Your Word, Your Church may be kept free from all harm and danger; through Jesus Christ, Your Son, our Lord, who lives and reigns with You and the Holy Spirit, one God, now and forever.  Amen.</w:t>
            </w:r>
          </w:p>
        </w:tc>
      </w:tr>
      <w:tr w:rsidR="008164DC" w14:paraId="17E9AEA9" w14:textId="77777777" w:rsidTr="00A435AB">
        <w:tc>
          <w:tcPr>
            <w:tcW w:w="648" w:type="dxa"/>
          </w:tcPr>
          <w:p w14:paraId="7129CDCC" w14:textId="77777777" w:rsidR="008164DC" w:rsidRDefault="008164DC" w:rsidP="00C20F4D">
            <w:pPr>
              <w:pStyle w:val="Arial10"/>
            </w:pPr>
          </w:p>
        </w:tc>
        <w:tc>
          <w:tcPr>
            <w:tcW w:w="8496" w:type="dxa"/>
            <w:gridSpan w:val="4"/>
          </w:tcPr>
          <w:p w14:paraId="6BC8F847" w14:textId="77777777" w:rsidR="008164DC" w:rsidRDefault="008164DC" w:rsidP="00C20F4D">
            <w:pPr>
              <w:pStyle w:val="Arial10"/>
              <w:rPr>
                <w:i/>
              </w:rPr>
            </w:pPr>
          </w:p>
        </w:tc>
      </w:tr>
      <w:tr w:rsidR="008164DC" w:rsidRPr="008164DC" w14:paraId="7300C560" w14:textId="77777777" w:rsidTr="00A435AB">
        <w:tc>
          <w:tcPr>
            <w:tcW w:w="648" w:type="dxa"/>
          </w:tcPr>
          <w:p w14:paraId="7ADE4E66" w14:textId="77777777" w:rsidR="008164DC" w:rsidRPr="008164DC" w:rsidRDefault="008164DC" w:rsidP="008164DC">
            <w:pPr>
              <w:pStyle w:val="Arial11"/>
              <w:rPr>
                <w:i/>
              </w:rPr>
            </w:pPr>
          </w:p>
        </w:tc>
        <w:tc>
          <w:tcPr>
            <w:tcW w:w="8496" w:type="dxa"/>
            <w:gridSpan w:val="4"/>
          </w:tcPr>
          <w:p w14:paraId="3D72AA6C" w14:textId="77777777" w:rsidR="008164DC" w:rsidRPr="008164DC" w:rsidRDefault="008164DC" w:rsidP="008164DC">
            <w:pPr>
              <w:pStyle w:val="Arial11"/>
              <w:rPr>
                <w:i/>
              </w:rPr>
            </w:pPr>
            <w:r>
              <w:rPr>
                <w:i/>
              </w:rPr>
              <w:t>Please be seated</w:t>
            </w:r>
          </w:p>
        </w:tc>
      </w:tr>
      <w:tr w:rsidR="00F1240C" w:rsidRPr="008164DC" w14:paraId="7DDEFB60" w14:textId="77777777" w:rsidTr="00A435AB">
        <w:tc>
          <w:tcPr>
            <w:tcW w:w="648" w:type="dxa"/>
          </w:tcPr>
          <w:p w14:paraId="7FA0F366" w14:textId="77777777" w:rsidR="00F1240C" w:rsidRPr="008164DC" w:rsidRDefault="00F1240C" w:rsidP="00C20F4D">
            <w:pPr>
              <w:pStyle w:val="Arial10"/>
            </w:pPr>
          </w:p>
        </w:tc>
        <w:tc>
          <w:tcPr>
            <w:tcW w:w="8496" w:type="dxa"/>
            <w:gridSpan w:val="4"/>
          </w:tcPr>
          <w:p w14:paraId="5CA69640" w14:textId="77777777" w:rsidR="00F1240C" w:rsidRDefault="00F1240C" w:rsidP="00C20F4D">
            <w:pPr>
              <w:pStyle w:val="Arial10"/>
            </w:pPr>
          </w:p>
        </w:tc>
      </w:tr>
      <w:tr w:rsidR="008164DC" w:rsidRPr="008164DC" w14:paraId="3730001F" w14:textId="77777777" w:rsidTr="008F2FC0">
        <w:tc>
          <w:tcPr>
            <w:tcW w:w="4518" w:type="dxa"/>
            <w:gridSpan w:val="3"/>
          </w:tcPr>
          <w:p w14:paraId="6E5E81D1" w14:textId="77777777" w:rsidR="008164DC" w:rsidRPr="008164DC" w:rsidRDefault="008164DC" w:rsidP="008164DC">
            <w:pPr>
              <w:pStyle w:val="BulletinHeading"/>
            </w:pPr>
            <w:r>
              <w:t>FIRST READING</w:t>
            </w:r>
          </w:p>
        </w:tc>
        <w:tc>
          <w:tcPr>
            <w:tcW w:w="4626" w:type="dxa"/>
            <w:gridSpan w:val="2"/>
            <w:vAlign w:val="bottom"/>
          </w:tcPr>
          <w:p w14:paraId="3AA71727" w14:textId="77777777" w:rsidR="008164DC" w:rsidRPr="00AB07AE" w:rsidRDefault="00983ECA" w:rsidP="00AB07AE">
            <w:pPr>
              <w:pStyle w:val="Arial11"/>
              <w:jc w:val="right"/>
            </w:pPr>
            <w:r w:rsidRPr="00983ECA">
              <w:rPr>
                <w:rStyle w:val="Subcaption"/>
                <w:rFonts w:ascii="Arial" w:hAnsi="Arial" w:cs="Arial"/>
                <w:i w:val="0"/>
                <w:color w:val="auto"/>
                <w:sz w:val="22"/>
              </w:rPr>
              <w:t>Isaiah 66:10–14</w:t>
            </w:r>
          </w:p>
        </w:tc>
      </w:tr>
    </w:tbl>
    <w:p w14:paraId="47816DA4" w14:textId="77777777" w:rsidR="008F2FC0" w:rsidRDefault="00983ECA" w:rsidP="008F2FC0">
      <w:pPr>
        <w:pStyle w:val="Arial11"/>
      </w:pPr>
      <w:r>
        <w:rPr>
          <w:vertAlign w:val="superscript"/>
        </w:rPr>
        <w:t>10</w:t>
      </w:r>
      <w:r>
        <w:t xml:space="preserve">“Rejoice with Jerusalem, and be glad for her, all you who love her; rejoice with her in joy, all you who mourn over her; </w:t>
      </w:r>
      <w:r>
        <w:rPr>
          <w:vertAlign w:val="superscript"/>
        </w:rPr>
        <w:t>11</w:t>
      </w:r>
      <w:r>
        <w:t xml:space="preserve">that you may nurse and be satisfied from her consoling breast; that you may drink deeply with delight from her glorious abundance.”  </w:t>
      </w:r>
      <w:r>
        <w:rPr>
          <w:vertAlign w:val="superscript"/>
        </w:rPr>
        <w:t>12</w:t>
      </w:r>
      <w:r>
        <w:t xml:space="preserve">For thus says the </w:t>
      </w:r>
      <w:r>
        <w:rPr>
          <w:smallCaps/>
        </w:rPr>
        <w:t>Lord</w:t>
      </w:r>
      <w:r>
        <w:t xml:space="preserve">:  “Behold, I will extend peace to her like a river, and the glory of the nations like an overflowing stream; and you shall nurse, you shall be carried upon her </w:t>
      </w:r>
      <w:proofErr w:type="gramStart"/>
      <w:r>
        <w:t>hip, and</w:t>
      </w:r>
      <w:proofErr w:type="gramEnd"/>
      <w:r>
        <w:t xml:space="preserve"> bounced upon her knees.  </w:t>
      </w:r>
      <w:r>
        <w:rPr>
          <w:vertAlign w:val="superscript"/>
        </w:rPr>
        <w:t>13</w:t>
      </w:r>
      <w:r>
        <w:t xml:space="preserve">As one whom his mother comforts, so I will comfort you; you shall be comforted in Jerusalem.  </w:t>
      </w:r>
      <w:r>
        <w:rPr>
          <w:vertAlign w:val="superscript"/>
        </w:rPr>
        <w:t>14</w:t>
      </w:r>
      <w:r>
        <w:t xml:space="preserve">You shall see, and your heart shall rejoice; your bones </w:t>
      </w:r>
      <w:r>
        <w:lastRenderedPageBreak/>
        <w:t xml:space="preserve">shall flourish like the grass; and the hand of the </w:t>
      </w:r>
      <w:r>
        <w:rPr>
          <w:smallCaps/>
        </w:rPr>
        <w:t>Lord</w:t>
      </w:r>
      <w:r>
        <w:t xml:space="preserve"> shall be known to his servants, and he shall show his indignation against his enemies.”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450"/>
        <w:gridCol w:w="1260"/>
        <w:gridCol w:w="2160"/>
        <w:gridCol w:w="2430"/>
        <w:gridCol w:w="2196"/>
      </w:tblGrid>
      <w:tr w:rsidR="008164DC" w:rsidRPr="008164DC" w14:paraId="60FA07DD" w14:textId="77777777" w:rsidTr="008164DC">
        <w:tc>
          <w:tcPr>
            <w:tcW w:w="4518" w:type="dxa"/>
            <w:gridSpan w:val="4"/>
          </w:tcPr>
          <w:p w14:paraId="4B581840" w14:textId="77777777" w:rsidR="008164DC" w:rsidRDefault="008F2FC0" w:rsidP="00C20F4D">
            <w:pPr>
              <w:pStyle w:val="Arial10"/>
            </w:pPr>
            <w:r>
              <w:t xml:space="preserve"> </w:t>
            </w:r>
          </w:p>
        </w:tc>
        <w:tc>
          <w:tcPr>
            <w:tcW w:w="4626" w:type="dxa"/>
            <w:gridSpan w:val="2"/>
          </w:tcPr>
          <w:p w14:paraId="0DA729C4" w14:textId="77777777" w:rsidR="008164DC" w:rsidRPr="008164DC" w:rsidRDefault="008164DC" w:rsidP="00C20F4D">
            <w:pPr>
              <w:pStyle w:val="Arial10"/>
            </w:pPr>
          </w:p>
        </w:tc>
      </w:tr>
      <w:tr w:rsidR="008164DC" w:rsidRPr="008164DC" w14:paraId="195CADE0" w14:textId="77777777" w:rsidTr="008164DC">
        <w:tc>
          <w:tcPr>
            <w:tcW w:w="648" w:type="dxa"/>
          </w:tcPr>
          <w:p w14:paraId="730C83F2" w14:textId="77777777" w:rsidR="008164DC" w:rsidRDefault="008164DC" w:rsidP="008164DC">
            <w:pPr>
              <w:pStyle w:val="Arial11"/>
            </w:pPr>
            <w:r>
              <w:t>P:</w:t>
            </w:r>
          </w:p>
        </w:tc>
        <w:tc>
          <w:tcPr>
            <w:tcW w:w="8496" w:type="dxa"/>
            <w:gridSpan w:val="5"/>
          </w:tcPr>
          <w:p w14:paraId="422ED2E0" w14:textId="77777777" w:rsidR="008164DC" w:rsidRPr="008164DC" w:rsidRDefault="008164DC" w:rsidP="008164DC">
            <w:pPr>
              <w:pStyle w:val="Arial11"/>
            </w:pPr>
            <w:r>
              <w:t>This is the Word of the Lord.</w:t>
            </w:r>
          </w:p>
        </w:tc>
      </w:tr>
      <w:tr w:rsidR="008164DC" w:rsidRPr="008164DC" w14:paraId="6FAE09CD" w14:textId="77777777" w:rsidTr="008164DC">
        <w:tc>
          <w:tcPr>
            <w:tcW w:w="648" w:type="dxa"/>
          </w:tcPr>
          <w:p w14:paraId="13871D54" w14:textId="77777777" w:rsidR="008164DC" w:rsidRDefault="008164DC" w:rsidP="008164DC">
            <w:pPr>
              <w:pStyle w:val="CongregationParagraph"/>
            </w:pPr>
            <w:r>
              <w:t>C:</w:t>
            </w:r>
          </w:p>
        </w:tc>
        <w:tc>
          <w:tcPr>
            <w:tcW w:w="8496" w:type="dxa"/>
            <w:gridSpan w:val="5"/>
          </w:tcPr>
          <w:p w14:paraId="417CE6C6" w14:textId="77777777" w:rsidR="008164DC" w:rsidRDefault="008164DC" w:rsidP="008164DC">
            <w:pPr>
              <w:pStyle w:val="CongregationParagraph"/>
            </w:pPr>
            <w:r>
              <w:rPr>
                <w:b/>
                <w:bCs/>
              </w:rPr>
              <w:t>Thanks be to God.</w:t>
            </w:r>
          </w:p>
        </w:tc>
      </w:tr>
      <w:tr w:rsidR="00F1240C" w:rsidRPr="008164DC" w14:paraId="273D5259" w14:textId="77777777" w:rsidTr="00B74BD2">
        <w:tc>
          <w:tcPr>
            <w:tcW w:w="2358" w:type="dxa"/>
            <w:gridSpan w:val="3"/>
          </w:tcPr>
          <w:p w14:paraId="02BAEF71" w14:textId="77777777" w:rsidR="00F1240C" w:rsidRDefault="00F1240C" w:rsidP="00F1240C">
            <w:pPr>
              <w:pStyle w:val="Arial10"/>
            </w:pPr>
          </w:p>
        </w:tc>
        <w:tc>
          <w:tcPr>
            <w:tcW w:w="4590" w:type="dxa"/>
            <w:gridSpan w:val="2"/>
          </w:tcPr>
          <w:p w14:paraId="5880802A" w14:textId="77777777" w:rsidR="00F1240C" w:rsidRPr="00B74BD2" w:rsidRDefault="00F1240C" w:rsidP="00F1240C">
            <w:pPr>
              <w:pStyle w:val="Arial10"/>
              <w:rPr>
                <w:i/>
              </w:rPr>
            </w:pPr>
          </w:p>
        </w:tc>
        <w:tc>
          <w:tcPr>
            <w:tcW w:w="2196" w:type="dxa"/>
          </w:tcPr>
          <w:p w14:paraId="54C1BB5A" w14:textId="77777777" w:rsidR="00F1240C" w:rsidRDefault="00F1240C" w:rsidP="00F1240C">
            <w:pPr>
              <w:pStyle w:val="Arial10"/>
              <w:rPr>
                <w:i/>
              </w:rPr>
            </w:pPr>
          </w:p>
        </w:tc>
      </w:tr>
      <w:tr w:rsidR="008164DC" w:rsidRPr="008164DC" w14:paraId="1892A1D7" w14:textId="77777777" w:rsidTr="00523ECC">
        <w:tc>
          <w:tcPr>
            <w:tcW w:w="1098" w:type="dxa"/>
            <w:gridSpan w:val="2"/>
          </w:tcPr>
          <w:p w14:paraId="188605BF" w14:textId="77777777" w:rsidR="008164DC" w:rsidRPr="008164DC" w:rsidRDefault="008164DC" w:rsidP="008164DC">
            <w:pPr>
              <w:pStyle w:val="BulletinHeading"/>
            </w:pPr>
            <w:r>
              <w:t>PSALM</w:t>
            </w:r>
          </w:p>
        </w:tc>
        <w:tc>
          <w:tcPr>
            <w:tcW w:w="5850" w:type="dxa"/>
            <w:gridSpan w:val="3"/>
            <w:vAlign w:val="bottom"/>
          </w:tcPr>
          <w:p w14:paraId="689731F2" w14:textId="77777777" w:rsidR="008164DC" w:rsidRPr="00B74BD2" w:rsidRDefault="00523ECC" w:rsidP="00523ECC">
            <w:pPr>
              <w:pStyle w:val="Arial11"/>
              <w:jc w:val="left"/>
              <w:rPr>
                <w:i/>
              </w:rPr>
            </w:pPr>
            <w:r w:rsidRPr="00523ECC">
              <w:rPr>
                <w:rStyle w:val="Subcaption"/>
                <w:rFonts w:ascii="Arial" w:hAnsi="Arial" w:cs="Arial"/>
                <w:i w:val="0"/>
                <w:color w:val="auto"/>
                <w:sz w:val="22"/>
              </w:rPr>
              <w:t>Psalm 66:1–7</w:t>
            </w:r>
          </w:p>
        </w:tc>
        <w:tc>
          <w:tcPr>
            <w:tcW w:w="2196" w:type="dxa"/>
          </w:tcPr>
          <w:p w14:paraId="0B640EA6" w14:textId="77777777" w:rsidR="008164DC" w:rsidRPr="008164DC" w:rsidRDefault="008164DC" w:rsidP="008164DC">
            <w:pPr>
              <w:pStyle w:val="Arial11"/>
              <w:jc w:val="right"/>
              <w:rPr>
                <w:i/>
              </w:rPr>
            </w:pPr>
          </w:p>
        </w:tc>
      </w:tr>
    </w:tbl>
    <w:p w14:paraId="4C577D09" w14:textId="77777777" w:rsidR="00983ECA" w:rsidRDefault="00983ECA" w:rsidP="00983ECA">
      <w:pPr>
        <w:pStyle w:val="Body"/>
        <w:ind w:firstLine="540"/>
      </w:pPr>
      <w:r>
        <w:rPr>
          <w:noProof/>
        </w:rPr>
        <w:drawing>
          <wp:inline distT="0" distB="0" distL="0" distR="0" wp14:anchorId="1DF1D125" wp14:editId="60F12FD0">
            <wp:extent cx="2194564" cy="417576"/>
            <wp:effectExtent l="0" t="0" r="0" b="0"/>
            <wp:docPr id="12"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tes05.gif"/>
                    <pic:cNvPicPr/>
                  </pic:nvPicPr>
                  <pic:blipFill>
                    <a:blip r:embed="rId6"/>
                    <a:stretch>
                      <a:fillRect/>
                    </a:stretch>
                  </pic:blipFill>
                  <pic:spPr>
                    <a:xfrm>
                      <a:off x="0" y="0"/>
                      <a:ext cx="2194564" cy="417576"/>
                    </a:xfrm>
                    <a:prstGeom prst="rect">
                      <a:avLst/>
                    </a:prstGeom>
                  </pic:spPr>
                </pic:pic>
              </a:graphicData>
            </a:graphic>
          </wp:inline>
        </w:drawing>
      </w:r>
    </w:p>
    <w:p w14:paraId="5364AA7E" w14:textId="77777777" w:rsidR="00983ECA" w:rsidRPr="00523ECC" w:rsidRDefault="00983ECA" w:rsidP="00983ECA">
      <w:pPr>
        <w:pStyle w:val="Body"/>
        <w:ind w:left="360" w:firstLine="360"/>
        <w:rPr>
          <w:rFonts w:ascii="Arial" w:hAnsi="Arial" w:cs="Arial"/>
          <w:color w:val="auto"/>
          <w:sz w:val="22"/>
          <w:szCs w:val="22"/>
        </w:rPr>
      </w:pPr>
      <w:r w:rsidRPr="00523ECC">
        <w:rPr>
          <w:rFonts w:ascii="Arial" w:hAnsi="Arial" w:cs="Arial"/>
          <w:color w:val="auto"/>
          <w:sz w:val="22"/>
          <w:szCs w:val="22"/>
        </w:rPr>
        <w:t xml:space="preserve">Shout for joy to God, </w:t>
      </w:r>
      <w:r w:rsidRPr="00523ECC">
        <w:rPr>
          <w:rFonts w:ascii="Arial" w:hAnsi="Arial" w:cs="Arial"/>
          <w:b/>
          <w:color w:val="auto"/>
          <w:sz w:val="22"/>
          <w:szCs w:val="22"/>
        </w:rPr>
        <w:t>|</w:t>
      </w:r>
      <w:r w:rsidRPr="00523ECC">
        <w:rPr>
          <w:rFonts w:ascii="Arial" w:hAnsi="Arial" w:cs="Arial"/>
          <w:color w:val="auto"/>
          <w:sz w:val="22"/>
          <w:szCs w:val="22"/>
        </w:rPr>
        <w:t xml:space="preserve"> all the earth;</w:t>
      </w:r>
      <w:r w:rsidRPr="00523ECC">
        <w:rPr>
          <w:rFonts w:ascii="Arial" w:hAnsi="Arial" w:cs="Arial"/>
          <w:b/>
          <w:color w:val="auto"/>
          <w:sz w:val="22"/>
          <w:szCs w:val="22"/>
        </w:rPr>
        <w:t>*</w:t>
      </w:r>
    </w:p>
    <w:p w14:paraId="57ED9703" w14:textId="77777777" w:rsidR="00983ECA" w:rsidRPr="00523ECC" w:rsidRDefault="00983ECA" w:rsidP="00983ECA">
      <w:pPr>
        <w:pStyle w:val="Body"/>
        <w:ind w:left="540" w:firstLine="360"/>
        <w:rPr>
          <w:rFonts w:ascii="Arial" w:hAnsi="Arial" w:cs="Arial"/>
          <w:color w:val="auto"/>
          <w:sz w:val="22"/>
          <w:szCs w:val="22"/>
        </w:rPr>
      </w:pPr>
      <w:r w:rsidRPr="00523ECC">
        <w:rPr>
          <w:rFonts w:ascii="Arial" w:hAnsi="Arial" w:cs="Arial"/>
          <w:color w:val="auto"/>
          <w:sz w:val="22"/>
          <w:szCs w:val="22"/>
        </w:rPr>
        <w:t xml:space="preserve">sing the glory of His Name; give to Him </w:t>
      </w:r>
      <w:r w:rsidRPr="00523ECC">
        <w:rPr>
          <w:rFonts w:ascii="Arial" w:hAnsi="Arial" w:cs="Arial"/>
          <w:b/>
          <w:color w:val="auto"/>
          <w:sz w:val="22"/>
          <w:szCs w:val="22"/>
        </w:rPr>
        <w:t>|</w:t>
      </w:r>
      <w:r w:rsidRPr="00523ECC">
        <w:rPr>
          <w:rFonts w:ascii="Arial" w:hAnsi="Arial" w:cs="Arial"/>
          <w:color w:val="auto"/>
          <w:sz w:val="22"/>
          <w:szCs w:val="22"/>
        </w:rPr>
        <w:t xml:space="preserve"> glorious praise!</w:t>
      </w:r>
    </w:p>
    <w:p w14:paraId="50C735DD" w14:textId="77777777" w:rsidR="00983ECA" w:rsidRPr="00523ECC" w:rsidRDefault="00983ECA" w:rsidP="00983ECA">
      <w:pPr>
        <w:pStyle w:val="Body"/>
        <w:ind w:left="360" w:firstLine="360"/>
        <w:rPr>
          <w:rFonts w:ascii="Arial Black" w:hAnsi="Arial Black" w:cs="Arial"/>
          <w:smallCaps/>
          <w:color w:val="auto"/>
          <w:sz w:val="22"/>
          <w:szCs w:val="22"/>
        </w:rPr>
      </w:pPr>
      <w:r w:rsidRPr="00523ECC">
        <w:rPr>
          <w:rFonts w:ascii="Arial Black" w:hAnsi="Arial Black" w:cs="Arial"/>
          <w:smallCaps/>
          <w:color w:val="auto"/>
          <w:sz w:val="22"/>
          <w:szCs w:val="22"/>
        </w:rPr>
        <w:t xml:space="preserve">Say to God, “How awesome </w:t>
      </w:r>
      <w:r w:rsidRPr="00523ECC">
        <w:rPr>
          <w:rFonts w:ascii="Arial Black" w:hAnsi="Arial Black" w:cs="Arial"/>
          <w:b/>
          <w:smallCaps/>
          <w:color w:val="auto"/>
          <w:sz w:val="22"/>
          <w:szCs w:val="22"/>
        </w:rPr>
        <w:t>|</w:t>
      </w:r>
      <w:r w:rsidRPr="00523ECC">
        <w:rPr>
          <w:rFonts w:ascii="Arial Black" w:hAnsi="Arial Black" w:cs="Arial"/>
          <w:smallCaps/>
          <w:color w:val="auto"/>
          <w:sz w:val="22"/>
          <w:szCs w:val="22"/>
        </w:rPr>
        <w:t xml:space="preserve"> are Your deeds!</w:t>
      </w:r>
      <w:r w:rsidRPr="00523ECC">
        <w:rPr>
          <w:rFonts w:ascii="Arial Black" w:hAnsi="Arial Black" w:cs="Arial"/>
          <w:b/>
          <w:smallCaps/>
          <w:color w:val="auto"/>
          <w:sz w:val="22"/>
          <w:szCs w:val="22"/>
        </w:rPr>
        <w:t>*</w:t>
      </w:r>
    </w:p>
    <w:p w14:paraId="056A4F15" w14:textId="77777777" w:rsidR="00983ECA" w:rsidRPr="00523ECC" w:rsidRDefault="00983ECA" w:rsidP="00983ECA">
      <w:pPr>
        <w:pStyle w:val="Body"/>
        <w:ind w:left="540" w:firstLine="360"/>
        <w:rPr>
          <w:rFonts w:ascii="Arial Black" w:hAnsi="Arial Black" w:cs="Arial"/>
          <w:smallCaps/>
          <w:color w:val="auto"/>
          <w:sz w:val="22"/>
          <w:szCs w:val="22"/>
        </w:rPr>
      </w:pPr>
      <w:r w:rsidRPr="00523ECC">
        <w:rPr>
          <w:rFonts w:ascii="Arial Black" w:hAnsi="Arial Black" w:cs="Arial"/>
          <w:smallCaps/>
          <w:color w:val="auto"/>
          <w:sz w:val="22"/>
          <w:szCs w:val="22"/>
        </w:rPr>
        <w:t xml:space="preserve">So great is Your power that </w:t>
      </w:r>
      <w:r w:rsidR="00523ECC" w:rsidRPr="00523ECC">
        <w:rPr>
          <w:rFonts w:ascii="Arial Black" w:hAnsi="Arial Black" w:cs="Arial"/>
          <w:smallCaps/>
          <w:color w:val="auto"/>
          <w:sz w:val="22"/>
          <w:szCs w:val="22"/>
        </w:rPr>
        <w:t>Y</w:t>
      </w:r>
      <w:r w:rsidRPr="00523ECC">
        <w:rPr>
          <w:rFonts w:ascii="Arial Black" w:hAnsi="Arial Black" w:cs="Arial"/>
          <w:smallCaps/>
          <w:color w:val="auto"/>
          <w:sz w:val="22"/>
          <w:szCs w:val="22"/>
        </w:rPr>
        <w:t xml:space="preserve">our enemies come cringing </w:t>
      </w:r>
      <w:r w:rsidRPr="00523ECC">
        <w:rPr>
          <w:rFonts w:ascii="Arial Black" w:hAnsi="Arial Black" w:cs="Arial"/>
          <w:b/>
          <w:smallCaps/>
          <w:color w:val="auto"/>
          <w:sz w:val="22"/>
          <w:szCs w:val="22"/>
        </w:rPr>
        <w:t>|</w:t>
      </w:r>
      <w:r w:rsidRPr="00523ECC">
        <w:rPr>
          <w:rFonts w:ascii="Arial Black" w:hAnsi="Arial Black" w:cs="Arial"/>
          <w:smallCaps/>
          <w:color w:val="auto"/>
          <w:sz w:val="22"/>
          <w:szCs w:val="22"/>
        </w:rPr>
        <w:t xml:space="preserve"> to </w:t>
      </w:r>
      <w:r w:rsidR="00523ECC" w:rsidRPr="00523ECC">
        <w:rPr>
          <w:rFonts w:ascii="Arial Black" w:hAnsi="Arial Black" w:cs="Arial"/>
          <w:smallCaps/>
          <w:color w:val="auto"/>
          <w:sz w:val="22"/>
          <w:szCs w:val="22"/>
        </w:rPr>
        <w:t>Y</w:t>
      </w:r>
      <w:r w:rsidRPr="00523ECC">
        <w:rPr>
          <w:rFonts w:ascii="Arial Black" w:hAnsi="Arial Black" w:cs="Arial"/>
          <w:smallCaps/>
          <w:color w:val="auto"/>
          <w:sz w:val="22"/>
          <w:szCs w:val="22"/>
        </w:rPr>
        <w:t>ou.</w:t>
      </w:r>
    </w:p>
    <w:p w14:paraId="5A688C67" w14:textId="77777777" w:rsidR="00983ECA" w:rsidRPr="00523ECC" w:rsidRDefault="00983ECA" w:rsidP="00983ECA">
      <w:pPr>
        <w:pStyle w:val="Body"/>
        <w:ind w:left="360" w:firstLine="360"/>
        <w:rPr>
          <w:rFonts w:ascii="Arial" w:hAnsi="Arial" w:cs="Arial"/>
          <w:color w:val="auto"/>
          <w:sz w:val="22"/>
          <w:szCs w:val="22"/>
        </w:rPr>
      </w:pPr>
      <w:r w:rsidRPr="00523ECC">
        <w:rPr>
          <w:rFonts w:ascii="Arial" w:hAnsi="Arial" w:cs="Arial"/>
          <w:color w:val="auto"/>
          <w:sz w:val="22"/>
          <w:szCs w:val="22"/>
        </w:rPr>
        <w:t xml:space="preserve">All the earth worships </w:t>
      </w:r>
      <w:r w:rsidR="00523ECC" w:rsidRPr="00523ECC">
        <w:rPr>
          <w:rFonts w:ascii="Arial" w:hAnsi="Arial" w:cs="Arial"/>
          <w:color w:val="auto"/>
          <w:sz w:val="22"/>
          <w:szCs w:val="22"/>
        </w:rPr>
        <w:t>Y</w:t>
      </w:r>
      <w:r w:rsidRPr="00523ECC">
        <w:rPr>
          <w:rFonts w:ascii="Arial" w:hAnsi="Arial" w:cs="Arial"/>
          <w:color w:val="auto"/>
          <w:sz w:val="22"/>
          <w:szCs w:val="22"/>
        </w:rPr>
        <w:t xml:space="preserve">ou and sings </w:t>
      </w:r>
      <w:proofErr w:type="spellStart"/>
      <w:r w:rsidRPr="00523ECC">
        <w:rPr>
          <w:rFonts w:ascii="Arial" w:hAnsi="Arial" w:cs="Arial"/>
          <w:color w:val="auto"/>
          <w:sz w:val="22"/>
          <w:szCs w:val="22"/>
        </w:rPr>
        <w:t>prais</w:t>
      </w:r>
      <w:proofErr w:type="spellEnd"/>
      <w:r w:rsidRPr="00523ECC">
        <w:rPr>
          <w:rFonts w:ascii="Arial" w:hAnsi="Arial" w:cs="Arial"/>
          <w:color w:val="auto"/>
          <w:sz w:val="22"/>
          <w:szCs w:val="22"/>
        </w:rPr>
        <w:t xml:space="preserve">- </w:t>
      </w:r>
      <w:r w:rsidRPr="00523ECC">
        <w:rPr>
          <w:rFonts w:ascii="Arial" w:hAnsi="Arial" w:cs="Arial"/>
          <w:b/>
          <w:color w:val="auto"/>
          <w:sz w:val="22"/>
          <w:szCs w:val="22"/>
        </w:rPr>
        <w:t>|</w:t>
      </w:r>
      <w:r w:rsidRPr="00523ECC">
        <w:rPr>
          <w:rFonts w:ascii="Arial" w:hAnsi="Arial" w:cs="Arial"/>
          <w:color w:val="auto"/>
          <w:sz w:val="22"/>
          <w:szCs w:val="22"/>
        </w:rPr>
        <w:t xml:space="preserve"> es to </w:t>
      </w:r>
      <w:r w:rsidR="00523ECC" w:rsidRPr="00523ECC">
        <w:rPr>
          <w:rFonts w:ascii="Arial" w:hAnsi="Arial" w:cs="Arial"/>
          <w:color w:val="auto"/>
          <w:sz w:val="22"/>
          <w:szCs w:val="22"/>
        </w:rPr>
        <w:t>Y</w:t>
      </w:r>
      <w:r w:rsidRPr="00523ECC">
        <w:rPr>
          <w:rFonts w:ascii="Arial" w:hAnsi="Arial" w:cs="Arial"/>
          <w:color w:val="auto"/>
          <w:sz w:val="22"/>
          <w:szCs w:val="22"/>
        </w:rPr>
        <w:t>ou;</w:t>
      </w:r>
      <w:r w:rsidRPr="00523ECC">
        <w:rPr>
          <w:rFonts w:ascii="Arial" w:hAnsi="Arial" w:cs="Arial"/>
          <w:b/>
          <w:color w:val="auto"/>
          <w:sz w:val="22"/>
          <w:szCs w:val="22"/>
        </w:rPr>
        <w:t>*</w:t>
      </w:r>
    </w:p>
    <w:p w14:paraId="77DF38F6" w14:textId="77777777" w:rsidR="00983ECA" w:rsidRPr="00523ECC" w:rsidRDefault="00983ECA" w:rsidP="00983ECA">
      <w:pPr>
        <w:pStyle w:val="Body"/>
        <w:ind w:left="540" w:firstLine="360"/>
        <w:rPr>
          <w:rFonts w:ascii="Arial" w:hAnsi="Arial" w:cs="Arial"/>
          <w:color w:val="auto"/>
          <w:sz w:val="22"/>
          <w:szCs w:val="22"/>
        </w:rPr>
      </w:pPr>
      <w:r w:rsidRPr="00523ECC">
        <w:rPr>
          <w:rFonts w:ascii="Arial" w:hAnsi="Arial" w:cs="Arial"/>
          <w:color w:val="auto"/>
          <w:sz w:val="22"/>
          <w:szCs w:val="22"/>
        </w:rPr>
        <w:t xml:space="preserve">they sing praises </w:t>
      </w:r>
      <w:r w:rsidRPr="00523ECC">
        <w:rPr>
          <w:rFonts w:ascii="Arial" w:hAnsi="Arial" w:cs="Arial"/>
          <w:b/>
          <w:color w:val="auto"/>
          <w:sz w:val="22"/>
          <w:szCs w:val="22"/>
        </w:rPr>
        <w:t>|</w:t>
      </w:r>
      <w:r w:rsidRPr="00523ECC">
        <w:rPr>
          <w:rFonts w:ascii="Arial" w:hAnsi="Arial" w:cs="Arial"/>
          <w:color w:val="auto"/>
          <w:sz w:val="22"/>
          <w:szCs w:val="22"/>
        </w:rPr>
        <w:t xml:space="preserve"> to </w:t>
      </w:r>
      <w:r w:rsidR="00523ECC" w:rsidRPr="00523ECC">
        <w:rPr>
          <w:rFonts w:ascii="Arial" w:hAnsi="Arial" w:cs="Arial"/>
          <w:color w:val="auto"/>
          <w:sz w:val="22"/>
          <w:szCs w:val="22"/>
        </w:rPr>
        <w:t>Y</w:t>
      </w:r>
      <w:r w:rsidRPr="00523ECC">
        <w:rPr>
          <w:rFonts w:ascii="Arial" w:hAnsi="Arial" w:cs="Arial"/>
          <w:color w:val="auto"/>
          <w:sz w:val="22"/>
          <w:szCs w:val="22"/>
        </w:rPr>
        <w:t xml:space="preserve">our name.” </w:t>
      </w:r>
    </w:p>
    <w:p w14:paraId="499924A3" w14:textId="77777777" w:rsidR="00983ECA" w:rsidRPr="00523ECC" w:rsidRDefault="00983ECA" w:rsidP="00983ECA">
      <w:pPr>
        <w:pStyle w:val="Body"/>
        <w:ind w:left="360" w:firstLine="360"/>
        <w:rPr>
          <w:rFonts w:ascii="Arial Black" w:hAnsi="Arial Black" w:cs="Arial"/>
          <w:smallCaps/>
          <w:color w:val="auto"/>
          <w:sz w:val="22"/>
          <w:szCs w:val="22"/>
        </w:rPr>
      </w:pPr>
      <w:r w:rsidRPr="00523ECC">
        <w:rPr>
          <w:rFonts w:ascii="Arial Black" w:hAnsi="Arial Black" w:cs="Arial"/>
          <w:smallCaps/>
          <w:color w:val="auto"/>
          <w:sz w:val="22"/>
          <w:szCs w:val="22"/>
        </w:rPr>
        <w:t xml:space="preserve">Come and see what </w:t>
      </w:r>
      <w:r w:rsidRPr="00523ECC">
        <w:rPr>
          <w:rFonts w:ascii="Arial Black" w:hAnsi="Arial Black" w:cs="Arial"/>
          <w:b/>
          <w:smallCaps/>
          <w:color w:val="auto"/>
          <w:sz w:val="22"/>
          <w:szCs w:val="22"/>
        </w:rPr>
        <w:t>|</w:t>
      </w:r>
      <w:r w:rsidRPr="00523ECC">
        <w:rPr>
          <w:rFonts w:ascii="Arial Black" w:hAnsi="Arial Black" w:cs="Arial"/>
          <w:smallCaps/>
          <w:color w:val="auto"/>
          <w:sz w:val="22"/>
          <w:szCs w:val="22"/>
        </w:rPr>
        <w:t xml:space="preserve"> God has done:</w:t>
      </w:r>
      <w:r w:rsidRPr="00523ECC">
        <w:rPr>
          <w:rFonts w:ascii="Arial Black" w:hAnsi="Arial Black" w:cs="Arial"/>
          <w:b/>
          <w:smallCaps/>
          <w:color w:val="auto"/>
          <w:sz w:val="22"/>
          <w:szCs w:val="22"/>
        </w:rPr>
        <w:t>*</w:t>
      </w:r>
    </w:p>
    <w:p w14:paraId="131F5104" w14:textId="77777777" w:rsidR="00983ECA" w:rsidRPr="00523ECC" w:rsidRDefault="00523ECC" w:rsidP="00983ECA">
      <w:pPr>
        <w:pStyle w:val="Body"/>
        <w:ind w:left="540" w:firstLine="360"/>
        <w:rPr>
          <w:rFonts w:ascii="Arial Black" w:hAnsi="Arial Black" w:cs="Arial"/>
          <w:smallCaps/>
          <w:color w:val="auto"/>
          <w:sz w:val="22"/>
          <w:szCs w:val="22"/>
        </w:rPr>
      </w:pPr>
      <w:r w:rsidRPr="00523ECC">
        <w:rPr>
          <w:rFonts w:ascii="Arial Black" w:hAnsi="Arial Black" w:cs="Arial"/>
          <w:smallCaps/>
          <w:color w:val="auto"/>
          <w:sz w:val="22"/>
          <w:szCs w:val="22"/>
        </w:rPr>
        <w:t>H</w:t>
      </w:r>
      <w:r w:rsidR="00983ECA" w:rsidRPr="00523ECC">
        <w:rPr>
          <w:rFonts w:ascii="Arial Black" w:hAnsi="Arial Black" w:cs="Arial"/>
          <w:smallCaps/>
          <w:color w:val="auto"/>
          <w:sz w:val="22"/>
          <w:szCs w:val="22"/>
        </w:rPr>
        <w:t xml:space="preserve">e is awesome in </w:t>
      </w:r>
      <w:r w:rsidRPr="00523ECC">
        <w:rPr>
          <w:rFonts w:ascii="Arial Black" w:hAnsi="Arial Black" w:cs="Arial"/>
          <w:smallCaps/>
          <w:color w:val="auto"/>
          <w:sz w:val="22"/>
          <w:szCs w:val="22"/>
        </w:rPr>
        <w:t>H</w:t>
      </w:r>
      <w:r w:rsidR="00983ECA" w:rsidRPr="00523ECC">
        <w:rPr>
          <w:rFonts w:ascii="Arial Black" w:hAnsi="Arial Black" w:cs="Arial"/>
          <w:smallCaps/>
          <w:color w:val="auto"/>
          <w:sz w:val="22"/>
          <w:szCs w:val="22"/>
        </w:rPr>
        <w:t xml:space="preserve">is deeds toward the </w:t>
      </w:r>
      <w:proofErr w:type="spellStart"/>
      <w:r w:rsidR="00983ECA" w:rsidRPr="00523ECC">
        <w:rPr>
          <w:rFonts w:ascii="Arial Black" w:hAnsi="Arial Black" w:cs="Arial"/>
          <w:smallCaps/>
          <w:color w:val="auto"/>
          <w:sz w:val="22"/>
          <w:szCs w:val="22"/>
        </w:rPr>
        <w:t>chil</w:t>
      </w:r>
      <w:proofErr w:type="spellEnd"/>
      <w:r w:rsidR="00983ECA" w:rsidRPr="00523ECC">
        <w:rPr>
          <w:rFonts w:ascii="Arial Black" w:hAnsi="Arial Black" w:cs="Arial"/>
          <w:smallCaps/>
          <w:color w:val="auto"/>
          <w:sz w:val="22"/>
          <w:szCs w:val="22"/>
        </w:rPr>
        <w:t xml:space="preserve">- </w:t>
      </w:r>
      <w:r w:rsidR="00983ECA" w:rsidRPr="00523ECC">
        <w:rPr>
          <w:rFonts w:ascii="Arial Black" w:hAnsi="Arial Black" w:cs="Arial"/>
          <w:b/>
          <w:smallCaps/>
          <w:color w:val="auto"/>
          <w:sz w:val="22"/>
          <w:szCs w:val="22"/>
        </w:rPr>
        <w:t>|</w:t>
      </w:r>
      <w:r w:rsidR="00983ECA" w:rsidRPr="00523ECC">
        <w:rPr>
          <w:rFonts w:ascii="Arial Black" w:hAnsi="Arial Black" w:cs="Arial"/>
          <w:smallCaps/>
          <w:color w:val="auto"/>
          <w:sz w:val="22"/>
          <w:szCs w:val="22"/>
        </w:rPr>
        <w:t xml:space="preserve"> </w:t>
      </w:r>
      <w:proofErr w:type="spellStart"/>
      <w:r w:rsidR="00983ECA" w:rsidRPr="00523ECC">
        <w:rPr>
          <w:rFonts w:ascii="Arial Black" w:hAnsi="Arial Black" w:cs="Arial"/>
          <w:smallCaps/>
          <w:color w:val="auto"/>
          <w:sz w:val="22"/>
          <w:szCs w:val="22"/>
        </w:rPr>
        <w:t>dren</w:t>
      </w:r>
      <w:proofErr w:type="spellEnd"/>
      <w:r w:rsidR="00983ECA" w:rsidRPr="00523ECC">
        <w:rPr>
          <w:rFonts w:ascii="Arial Black" w:hAnsi="Arial Black" w:cs="Arial"/>
          <w:smallCaps/>
          <w:color w:val="auto"/>
          <w:sz w:val="22"/>
          <w:szCs w:val="22"/>
        </w:rPr>
        <w:t xml:space="preserve"> of man.</w:t>
      </w:r>
    </w:p>
    <w:p w14:paraId="3373CB17" w14:textId="77777777" w:rsidR="00983ECA" w:rsidRPr="00523ECC" w:rsidRDefault="00983ECA" w:rsidP="00983ECA">
      <w:pPr>
        <w:pStyle w:val="Body"/>
        <w:ind w:left="360" w:firstLine="360"/>
        <w:rPr>
          <w:rFonts w:ascii="Arial" w:hAnsi="Arial" w:cs="Arial"/>
          <w:color w:val="auto"/>
          <w:sz w:val="22"/>
          <w:szCs w:val="22"/>
        </w:rPr>
      </w:pPr>
      <w:r w:rsidRPr="00523ECC">
        <w:rPr>
          <w:rFonts w:ascii="Arial" w:hAnsi="Arial" w:cs="Arial"/>
          <w:color w:val="auto"/>
          <w:sz w:val="22"/>
          <w:szCs w:val="22"/>
        </w:rPr>
        <w:t xml:space="preserve">He turned the sea into </w:t>
      </w:r>
      <w:r w:rsidRPr="00523ECC">
        <w:rPr>
          <w:rFonts w:ascii="Arial" w:hAnsi="Arial" w:cs="Arial"/>
          <w:b/>
          <w:color w:val="auto"/>
          <w:sz w:val="22"/>
          <w:szCs w:val="22"/>
        </w:rPr>
        <w:t>|</w:t>
      </w:r>
      <w:r w:rsidRPr="00523ECC">
        <w:rPr>
          <w:rFonts w:ascii="Arial" w:hAnsi="Arial" w:cs="Arial"/>
          <w:color w:val="auto"/>
          <w:sz w:val="22"/>
          <w:szCs w:val="22"/>
        </w:rPr>
        <w:t xml:space="preserve"> dry land;</w:t>
      </w:r>
      <w:r w:rsidRPr="00523ECC">
        <w:rPr>
          <w:rFonts w:ascii="Arial" w:hAnsi="Arial" w:cs="Arial"/>
          <w:b/>
          <w:color w:val="auto"/>
          <w:sz w:val="22"/>
          <w:szCs w:val="22"/>
        </w:rPr>
        <w:t>*</w:t>
      </w:r>
    </w:p>
    <w:p w14:paraId="7C42F384" w14:textId="77777777" w:rsidR="00983ECA" w:rsidRPr="00523ECC" w:rsidRDefault="00983ECA" w:rsidP="00983ECA">
      <w:pPr>
        <w:pStyle w:val="Body"/>
        <w:ind w:left="540" w:firstLine="360"/>
        <w:rPr>
          <w:rFonts w:ascii="Arial" w:hAnsi="Arial" w:cs="Arial"/>
          <w:color w:val="auto"/>
          <w:sz w:val="22"/>
          <w:szCs w:val="22"/>
        </w:rPr>
      </w:pPr>
      <w:r w:rsidRPr="00523ECC">
        <w:rPr>
          <w:rFonts w:ascii="Arial" w:hAnsi="Arial" w:cs="Arial"/>
          <w:color w:val="auto"/>
          <w:sz w:val="22"/>
          <w:szCs w:val="22"/>
        </w:rPr>
        <w:t xml:space="preserve">they passed through the </w:t>
      </w:r>
      <w:proofErr w:type="spellStart"/>
      <w:r w:rsidRPr="00523ECC">
        <w:rPr>
          <w:rFonts w:ascii="Arial" w:hAnsi="Arial" w:cs="Arial"/>
          <w:color w:val="auto"/>
          <w:sz w:val="22"/>
          <w:szCs w:val="22"/>
        </w:rPr>
        <w:t>riv</w:t>
      </w:r>
      <w:proofErr w:type="spellEnd"/>
      <w:r w:rsidRPr="00523ECC">
        <w:rPr>
          <w:rFonts w:ascii="Arial" w:hAnsi="Arial" w:cs="Arial"/>
          <w:color w:val="auto"/>
          <w:sz w:val="22"/>
          <w:szCs w:val="22"/>
        </w:rPr>
        <w:t xml:space="preserve">- </w:t>
      </w:r>
      <w:r w:rsidRPr="00523ECC">
        <w:rPr>
          <w:rFonts w:ascii="Arial" w:hAnsi="Arial" w:cs="Arial"/>
          <w:b/>
          <w:color w:val="auto"/>
          <w:sz w:val="22"/>
          <w:szCs w:val="22"/>
        </w:rPr>
        <w:t>|</w:t>
      </w:r>
      <w:r w:rsidRPr="00523ECC">
        <w:rPr>
          <w:rFonts w:ascii="Arial" w:hAnsi="Arial" w:cs="Arial"/>
          <w:color w:val="auto"/>
          <w:sz w:val="22"/>
          <w:szCs w:val="22"/>
        </w:rPr>
        <w:t xml:space="preserve"> er on foot.</w:t>
      </w:r>
    </w:p>
    <w:p w14:paraId="2F84F7B4" w14:textId="77777777" w:rsidR="00983ECA" w:rsidRPr="00523ECC" w:rsidRDefault="00983ECA" w:rsidP="00983ECA">
      <w:pPr>
        <w:pStyle w:val="Body"/>
        <w:ind w:left="720"/>
        <w:rPr>
          <w:rFonts w:ascii="Arial Black" w:hAnsi="Arial Black" w:cs="Arial"/>
          <w:smallCaps/>
          <w:color w:val="auto"/>
          <w:sz w:val="22"/>
          <w:szCs w:val="22"/>
        </w:rPr>
      </w:pPr>
      <w:r w:rsidRPr="00523ECC">
        <w:rPr>
          <w:rFonts w:ascii="Arial Black" w:hAnsi="Arial Black" w:cs="Arial"/>
          <w:smallCaps/>
          <w:color w:val="auto"/>
          <w:sz w:val="22"/>
          <w:szCs w:val="22"/>
        </w:rPr>
        <w:t xml:space="preserve">There did we rejoice in </w:t>
      </w:r>
      <w:r w:rsidR="00523ECC" w:rsidRPr="00523ECC">
        <w:rPr>
          <w:rFonts w:ascii="Arial Black" w:hAnsi="Arial Black" w:cs="Arial"/>
          <w:smallCaps/>
          <w:color w:val="auto"/>
          <w:sz w:val="22"/>
          <w:szCs w:val="22"/>
        </w:rPr>
        <w:t>H</w:t>
      </w:r>
      <w:r w:rsidRPr="00523ECC">
        <w:rPr>
          <w:rFonts w:ascii="Arial Black" w:hAnsi="Arial Black" w:cs="Arial"/>
          <w:smallCaps/>
          <w:color w:val="auto"/>
          <w:sz w:val="22"/>
          <w:szCs w:val="22"/>
        </w:rPr>
        <w:t xml:space="preserve">im, </w:t>
      </w:r>
      <w:r w:rsidR="00523ECC" w:rsidRPr="00523ECC">
        <w:rPr>
          <w:rFonts w:ascii="Arial Black" w:hAnsi="Arial Black" w:cs="Arial"/>
          <w:smallCaps/>
          <w:color w:val="auto"/>
          <w:sz w:val="22"/>
          <w:szCs w:val="22"/>
        </w:rPr>
        <w:t>W</w:t>
      </w:r>
      <w:r w:rsidRPr="00523ECC">
        <w:rPr>
          <w:rFonts w:ascii="Arial Black" w:hAnsi="Arial Black" w:cs="Arial"/>
          <w:smallCaps/>
          <w:color w:val="auto"/>
          <w:sz w:val="22"/>
          <w:szCs w:val="22"/>
        </w:rPr>
        <w:t xml:space="preserve">ho rules by </w:t>
      </w:r>
      <w:r w:rsidR="00523ECC" w:rsidRPr="00523ECC">
        <w:rPr>
          <w:rFonts w:ascii="Arial Black" w:hAnsi="Arial Black" w:cs="Arial"/>
          <w:smallCaps/>
          <w:color w:val="auto"/>
          <w:sz w:val="22"/>
          <w:szCs w:val="22"/>
        </w:rPr>
        <w:t>H</w:t>
      </w:r>
      <w:r w:rsidRPr="00523ECC">
        <w:rPr>
          <w:rFonts w:ascii="Arial Black" w:hAnsi="Arial Black" w:cs="Arial"/>
          <w:smallCaps/>
          <w:color w:val="auto"/>
          <w:sz w:val="22"/>
          <w:szCs w:val="22"/>
        </w:rPr>
        <w:t xml:space="preserve">is might forever, </w:t>
      </w:r>
      <w:r w:rsidR="00523ECC" w:rsidRPr="00523ECC">
        <w:rPr>
          <w:rFonts w:ascii="Arial Black" w:hAnsi="Arial Black" w:cs="Arial"/>
          <w:smallCaps/>
          <w:color w:val="auto"/>
          <w:sz w:val="22"/>
          <w:szCs w:val="22"/>
        </w:rPr>
        <w:t>W</w:t>
      </w:r>
      <w:r w:rsidRPr="00523ECC">
        <w:rPr>
          <w:rFonts w:ascii="Arial Black" w:hAnsi="Arial Black" w:cs="Arial"/>
          <w:smallCaps/>
          <w:color w:val="auto"/>
          <w:sz w:val="22"/>
          <w:szCs w:val="22"/>
        </w:rPr>
        <w:t xml:space="preserve">hose eyes keep watch on the </w:t>
      </w:r>
      <w:r w:rsidRPr="00523ECC">
        <w:rPr>
          <w:rFonts w:ascii="Arial Black" w:hAnsi="Arial Black" w:cs="Arial"/>
          <w:b/>
          <w:smallCaps/>
          <w:color w:val="auto"/>
          <w:sz w:val="22"/>
          <w:szCs w:val="22"/>
        </w:rPr>
        <w:t>|</w:t>
      </w:r>
      <w:r w:rsidRPr="00523ECC">
        <w:rPr>
          <w:rFonts w:ascii="Arial Black" w:hAnsi="Arial Black" w:cs="Arial"/>
          <w:smallCaps/>
          <w:color w:val="auto"/>
          <w:sz w:val="22"/>
          <w:szCs w:val="22"/>
        </w:rPr>
        <w:t xml:space="preserve"> nations—</w:t>
      </w:r>
      <w:r w:rsidRPr="00523ECC">
        <w:rPr>
          <w:rFonts w:ascii="Arial Black" w:hAnsi="Arial Black" w:cs="Arial"/>
          <w:b/>
          <w:smallCaps/>
          <w:color w:val="auto"/>
          <w:sz w:val="22"/>
          <w:szCs w:val="22"/>
        </w:rPr>
        <w:t>*</w:t>
      </w:r>
    </w:p>
    <w:p w14:paraId="1B1F8BD6" w14:textId="77777777" w:rsidR="00983ECA" w:rsidRPr="00523ECC" w:rsidRDefault="00983ECA" w:rsidP="00983ECA">
      <w:pPr>
        <w:pStyle w:val="Body"/>
        <w:ind w:left="540" w:firstLine="360"/>
        <w:rPr>
          <w:rFonts w:ascii="Arial Black" w:hAnsi="Arial Black" w:cs="Arial"/>
          <w:smallCaps/>
          <w:color w:val="auto"/>
          <w:sz w:val="22"/>
          <w:szCs w:val="22"/>
        </w:rPr>
      </w:pPr>
      <w:r w:rsidRPr="00523ECC">
        <w:rPr>
          <w:rFonts w:ascii="Arial Black" w:hAnsi="Arial Black" w:cs="Arial"/>
          <w:smallCaps/>
          <w:color w:val="auto"/>
          <w:sz w:val="22"/>
          <w:szCs w:val="22"/>
        </w:rPr>
        <w:t xml:space="preserve">let not the rebellious ex- </w:t>
      </w:r>
      <w:r w:rsidRPr="00523ECC">
        <w:rPr>
          <w:rFonts w:ascii="Arial Black" w:hAnsi="Arial Black" w:cs="Arial"/>
          <w:b/>
          <w:smallCaps/>
          <w:color w:val="auto"/>
          <w:sz w:val="22"/>
          <w:szCs w:val="22"/>
        </w:rPr>
        <w:t>|</w:t>
      </w:r>
      <w:r w:rsidRPr="00523ECC">
        <w:rPr>
          <w:rFonts w:ascii="Arial Black" w:hAnsi="Arial Black" w:cs="Arial"/>
          <w:smallCaps/>
          <w:color w:val="auto"/>
          <w:sz w:val="22"/>
          <w:szCs w:val="22"/>
        </w:rPr>
        <w:t xml:space="preserve"> alt themselves. </w:t>
      </w:r>
    </w:p>
    <w:p w14:paraId="2444433F" w14:textId="77777777" w:rsidR="00983ECA" w:rsidRPr="00523ECC" w:rsidRDefault="00983ECA" w:rsidP="00983ECA">
      <w:pPr>
        <w:pStyle w:val="Body"/>
        <w:ind w:firstLine="540"/>
        <w:rPr>
          <w:rFonts w:ascii="Arial Black" w:hAnsi="Arial Black"/>
          <w:smallCaps/>
          <w:color w:val="auto"/>
          <w:sz w:val="22"/>
        </w:rPr>
      </w:pPr>
      <w:r w:rsidRPr="00523ECC">
        <w:rPr>
          <w:rFonts w:ascii="Arial Black" w:hAnsi="Arial Black"/>
          <w:b/>
          <w:smallCaps/>
          <w:color w:val="auto"/>
          <w:sz w:val="22"/>
        </w:rPr>
        <w:t>Glory be to the Father and | to the Son*</w:t>
      </w:r>
    </w:p>
    <w:p w14:paraId="69D48BB2" w14:textId="77777777" w:rsidR="00983ECA" w:rsidRPr="00523ECC" w:rsidRDefault="00983ECA" w:rsidP="00983ECA">
      <w:pPr>
        <w:pStyle w:val="Body"/>
        <w:ind w:left="360" w:firstLine="540"/>
        <w:rPr>
          <w:rFonts w:ascii="Arial Black" w:hAnsi="Arial Black"/>
          <w:smallCaps/>
          <w:color w:val="auto"/>
          <w:sz w:val="22"/>
        </w:rPr>
      </w:pPr>
      <w:r w:rsidRPr="00523ECC">
        <w:rPr>
          <w:rFonts w:ascii="Arial Black" w:hAnsi="Arial Black"/>
          <w:b/>
          <w:smallCaps/>
          <w:color w:val="auto"/>
          <w:sz w:val="22"/>
        </w:rPr>
        <w:t>and to the Holy | Spirit;</w:t>
      </w:r>
    </w:p>
    <w:p w14:paraId="1A001444" w14:textId="77777777" w:rsidR="00983ECA" w:rsidRPr="00523ECC" w:rsidRDefault="00983ECA" w:rsidP="00983ECA">
      <w:pPr>
        <w:pStyle w:val="Body"/>
        <w:ind w:firstLine="540"/>
        <w:rPr>
          <w:rFonts w:ascii="Arial Black" w:hAnsi="Arial Black"/>
          <w:smallCaps/>
          <w:color w:val="auto"/>
          <w:sz w:val="22"/>
        </w:rPr>
      </w:pPr>
      <w:r w:rsidRPr="00523ECC">
        <w:rPr>
          <w:rFonts w:ascii="Arial Black" w:hAnsi="Arial Black"/>
          <w:b/>
          <w:smallCaps/>
          <w:color w:val="auto"/>
          <w:sz w:val="22"/>
        </w:rPr>
        <w:t>as it was in the be- | ginning,*</w:t>
      </w:r>
    </w:p>
    <w:p w14:paraId="10163E10" w14:textId="77777777" w:rsidR="00983ECA" w:rsidRPr="00523ECC" w:rsidRDefault="00983ECA" w:rsidP="00983ECA">
      <w:pPr>
        <w:pStyle w:val="Body"/>
        <w:ind w:left="360" w:firstLine="540"/>
        <w:rPr>
          <w:rFonts w:ascii="Arial Black" w:hAnsi="Arial Black"/>
          <w:smallCaps/>
          <w:color w:val="auto"/>
          <w:sz w:val="22"/>
        </w:rPr>
      </w:pPr>
      <w:proofErr w:type="gramStart"/>
      <w:r w:rsidRPr="00523ECC">
        <w:rPr>
          <w:rFonts w:ascii="Arial Black" w:hAnsi="Arial Black"/>
          <w:b/>
          <w:smallCaps/>
          <w:color w:val="auto"/>
          <w:sz w:val="22"/>
        </w:rPr>
        <w:t>is</w:t>
      </w:r>
      <w:proofErr w:type="gramEnd"/>
      <w:r w:rsidRPr="00523ECC">
        <w:rPr>
          <w:rFonts w:ascii="Arial Black" w:hAnsi="Arial Black"/>
          <w:b/>
          <w:smallCaps/>
          <w:color w:val="auto"/>
          <w:sz w:val="22"/>
        </w:rPr>
        <w:t xml:space="preserve"> now, and will be forever. | Amen.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572"/>
      </w:tblGrid>
      <w:tr w:rsidR="00C94E3E" w:rsidRPr="008164DC" w14:paraId="7EF56FB4" w14:textId="77777777" w:rsidTr="00A435AB">
        <w:tc>
          <w:tcPr>
            <w:tcW w:w="4572" w:type="dxa"/>
          </w:tcPr>
          <w:p w14:paraId="4057989F" w14:textId="77777777" w:rsidR="00C94E3E" w:rsidRDefault="00C94E3E" w:rsidP="00C94E3E">
            <w:pPr>
              <w:pStyle w:val="Arial10"/>
            </w:pPr>
          </w:p>
        </w:tc>
        <w:tc>
          <w:tcPr>
            <w:tcW w:w="4572" w:type="dxa"/>
          </w:tcPr>
          <w:p w14:paraId="7B86D710" w14:textId="77777777" w:rsidR="00C94E3E" w:rsidRPr="00C94E3E" w:rsidRDefault="00C94E3E" w:rsidP="00C94E3E">
            <w:pPr>
              <w:pStyle w:val="Arial10"/>
              <w:rPr>
                <w:rStyle w:val="Subcaption"/>
                <w:rFonts w:ascii="Arial" w:hAnsi="Arial" w:cs="Arial"/>
                <w:i w:val="0"/>
                <w:color w:val="auto"/>
                <w:sz w:val="20"/>
              </w:rPr>
            </w:pPr>
          </w:p>
        </w:tc>
      </w:tr>
      <w:tr w:rsidR="001A72B7" w:rsidRPr="008164DC" w14:paraId="2A3661B6" w14:textId="77777777" w:rsidTr="00AB714D">
        <w:tc>
          <w:tcPr>
            <w:tcW w:w="4572" w:type="dxa"/>
          </w:tcPr>
          <w:p w14:paraId="28CB4600" w14:textId="77777777" w:rsidR="001A72B7" w:rsidRPr="008164DC" w:rsidRDefault="001A72B7" w:rsidP="001A72B7">
            <w:pPr>
              <w:pStyle w:val="BulletinHeading"/>
            </w:pPr>
            <w:r>
              <w:t>SECOND READING</w:t>
            </w:r>
          </w:p>
        </w:tc>
        <w:tc>
          <w:tcPr>
            <w:tcW w:w="4572" w:type="dxa"/>
            <w:vAlign w:val="bottom"/>
          </w:tcPr>
          <w:p w14:paraId="19494059" w14:textId="77777777" w:rsidR="001A72B7" w:rsidRPr="008164DC" w:rsidRDefault="00523ECC" w:rsidP="00AB714D">
            <w:pPr>
              <w:pStyle w:val="Arial11"/>
              <w:jc w:val="right"/>
            </w:pPr>
            <w:r w:rsidRPr="00523ECC">
              <w:rPr>
                <w:rStyle w:val="Subcaption"/>
                <w:rFonts w:ascii="Arial" w:hAnsi="Arial" w:cs="Arial"/>
                <w:i w:val="0"/>
                <w:color w:val="auto"/>
                <w:sz w:val="22"/>
              </w:rPr>
              <w:t>Galatians 6:1–10, 14–18</w:t>
            </w:r>
          </w:p>
        </w:tc>
      </w:tr>
    </w:tbl>
    <w:p w14:paraId="034F529F" w14:textId="77777777" w:rsidR="00523ECC" w:rsidRPr="00523ECC" w:rsidRDefault="00523ECC" w:rsidP="00523ECC">
      <w:pPr>
        <w:pStyle w:val="Arial11"/>
        <w:rPr>
          <w:sz w:val="21"/>
          <w:szCs w:val="21"/>
        </w:rPr>
      </w:pPr>
      <w:r w:rsidRPr="00523ECC">
        <w:rPr>
          <w:sz w:val="21"/>
          <w:szCs w:val="21"/>
          <w:vertAlign w:val="superscript"/>
        </w:rPr>
        <w:t>1</w:t>
      </w:r>
      <w:r w:rsidRPr="00523ECC">
        <w:rPr>
          <w:sz w:val="21"/>
          <w:szCs w:val="21"/>
        </w:rPr>
        <w:t>Brothers, if anyone is caught in any transgression, you who are spiritual should restore him in a spirit of gentleness. Keep watch on yourself</w:t>
      </w:r>
      <w:proofErr w:type="gramStart"/>
      <w:r w:rsidRPr="00523ECC">
        <w:rPr>
          <w:sz w:val="21"/>
          <w:szCs w:val="21"/>
        </w:rPr>
        <w:t>, lest you</w:t>
      </w:r>
      <w:proofErr w:type="gramEnd"/>
      <w:r w:rsidRPr="00523ECC">
        <w:rPr>
          <w:sz w:val="21"/>
          <w:szCs w:val="21"/>
        </w:rPr>
        <w:t xml:space="preserve"> too be tempted. </w:t>
      </w:r>
      <w:r w:rsidRPr="00523ECC">
        <w:rPr>
          <w:sz w:val="21"/>
          <w:szCs w:val="21"/>
          <w:vertAlign w:val="superscript"/>
        </w:rPr>
        <w:t>2</w:t>
      </w:r>
      <w:r w:rsidRPr="00523ECC">
        <w:rPr>
          <w:sz w:val="21"/>
          <w:szCs w:val="21"/>
        </w:rPr>
        <w:t xml:space="preserve">Bear one another’s </w:t>
      </w:r>
      <w:proofErr w:type="gramStart"/>
      <w:r w:rsidRPr="00523ECC">
        <w:rPr>
          <w:sz w:val="21"/>
          <w:szCs w:val="21"/>
        </w:rPr>
        <w:t>burdens, and</w:t>
      </w:r>
      <w:proofErr w:type="gramEnd"/>
      <w:r w:rsidRPr="00523ECC">
        <w:rPr>
          <w:sz w:val="21"/>
          <w:szCs w:val="21"/>
        </w:rPr>
        <w:t xml:space="preserve"> so fulfill the law of Christ. </w:t>
      </w:r>
      <w:r w:rsidRPr="00523ECC">
        <w:rPr>
          <w:sz w:val="21"/>
          <w:szCs w:val="21"/>
          <w:vertAlign w:val="superscript"/>
        </w:rPr>
        <w:t>3</w:t>
      </w:r>
      <w:r w:rsidRPr="00523ECC">
        <w:rPr>
          <w:sz w:val="21"/>
          <w:szCs w:val="21"/>
        </w:rPr>
        <w:t xml:space="preserve">For if anyone thinks he is something, when he is nothing, he deceives himself. </w:t>
      </w:r>
      <w:r w:rsidRPr="00523ECC">
        <w:rPr>
          <w:sz w:val="21"/>
          <w:szCs w:val="21"/>
          <w:vertAlign w:val="superscript"/>
        </w:rPr>
        <w:t>4</w:t>
      </w:r>
      <w:r w:rsidRPr="00523ECC">
        <w:rPr>
          <w:sz w:val="21"/>
          <w:szCs w:val="21"/>
        </w:rPr>
        <w:t xml:space="preserve">But let each one test his own work, and then his reason to boast will be in himself alone and not in his neighbor. </w:t>
      </w:r>
      <w:r w:rsidRPr="00523ECC">
        <w:rPr>
          <w:sz w:val="21"/>
          <w:szCs w:val="21"/>
          <w:vertAlign w:val="superscript"/>
        </w:rPr>
        <w:t>5</w:t>
      </w:r>
      <w:r w:rsidRPr="00523ECC">
        <w:rPr>
          <w:sz w:val="21"/>
          <w:szCs w:val="21"/>
        </w:rPr>
        <w:t>For each will have to bear his own load.</w:t>
      </w:r>
    </w:p>
    <w:p w14:paraId="15214687" w14:textId="77777777" w:rsidR="00523ECC" w:rsidRPr="00523ECC" w:rsidRDefault="00523ECC" w:rsidP="00523ECC">
      <w:pPr>
        <w:pStyle w:val="Arial11"/>
        <w:rPr>
          <w:sz w:val="21"/>
          <w:szCs w:val="21"/>
        </w:rPr>
      </w:pPr>
      <w:r w:rsidRPr="00523ECC">
        <w:rPr>
          <w:sz w:val="21"/>
          <w:szCs w:val="21"/>
          <w:vertAlign w:val="superscript"/>
        </w:rPr>
        <w:t>6</w:t>
      </w:r>
      <w:r w:rsidRPr="00523ECC">
        <w:rPr>
          <w:sz w:val="21"/>
          <w:szCs w:val="21"/>
        </w:rPr>
        <w:t xml:space="preserve">One who is taught the word must share all good things with the one who teaches. </w:t>
      </w:r>
      <w:r w:rsidRPr="00523ECC">
        <w:rPr>
          <w:sz w:val="21"/>
          <w:szCs w:val="21"/>
          <w:vertAlign w:val="superscript"/>
        </w:rPr>
        <w:t>7</w:t>
      </w:r>
      <w:r w:rsidRPr="00523ECC">
        <w:rPr>
          <w:sz w:val="21"/>
          <w:szCs w:val="21"/>
        </w:rPr>
        <w:t xml:space="preserve">Do not be deceived: God is not mocked, for whatever one sows, that will he also reap. </w:t>
      </w:r>
      <w:r w:rsidRPr="00523ECC">
        <w:rPr>
          <w:sz w:val="21"/>
          <w:szCs w:val="21"/>
          <w:vertAlign w:val="superscript"/>
        </w:rPr>
        <w:t>8</w:t>
      </w:r>
      <w:r w:rsidRPr="00523ECC">
        <w:rPr>
          <w:sz w:val="21"/>
          <w:szCs w:val="21"/>
        </w:rPr>
        <w:t xml:space="preserve">For the one who sows to his own flesh will from the flesh reap corruption, but the one who sows to the Spirit will from the Spirit reap eternal life. </w:t>
      </w:r>
      <w:r w:rsidRPr="00523ECC">
        <w:rPr>
          <w:sz w:val="21"/>
          <w:szCs w:val="21"/>
          <w:vertAlign w:val="superscript"/>
        </w:rPr>
        <w:t>9</w:t>
      </w:r>
      <w:r w:rsidRPr="00523ECC">
        <w:rPr>
          <w:sz w:val="21"/>
          <w:szCs w:val="21"/>
        </w:rPr>
        <w:t xml:space="preserve">And let us not grow weary of doing good, for in due season we will reap, if we do not give up. </w:t>
      </w:r>
      <w:r w:rsidRPr="00523ECC">
        <w:rPr>
          <w:sz w:val="21"/>
          <w:szCs w:val="21"/>
          <w:vertAlign w:val="superscript"/>
        </w:rPr>
        <w:t>10</w:t>
      </w:r>
      <w:r w:rsidRPr="00523ECC">
        <w:rPr>
          <w:sz w:val="21"/>
          <w:szCs w:val="21"/>
        </w:rPr>
        <w:t>So then, as we have opportunity, let us do good to everyone, and especially to those who are of the household of faith.</w:t>
      </w:r>
    </w:p>
    <w:p w14:paraId="389B5554" w14:textId="77777777" w:rsidR="00523ECC" w:rsidRPr="00523ECC" w:rsidRDefault="00523ECC" w:rsidP="00523ECC">
      <w:pPr>
        <w:pStyle w:val="Arial11"/>
        <w:rPr>
          <w:sz w:val="21"/>
          <w:szCs w:val="21"/>
        </w:rPr>
      </w:pPr>
      <w:r w:rsidRPr="00523ECC">
        <w:rPr>
          <w:sz w:val="21"/>
          <w:szCs w:val="21"/>
          <w:vertAlign w:val="superscript"/>
        </w:rPr>
        <w:lastRenderedPageBreak/>
        <w:t>14</w:t>
      </w:r>
      <w:r w:rsidRPr="00523ECC">
        <w:rPr>
          <w:sz w:val="21"/>
          <w:szCs w:val="21"/>
        </w:rPr>
        <w:t xml:space="preserve">But far be it from me to boast except in the cross of our Lord Jesus Christ, by which the world has been crucified to me, and I to the world. </w:t>
      </w:r>
      <w:r w:rsidRPr="00523ECC">
        <w:rPr>
          <w:sz w:val="21"/>
          <w:szCs w:val="21"/>
          <w:vertAlign w:val="superscript"/>
        </w:rPr>
        <w:t>15</w:t>
      </w:r>
      <w:r w:rsidRPr="00523ECC">
        <w:rPr>
          <w:sz w:val="21"/>
          <w:szCs w:val="21"/>
        </w:rPr>
        <w:t xml:space="preserve">For neither circumcision counts for anything, nor uncircumcision, but a new creation. </w:t>
      </w:r>
      <w:r w:rsidRPr="00523ECC">
        <w:rPr>
          <w:sz w:val="21"/>
          <w:szCs w:val="21"/>
          <w:vertAlign w:val="superscript"/>
        </w:rPr>
        <w:t>16</w:t>
      </w:r>
      <w:r w:rsidRPr="00523ECC">
        <w:rPr>
          <w:sz w:val="21"/>
          <w:szCs w:val="21"/>
        </w:rPr>
        <w:t>And as for all who walk by this rule, peace and mercy be upon them, and upon the Israel of God.</w:t>
      </w:r>
    </w:p>
    <w:p w14:paraId="3A254F68" w14:textId="77777777" w:rsidR="00523ECC" w:rsidRPr="00523ECC" w:rsidRDefault="00523ECC" w:rsidP="00523ECC">
      <w:pPr>
        <w:pStyle w:val="Arial11"/>
        <w:rPr>
          <w:sz w:val="21"/>
          <w:szCs w:val="21"/>
        </w:rPr>
      </w:pPr>
      <w:r w:rsidRPr="00523ECC">
        <w:rPr>
          <w:sz w:val="21"/>
          <w:szCs w:val="21"/>
          <w:vertAlign w:val="superscript"/>
        </w:rPr>
        <w:t>17</w:t>
      </w:r>
      <w:r w:rsidRPr="00523ECC">
        <w:rPr>
          <w:sz w:val="21"/>
          <w:szCs w:val="21"/>
        </w:rPr>
        <w:t>From now on let no one cause me trouble, for I bear on my body the marks of Jesus.</w:t>
      </w:r>
    </w:p>
    <w:p w14:paraId="44642518" w14:textId="77777777" w:rsidR="00523ECC" w:rsidRPr="00523ECC" w:rsidRDefault="00523ECC" w:rsidP="00523ECC">
      <w:pPr>
        <w:pStyle w:val="Arial11"/>
        <w:rPr>
          <w:sz w:val="21"/>
          <w:szCs w:val="21"/>
        </w:rPr>
      </w:pPr>
      <w:r w:rsidRPr="00523ECC">
        <w:rPr>
          <w:sz w:val="21"/>
          <w:szCs w:val="21"/>
          <w:vertAlign w:val="superscript"/>
        </w:rPr>
        <w:t>18</w:t>
      </w:r>
      <w:r w:rsidRPr="00523ECC">
        <w:rPr>
          <w:sz w:val="21"/>
          <w:szCs w:val="21"/>
        </w:rPr>
        <w:t>The grace of our Lord Jesus Christ be with your spirit, brothers. Amen.</w:t>
      </w:r>
    </w:p>
    <w:p w14:paraId="50EFDB2A" w14:textId="77777777" w:rsidR="00523ECC" w:rsidRDefault="00523ECC" w:rsidP="00523ECC">
      <w:pPr>
        <w:pStyle w:val="Arial11"/>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24"/>
        <w:gridCol w:w="4572"/>
      </w:tblGrid>
      <w:tr w:rsidR="001A72B7" w:rsidRPr="008164DC" w14:paraId="261E4EAF" w14:textId="77777777" w:rsidTr="001A72B7">
        <w:tc>
          <w:tcPr>
            <w:tcW w:w="648" w:type="dxa"/>
          </w:tcPr>
          <w:p w14:paraId="1CB7C51C" w14:textId="77777777" w:rsidR="001A72B7" w:rsidRDefault="001A72B7" w:rsidP="001A72B7">
            <w:pPr>
              <w:pStyle w:val="Arial11"/>
            </w:pPr>
            <w:r>
              <w:t>P:</w:t>
            </w:r>
          </w:p>
        </w:tc>
        <w:tc>
          <w:tcPr>
            <w:tcW w:w="8496" w:type="dxa"/>
            <w:gridSpan w:val="2"/>
          </w:tcPr>
          <w:p w14:paraId="51117765" w14:textId="77777777" w:rsidR="001A72B7" w:rsidRPr="008164DC" w:rsidRDefault="001A72B7" w:rsidP="001A72B7">
            <w:pPr>
              <w:pStyle w:val="Arial11"/>
            </w:pPr>
            <w:r>
              <w:t>This is the Word of the Lord.</w:t>
            </w:r>
          </w:p>
        </w:tc>
      </w:tr>
      <w:tr w:rsidR="000135AC" w:rsidRPr="008164DC" w14:paraId="505B600F" w14:textId="77777777" w:rsidTr="001A72B7">
        <w:tc>
          <w:tcPr>
            <w:tcW w:w="648" w:type="dxa"/>
          </w:tcPr>
          <w:p w14:paraId="73BD661D" w14:textId="77777777" w:rsidR="000135AC" w:rsidRDefault="000135AC" w:rsidP="000135AC">
            <w:pPr>
              <w:pStyle w:val="CongregationParagraph"/>
            </w:pPr>
            <w:r>
              <w:t>C:</w:t>
            </w:r>
          </w:p>
        </w:tc>
        <w:tc>
          <w:tcPr>
            <w:tcW w:w="8496" w:type="dxa"/>
            <w:gridSpan w:val="2"/>
          </w:tcPr>
          <w:p w14:paraId="44035EDF" w14:textId="77777777" w:rsidR="000135AC" w:rsidRDefault="000135AC" w:rsidP="000135AC">
            <w:pPr>
              <w:pStyle w:val="CongregationParagraph"/>
            </w:pPr>
            <w:r>
              <w:rPr>
                <w:b/>
                <w:bCs/>
              </w:rPr>
              <w:t>Thanks be to God.</w:t>
            </w:r>
          </w:p>
        </w:tc>
      </w:tr>
      <w:tr w:rsidR="00AB714D" w:rsidRPr="008164DC" w14:paraId="423184A9" w14:textId="77777777" w:rsidTr="001A72B7">
        <w:tc>
          <w:tcPr>
            <w:tcW w:w="648" w:type="dxa"/>
          </w:tcPr>
          <w:p w14:paraId="5C81117D" w14:textId="77777777" w:rsidR="00AB714D" w:rsidRDefault="00AB714D" w:rsidP="00AB714D">
            <w:pPr>
              <w:pStyle w:val="Arial10"/>
            </w:pPr>
          </w:p>
        </w:tc>
        <w:tc>
          <w:tcPr>
            <w:tcW w:w="8496" w:type="dxa"/>
            <w:gridSpan w:val="2"/>
          </w:tcPr>
          <w:p w14:paraId="5E88D3C8" w14:textId="77777777" w:rsidR="00AB714D" w:rsidRDefault="00AB714D" w:rsidP="00AB714D">
            <w:pPr>
              <w:pStyle w:val="Arial10"/>
              <w:rPr>
                <w:b/>
                <w:bCs/>
              </w:rPr>
            </w:pPr>
          </w:p>
        </w:tc>
      </w:tr>
      <w:tr w:rsidR="000135AC" w:rsidRPr="008164DC" w14:paraId="4B27814B" w14:textId="77777777" w:rsidTr="000135AC">
        <w:tc>
          <w:tcPr>
            <w:tcW w:w="648" w:type="dxa"/>
          </w:tcPr>
          <w:p w14:paraId="00BB1B8B" w14:textId="77777777" w:rsidR="000135AC" w:rsidRPr="000135AC" w:rsidRDefault="000135AC" w:rsidP="000135AC">
            <w:pPr>
              <w:pStyle w:val="Arial11"/>
              <w:jc w:val="left"/>
              <w:rPr>
                <w:i/>
              </w:rPr>
            </w:pPr>
          </w:p>
        </w:tc>
        <w:tc>
          <w:tcPr>
            <w:tcW w:w="8496" w:type="dxa"/>
            <w:gridSpan w:val="2"/>
          </w:tcPr>
          <w:p w14:paraId="251C564D" w14:textId="77777777" w:rsidR="000135AC" w:rsidRPr="008164DC" w:rsidRDefault="000135AC" w:rsidP="000135AC">
            <w:pPr>
              <w:pStyle w:val="Arial11"/>
              <w:jc w:val="left"/>
            </w:pPr>
            <w:r>
              <w:rPr>
                <w:i/>
              </w:rPr>
              <w:t>Please stand</w:t>
            </w:r>
          </w:p>
        </w:tc>
      </w:tr>
      <w:tr w:rsidR="000135AC" w:rsidRPr="008164DC" w14:paraId="6AA4FAF1" w14:textId="77777777" w:rsidTr="000135AC">
        <w:tc>
          <w:tcPr>
            <w:tcW w:w="648" w:type="dxa"/>
          </w:tcPr>
          <w:p w14:paraId="4597FDDD" w14:textId="77777777" w:rsidR="000135AC" w:rsidRPr="000135AC" w:rsidRDefault="000135AC" w:rsidP="00C20F4D">
            <w:pPr>
              <w:pStyle w:val="Arial10"/>
            </w:pPr>
          </w:p>
        </w:tc>
        <w:tc>
          <w:tcPr>
            <w:tcW w:w="8496" w:type="dxa"/>
            <w:gridSpan w:val="2"/>
          </w:tcPr>
          <w:p w14:paraId="72F2E0BF" w14:textId="77777777" w:rsidR="000135AC" w:rsidRDefault="000135AC" w:rsidP="00C20F4D">
            <w:pPr>
              <w:pStyle w:val="Arial10"/>
            </w:pPr>
          </w:p>
        </w:tc>
      </w:tr>
      <w:tr w:rsidR="000135AC" w:rsidRPr="008164DC" w14:paraId="32542EDF" w14:textId="77777777" w:rsidTr="00DD4A89">
        <w:tc>
          <w:tcPr>
            <w:tcW w:w="4572" w:type="dxa"/>
            <w:gridSpan w:val="2"/>
          </w:tcPr>
          <w:p w14:paraId="563BDD9F" w14:textId="77777777" w:rsidR="000135AC" w:rsidRPr="000135AC" w:rsidRDefault="00B74BD2" w:rsidP="00746AD4">
            <w:pPr>
              <w:pStyle w:val="BulletinHeading"/>
            </w:pPr>
            <w:r>
              <w:t xml:space="preserve">ALLELUIA </w:t>
            </w:r>
          </w:p>
        </w:tc>
        <w:tc>
          <w:tcPr>
            <w:tcW w:w="4572" w:type="dxa"/>
          </w:tcPr>
          <w:p w14:paraId="51B1F015" w14:textId="77777777" w:rsidR="000135AC" w:rsidRDefault="000135AC" w:rsidP="00F02F2E">
            <w:pPr>
              <w:pStyle w:val="Caption"/>
              <w:tabs>
                <w:tab w:val="right" w:pos="10800"/>
              </w:tabs>
              <w:spacing w:after="0"/>
              <w:jc w:val="right"/>
            </w:pPr>
          </w:p>
        </w:tc>
      </w:tr>
    </w:tbl>
    <w:p w14:paraId="6296E14C" w14:textId="77777777" w:rsidR="00FD6A67" w:rsidRPr="00FD6A67" w:rsidRDefault="00AC53B7" w:rsidP="00F94D80">
      <w:pPr>
        <w:autoSpaceDE w:val="0"/>
        <w:autoSpaceDN w:val="0"/>
        <w:adjustRightInd w:val="0"/>
        <w:ind w:left="180" w:firstLine="540"/>
        <w:rPr>
          <w:rFonts w:ascii="Segoe UI" w:hAnsi="Segoe UI" w:cs="Segoe UI"/>
          <w:color w:val="000000"/>
          <w:sz w:val="18"/>
          <w:szCs w:val="18"/>
        </w:rPr>
      </w:pPr>
      <w:r>
        <w:rPr>
          <w:noProof/>
        </w:rPr>
        <w:drawing>
          <wp:inline distT="0" distB="0" distL="0" distR="0" wp14:anchorId="1FC42152" wp14:editId="423F09B3">
            <wp:extent cx="4343400" cy="523875"/>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 cstate="print"/>
                    <a:srcRect/>
                    <a:stretch>
                      <a:fillRect/>
                    </a:stretch>
                  </pic:blipFill>
                  <pic:spPr bwMode="auto">
                    <a:xfrm>
                      <a:off x="0" y="0"/>
                      <a:ext cx="4343400" cy="52387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24"/>
        <w:gridCol w:w="4572"/>
      </w:tblGrid>
      <w:tr w:rsidR="000135AC" w:rsidRPr="008164DC" w14:paraId="4C219CB7" w14:textId="77777777" w:rsidTr="000135AC">
        <w:tc>
          <w:tcPr>
            <w:tcW w:w="4572" w:type="dxa"/>
            <w:gridSpan w:val="2"/>
          </w:tcPr>
          <w:p w14:paraId="514E1AF7" w14:textId="77777777" w:rsidR="000135AC" w:rsidRDefault="000135AC" w:rsidP="00FD6A67"/>
        </w:tc>
        <w:tc>
          <w:tcPr>
            <w:tcW w:w="4572" w:type="dxa"/>
          </w:tcPr>
          <w:p w14:paraId="3C6D6753" w14:textId="77777777" w:rsidR="000135AC" w:rsidRDefault="000135AC" w:rsidP="00C20F4D">
            <w:pPr>
              <w:pStyle w:val="Arial10"/>
            </w:pPr>
          </w:p>
        </w:tc>
      </w:tr>
      <w:tr w:rsidR="000135AC" w:rsidRPr="008164DC" w14:paraId="1100B2DE" w14:textId="77777777" w:rsidTr="00AB714D">
        <w:tc>
          <w:tcPr>
            <w:tcW w:w="4572" w:type="dxa"/>
            <w:gridSpan w:val="2"/>
          </w:tcPr>
          <w:p w14:paraId="4085EFD9" w14:textId="77777777" w:rsidR="000135AC" w:rsidRDefault="000135AC" w:rsidP="000135AC">
            <w:pPr>
              <w:pStyle w:val="BulletinHeading"/>
            </w:pPr>
            <w:r>
              <w:t>HOLY GOSPEL</w:t>
            </w:r>
          </w:p>
        </w:tc>
        <w:tc>
          <w:tcPr>
            <w:tcW w:w="4572" w:type="dxa"/>
            <w:vAlign w:val="bottom"/>
          </w:tcPr>
          <w:p w14:paraId="6D4F29BA" w14:textId="77777777" w:rsidR="000135AC" w:rsidRPr="00AB714D" w:rsidRDefault="00523ECC" w:rsidP="00AB714D">
            <w:pPr>
              <w:pStyle w:val="Arial11"/>
              <w:jc w:val="right"/>
            </w:pPr>
            <w:r>
              <w:t>Luke 10:1-20</w:t>
            </w:r>
          </w:p>
        </w:tc>
      </w:tr>
      <w:tr w:rsidR="000135AC" w:rsidRPr="008164DC" w14:paraId="27DEE302" w14:textId="77777777" w:rsidTr="000135AC">
        <w:tc>
          <w:tcPr>
            <w:tcW w:w="648" w:type="dxa"/>
          </w:tcPr>
          <w:p w14:paraId="62DAB082" w14:textId="77777777" w:rsidR="000135AC" w:rsidRDefault="00252067" w:rsidP="000135AC">
            <w:pPr>
              <w:pStyle w:val="Arial11"/>
            </w:pPr>
            <w:r>
              <w:t>P:</w:t>
            </w:r>
          </w:p>
        </w:tc>
        <w:tc>
          <w:tcPr>
            <w:tcW w:w="8496" w:type="dxa"/>
            <w:gridSpan w:val="2"/>
          </w:tcPr>
          <w:p w14:paraId="7AB25E77" w14:textId="77777777" w:rsidR="000135AC" w:rsidRDefault="000135AC" w:rsidP="00523ECC">
            <w:pPr>
              <w:pStyle w:val="Arial11"/>
            </w:pPr>
            <w:r>
              <w:t xml:space="preserve">The Holy Gospel according to </w:t>
            </w:r>
            <w:r w:rsidR="00F02F2E">
              <w:t>St</w:t>
            </w:r>
            <w:r w:rsidR="00AB714D">
              <w:t xml:space="preserve">. </w:t>
            </w:r>
            <w:r w:rsidR="00523ECC">
              <w:t>Luke, the tenth</w:t>
            </w:r>
            <w:r w:rsidR="004F3BE7">
              <w:t xml:space="preserve"> chapter.</w:t>
            </w:r>
          </w:p>
        </w:tc>
      </w:tr>
      <w:tr w:rsidR="000C0D78" w:rsidRPr="008164DC" w14:paraId="7D8C248E" w14:textId="77777777" w:rsidTr="000135AC">
        <w:tc>
          <w:tcPr>
            <w:tcW w:w="648" w:type="dxa"/>
          </w:tcPr>
          <w:p w14:paraId="2CB78D3C" w14:textId="77777777" w:rsidR="000C0D78" w:rsidRDefault="000C0D78" w:rsidP="000C0D78">
            <w:pPr>
              <w:pStyle w:val="Arial10"/>
            </w:pPr>
          </w:p>
        </w:tc>
        <w:tc>
          <w:tcPr>
            <w:tcW w:w="8496" w:type="dxa"/>
            <w:gridSpan w:val="2"/>
          </w:tcPr>
          <w:p w14:paraId="18B1F18B" w14:textId="77777777" w:rsidR="000C0D78" w:rsidRDefault="000C0D78" w:rsidP="000C0D78">
            <w:pPr>
              <w:pStyle w:val="Arial10"/>
            </w:pPr>
          </w:p>
        </w:tc>
      </w:tr>
    </w:tbl>
    <w:p w14:paraId="04634B3C" w14:textId="77777777" w:rsidR="000135AC" w:rsidRDefault="000135AC" w:rsidP="001B07CA">
      <w:pPr>
        <w:pStyle w:val="Body"/>
        <w:ind w:firstLine="450"/>
      </w:pPr>
      <w:r>
        <w:rPr>
          <w:noProof/>
        </w:rPr>
        <w:drawing>
          <wp:inline distT="0" distB="0" distL="0" distR="0" wp14:anchorId="0763F9BD" wp14:editId="217075BE">
            <wp:extent cx="2933700" cy="542925"/>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2" cstate="print"/>
                    <a:srcRect/>
                    <a:stretch>
                      <a:fillRect/>
                    </a:stretch>
                  </pic:blipFill>
                  <pic:spPr bwMode="auto">
                    <a:xfrm>
                      <a:off x="0" y="0"/>
                      <a:ext cx="2933700" cy="542925"/>
                    </a:xfrm>
                    <a:prstGeom prst="rect">
                      <a:avLst/>
                    </a:prstGeom>
                    <a:noFill/>
                    <a:ln w="9525">
                      <a:noFill/>
                      <a:miter lim="800000"/>
                      <a:headEnd/>
                      <a:tailEnd/>
                    </a:ln>
                  </pic:spPr>
                </pic:pic>
              </a:graphicData>
            </a:graphic>
          </wp:inline>
        </w:drawing>
      </w:r>
    </w:p>
    <w:p w14:paraId="7049E2C8" w14:textId="77777777" w:rsidR="00523ECC" w:rsidRDefault="00523ECC" w:rsidP="001B07CA">
      <w:pPr>
        <w:pStyle w:val="Body"/>
        <w:ind w:firstLine="450"/>
      </w:pPr>
    </w:p>
    <w:p w14:paraId="5D8E1661" w14:textId="77777777" w:rsidR="00523ECC" w:rsidRPr="003919FE" w:rsidRDefault="00523ECC" w:rsidP="00523ECC">
      <w:pPr>
        <w:pStyle w:val="CongregationParagraph"/>
        <w:rPr>
          <w:smallCaps w:val="0"/>
          <w:sz w:val="21"/>
          <w:szCs w:val="21"/>
        </w:rPr>
      </w:pPr>
      <w:r w:rsidRPr="003919FE">
        <w:rPr>
          <w:rStyle w:val="Arial11Char"/>
          <w:rFonts w:ascii="Arial" w:hAnsi="Arial"/>
          <w:b w:val="0"/>
          <w:smallCaps w:val="0"/>
          <w:sz w:val="21"/>
          <w:szCs w:val="21"/>
          <w:u w:val="none"/>
          <w:vertAlign w:val="superscript"/>
        </w:rPr>
        <w:t>1</w:t>
      </w:r>
      <w:r w:rsidRPr="003919FE">
        <w:rPr>
          <w:rStyle w:val="Arial11Char"/>
          <w:rFonts w:ascii="Arial" w:hAnsi="Arial"/>
          <w:b w:val="0"/>
          <w:smallCaps w:val="0"/>
          <w:sz w:val="21"/>
          <w:szCs w:val="21"/>
          <w:u w:val="none"/>
        </w:rPr>
        <w:t xml:space="preserve">After this the Lord appointed seventy-two others and sent them on ahead of Him, two by two, into every town and place where He himself was about to go. </w:t>
      </w:r>
      <w:r w:rsidRPr="003919FE">
        <w:rPr>
          <w:rStyle w:val="Arial11Char"/>
          <w:rFonts w:ascii="Arial" w:hAnsi="Arial"/>
          <w:b w:val="0"/>
          <w:smallCaps w:val="0"/>
          <w:sz w:val="21"/>
          <w:szCs w:val="21"/>
          <w:u w:val="none"/>
          <w:vertAlign w:val="superscript"/>
        </w:rPr>
        <w:t>2</w:t>
      </w:r>
      <w:r w:rsidRPr="003919FE">
        <w:rPr>
          <w:rStyle w:val="Arial11Char"/>
          <w:rFonts w:ascii="Arial" w:hAnsi="Arial"/>
          <w:b w:val="0"/>
          <w:smallCaps w:val="0"/>
          <w:sz w:val="21"/>
          <w:szCs w:val="21"/>
          <w:u w:val="none"/>
        </w:rPr>
        <w:t>And He said to them,</w:t>
      </w:r>
      <w:r w:rsidRPr="003919FE">
        <w:rPr>
          <w:smallCaps w:val="0"/>
          <w:sz w:val="21"/>
          <w:szCs w:val="21"/>
        </w:rPr>
        <w:t xml:space="preserve"> “The harvest is plentiful, but the laborers are few. </w:t>
      </w:r>
      <w:proofErr w:type="gramStart"/>
      <w:r w:rsidRPr="003919FE">
        <w:rPr>
          <w:smallCaps w:val="0"/>
          <w:sz w:val="21"/>
          <w:szCs w:val="21"/>
        </w:rPr>
        <w:t>Therefore</w:t>
      </w:r>
      <w:proofErr w:type="gramEnd"/>
      <w:r w:rsidRPr="003919FE">
        <w:rPr>
          <w:smallCaps w:val="0"/>
          <w:sz w:val="21"/>
          <w:szCs w:val="21"/>
        </w:rPr>
        <w:t xml:space="preserve"> pray earnestly to the Lord of the harvest to send out laborers into His harvest. </w:t>
      </w:r>
      <w:r w:rsidRPr="003919FE">
        <w:rPr>
          <w:smallCaps w:val="0"/>
          <w:sz w:val="21"/>
          <w:szCs w:val="21"/>
          <w:vertAlign w:val="superscript"/>
        </w:rPr>
        <w:t>3</w:t>
      </w:r>
      <w:r w:rsidRPr="003919FE">
        <w:rPr>
          <w:smallCaps w:val="0"/>
          <w:sz w:val="21"/>
          <w:szCs w:val="21"/>
        </w:rPr>
        <w:t xml:space="preserve">Go your way; behold, I am sending you out as lambs in the midst of wolves. </w:t>
      </w:r>
      <w:r w:rsidRPr="003919FE">
        <w:rPr>
          <w:smallCaps w:val="0"/>
          <w:sz w:val="21"/>
          <w:szCs w:val="21"/>
          <w:vertAlign w:val="superscript"/>
        </w:rPr>
        <w:t>4</w:t>
      </w:r>
      <w:r w:rsidRPr="003919FE">
        <w:rPr>
          <w:smallCaps w:val="0"/>
          <w:sz w:val="21"/>
          <w:szCs w:val="21"/>
        </w:rPr>
        <w:t xml:space="preserve">Carry no moneybag, no knapsack, no sandals, and greet no one on the road. </w:t>
      </w:r>
      <w:r w:rsidRPr="003919FE">
        <w:rPr>
          <w:smallCaps w:val="0"/>
          <w:sz w:val="21"/>
          <w:szCs w:val="21"/>
          <w:vertAlign w:val="superscript"/>
        </w:rPr>
        <w:t>5</w:t>
      </w:r>
      <w:r w:rsidRPr="003919FE">
        <w:rPr>
          <w:smallCaps w:val="0"/>
          <w:sz w:val="21"/>
          <w:szCs w:val="21"/>
        </w:rPr>
        <w:t xml:space="preserve">Whatever house you enter, first say, ‘Peace be to this house!’ </w:t>
      </w:r>
      <w:r w:rsidRPr="003919FE">
        <w:rPr>
          <w:smallCaps w:val="0"/>
          <w:sz w:val="21"/>
          <w:szCs w:val="21"/>
          <w:vertAlign w:val="superscript"/>
        </w:rPr>
        <w:t>6</w:t>
      </w:r>
      <w:r w:rsidRPr="003919FE">
        <w:rPr>
          <w:smallCaps w:val="0"/>
          <w:sz w:val="21"/>
          <w:szCs w:val="21"/>
        </w:rPr>
        <w:t xml:space="preserve">And if a son of peace is there, your peace will rest upon him. But if not, it will return to you. </w:t>
      </w:r>
      <w:r w:rsidRPr="003919FE">
        <w:rPr>
          <w:smallCaps w:val="0"/>
          <w:sz w:val="21"/>
          <w:szCs w:val="21"/>
          <w:vertAlign w:val="superscript"/>
        </w:rPr>
        <w:t>7</w:t>
      </w:r>
      <w:r w:rsidRPr="003919FE">
        <w:rPr>
          <w:smallCaps w:val="0"/>
          <w:sz w:val="21"/>
          <w:szCs w:val="21"/>
        </w:rPr>
        <w:t xml:space="preserve">And remain in the same house, eating and drinking what they provide, for the laborer deserves his wages. Do not go from house to house. </w:t>
      </w:r>
      <w:r w:rsidRPr="003919FE">
        <w:rPr>
          <w:smallCaps w:val="0"/>
          <w:sz w:val="21"/>
          <w:szCs w:val="21"/>
          <w:vertAlign w:val="superscript"/>
        </w:rPr>
        <w:t>8</w:t>
      </w:r>
      <w:r w:rsidRPr="003919FE">
        <w:rPr>
          <w:smallCaps w:val="0"/>
          <w:sz w:val="21"/>
          <w:szCs w:val="21"/>
        </w:rPr>
        <w:t xml:space="preserve">Whenever you enter a </w:t>
      </w:r>
      <w:proofErr w:type="gramStart"/>
      <w:r w:rsidRPr="003919FE">
        <w:rPr>
          <w:smallCaps w:val="0"/>
          <w:sz w:val="21"/>
          <w:szCs w:val="21"/>
        </w:rPr>
        <w:t>town</w:t>
      </w:r>
      <w:proofErr w:type="gramEnd"/>
      <w:r w:rsidRPr="003919FE">
        <w:rPr>
          <w:smallCaps w:val="0"/>
          <w:sz w:val="21"/>
          <w:szCs w:val="21"/>
        </w:rPr>
        <w:t xml:space="preserve"> and they receive you, eat what is set before you. </w:t>
      </w:r>
      <w:r w:rsidRPr="003919FE">
        <w:rPr>
          <w:smallCaps w:val="0"/>
          <w:sz w:val="21"/>
          <w:szCs w:val="21"/>
          <w:vertAlign w:val="superscript"/>
        </w:rPr>
        <w:t>9</w:t>
      </w:r>
      <w:r w:rsidRPr="003919FE">
        <w:rPr>
          <w:smallCaps w:val="0"/>
          <w:sz w:val="21"/>
          <w:szCs w:val="21"/>
        </w:rPr>
        <w:t xml:space="preserve">Heal the sick in it and say to them, ‘The kingdom of God has come near to you.’ </w:t>
      </w:r>
      <w:r w:rsidRPr="003919FE">
        <w:rPr>
          <w:smallCaps w:val="0"/>
          <w:sz w:val="21"/>
          <w:szCs w:val="21"/>
          <w:vertAlign w:val="superscript"/>
        </w:rPr>
        <w:t>10</w:t>
      </w:r>
      <w:r w:rsidRPr="003919FE">
        <w:rPr>
          <w:smallCaps w:val="0"/>
          <w:sz w:val="21"/>
          <w:szCs w:val="21"/>
        </w:rPr>
        <w:t xml:space="preserve">But whenever you enter a town and they do not receive you, go into its streets and say, </w:t>
      </w:r>
      <w:r w:rsidRPr="003919FE">
        <w:rPr>
          <w:smallCaps w:val="0"/>
          <w:sz w:val="21"/>
          <w:szCs w:val="21"/>
          <w:vertAlign w:val="superscript"/>
        </w:rPr>
        <w:t>11</w:t>
      </w:r>
      <w:r w:rsidRPr="003919FE">
        <w:rPr>
          <w:smallCaps w:val="0"/>
          <w:sz w:val="21"/>
          <w:szCs w:val="21"/>
        </w:rPr>
        <w:t xml:space="preserve">‘Even the dust of your town that clings to our feet we wipe off against you. </w:t>
      </w:r>
      <w:proofErr w:type="gramStart"/>
      <w:r w:rsidRPr="003919FE">
        <w:rPr>
          <w:smallCaps w:val="0"/>
          <w:sz w:val="21"/>
          <w:szCs w:val="21"/>
        </w:rPr>
        <w:t>Nevertheless</w:t>
      </w:r>
      <w:proofErr w:type="gramEnd"/>
      <w:r w:rsidRPr="003919FE">
        <w:rPr>
          <w:smallCaps w:val="0"/>
          <w:sz w:val="21"/>
          <w:szCs w:val="21"/>
        </w:rPr>
        <w:t xml:space="preserve"> know this, that the kingdom of God has come </w:t>
      </w:r>
      <w:r w:rsidRPr="003919FE">
        <w:rPr>
          <w:smallCaps w:val="0"/>
          <w:sz w:val="21"/>
          <w:szCs w:val="21"/>
        </w:rPr>
        <w:lastRenderedPageBreak/>
        <w:t xml:space="preserve">near.’ </w:t>
      </w:r>
      <w:r w:rsidRPr="003919FE">
        <w:rPr>
          <w:smallCaps w:val="0"/>
          <w:sz w:val="21"/>
          <w:szCs w:val="21"/>
          <w:vertAlign w:val="superscript"/>
        </w:rPr>
        <w:t>12</w:t>
      </w:r>
      <w:r w:rsidRPr="003919FE">
        <w:rPr>
          <w:smallCaps w:val="0"/>
          <w:sz w:val="21"/>
          <w:szCs w:val="21"/>
        </w:rPr>
        <w:t>I tell you, it will be more bearable on that day for Sodom than for that town.</w:t>
      </w:r>
    </w:p>
    <w:p w14:paraId="2EFD6DAB" w14:textId="77777777" w:rsidR="00523ECC" w:rsidRPr="003919FE" w:rsidRDefault="00523ECC" w:rsidP="00523ECC">
      <w:pPr>
        <w:pStyle w:val="CongregationParagraph"/>
        <w:rPr>
          <w:smallCaps w:val="0"/>
          <w:sz w:val="21"/>
          <w:szCs w:val="21"/>
        </w:rPr>
      </w:pPr>
      <w:r w:rsidRPr="003919FE">
        <w:rPr>
          <w:smallCaps w:val="0"/>
          <w:sz w:val="21"/>
          <w:szCs w:val="21"/>
          <w:vertAlign w:val="superscript"/>
        </w:rPr>
        <w:t>13</w:t>
      </w:r>
      <w:r w:rsidRPr="003919FE">
        <w:rPr>
          <w:smallCaps w:val="0"/>
          <w:sz w:val="21"/>
          <w:szCs w:val="21"/>
        </w:rPr>
        <w:t xml:space="preserve">“Woe to you, Chorazin! </w:t>
      </w:r>
      <w:proofErr w:type="gramStart"/>
      <w:r w:rsidRPr="003919FE">
        <w:rPr>
          <w:smallCaps w:val="0"/>
          <w:sz w:val="21"/>
          <w:szCs w:val="21"/>
        </w:rPr>
        <w:t>Woe</w:t>
      </w:r>
      <w:proofErr w:type="gramEnd"/>
      <w:r w:rsidRPr="003919FE">
        <w:rPr>
          <w:smallCaps w:val="0"/>
          <w:sz w:val="21"/>
          <w:szCs w:val="21"/>
        </w:rPr>
        <w:t xml:space="preserve"> to you, Bethsaida! For if the mighty </w:t>
      </w:r>
      <w:proofErr w:type="gramStart"/>
      <w:r w:rsidRPr="003919FE">
        <w:rPr>
          <w:smallCaps w:val="0"/>
          <w:sz w:val="21"/>
          <w:szCs w:val="21"/>
        </w:rPr>
        <w:t>works</w:t>
      </w:r>
      <w:proofErr w:type="gramEnd"/>
      <w:r w:rsidRPr="003919FE">
        <w:rPr>
          <w:smallCaps w:val="0"/>
          <w:sz w:val="21"/>
          <w:szCs w:val="21"/>
        </w:rPr>
        <w:t xml:space="preserve"> done in you had been done in </w:t>
      </w:r>
      <w:proofErr w:type="spellStart"/>
      <w:r w:rsidRPr="003919FE">
        <w:rPr>
          <w:smallCaps w:val="0"/>
          <w:sz w:val="21"/>
          <w:szCs w:val="21"/>
        </w:rPr>
        <w:t>Tyre</w:t>
      </w:r>
      <w:proofErr w:type="spellEnd"/>
      <w:r w:rsidRPr="003919FE">
        <w:rPr>
          <w:smallCaps w:val="0"/>
          <w:sz w:val="21"/>
          <w:szCs w:val="21"/>
        </w:rPr>
        <w:t xml:space="preserve"> and Sidon, they would have repented long ago, sitting in sackcloth and ashes. </w:t>
      </w:r>
      <w:r w:rsidRPr="003919FE">
        <w:rPr>
          <w:smallCaps w:val="0"/>
          <w:sz w:val="21"/>
          <w:szCs w:val="21"/>
          <w:vertAlign w:val="superscript"/>
        </w:rPr>
        <w:t>14</w:t>
      </w:r>
      <w:r w:rsidRPr="003919FE">
        <w:rPr>
          <w:smallCaps w:val="0"/>
          <w:sz w:val="21"/>
          <w:szCs w:val="21"/>
        </w:rPr>
        <w:t xml:space="preserve">But it will be more bearable in the judgment for </w:t>
      </w:r>
      <w:proofErr w:type="spellStart"/>
      <w:r w:rsidRPr="003919FE">
        <w:rPr>
          <w:smallCaps w:val="0"/>
          <w:sz w:val="21"/>
          <w:szCs w:val="21"/>
        </w:rPr>
        <w:t>Tyre</w:t>
      </w:r>
      <w:proofErr w:type="spellEnd"/>
      <w:r w:rsidRPr="003919FE">
        <w:rPr>
          <w:smallCaps w:val="0"/>
          <w:sz w:val="21"/>
          <w:szCs w:val="21"/>
        </w:rPr>
        <w:t xml:space="preserve"> and Sidon than for you. </w:t>
      </w:r>
      <w:r w:rsidRPr="003919FE">
        <w:rPr>
          <w:smallCaps w:val="0"/>
          <w:sz w:val="21"/>
          <w:szCs w:val="21"/>
          <w:vertAlign w:val="superscript"/>
        </w:rPr>
        <w:t>15</w:t>
      </w:r>
      <w:r w:rsidRPr="003919FE">
        <w:rPr>
          <w:smallCaps w:val="0"/>
          <w:sz w:val="21"/>
          <w:szCs w:val="21"/>
        </w:rPr>
        <w:t>And you, Capernaum, will you be exalted to heaven? You shall be brought down to Hades.</w:t>
      </w:r>
      <w:r w:rsidR="003919FE">
        <w:rPr>
          <w:smallCaps w:val="0"/>
          <w:sz w:val="21"/>
          <w:szCs w:val="21"/>
        </w:rPr>
        <w:t xml:space="preserve">  </w:t>
      </w:r>
      <w:r w:rsidRPr="003919FE">
        <w:rPr>
          <w:smallCaps w:val="0"/>
          <w:sz w:val="21"/>
          <w:szCs w:val="21"/>
          <w:vertAlign w:val="superscript"/>
        </w:rPr>
        <w:t>16</w:t>
      </w:r>
      <w:r w:rsidRPr="003919FE">
        <w:rPr>
          <w:smallCaps w:val="0"/>
          <w:sz w:val="21"/>
          <w:szCs w:val="21"/>
        </w:rPr>
        <w:t>“The one who hears you hears Me, and the one who rejects you rejects Me, and the one who rejects Me rejects Him Who sent Me.”</w:t>
      </w:r>
    </w:p>
    <w:p w14:paraId="4B64F836" w14:textId="77777777" w:rsidR="00523ECC" w:rsidRPr="003919FE" w:rsidRDefault="00523ECC" w:rsidP="00523ECC">
      <w:pPr>
        <w:pStyle w:val="Arial11"/>
        <w:rPr>
          <w:sz w:val="21"/>
          <w:szCs w:val="21"/>
        </w:rPr>
      </w:pPr>
      <w:r w:rsidRPr="003919FE">
        <w:rPr>
          <w:sz w:val="21"/>
          <w:szCs w:val="21"/>
          <w:vertAlign w:val="superscript"/>
        </w:rPr>
        <w:t>17</w:t>
      </w:r>
      <w:r w:rsidRPr="003919FE">
        <w:rPr>
          <w:sz w:val="21"/>
          <w:szCs w:val="21"/>
        </w:rPr>
        <w:t xml:space="preserve">The seventy-two returned with joy, saying, “Lord, even the demons are subject to us in Your Name!” </w:t>
      </w:r>
      <w:r w:rsidRPr="003919FE">
        <w:rPr>
          <w:sz w:val="21"/>
          <w:szCs w:val="21"/>
          <w:vertAlign w:val="superscript"/>
        </w:rPr>
        <w:t>18</w:t>
      </w:r>
      <w:r w:rsidRPr="003919FE">
        <w:rPr>
          <w:sz w:val="21"/>
          <w:szCs w:val="21"/>
        </w:rPr>
        <w:t xml:space="preserve">And He said to them, </w:t>
      </w:r>
      <w:r w:rsidRPr="003919FE">
        <w:rPr>
          <w:rFonts w:ascii="Arial Black" w:hAnsi="Arial Black"/>
          <w:sz w:val="21"/>
          <w:szCs w:val="21"/>
        </w:rPr>
        <w:t xml:space="preserve">“I saw Satan fall like lightning from heaven. </w:t>
      </w:r>
      <w:r w:rsidRPr="003919FE">
        <w:rPr>
          <w:rFonts w:ascii="Arial Black" w:hAnsi="Arial Black"/>
          <w:sz w:val="21"/>
          <w:szCs w:val="21"/>
          <w:vertAlign w:val="superscript"/>
        </w:rPr>
        <w:t>19</w:t>
      </w:r>
      <w:r w:rsidRPr="003919FE">
        <w:rPr>
          <w:rFonts w:ascii="Arial Black" w:hAnsi="Arial Black"/>
          <w:sz w:val="21"/>
          <w:szCs w:val="21"/>
        </w:rPr>
        <w:t xml:space="preserve">Behold, I have given you authority to tread on serpents and scorpions, and over all the power of the enemy, and nothing shall hurt you. </w:t>
      </w:r>
      <w:r w:rsidRPr="003919FE">
        <w:rPr>
          <w:rFonts w:ascii="Arial Black" w:hAnsi="Arial Black"/>
          <w:sz w:val="21"/>
          <w:szCs w:val="21"/>
          <w:vertAlign w:val="superscript"/>
        </w:rPr>
        <w:t>20</w:t>
      </w:r>
      <w:r w:rsidRPr="003919FE">
        <w:rPr>
          <w:rFonts w:ascii="Arial Black" w:hAnsi="Arial Black"/>
          <w:sz w:val="21"/>
          <w:szCs w:val="21"/>
        </w:rPr>
        <w:t>Nevertheless, do not rejoice in this, that the spirits are subject to you, but rejoice that your names are written in heaven.”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496"/>
      </w:tblGrid>
      <w:tr w:rsidR="000135AC" w:rsidRPr="003919FE" w14:paraId="554CF204" w14:textId="77777777" w:rsidTr="000135AC">
        <w:tc>
          <w:tcPr>
            <w:tcW w:w="648" w:type="dxa"/>
          </w:tcPr>
          <w:p w14:paraId="7B930734" w14:textId="77777777" w:rsidR="000135AC" w:rsidRPr="003919FE" w:rsidRDefault="000135AC" w:rsidP="00FE4357">
            <w:pPr>
              <w:pStyle w:val="Arial10"/>
              <w:rPr>
                <w:sz w:val="16"/>
                <w:szCs w:val="16"/>
              </w:rPr>
            </w:pPr>
          </w:p>
        </w:tc>
        <w:tc>
          <w:tcPr>
            <w:tcW w:w="8496" w:type="dxa"/>
          </w:tcPr>
          <w:p w14:paraId="5288630E" w14:textId="77777777" w:rsidR="000135AC" w:rsidRPr="003919FE" w:rsidRDefault="000135AC" w:rsidP="00FE4357">
            <w:pPr>
              <w:pStyle w:val="Arial10"/>
              <w:rPr>
                <w:sz w:val="16"/>
                <w:szCs w:val="16"/>
              </w:rPr>
            </w:pPr>
          </w:p>
        </w:tc>
      </w:tr>
      <w:tr w:rsidR="000135AC" w:rsidRPr="008164DC" w14:paraId="65F7CB20" w14:textId="77777777" w:rsidTr="000135AC">
        <w:tc>
          <w:tcPr>
            <w:tcW w:w="648" w:type="dxa"/>
          </w:tcPr>
          <w:p w14:paraId="03ED6CCE" w14:textId="77777777" w:rsidR="000135AC" w:rsidRDefault="00710157" w:rsidP="00710157">
            <w:pPr>
              <w:pStyle w:val="Arial11"/>
            </w:pPr>
            <w:r>
              <w:t>P:</w:t>
            </w:r>
          </w:p>
        </w:tc>
        <w:tc>
          <w:tcPr>
            <w:tcW w:w="8496" w:type="dxa"/>
          </w:tcPr>
          <w:p w14:paraId="4673DD26" w14:textId="77777777" w:rsidR="000135AC" w:rsidRDefault="00710157" w:rsidP="00710157">
            <w:pPr>
              <w:pStyle w:val="Arial11"/>
            </w:pPr>
            <w:r>
              <w:t>This is the Gospel of our Lord.</w:t>
            </w:r>
          </w:p>
        </w:tc>
      </w:tr>
      <w:tr w:rsidR="00710157" w:rsidRPr="003919FE" w14:paraId="4F488139" w14:textId="77777777" w:rsidTr="000135AC">
        <w:tc>
          <w:tcPr>
            <w:tcW w:w="648" w:type="dxa"/>
          </w:tcPr>
          <w:p w14:paraId="6E388009" w14:textId="77777777" w:rsidR="00710157" w:rsidRPr="003919FE" w:rsidRDefault="00710157" w:rsidP="00C20F4D">
            <w:pPr>
              <w:pStyle w:val="Arial10"/>
              <w:rPr>
                <w:sz w:val="16"/>
                <w:szCs w:val="16"/>
              </w:rPr>
            </w:pPr>
          </w:p>
        </w:tc>
        <w:tc>
          <w:tcPr>
            <w:tcW w:w="8496" w:type="dxa"/>
          </w:tcPr>
          <w:p w14:paraId="0894CB50" w14:textId="77777777" w:rsidR="00710157" w:rsidRPr="003919FE" w:rsidRDefault="00710157" w:rsidP="00C20F4D">
            <w:pPr>
              <w:pStyle w:val="Arial10"/>
              <w:rPr>
                <w:sz w:val="16"/>
                <w:szCs w:val="16"/>
              </w:rPr>
            </w:pPr>
          </w:p>
        </w:tc>
      </w:tr>
    </w:tbl>
    <w:p w14:paraId="2B923449" w14:textId="77777777" w:rsidR="00710157" w:rsidRDefault="00710157" w:rsidP="001B07CA">
      <w:pPr>
        <w:pStyle w:val="Body"/>
        <w:ind w:firstLine="450"/>
      </w:pPr>
      <w:r>
        <w:rPr>
          <w:noProof/>
        </w:rPr>
        <w:drawing>
          <wp:inline distT="0" distB="0" distL="0" distR="0" wp14:anchorId="7261C8B2" wp14:editId="2C5D4A3A">
            <wp:extent cx="3009900" cy="54725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3" cstate="print"/>
                    <a:srcRect/>
                    <a:stretch>
                      <a:fillRect/>
                    </a:stretch>
                  </pic:blipFill>
                  <pic:spPr bwMode="auto">
                    <a:xfrm>
                      <a:off x="0" y="0"/>
                      <a:ext cx="3057575" cy="555923"/>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890"/>
        <w:gridCol w:w="1980"/>
        <w:gridCol w:w="2340"/>
        <w:gridCol w:w="180"/>
        <w:gridCol w:w="2106"/>
      </w:tblGrid>
      <w:tr w:rsidR="00710157" w:rsidRPr="003919FE" w14:paraId="41DE6F72" w14:textId="77777777" w:rsidTr="00710157">
        <w:tc>
          <w:tcPr>
            <w:tcW w:w="4518" w:type="dxa"/>
            <w:gridSpan w:val="3"/>
          </w:tcPr>
          <w:p w14:paraId="22ECA06D" w14:textId="77777777" w:rsidR="00710157" w:rsidRPr="003919FE" w:rsidRDefault="00710157" w:rsidP="00C20F4D">
            <w:pPr>
              <w:pStyle w:val="Arial10"/>
              <w:rPr>
                <w:sz w:val="16"/>
                <w:szCs w:val="16"/>
              </w:rPr>
            </w:pPr>
          </w:p>
        </w:tc>
        <w:tc>
          <w:tcPr>
            <w:tcW w:w="4626" w:type="dxa"/>
            <w:gridSpan w:val="3"/>
          </w:tcPr>
          <w:p w14:paraId="6AD32925" w14:textId="77777777" w:rsidR="00710157" w:rsidRPr="003919FE" w:rsidRDefault="00710157" w:rsidP="00C20F4D">
            <w:pPr>
              <w:pStyle w:val="Arial10"/>
              <w:rPr>
                <w:sz w:val="16"/>
                <w:szCs w:val="16"/>
              </w:rPr>
            </w:pPr>
          </w:p>
        </w:tc>
      </w:tr>
      <w:tr w:rsidR="00710157" w:rsidRPr="008164DC" w14:paraId="3506BD78" w14:textId="77777777" w:rsidTr="00710157">
        <w:tc>
          <w:tcPr>
            <w:tcW w:w="4518" w:type="dxa"/>
            <w:gridSpan w:val="3"/>
          </w:tcPr>
          <w:p w14:paraId="0D663DC3" w14:textId="77777777" w:rsidR="00710157" w:rsidRDefault="00710157" w:rsidP="00710157">
            <w:pPr>
              <w:pStyle w:val="BulletinHeading"/>
            </w:pPr>
            <w:r>
              <w:t>NICENE CREED</w:t>
            </w:r>
          </w:p>
        </w:tc>
        <w:tc>
          <w:tcPr>
            <w:tcW w:w="4626" w:type="dxa"/>
            <w:gridSpan w:val="3"/>
          </w:tcPr>
          <w:p w14:paraId="265C110C" w14:textId="77777777" w:rsidR="00710157" w:rsidRPr="00710157" w:rsidRDefault="00710157" w:rsidP="00710157">
            <w:pPr>
              <w:pStyle w:val="Arial11"/>
              <w:jc w:val="right"/>
              <w:rPr>
                <w:i/>
              </w:rPr>
            </w:pPr>
            <w:r w:rsidRPr="00710157">
              <w:rPr>
                <w:i/>
              </w:rPr>
              <w:t>Page 191</w:t>
            </w:r>
          </w:p>
        </w:tc>
      </w:tr>
      <w:tr w:rsidR="00A435AB" w:rsidRPr="008164DC" w14:paraId="7399246C" w14:textId="77777777" w:rsidTr="00A435AB">
        <w:tc>
          <w:tcPr>
            <w:tcW w:w="648" w:type="dxa"/>
          </w:tcPr>
          <w:p w14:paraId="5E9F82B4" w14:textId="77777777" w:rsidR="00A435AB" w:rsidRPr="003919FE" w:rsidRDefault="00A435AB" w:rsidP="00A435AB">
            <w:pPr>
              <w:pStyle w:val="CongregationParagraph"/>
              <w:rPr>
                <w:szCs w:val="22"/>
              </w:rPr>
            </w:pPr>
            <w:r w:rsidRPr="003919FE">
              <w:rPr>
                <w:szCs w:val="22"/>
              </w:rPr>
              <w:t>C:</w:t>
            </w:r>
          </w:p>
        </w:tc>
        <w:tc>
          <w:tcPr>
            <w:tcW w:w="8496" w:type="dxa"/>
            <w:gridSpan w:val="5"/>
          </w:tcPr>
          <w:p w14:paraId="286612A0" w14:textId="77777777" w:rsidR="00A435AB" w:rsidRPr="003919FE" w:rsidRDefault="00A435AB" w:rsidP="00A435AB">
            <w:pPr>
              <w:pStyle w:val="CongregationParagraph"/>
              <w:rPr>
                <w:szCs w:val="22"/>
              </w:rPr>
            </w:pPr>
            <w:r w:rsidRPr="003919FE">
              <w:rPr>
                <w:szCs w:val="22"/>
              </w:rPr>
              <w:t xml:space="preserve">I believe in one God, the Father Almighty, maker of heaven and earth and of all things visible and invisible.  </w:t>
            </w:r>
          </w:p>
          <w:p w14:paraId="6EE558CB" w14:textId="77777777" w:rsidR="00A435AB" w:rsidRPr="003919FE" w:rsidRDefault="00A435AB" w:rsidP="00A435AB">
            <w:pPr>
              <w:pStyle w:val="CongregationParagraph"/>
              <w:rPr>
                <w:szCs w:val="22"/>
              </w:rPr>
            </w:pPr>
            <w:r w:rsidRPr="003919FE">
              <w:rPr>
                <w:szCs w:val="22"/>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   </w:t>
            </w:r>
          </w:p>
          <w:p w14:paraId="6F8C4753" w14:textId="77777777" w:rsidR="00A435AB" w:rsidRPr="003919FE" w:rsidRDefault="00A435AB" w:rsidP="00A435AB">
            <w:pPr>
              <w:pStyle w:val="CongregationParagraph"/>
              <w:rPr>
                <w:szCs w:val="22"/>
              </w:rPr>
            </w:pPr>
            <w:r w:rsidRPr="003919FE">
              <w:rPr>
                <w:szCs w:val="22"/>
              </w:rPr>
              <w:t xml:space="preserve">And I believe in the Holy Spirit, the Lord and giver of life, Who </w:t>
            </w:r>
            <w:r w:rsidRPr="003919FE">
              <w:rPr>
                <w:szCs w:val="22"/>
              </w:rPr>
              <w:lastRenderedPageBreak/>
              <w:t xml:space="preserve">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w:t>
            </w:r>
            <w:r w:rsidRPr="003919FE">
              <w:rPr>
                <w:rFonts w:ascii="LSBSymbol" w:hAnsi="LSBSymbol" w:cs="LSBSymbol"/>
                <w:b/>
                <w:szCs w:val="22"/>
              </w:rPr>
              <w:t>T</w:t>
            </w:r>
            <w:r w:rsidRPr="003919FE">
              <w:rPr>
                <w:rFonts w:ascii="LSBSymbol" w:hAnsi="LSBSymbol" w:cs="LSBSymbol"/>
                <w:szCs w:val="22"/>
              </w:rPr>
              <w:t xml:space="preserve"> </w:t>
            </w:r>
            <w:r w:rsidRPr="003919FE">
              <w:rPr>
                <w:szCs w:val="22"/>
              </w:rPr>
              <w:t>of the world to come. Amen.</w:t>
            </w:r>
          </w:p>
        </w:tc>
      </w:tr>
      <w:tr w:rsidR="00315C83" w:rsidRPr="008164DC" w14:paraId="7B9CE817" w14:textId="77777777" w:rsidTr="00A435AB">
        <w:tc>
          <w:tcPr>
            <w:tcW w:w="648" w:type="dxa"/>
          </w:tcPr>
          <w:p w14:paraId="55174B61" w14:textId="77777777" w:rsidR="00315C83" w:rsidRDefault="00315C83" w:rsidP="00315C83">
            <w:pPr>
              <w:pStyle w:val="Arial10"/>
            </w:pPr>
          </w:p>
        </w:tc>
        <w:tc>
          <w:tcPr>
            <w:tcW w:w="8496" w:type="dxa"/>
            <w:gridSpan w:val="5"/>
          </w:tcPr>
          <w:p w14:paraId="79B3A3B9" w14:textId="77777777" w:rsidR="00315C83" w:rsidRPr="00A435AB" w:rsidRDefault="00315C83" w:rsidP="00315C83">
            <w:pPr>
              <w:pStyle w:val="Arial10"/>
              <w:rPr>
                <w:i/>
              </w:rPr>
            </w:pPr>
          </w:p>
        </w:tc>
      </w:tr>
      <w:tr w:rsidR="00A435AB" w:rsidRPr="008164DC" w14:paraId="00870F05" w14:textId="77777777" w:rsidTr="00A435AB">
        <w:tc>
          <w:tcPr>
            <w:tcW w:w="648" w:type="dxa"/>
          </w:tcPr>
          <w:p w14:paraId="4D80AC2C" w14:textId="77777777" w:rsidR="00A435AB" w:rsidRDefault="00A435AB" w:rsidP="00A435AB">
            <w:pPr>
              <w:pStyle w:val="Arial11"/>
            </w:pPr>
          </w:p>
        </w:tc>
        <w:tc>
          <w:tcPr>
            <w:tcW w:w="8496" w:type="dxa"/>
            <w:gridSpan w:val="5"/>
          </w:tcPr>
          <w:p w14:paraId="5C59EA86" w14:textId="77777777" w:rsidR="00A435AB" w:rsidRPr="00A435AB" w:rsidRDefault="00A435AB" w:rsidP="00A435AB">
            <w:pPr>
              <w:pStyle w:val="Arial11"/>
              <w:rPr>
                <w:i/>
              </w:rPr>
            </w:pPr>
            <w:r w:rsidRPr="00A435AB">
              <w:rPr>
                <w:i/>
              </w:rPr>
              <w:t>Please be seated.</w:t>
            </w:r>
          </w:p>
        </w:tc>
      </w:tr>
      <w:tr w:rsidR="00A435AB" w:rsidRPr="008164DC" w14:paraId="7CAA642F" w14:textId="77777777" w:rsidTr="00A435AB">
        <w:tc>
          <w:tcPr>
            <w:tcW w:w="648" w:type="dxa"/>
          </w:tcPr>
          <w:p w14:paraId="5857DB5A" w14:textId="77777777" w:rsidR="00A435AB" w:rsidRDefault="00A435AB" w:rsidP="00C20F4D">
            <w:pPr>
              <w:pStyle w:val="Arial10"/>
            </w:pPr>
          </w:p>
        </w:tc>
        <w:tc>
          <w:tcPr>
            <w:tcW w:w="8496" w:type="dxa"/>
            <w:gridSpan w:val="5"/>
          </w:tcPr>
          <w:p w14:paraId="3D86EFCD" w14:textId="77777777" w:rsidR="00A435AB" w:rsidRPr="00A435AB" w:rsidRDefault="00A435AB" w:rsidP="00C20F4D">
            <w:pPr>
              <w:pStyle w:val="Arial10"/>
              <w:rPr>
                <w:i/>
              </w:rPr>
            </w:pPr>
          </w:p>
        </w:tc>
      </w:tr>
      <w:tr w:rsidR="00A435AB" w:rsidRPr="008164DC" w14:paraId="530E005D" w14:textId="77777777" w:rsidTr="00FD6A67">
        <w:tc>
          <w:tcPr>
            <w:tcW w:w="2538" w:type="dxa"/>
            <w:gridSpan w:val="2"/>
          </w:tcPr>
          <w:p w14:paraId="2FD261AD" w14:textId="77777777" w:rsidR="00A435AB" w:rsidRDefault="00A435AB" w:rsidP="00A435AB">
            <w:pPr>
              <w:pStyle w:val="BulletinHeading"/>
            </w:pPr>
            <w:r>
              <w:t>HYMN OF THE DAY</w:t>
            </w:r>
          </w:p>
        </w:tc>
        <w:tc>
          <w:tcPr>
            <w:tcW w:w="4500" w:type="dxa"/>
            <w:gridSpan w:val="3"/>
            <w:vAlign w:val="bottom"/>
          </w:tcPr>
          <w:p w14:paraId="34F9F467" w14:textId="77777777" w:rsidR="00E0260C" w:rsidRPr="002F44BE" w:rsidRDefault="002F44BE" w:rsidP="00FD6A67">
            <w:pPr>
              <w:pStyle w:val="Arial11"/>
              <w:jc w:val="center"/>
              <w:rPr>
                <w:i/>
              </w:rPr>
            </w:pPr>
            <w:r w:rsidRPr="002F44BE">
              <w:rPr>
                <w:i/>
              </w:rPr>
              <w:t>O Christ, Our True and Only Light</w:t>
            </w:r>
          </w:p>
        </w:tc>
        <w:tc>
          <w:tcPr>
            <w:tcW w:w="2106" w:type="dxa"/>
            <w:vAlign w:val="bottom"/>
          </w:tcPr>
          <w:p w14:paraId="7421E2FD" w14:textId="77777777" w:rsidR="00A435AB" w:rsidRPr="00FD6A67" w:rsidRDefault="002F44BE" w:rsidP="002F44BE">
            <w:pPr>
              <w:pStyle w:val="Arial11"/>
              <w:jc w:val="right"/>
            </w:pPr>
            <w:r w:rsidRPr="002F44BE">
              <w:rPr>
                <w:rStyle w:val="Subcaption"/>
                <w:rFonts w:ascii="Arial" w:hAnsi="Arial" w:cs="Arial"/>
                <w:color w:val="auto"/>
                <w:sz w:val="22"/>
              </w:rPr>
              <w:t>LSB 839</w:t>
            </w:r>
          </w:p>
        </w:tc>
      </w:tr>
      <w:tr w:rsidR="00A435AB" w:rsidRPr="008164DC" w14:paraId="146F9534" w14:textId="77777777" w:rsidTr="00A435AB">
        <w:tc>
          <w:tcPr>
            <w:tcW w:w="2538" w:type="dxa"/>
            <w:gridSpan w:val="2"/>
          </w:tcPr>
          <w:p w14:paraId="5B30E4BF" w14:textId="77777777" w:rsidR="00A435AB" w:rsidRDefault="00A435AB" w:rsidP="00C20F4D">
            <w:pPr>
              <w:pStyle w:val="Arial10"/>
            </w:pPr>
          </w:p>
        </w:tc>
        <w:tc>
          <w:tcPr>
            <w:tcW w:w="4500" w:type="dxa"/>
            <w:gridSpan w:val="3"/>
          </w:tcPr>
          <w:p w14:paraId="7DC461FA" w14:textId="77777777" w:rsidR="00A435AB" w:rsidRPr="00A435AB" w:rsidRDefault="00A435AB" w:rsidP="00C20F4D">
            <w:pPr>
              <w:pStyle w:val="Arial10"/>
              <w:rPr>
                <w:i/>
              </w:rPr>
            </w:pPr>
          </w:p>
        </w:tc>
        <w:tc>
          <w:tcPr>
            <w:tcW w:w="2106" w:type="dxa"/>
          </w:tcPr>
          <w:p w14:paraId="71EFB7EB" w14:textId="77777777" w:rsidR="00A435AB" w:rsidRDefault="00A435AB" w:rsidP="00C20F4D">
            <w:pPr>
              <w:pStyle w:val="Arial10"/>
              <w:rPr>
                <w:i/>
              </w:rPr>
            </w:pPr>
          </w:p>
        </w:tc>
      </w:tr>
      <w:tr w:rsidR="00A435AB" w:rsidRPr="008164DC" w14:paraId="5F243727" w14:textId="77777777" w:rsidTr="00D20D15">
        <w:tc>
          <w:tcPr>
            <w:tcW w:w="2538" w:type="dxa"/>
            <w:gridSpan w:val="2"/>
          </w:tcPr>
          <w:p w14:paraId="1F451812" w14:textId="77777777" w:rsidR="00A435AB" w:rsidRDefault="00A435AB" w:rsidP="00A435AB">
            <w:pPr>
              <w:pStyle w:val="BulletinHeading"/>
            </w:pPr>
            <w:r>
              <w:t>SERMON</w:t>
            </w:r>
          </w:p>
        </w:tc>
        <w:tc>
          <w:tcPr>
            <w:tcW w:w="4320" w:type="dxa"/>
            <w:gridSpan w:val="2"/>
          </w:tcPr>
          <w:p w14:paraId="38B93B63" w14:textId="77777777" w:rsidR="00A435AB" w:rsidRPr="00A435AB" w:rsidRDefault="00A435AB" w:rsidP="00A435AB">
            <w:pPr>
              <w:pStyle w:val="Arial11"/>
              <w:rPr>
                <w:i/>
              </w:rPr>
            </w:pPr>
          </w:p>
        </w:tc>
        <w:tc>
          <w:tcPr>
            <w:tcW w:w="2286" w:type="dxa"/>
            <w:gridSpan w:val="2"/>
          </w:tcPr>
          <w:p w14:paraId="35281E6E" w14:textId="77777777" w:rsidR="00A435AB" w:rsidRDefault="00A435AB" w:rsidP="00A435AB">
            <w:pPr>
              <w:pStyle w:val="Arial11"/>
              <w:jc w:val="right"/>
              <w:rPr>
                <w:i/>
              </w:rPr>
            </w:pPr>
          </w:p>
        </w:tc>
      </w:tr>
      <w:tr w:rsidR="00A435AB" w:rsidRPr="008164DC" w14:paraId="5E24732F" w14:textId="77777777" w:rsidTr="00D20D15">
        <w:tc>
          <w:tcPr>
            <w:tcW w:w="2538" w:type="dxa"/>
            <w:gridSpan w:val="2"/>
          </w:tcPr>
          <w:p w14:paraId="0B64C12B" w14:textId="77777777" w:rsidR="00A435AB" w:rsidRDefault="00A435AB" w:rsidP="00C20F4D">
            <w:pPr>
              <w:pStyle w:val="Arial10"/>
            </w:pPr>
          </w:p>
        </w:tc>
        <w:tc>
          <w:tcPr>
            <w:tcW w:w="4320" w:type="dxa"/>
            <w:gridSpan w:val="2"/>
          </w:tcPr>
          <w:p w14:paraId="3353349C" w14:textId="77777777" w:rsidR="00A435AB" w:rsidRPr="00A435AB" w:rsidRDefault="00A435AB" w:rsidP="00C20F4D">
            <w:pPr>
              <w:pStyle w:val="Arial10"/>
              <w:rPr>
                <w:i/>
              </w:rPr>
            </w:pPr>
          </w:p>
        </w:tc>
        <w:tc>
          <w:tcPr>
            <w:tcW w:w="2286" w:type="dxa"/>
            <w:gridSpan w:val="2"/>
          </w:tcPr>
          <w:p w14:paraId="1A162209" w14:textId="77777777" w:rsidR="00A435AB" w:rsidRDefault="00A435AB" w:rsidP="00C20F4D">
            <w:pPr>
              <w:pStyle w:val="Arial10"/>
              <w:rPr>
                <w:i/>
              </w:rPr>
            </w:pPr>
          </w:p>
        </w:tc>
      </w:tr>
      <w:tr w:rsidR="00A435AB" w:rsidRPr="008164DC" w14:paraId="0D0EB0E3" w14:textId="77777777" w:rsidTr="00D20D15">
        <w:tc>
          <w:tcPr>
            <w:tcW w:w="648" w:type="dxa"/>
          </w:tcPr>
          <w:p w14:paraId="3763A997" w14:textId="77777777" w:rsidR="00A435AB" w:rsidRDefault="00A435AB" w:rsidP="00A435AB">
            <w:pPr>
              <w:pStyle w:val="Arial11"/>
            </w:pPr>
          </w:p>
        </w:tc>
        <w:tc>
          <w:tcPr>
            <w:tcW w:w="6210" w:type="dxa"/>
            <w:gridSpan w:val="3"/>
          </w:tcPr>
          <w:p w14:paraId="056DE5B1" w14:textId="77777777" w:rsidR="00A435AB" w:rsidRPr="00A435AB" w:rsidRDefault="00A435AB" w:rsidP="00A435AB">
            <w:pPr>
              <w:pStyle w:val="Arial11"/>
              <w:rPr>
                <w:i/>
              </w:rPr>
            </w:pPr>
            <w:r>
              <w:rPr>
                <w:i/>
              </w:rPr>
              <w:t>Please stand.</w:t>
            </w:r>
          </w:p>
        </w:tc>
        <w:tc>
          <w:tcPr>
            <w:tcW w:w="2286" w:type="dxa"/>
            <w:gridSpan w:val="2"/>
          </w:tcPr>
          <w:p w14:paraId="641176FD" w14:textId="77777777" w:rsidR="00A435AB" w:rsidRDefault="00A435AB" w:rsidP="00A435AB">
            <w:pPr>
              <w:pStyle w:val="Arial11"/>
              <w:rPr>
                <w:i/>
              </w:rPr>
            </w:pPr>
          </w:p>
        </w:tc>
      </w:tr>
      <w:tr w:rsidR="00A435AB" w:rsidRPr="008164DC" w14:paraId="7F448CFB" w14:textId="77777777" w:rsidTr="00D20D15">
        <w:tc>
          <w:tcPr>
            <w:tcW w:w="648" w:type="dxa"/>
          </w:tcPr>
          <w:p w14:paraId="07A4BA4D" w14:textId="77777777" w:rsidR="00A435AB" w:rsidRDefault="00A435AB" w:rsidP="00C20F4D">
            <w:pPr>
              <w:pStyle w:val="Arial10"/>
            </w:pPr>
          </w:p>
        </w:tc>
        <w:tc>
          <w:tcPr>
            <w:tcW w:w="6210" w:type="dxa"/>
            <w:gridSpan w:val="3"/>
          </w:tcPr>
          <w:p w14:paraId="558BDA89" w14:textId="77777777" w:rsidR="00A435AB" w:rsidRDefault="00A435AB" w:rsidP="00C20F4D">
            <w:pPr>
              <w:pStyle w:val="Arial10"/>
              <w:rPr>
                <w:i/>
              </w:rPr>
            </w:pPr>
          </w:p>
        </w:tc>
        <w:tc>
          <w:tcPr>
            <w:tcW w:w="2286" w:type="dxa"/>
            <w:gridSpan w:val="2"/>
          </w:tcPr>
          <w:p w14:paraId="714BAD4E" w14:textId="77777777" w:rsidR="00A435AB" w:rsidRDefault="00A435AB" w:rsidP="00C20F4D">
            <w:pPr>
              <w:pStyle w:val="Arial10"/>
              <w:rPr>
                <w:i/>
              </w:rPr>
            </w:pPr>
          </w:p>
        </w:tc>
      </w:tr>
      <w:tr w:rsidR="00A435AB" w:rsidRPr="008164DC" w14:paraId="23588B6E" w14:textId="77777777" w:rsidTr="00D20D15">
        <w:tc>
          <w:tcPr>
            <w:tcW w:w="2538" w:type="dxa"/>
            <w:gridSpan w:val="2"/>
          </w:tcPr>
          <w:p w14:paraId="03E17EEF" w14:textId="77777777" w:rsidR="00A435AB" w:rsidRDefault="00A435AB" w:rsidP="009718F3">
            <w:pPr>
              <w:pStyle w:val="BulletinHeading"/>
            </w:pPr>
            <w:r>
              <w:t>OFFERTORY</w:t>
            </w:r>
            <w:r w:rsidR="00D20D15">
              <w:t xml:space="preserve"> </w:t>
            </w:r>
          </w:p>
        </w:tc>
        <w:tc>
          <w:tcPr>
            <w:tcW w:w="4320" w:type="dxa"/>
            <w:gridSpan w:val="2"/>
          </w:tcPr>
          <w:p w14:paraId="7CCF5323" w14:textId="77777777" w:rsidR="00A435AB" w:rsidRDefault="009718F3" w:rsidP="00A435AB">
            <w:pPr>
              <w:pStyle w:val="Arial11"/>
              <w:jc w:val="center"/>
              <w:rPr>
                <w:i/>
              </w:rPr>
            </w:pPr>
            <w:r>
              <w:rPr>
                <w:i/>
              </w:rPr>
              <w:t>Create in Me</w:t>
            </w:r>
          </w:p>
        </w:tc>
        <w:tc>
          <w:tcPr>
            <w:tcW w:w="2286" w:type="dxa"/>
            <w:gridSpan w:val="2"/>
          </w:tcPr>
          <w:p w14:paraId="38B56E63" w14:textId="77777777" w:rsidR="00A435AB" w:rsidRDefault="009718F3" w:rsidP="00A435AB">
            <w:pPr>
              <w:pStyle w:val="Arial11"/>
              <w:jc w:val="right"/>
              <w:rPr>
                <w:i/>
              </w:rPr>
            </w:pPr>
            <w:r>
              <w:rPr>
                <w:i/>
              </w:rPr>
              <w:t xml:space="preserve">Pages 192-193 </w:t>
            </w:r>
          </w:p>
        </w:tc>
      </w:tr>
      <w:tr w:rsidR="00A435AB" w:rsidRPr="008164DC" w14:paraId="7A016BFD" w14:textId="77777777" w:rsidTr="00D20D15">
        <w:tc>
          <w:tcPr>
            <w:tcW w:w="2538" w:type="dxa"/>
            <w:gridSpan w:val="2"/>
          </w:tcPr>
          <w:p w14:paraId="16E9CF09" w14:textId="77777777" w:rsidR="00A435AB" w:rsidRDefault="00A435AB" w:rsidP="00C20F4D">
            <w:pPr>
              <w:pStyle w:val="Arial10"/>
            </w:pPr>
          </w:p>
        </w:tc>
        <w:tc>
          <w:tcPr>
            <w:tcW w:w="4320" w:type="dxa"/>
            <w:gridSpan w:val="2"/>
          </w:tcPr>
          <w:p w14:paraId="22B8381B" w14:textId="77777777" w:rsidR="00A435AB" w:rsidRDefault="00A435AB" w:rsidP="00C20F4D">
            <w:pPr>
              <w:pStyle w:val="Arial10"/>
              <w:rPr>
                <w:i/>
              </w:rPr>
            </w:pPr>
          </w:p>
        </w:tc>
        <w:tc>
          <w:tcPr>
            <w:tcW w:w="2286" w:type="dxa"/>
            <w:gridSpan w:val="2"/>
          </w:tcPr>
          <w:p w14:paraId="104D2141" w14:textId="77777777" w:rsidR="00A435AB" w:rsidRDefault="00A435AB" w:rsidP="00C20F4D">
            <w:pPr>
              <w:pStyle w:val="Arial10"/>
              <w:rPr>
                <w:i/>
              </w:rPr>
            </w:pPr>
          </w:p>
        </w:tc>
      </w:tr>
    </w:tbl>
    <w:p w14:paraId="2398BDA7" w14:textId="77777777" w:rsidR="009718F3" w:rsidRPr="009718F3" w:rsidRDefault="009718F3" w:rsidP="009718F3">
      <w:pPr>
        <w:autoSpaceDE w:val="0"/>
        <w:autoSpaceDN w:val="0"/>
        <w:adjustRightInd w:val="0"/>
        <w:ind w:left="720"/>
        <w:rPr>
          <w:rFonts w:ascii="Segoe UI" w:hAnsi="Segoe UI" w:cs="Segoe UI"/>
          <w:color w:val="000000"/>
          <w:sz w:val="18"/>
          <w:szCs w:val="18"/>
        </w:rPr>
      </w:pPr>
      <w:r w:rsidRPr="009718F3">
        <w:rPr>
          <w:rFonts w:ascii="Segoe UI" w:hAnsi="Segoe UI" w:cs="Segoe UI"/>
          <w:noProof/>
          <w:color w:val="000000"/>
          <w:sz w:val="18"/>
          <w:szCs w:val="18"/>
        </w:rPr>
        <w:drawing>
          <wp:inline distT="0" distB="0" distL="0" distR="0" wp14:anchorId="202B7AB1" wp14:editId="3F0EA9AC">
            <wp:extent cx="4343400" cy="5810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43400" cy="581025"/>
                    </a:xfrm>
                    <a:prstGeom prst="rect">
                      <a:avLst/>
                    </a:prstGeom>
                    <a:noFill/>
                    <a:ln>
                      <a:noFill/>
                    </a:ln>
                  </pic:spPr>
                </pic:pic>
              </a:graphicData>
            </a:graphic>
          </wp:inline>
        </w:drawing>
      </w:r>
    </w:p>
    <w:p w14:paraId="35B06325" w14:textId="77777777" w:rsidR="009718F3" w:rsidRPr="009718F3" w:rsidRDefault="009718F3" w:rsidP="009718F3">
      <w:pPr>
        <w:autoSpaceDE w:val="0"/>
        <w:autoSpaceDN w:val="0"/>
        <w:adjustRightInd w:val="0"/>
        <w:ind w:left="720"/>
        <w:rPr>
          <w:rFonts w:ascii="Segoe UI" w:hAnsi="Segoe UI" w:cs="Segoe UI"/>
          <w:color w:val="000000"/>
          <w:sz w:val="18"/>
          <w:szCs w:val="18"/>
        </w:rPr>
      </w:pPr>
      <w:r w:rsidRPr="009718F3">
        <w:rPr>
          <w:rFonts w:ascii="Segoe UI" w:hAnsi="Segoe UI" w:cs="Segoe UI"/>
          <w:noProof/>
          <w:color w:val="000000"/>
          <w:sz w:val="18"/>
          <w:szCs w:val="18"/>
        </w:rPr>
        <w:drawing>
          <wp:inline distT="0" distB="0" distL="0" distR="0" wp14:anchorId="30900F5D" wp14:editId="21AA417F">
            <wp:extent cx="4343400" cy="6381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43400" cy="638175"/>
                    </a:xfrm>
                    <a:prstGeom prst="rect">
                      <a:avLst/>
                    </a:prstGeom>
                    <a:noFill/>
                    <a:ln>
                      <a:noFill/>
                    </a:ln>
                  </pic:spPr>
                </pic:pic>
              </a:graphicData>
            </a:graphic>
          </wp:inline>
        </w:drawing>
      </w:r>
    </w:p>
    <w:p w14:paraId="4AD8541D" w14:textId="77777777" w:rsidR="009718F3" w:rsidRPr="009718F3" w:rsidRDefault="009718F3" w:rsidP="009718F3">
      <w:pPr>
        <w:autoSpaceDE w:val="0"/>
        <w:autoSpaceDN w:val="0"/>
        <w:adjustRightInd w:val="0"/>
        <w:ind w:left="720"/>
        <w:rPr>
          <w:rFonts w:ascii="Segoe UI" w:hAnsi="Segoe UI" w:cs="Segoe UI"/>
          <w:color w:val="000000"/>
          <w:sz w:val="18"/>
          <w:szCs w:val="18"/>
        </w:rPr>
      </w:pPr>
      <w:r w:rsidRPr="009718F3">
        <w:rPr>
          <w:rFonts w:ascii="Segoe UI" w:hAnsi="Segoe UI" w:cs="Segoe UI"/>
          <w:noProof/>
          <w:color w:val="000000"/>
          <w:sz w:val="18"/>
          <w:szCs w:val="18"/>
        </w:rPr>
        <w:drawing>
          <wp:inline distT="0" distB="0" distL="0" distR="0" wp14:anchorId="1B9F6F65" wp14:editId="4E812964">
            <wp:extent cx="4343400" cy="6858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43400" cy="685800"/>
                    </a:xfrm>
                    <a:prstGeom prst="rect">
                      <a:avLst/>
                    </a:prstGeom>
                    <a:noFill/>
                    <a:ln>
                      <a:noFill/>
                    </a:ln>
                  </pic:spPr>
                </pic:pic>
              </a:graphicData>
            </a:graphic>
          </wp:inline>
        </w:drawing>
      </w:r>
    </w:p>
    <w:p w14:paraId="681FB5EC" w14:textId="77777777" w:rsidR="009718F3" w:rsidRPr="009718F3" w:rsidRDefault="009718F3" w:rsidP="009718F3">
      <w:pPr>
        <w:autoSpaceDE w:val="0"/>
        <w:autoSpaceDN w:val="0"/>
        <w:adjustRightInd w:val="0"/>
        <w:ind w:left="720"/>
        <w:rPr>
          <w:rFonts w:ascii="Segoe UI" w:hAnsi="Segoe UI" w:cs="Segoe UI"/>
          <w:color w:val="000000"/>
          <w:sz w:val="18"/>
          <w:szCs w:val="18"/>
        </w:rPr>
      </w:pPr>
      <w:r w:rsidRPr="009718F3">
        <w:rPr>
          <w:rFonts w:ascii="Segoe UI" w:hAnsi="Segoe UI" w:cs="Segoe UI"/>
          <w:noProof/>
          <w:color w:val="000000"/>
          <w:sz w:val="18"/>
          <w:szCs w:val="18"/>
        </w:rPr>
        <w:drawing>
          <wp:inline distT="0" distB="0" distL="0" distR="0" wp14:anchorId="4C1DC7E8" wp14:editId="2D8ADC4F">
            <wp:extent cx="4343400" cy="6286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43400" cy="628650"/>
                    </a:xfrm>
                    <a:prstGeom prst="rect">
                      <a:avLst/>
                    </a:prstGeom>
                    <a:noFill/>
                    <a:ln>
                      <a:noFill/>
                    </a:ln>
                  </pic:spPr>
                </pic:pic>
              </a:graphicData>
            </a:graphic>
          </wp:inline>
        </w:drawing>
      </w:r>
    </w:p>
    <w:p w14:paraId="23931353" w14:textId="77777777" w:rsidR="009718F3" w:rsidRPr="009718F3" w:rsidRDefault="009718F3" w:rsidP="009718F3">
      <w:pPr>
        <w:autoSpaceDE w:val="0"/>
        <w:autoSpaceDN w:val="0"/>
        <w:adjustRightInd w:val="0"/>
        <w:ind w:left="720"/>
        <w:rPr>
          <w:rFonts w:ascii="Segoe UI" w:hAnsi="Segoe UI" w:cs="Segoe UI"/>
          <w:color w:val="000000"/>
          <w:sz w:val="18"/>
          <w:szCs w:val="18"/>
        </w:rPr>
      </w:pPr>
      <w:r w:rsidRPr="009718F3">
        <w:rPr>
          <w:rFonts w:ascii="Segoe UI" w:hAnsi="Segoe UI" w:cs="Segoe UI"/>
          <w:noProof/>
          <w:color w:val="000000"/>
          <w:sz w:val="18"/>
          <w:szCs w:val="18"/>
        </w:rPr>
        <w:drawing>
          <wp:inline distT="0" distB="0" distL="0" distR="0" wp14:anchorId="4332920C" wp14:editId="0619BDEA">
            <wp:extent cx="4343400" cy="6286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43400" cy="62865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24"/>
        <w:gridCol w:w="4572"/>
      </w:tblGrid>
      <w:tr w:rsidR="00A435AB" w:rsidRPr="000C0D78" w14:paraId="38D3C6DC" w14:textId="77777777" w:rsidTr="00A435AB">
        <w:tc>
          <w:tcPr>
            <w:tcW w:w="648" w:type="dxa"/>
          </w:tcPr>
          <w:p w14:paraId="5C5922E7" w14:textId="77777777" w:rsidR="00A435AB" w:rsidRPr="000C0D78" w:rsidRDefault="00A435AB" w:rsidP="00C20F4D">
            <w:pPr>
              <w:pStyle w:val="Arial10"/>
              <w:rPr>
                <w:sz w:val="16"/>
                <w:szCs w:val="16"/>
              </w:rPr>
            </w:pPr>
          </w:p>
        </w:tc>
        <w:tc>
          <w:tcPr>
            <w:tcW w:w="8496" w:type="dxa"/>
            <w:gridSpan w:val="2"/>
          </w:tcPr>
          <w:p w14:paraId="629CEA42" w14:textId="77777777" w:rsidR="00A435AB" w:rsidRPr="000C0D78" w:rsidRDefault="00A435AB" w:rsidP="00C20F4D">
            <w:pPr>
              <w:pStyle w:val="Arial10"/>
              <w:rPr>
                <w:sz w:val="16"/>
                <w:szCs w:val="16"/>
              </w:rPr>
            </w:pPr>
          </w:p>
        </w:tc>
      </w:tr>
      <w:tr w:rsidR="00A435AB" w:rsidRPr="008164DC" w14:paraId="787D56B1" w14:textId="77777777" w:rsidTr="00A435AB">
        <w:tc>
          <w:tcPr>
            <w:tcW w:w="9144" w:type="dxa"/>
            <w:gridSpan w:val="3"/>
          </w:tcPr>
          <w:p w14:paraId="2F80BA71" w14:textId="77777777" w:rsidR="00A435AB" w:rsidRDefault="00A435AB" w:rsidP="00A435AB">
            <w:pPr>
              <w:pStyle w:val="BulletinHeading"/>
            </w:pPr>
            <w:r>
              <w:t>PRAYER OF THE CHURCH</w:t>
            </w:r>
          </w:p>
        </w:tc>
      </w:tr>
      <w:tr w:rsidR="00C374FA" w:rsidRPr="000C0D78" w14:paraId="1A282C71" w14:textId="77777777" w:rsidTr="00A435AB">
        <w:tc>
          <w:tcPr>
            <w:tcW w:w="9144" w:type="dxa"/>
            <w:gridSpan w:val="3"/>
          </w:tcPr>
          <w:p w14:paraId="71746A8A" w14:textId="77777777" w:rsidR="00C374FA" w:rsidRPr="000C0D78" w:rsidRDefault="00C374FA" w:rsidP="00C20F4D">
            <w:pPr>
              <w:pStyle w:val="Arial10"/>
              <w:rPr>
                <w:sz w:val="16"/>
                <w:szCs w:val="16"/>
              </w:rPr>
            </w:pPr>
          </w:p>
        </w:tc>
      </w:tr>
      <w:tr w:rsidR="00C374FA" w:rsidRPr="000C0D78" w14:paraId="2F555465" w14:textId="77777777" w:rsidTr="00A435AB">
        <w:tc>
          <w:tcPr>
            <w:tcW w:w="9144" w:type="dxa"/>
            <w:gridSpan w:val="3"/>
          </w:tcPr>
          <w:p w14:paraId="45A39343" w14:textId="73A3ED7D" w:rsidR="00C374FA" w:rsidRPr="00C374FA" w:rsidRDefault="00C374FA" w:rsidP="00C20F4D">
            <w:pPr>
              <w:pStyle w:val="Arial10"/>
              <w:rPr>
                <w:sz w:val="22"/>
                <w:szCs w:val="22"/>
              </w:rPr>
            </w:pPr>
            <w:r>
              <w:rPr>
                <w:rFonts w:ascii="Bangle" w:hAnsi="Bangle"/>
                <w:b/>
                <w:bCs/>
                <w:sz w:val="24"/>
                <w:szCs w:val="24"/>
                <w:u w:val="single"/>
              </w:rPr>
              <w:t xml:space="preserve">HYMN                                    </w:t>
            </w:r>
            <w:r w:rsidRPr="00C374FA">
              <w:rPr>
                <w:i/>
                <w:iCs/>
                <w:sz w:val="22"/>
                <w:szCs w:val="22"/>
              </w:rPr>
              <w:t>L</w:t>
            </w:r>
            <w:r w:rsidRPr="00C374FA">
              <w:rPr>
                <w:i/>
                <w:iCs/>
                <w:sz w:val="22"/>
              </w:rPr>
              <w:t>amb of God</w:t>
            </w:r>
            <w:r>
              <w:rPr>
                <w:i/>
                <w:iCs/>
                <w:sz w:val="22"/>
              </w:rPr>
              <w:t xml:space="preserve">                                                        LSB 550</w:t>
            </w:r>
          </w:p>
        </w:tc>
      </w:tr>
      <w:tr w:rsidR="00A435AB" w:rsidRPr="000C0D78" w14:paraId="2110142A" w14:textId="77777777" w:rsidTr="00A435AB">
        <w:tc>
          <w:tcPr>
            <w:tcW w:w="9144" w:type="dxa"/>
            <w:gridSpan w:val="3"/>
          </w:tcPr>
          <w:p w14:paraId="7B73B5BD" w14:textId="77777777" w:rsidR="00A435AB" w:rsidRPr="000C0D78" w:rsidRDefault="00A435AB" w:rsidP="00C20F4D">
            <w:pPr>
              <w:pStyle w:val="Arial10"/>
              <w:rPr>
                <w:sz w:val="16"/>
                <w:szCs w:val="16"/>
              </w:rPr>
            </w:pPr>
          </w:p>
        </w:tc>
      </w:tr>
      <w:tr w:rsidR="00A435AB" w:rsidRPr="008164DC" w14:paraId="41A0F19F" w14:textId="77777777" w:rsidTr="00A435AB">
        <w:tc>
          <w:tcPr>
            <w:tcW w:w="4572" w:type="dxa"/>
            <w:gridSpan w:val="2"/>
          </w:tcPr>
          <w:p w14:paraId="00E25685" w14:textId="77777777" w:rsidR="00A435AB" w:rsidRDefault="00A435AB" w:rsidP="00A435AB">
            <w:pPr>
              <w:pStyle w:val="BulletinHeading"/>
            </w:pPr>
            <w:r>
              <w:lastRenderedPageBreak/>
              <w:t>PREFACE</w:t>
            </w:r>
          </w:p>
        </w:tc>
        <w:tc>
          <w:tcPr>
            <w:tcW w:w="4572" w:type="dxa"/>
          </w:tcPr>
          <w:p w14:paraId="061DD5D5" w14:textId="77777777" w:rsidR="00A435AB" w:rsidRPr="00510659" w:rsidRDefault="00A435AB" w:rsidP="00A435AB">
            <w:pPr>
              <w:pStyle w:val="Arial11"/>
              <w:jc w:val="right"/>
              <w:rPr>
                <w:i/>
              </w:rPr>
            </w:pPr>
            <w:r w:rsidRPr="00510659">
              <w:rPr>
                <w:i/>
              </w:rPr>
              <w:t>Page 194</w:t>
            </w:r>
          </w:p>
        </w:tc>
      </w:tr>
      <w:tr w:rsidR="00A435AB" w:rsidRPr="000C0D78" w14:paraId="0EFD95C8" w14:textId="77777777" w:rsidTr="00A435AB">
        <w:tc>
          <w:tcPr>
            <w:tcW w:w="9144" w:type="dxa"/>
            <w:gridSpan w:val="3"/>
          </w:tcPr>
          <w:p w14:paraId="56622A4C" w14:textId="77777777" w:rsidR="00A435AB" w:rsidRPr="000C0D78" w:rsidRDefault="00A435AB" w:rsidP="00C20F4D">
            <w:pPr>
              <w:pStyle w:val="Arial10"/>
              <w:rPr>
                <w:sz w:val="16"/>
                <w:szCs w:val="16"/>
              </w:rPr>
            </w:pPr>
          </w:p>
        </w:tc>
      </w:tr>
      <w:tr w:rsidR="002F44BE" w:rsidRPr="000C0D78" w14:paraId="7350ED45" w14:textId="77777777" w:rsidTr="002F44BE">
        <w:tc>
          <w:tcPr>
            <w:tcW w:w="648" w:type="dxa"/>
          </w:tcPr>
          <w:p w14:paraId="3167C9E9" w14:textId="77777777" w:rsidR="002F44BE" w:rsidRPr="000C0D78" w:rsidRDefault="002F44BE" w:rsidP="002F44BE">
            <w:pPr>
              <w:pStyle w:val="Arial11"/>
            </w:pPr>
            <w:r>
              <w:t>P:</w:t>
            </w:r>
          </w:p>
        </w:tc>
        <w:tc>
          <w:tcPr>
            <w:tcW w:w="8496" w:type="dxa"/>
            <w:gridSpan w:val="2"/>
          </w:tcPr>
          <w:p w14:paraId="75B9C895" w14:textId="77777777" w:rsidR="002F44BE" w:rsidRPr="000C0D78" w:rsidRDefault="002F44BE" w:rsidP="002F44BE">
            <w:pPr>
              <w:pStyle w:val="Arial11"/>
            </w:pPr>
            <w:r>
              <w:t>The Lord be with you.</w:t>
            </w:r>
          </w:p>
        </w:tc>
      </w:tr>
      <w:tr w:rsidR="003919FE" w:rsidRPr="000C0D78" w14:paraId="17984C29" w14:textId="77777777" w:rsidTr="002F44BE">
        <w:tc>
          <w:tcPr>
            <w:tcW w:w="648" w:type="dxa"/>
          </w:tcPr>
          <w:p w14:paraId="02AB54B3" w14:textId="77777777" w:rsidR="003919FE" w:rsidRDefault="003919FE" w:rsidP="003919FE">
            <w:pPr>
              <w:pStyle w:val="Arial10"/>
            </w:pPr>
          </w:p>
        </w:tc>
        <w:tc>
          <w:tcPr>
            <w:tcW w:w="8496" w:type="dxa"/>
            <w:gridSpan w:val="2"/>
          </w:tcPr>
          <w:p w14:paraId="01DD0869" w14:textId="77777777" w:rsidR="003919FE" w:rsidRDefault="003919FE" w:rsidP="003919FE">
            <w:pPr>
              <w:pStyle w:val="Arial10"/>
            </w:pPr>
          </w:p>
        </w:tc>
      </w:tr>
    </w:tbl>
    <w:p w14:paraId="48AE8B38" w14:textId="77777777" w:rsidR="002F44BE" w:rsidRDefault="002F44BE" w:rsidP="002F44BE">
      <w:pPr>
        <w:ind w:firstLine="720"/>
      </w:pPr>
      <w:r>
        <w:rPr>
          <w:noProof/>
        </w:rPr>
        <w:drawing>
          <wp:inline distT="0" distB="0" distL="0" distR="0" wp14:anchorId="24976E89" wp14:editId="60783DE8">
            <wp:extent cx="2933700" cy="542925"/>
            <wp:effectExtent l="1905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9" cstate="print"/>
                    <a:srcRect/>
                    <a:stretch>
                      <a:fillRect/>
                    </a:stretch>
                  </pic:blipFill>
                  <pic:spPr bwMode="auto">
                    <a:xfrm>
                      <a:off x="0" y="0"/>
                      <a:ext cx="2933700" cy="54292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496"/>
      </w:tblGrid>
      <w:tr w:rsidR="002F44BE" w:rsidRPr="000C0D78" w14:paraId="77673102" w14:textId="77777777" w:rsidTr="002F44BE">
        <w:tc>
          <w:tcPr>
            <w:tcW w:w="648" w:type="dxa"/>
          </w:tcPr>
          <w:p w14:paraId="6B1FBCC0" w14:textId="77777777" w:rsidR="002F44BE" w:rsidRDefault="002F44BE" w:rsidP="003919FE">
            <w:pPr>
              <w:pStyle w:val="Arial10"/>
            </w:pPr>
          </w:p>
        </w:tc>
        <w:tc>
          <w:tcPr>
            <w:tcW w:w="8496" w:type="dxa"/>
          </w:tcPr>
          <w:p w14:paraId="3B98FE79" w14:textId="77777777" w:rsidR="002F44BE" w:rsidRDefault="002F44BE" w:rsidP="003919FE">
            <w:pPr>
              <w:pStyle w:val="Arial10"/>
            </w:pPr>
          </w:p>
        </w:tc>
      </w:tr>
      <w:tr w:rsidR="002F44BE" w:rsidRPr="000C0D78" w14:paraId="3EFC76E8" w14:textId="77777777" w:rsidTr="002F44BE">
        <w:tc>
          <w:tcPr>
            <w:tcW w:w="648" w:type="dxa"/>
          </w:tcPr>
          <w:p w14:paraId="4CD01DC0" w14:textId="77777777" w:rsidR="002F44BE" w:rsidRDefault="002F44BE" w:rsidP="002F44BE">
            <w:pPr>
              <w:pStyle w:val="Arial11"/>
            </w:pPr>
            <w:r>
              <w:t>P:</w:t>
            </w:r>
          </w:p>
        </w:tc>
        <w:tc>
          <w:tcPr>
            <w:tcW w:w="8496" w:type="dxa"/>
          </w:tcPr>
          <w:p w14:paraId="67122AAF" w14:textId="77777777" w:rsidR="002F44BE" w:rsidRDefault="002F44BE" w:rsidP="002F44BE">
            <w:pPr>
              <w:pStyle w:val="Arial11"/>
            </w:pPr>
            <w:r>
              <w:t>Lift up your hearts.</w:t>
            </w:r>
          </w:p>
        </w:tc>
      </w:tr>
      <w:tr w:rsidR="002F44BE" w:rsidRPr="000C0D78" w14:paraId="5473C14E" w14:textId="77777777" w:rsidTr="002F44BE">
        <w:tc>
          <w:tcPr>
            <w:tcW w:w="648" w:type="dxa"/>
          </w:tcPr>
          <w:p w14:paraId="766A7B5E" w14:textId="77777777" w:rsidR="002F44BE" w:rsidRDefault="002F44BE" w:rsidP="002F44BE">
            <w:pPr>
              <w:pStyle w:val="Arial11"/>
            </w:pPr>
          </w:p>
        </w:tc>
        <w:tc>
          <w:tcPr>
            <w:tcW w:w="8496" w:type="dxa"/>
          </w:tcPr>
          <w:p w14:paraId="6E0BC439" w14:textId="77777777" w:rsidR="002F44BE" w:rsidRDefault="002F44BE" w:rsidP="002F44BE">
            <w:pPr>
              <w:pStyle w:val="Arial11"/>
            </w:pPr>
          </w:p>
        </w:tc>
      </w:tr>
    </w:tbl>
    <w:p w14:paraId="77CBBE40" w14:textId="77777777" w:rsidR="00A435AB" w:rsidRDefault="00A435AB" w:rsidP="00A435AB">
      <w:pPr>
        <w:pStyle w:val="Body"/>
        <w:ind w:firstLine="450"/>
      </w:pPr>
      <w:r>
        <w:rPr>
          <w:noProof/>
        </w:rPr>
        <w:drawing>
          <wp:inline distT="0" distB="0" distL="0" distR="0" wp14:anchorId="7FEBD9B3" wp14:editId="160BA1DD">
            <wp:extent cx="3181350" cy="542925"/>
            <wp:effectExtent l="1905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0" cstate="print"/>
                    <a:srcRect/>
                    <a:stretch>
                      <a:fillRect/>
                    </a:stretch>
                  </pic:blipFill>
                  <pic:spPr bwMode="auto">
                    <a:xfrm>
                      <a:off x="0" y="0"/>
                      <a:ext cx="3181350" cy="54292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496"/>
      </w:tblGrid>
      <w:tr w:rsidR="002F44BE" w14:paraId="25AFE5AD" w14:textId="77777777" w:rsidTr="00EB6C77">
        <w:tc>
          <w:tcPr>
            <w:tcW w:w="648" w:type="dxa"/>
          </w:tcPr>
          <w:p w14:paraId="5E4E9330" w14:textId="77777777" w:rsidR="002F44BE" w:rsidRDefault="002F44BE" w:rsidP="003919FE">
            <w:pPr>
              <w:pStyle w:val="Arial10"/>
            </w:pPr>
          </w:p>
        </w:tc>
        <w:tc>
          <w:tcPr>
            <w:tcW w:w="8496" w:type="dxa"/>
          </w:tcPr>
          <w:p w14:paraId="07716EAF" w14:textId="77777777" w:rsidR="002F44BE" w:rsidRDefault="002F44BE" w:rsidP="003919FE">
            <w:pPr>
              <w:pStyle w:val="Arial10"/>
            </w:pPr>
          </w:p>
        </w:tc>
      </w:tr>
      <w:tr w:rsidR="002F44BE" w14:paraId="2F24C9F4" w14:textId="77777777" w:rsidTr="00EB6C77">
        <w:tc>
          <w:tcPr>
            <w:tcW w:w="648" w:type="dxa"/>
          </w:tcPr>
          <w:p w14:paraId="680AD6DE" w14:textId="77777777" w:rsidR="002F44BE" w:rsidRDefault="002F44BE" w:rsidP="00EB6C77">
            <w:pPr>
              <w:pStyle w:val="Arial11"/>
            </w:pPr>
            <w:r>
              <w:t>P:</w:t>
            </w:r>
          </w:p>
        </w:tc>
        <w:tc>
          <w:tcPr>
            <w:tcW w:w="8496" w:type="dxa"/>
          </w:tcPr>
          <w:p w14:paraId="02E1E542" w14:textId="77777777" w:rsidR="002F44BE" w:rsidRDefault="002F44BE" w:rsidP="00EB6C77">
            <w:pPr>
              <w:pStyle w:val="Arial11"/>
            </w:pPr>
            <w:r>
              <w:t>Let us give thanks unto the Lord, our God.</w:t>
            </w:r>
          </w:p>
        </w:tc>
      </w:tr>
      <w:tr w:rsidR="002F44BE" w14:paraId="6B848237" w14:textId="77777777" w:rsidTr="00EB6C77">
        <w:tc>
          <w:tcPr>
            <w:tcW w:w="648" w:type="dxa"/>
          </w:tcPr>
          <w:p w14:paraId="3164593B" w14:textId="77777777" w:rsidR="002F44BE" w:rsidRDefault="002F44BE" w:rsidP="003919FE">
            <w:pPr>
              <w:pStyle w:val="Arial10"/>
            </w:pPr>
          </w:p>
        </w:tc>
        <w:tc>
          <w:tcPr>
            <w:tcW w:w="8496" w:type="dxa"/>
          </w:tcPr>
          <w:p w14:paraId="71BFF0C4" w14:textId="77777777" w:rsidR="002F44BE" w:rsidRDefault="002F44BE" w:rsidP="003919FE">
            <w:pPr>
              <w:pStyle w:val="Arial10"/>
            </w:pPr>
          </w:p>
        </w:tc>
      </w:tr>
    </w:tbl>
    <w:p w14:paraId="5584714A" w14:textId="77777777" w:rsidR="00A435AB" w:rsidRDefault="00A435AB" w:rsidP="00A435AB">
      <w:pPr>
        <w:pStyle w:val="Body"/>
        <w:ind w:firstLine="450"/>
      </w:pPr>
      <w:r>
        <w:rPr>
          <w:noProof/>
        </w:rPr>
        <w:drawing>
          <wp:inline distT="0" distB="0" distL="0" distR="0" wp14:anchorId="574D5C3F" wp14:editId="4DD8C93C">
            <wp:extent cx="3371850" cy="542925"/>
            <wp:effectExtent l="1905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1" cstate="print"/>
                    <a:srcRect/>
                    <a:stretch>
                      <a:fillRect/>
                    </a:stretch>
                  </pic:blipFill>
                  <pic:spPr bwMode="auto">
                    <a:xfrm>
                      <a:off x="0" y="0"/>
                      <a:ext cx="3371850" cy="54292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170"/>
        <w:gridCol w:w="2700"/>
        <w:gridCol w:w="2610"/>
        <w:gridCol w:w="2016"/>
      </w:tblGrid>
      <w:tr w:rsidR="00A435AB" w:rsidRPr="000C0D78" w14:paraId="3C576EB5" w14:textId="77777777" w:rsidTr="00A435AB">
        <w:tc>
          <w:tcPr>
            <w:tcW w:w="9144" w:type="dxa"/>
            <w:gridSpan w:val="5"/>
          </w:tcPr>
          <w:p w14:paraId="54FB00B8" w14:textId="77777777" w:rsidR="00A435AB" w:rsidRPr="000C0D78" w:rsidRDefault="00A435AB" w:rsidP="00C20F4D">
            <w:pPr>
              <w:pStyle w:val="Arial10"/>
              <w:rPr>
                <w:sz w:val="16"/>
                <w:szCs w:val="16"/>
              </w:rPr>
            </w:pPr>
          </w:p>
        </w:tc>
      </w:tr>
      <w:tr w:rsidR="00A435AB" w:rsidRPr="008164DC" w14:paraId="64B44052" w14:textId="77777777" w:rsidTr="00A435AB">
        <w:tc>
          <w:tcPr>
            <w:tcW w:w="9144" w:type="dxa"/>
            <w:gridSpan w:val="5"/>
          </w:tcPr>
          <w:p w14:paraId="013EE3C2" w14:textId="77777777" w:rsidR="00A435AB" w:rsidRDefault="00A435AB" w:rsidP="00A435AB">
            <w:pPr>
              <w:pStyle w:val="BulletinHeading"/>
            </w:pPr>
            <w:r>
              <w:t>PROPER PREFACE</w:t>
            </w:r>
          </w:p>
        </w:tc>
      </w:tr>
      <w:tr w:rsidR="00A435AB" w:rsidRPr="008164DC" w14:paraId="608EF1C7" w14:textId="77777777" w:rsidTr="00A435AB">
        <w:tc>
          <w:tcPr>
            <w:tcW w:w="648" w:type="dxa"/>
          </w:tcPr>
          <w:p w14:paraId="7214887E" w14:textId="77777777" w:rsidR="00A435AB" w:rsidRDefault="00A435AB" w:rsidP="00A435AB">
            <w:pPr>
              <w:pStyle w:val="Arial11"/>
            </w:pPr>
            <w:r>
              <w:t>P:</w:t>
            </w:r>
          </w:p>
        </w:tc>
        <w:tc>
          <w:tcPr>
            <w:tcW w:w="8496" w:type="dxa"/>
            <w:gridSpan w:val="4"/>
          </w:tcPr>
          <w:p w14:paraId="18C53500" w14:textId="77777777" w:rsidR="00A435AB" w:rsidRDefault="002F44BE" w:rsidP="002F44BE">
            <w:pPr>
              <w:pStyle w:val="Arial11"/>
            </w:pPr>
            <w:r w:rsidRPr="002F44BE">
              <w:t xml:space="preserve">It is truly meet, right, and salutary that we should at all times and in all places give thanks to You, holy Lord, almighty Father, everlasting God, through Jesus Christ, our Lord, who on this day overcame death and the grave and by His glorious resurrection opened to us the way of everlasting life.  </w:t>
            </w:r>
            <w:proofErr w:type="gramStart"/>
            <w:r w:rsidRPr="002F44BE">
              <w:t>Therefore</w:t>
            </w:r>
            <w:proofErr w:type="gramEnd"/>
            <w:r w:rsidRPr="002F44BE">
              <w:t xml:space="preserve"> with angels and archangels and with all the company of heaven we laud and magnify Your glorious name, evermore praising You and s</w:t>
            </w:r>
            <w:r>
              <w:t>ing</w:t>
            </w:r>
            <w:r w:rsidRPr="002F44BE">
              <w:t>ing:</w:t>
            </w:r>
          </w:p>
        </w:tc>
      </w:tr>
      <w:tr w:rsidR="00A435AB" w:rsidRPr="009718F3" w14:paraId="29CA0AAF" w14:textId="77777777" w:rsidTr="00A435AB">
        <w:tc>
          <w:tcPr>
            <w:tcW w:w="648" w:type="dxa"/>
          </w:tcPr>
          <w:p w14:paraId="66DE42A5" w14:textId="77777777" w:rsidR="00A435AB" w:rsidRPr="009718F3" w:rsidRDefault="00A435AB" w:rsidP="00C20F4D">
            <w:pPr>
              <w:pStyle w:val="Arial10"/>
              <w:rPr>
                <w:sz w:val="16"/>
                <w:szCs w:val="16"/>
              </w:rPr>
            </w:pPr>
          </w:p>
        </w:tc>
        <w:tc>
          <w:tcPr>
            <w:tcW w:w="8496" w:type="dxa"/>
            <w:gridSpan w:val="4"/>
          </w:tcPr>
          <w:p w14:paraId="77AFAE99" w14:textId="77777777" w:rsidR="00A435AB" w:rsidRPr="009718F3" w:rsidRDefault="00A435AB" w:rsidP="00C20F4D">
            <w:pPr>
              <w:pStyle w:val="Arial10"/>
              <w:rPr>
                <w:sz w:val="16"/>
                <w:szCs w:val="16"/>
              </w:rPr>
            </w:pPr>
          </w:p>
        </w:tc>
      </w:tr>
      <w:tr w:rsidR="00A435AB" w:rsidRPr="008164DC" w14:paraId="1BE7902F" w14:textId="77777777" w:rsidTr="009C53E3">
        <w:tc>
          <w:tcPr>
            <w:tcW w:w="1818" w:type="dxa"/>
            <w:gridSpan w:val="2"/>
          </w:tcPr>
          <w:p w14:paraId="4708B304" w14:textId="77777777" w:rsidR="00A435AB" w:rsidRDefault="00A435AB" w:rsidP="00A435AB">
            <w:pPr>
              <w:pStyle w:val="BulletinHeading"/>
            </w:pPr>
            <w:r>
              <w:t>SANCTUS</w:t>
            </w:r>
          </w:p>
        </w:tc>
        <w:tc>
          <w:tcPr>
            <w:tcW w:w="5310" w:type="dxa"/>
            <w:gridSpan w:val="2"/>
          </w:tcPr>
          <w:p w14:paraId="33C87952" w14:textId="77777777" w:rsidR="00A435AB" w:rsidRPr="00A435AB" w:rsidRDefault="00A435AB" w:rsidP="00A435AB">
            <w:pPr>
              <w:pStyle w:val="Arial11"/>
              <w:jc w:val="center"/>
              <w:rPr>
                <w:i/>
              </w:rPr>
            </w:pPr>
            <w:r>
              <w:rPr>
                <w:i/>
              </w:rPr>
              <w:t>Holy, Holy, Holy</w:t>
            </w:r>
          </w:p>
        </w:tc>
        <w:tc>
          <w:tcPr>
            <w:tcW w:w="2016" w:type="dxa"/>
          </w:tcPr>
          <w:p w14:paraId="2CE3029A" w14:textId="77777777" w:rsidR="00A435AB" w:rsidRPr="00510659" w:rsidRDefault="00A435AB" w:rsidP="00A435AB">
            <w:pPr>
              <w:pStyle w:val="Arial11"/>
              <w:tabs>
                <w:tab w:val="left" w:pos="3420"/>
                <w:tab w:val="right" w:pos="4410"/>
              </w:tabs>
              <w:jc w:val="right"/>
              <w:rPr>
                <w:i/>
              </w:rPr>
            </w:pPr>
            <w:r w:rsidRPr="00510659">
              <w:rPr>
                <w:i/>
              </w:rPr>
              <w:t>Page 195</w:t>
            </w:r>
          </w:p>
        </w:tc>
      </w:tr>
      <w:tr w:rsidR="00A435AB" w:rsidRPr="009718F3" w14:paraId="048CDAA9" w14:textId="77777777" w:rsidTr="00A435AB">
        <w:tc>
          <w:tcPr>
            <w:tcW w:w="4518" w:type="dxa"/>
            <w:gridSpan w:val="3"/>
          </w:tcPr>
          <w:p w14:paraId="1D93246E" w14:textId="77777777" w:rsidR="00A435AB" w:rsidRPr="009718F3" w:rsidRDefault="00A435AB" w:rsidP="00C20F4D">
            <w:pPr>
              <w:pStyle w:val="Arial10"/>
              <w:rPr>
                <w:sz w:val="16"/>
                <w:szCs w:val="16"/>
              </w:rPr>
            </w:pPr>
          </w:p>
        </w:tc>
        <w:tc>
          <w:tcPr>
            <w:tcW w:w="4626" w:type="dxa"/>
            <w:gridSpan w:val="2"/>
          </w:tcPr>
          <w:p w14:paraId="30E96322" w14:textId="77777777" w:rsidR="00A435AB" w:rsidRPr="009718F3" w:rsidRDefault="00A435AB" w:rsidP="00C20F4D">
            <w:pPr>
              <w:pStyle w:val="Arial10"/>
              <w:rPr>
                <w:sz w:val="16"/>
                <w:szCs w:val="16"/>
              </w:rPr>
            </w:pPr>
          </w:p>
        </w:tc>
      </w:tr>
    </w:tbl>
    <w:p w14:paraId="2AAD2790" w14:textId="77777777" w:rsidR="00A435AB" w:rsidRDefault="00A435AB" w:rsidP="001B07CA">
      <w:pPr>
        <w:pStyle w:val="Body"/>
        <w:ind w:firstLine="450"/>
      </w:pPr>
      <w:r>
        <w:rPr>
          <w:noProof/>
        </w:rPr>
        <w:drawing>
          <wp:inline distT="0" distB="0" distL="0" distR="0" wp14:anchorId="10ACCF4D" wp14:editId="509981E8">
            <wp:extent cx="4343400" cy="600075"/>
            <wp:effectExtent l="1905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2" cstate="print"/>
                    <a:srcRect/>
                    <a:stretch>
                      <a:fillRect/>
                    </a:stretch>
                  </pic:blipFill>
                  <pic:spPr bwMode="auto">
                    <a:xfrm>
                      <a:off x="0" y="0"/>
                      <a:ext cx="4343400" cy="600075"/>
                    </a:xfrm>
                    <a:prstGeom prst="rect">
                      <a:avLst/>
                    </a:prstGeom>
                    <a:noFill/>
                    <a:ln w="9525">
                      <a:noFill/>
                      <a:miter lim="800000"/>
                      <a:headEnd/>
                      <a:tailEnd/>
                    </a:ln>
                  </pic:spPr>
                </pic:pic>
              </a:graphicData>
            </a:graphic>
          </wp:inline>
        </w:drawing>
      </w:r>
    </w:p>
    <w:p w14:paraId="4FD3928F" w14:textId="77777777" w:rsidR="00A435AB" w:rsidRDefault="00A435AB" w:rsidP="001B07CA">
      <w:pPr>
        <w:pStyle w:val="Body"/>
        <w:ind w:firstLine="450"/>
      </w:pPr>
      <w:r>
        <w:rPr>
          <w:noProof/>
        </w:rPr>
        <w:drawing>
          <wp:inline distT="0" distB="0" distL="0" distR="0" wp14:anchorId="2C197F51" wp14:editId="69361EB0">
            <wp:extent cx="4343400" cy="666750"/>
            <wp:effectExtent l="1905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3"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p w14:paraId="02AA4A39" w14:textId="77777777" w:rsidR="00A435AB" w:rsidRDefault="00A435AB" w:rsidP="001B07CA">
      <w:pPr>
        <w:pStyle w:val="Body"/>
        <w:ind w:firstLine="450"/>
      </w:pPr>
      <w:r>
        <w:rPr>
          <w:noProof/>
        </w:rPr>
        <w:drawing>
          <wp:inline distT="0" distB="0" distL="0" distR="0" wp14:anchorId="5C444517" wp14:editId="421B6690">
            <wp:extent cx="4343400" cy="657225"/>
            <wp:effectExtent l="1905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4" cstate="print"/>
                    <a:srcRect/>
                    <a:stretch>
                      <a:fillRect/>
                    </a:stretch>
                  </pic:blipFill>
                  <pic:spPr bwMode="auto">
                    <a:xfrm>
                      <a:off x="0" y="0"/>
                      <a:ext cx="4343400" cy="657225"/>
                    </a:xfrm>
                    <a:prstGeom prst="rect">
                      <a:avLst/>
                    </a:prstGeom>
                    <a:noFill/>
                    <a:ln w="9525">
                      <a:noFill/>
                      <a:miter lim="800000"/>
                      <a:headEnd/>
                      <a:tailEnd/>
                    </a:ln>
                  </pic:spPr>
                </pic:pic>
              </a:graphicData>
            </a:graphic>
          </wp:inline>
        </w:drawing>
      </w:r>
    </w:p>
    <w:p w14:paraId="59EE311E" w14:textId="77777777" w:rsidR="00A435AB" w:rsidRDefault="00A435AB" w:rsidP="001B07CA">
      <w:pPr>
        <w:pStyle w:val="Body"/>
        <w:ind w:firstLine="450"/>
      </w:pPr>
      <w:r>
        <w:rPr>
          <w:noProof/>
        </w:rPr>
        <w:lastRenderedPageBreak/>
        <w:drawing>
          <wp:inline distT="0" distB="0" distL="0" distR="0" wp14:anchorId="303A68AC" wp14:editId="4BCE5777">
            <wp:extent cx="4343400" cy="657225"/>
            <wp:effectExtent l="1905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5" cstate="print"/>
                    <a:srcRect/>
                    <a:stretch>
                      <a:fillRect/>
                    </a:stretch>
                  </pic:blipFill>
                  <pic:spPr bwMode="auto">
                    <a:xfrm>
                      <a:off x="0" y="0"/>
                      <a:ext cx="4343400" cy="657225"/>
                    </a:xfrm>
                    <a:prstGeom prst="rect">
                      <a:avLst/>
                    </a:prstGeom>
                    <a:noFill/>
                    <a:ln w="9525">
                      <a:noFill/>
                      <a:miter lim="800000"/>
                      <a:headEnd/>
                      <a:tailEnd/>
                    </a:ln>
                  </pic:spPr>
                </pic:pic>
              </a:graphicData>
            </a:graphic>
          </wp:inline>
        </w:drawing>
      </w:r>
    </w:p>
    <w:p w14:paraId="21DF1F86" w14:textId="77777777" w:rsidR="00A435AB" w:rsidRDefault="00A435AB" w:rsidP="001B07CA">
      <w:pPr>
        <w:pStyle w:val="Body"/>
        <w:ind w:firstLine="450"/>
      </w:pPr>
      <w:r>
        <w:rPr>
          <w:noProof/>
        </w:rPr>
        <w:drawing>
          <wp:inline distT="0" distB="0" distL="0" distR="0" wp14:anchorId="45FE46EC" wp14:editId="46F3ABA4">
            <wp:extent cx="4343400" cy="676275"/>
            <wp:effectExtent l="1905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6" cstate="print"/>
                    <a:srcRect/>
                    <a:stretch>
                      <a:fillRect/>
                    </a:stretch>
                  </pic:blipFill>
                  <pic:spPr bwMode="auto">
                    <a:xfrm>
                      <a:off x="0" y="0"/>
                      <a:ext cx="4343400" cy="67627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890"/>
        <w:gridCol w:w="1980"/>
        <w:gridCol w:w="2430"/>
        <w:gridCol w:w="2196"/>
      </w:tblGrid>
      <w:tr w:rsidR="0090607E" w:rsidRPr="0090607E" w14:paraId="787E9BE4" w14:textId="77777777" w:rsidTr="00A435AB">
        <w:tc>
          <w:tcPr>
            <w:tcW w:w="4518" w:type="dxa"/>
            <w:gridSpan w:val="3"/>
          </w:tcPr>
          <w:p w14:paraId="07C91713" w14:textId="77777777" w:rsidR="0090607E" w:rsidRPr="0090607E" w:rsidRDefault="0090607E" w:rsidP="0090607E">
            <w:pPr>
              <w:pStyle w:val="Arial10"/>
              <w:rPr>
                <w:sz w:val="16"/>
                <w:szCs w:val="16"/>
              </w:rPr>
            </w:pPr>
          </w:p>
        </w:tc>
        <w:tc>
          <w:tcPr>
            <w:tcW w:w="4626" w:type="dxa"/>
            <w:gridSpan w:val="2"/>
          </w:tcPr>
          <w:p w14:paraId="4886DAA4" w14:textId="77777777" w:rsidR="0090607E" w:rsidRPr="0090607E" w:rsidRDefault="0090607E" w:rsidP="0090607E">
            <w:pPr>
              <w:pStyle w:val="Arial10"/>
              <w:rPr>
                <w:i/>
                <w:sz w:val="16"/>
                <w:szCs w:val="16"/>
              </w:rPr>
            </w:pPr>
          </w:p>
        </w:tc>
      </w:tr>
      <w:tr w:rsidR="00510659" w:rsidRPr="008164DC" w14:paraId="6B631707" w14:textId="77777777" w:rsidTr="00A435AB">
        <w:tc>
          <w:tcPr>
            <w:tcW w:w="4518" w:type="dxa"/>
            <w:gridSpan w:val="3"/>
          </w:tcPr>
          <w:p w14:paraId="2C2F839F" w14:textId="77777777" w:rsidR="00510659" w:rsidRDefault="00510659" w:rsidP="00A435AB">
            <w:pPr>
              <w:pStyle w:val="BulletinHeading"/>
            </w:pPr>
            <w:r>
              <w:t>LORD’S PRAYER</w:t>
            </w:r>
          </w:p>
        </w:tc>
        <w:tc>
          <w:tcPr>
            <w:tcW w:w="4626" w:type="dxa"/>
            <w:gridSpan w:val="2"/>
          </w:tcPr>
          <w:p w14:paraId="35D9461A" w14:textId="77777777" w:rsidR="00510659" w:rsidRPr="00510659" w:rsidRDefault="00510659" w:rsidP="00510659">
            <w:pPr>
              <w:pStyle w:val="Arial11"/>
              <w:tabs>
                <w:tab w:val="left" w:pos="3420"/>
                <w:tab w:val="right" w:pos="4410"/>
              </w:tabs>
              <w:jc w:val="right"/>
              <w:rPr>
                <w:i/>
              </w:rPr>
            </w:pPr>
            <w:r w:rsidRPr="00510659">
              <w:rPr>
                <w:i/>
              </w:rPr>
              <w:t>Page 196</w:t>
            </w:r>
          </w:p>
        </w:tc>
      </w:tr>
      <w:tr w:rsidR="00510659" w:rsidRPr="008164DC" w14:paraId="5622F9AD" w14:textId="77777777" w:rsidTr="00510659">
        <w:tc>
          <w:tcPr>
            <w:tcW w:w="648" w:type="dxa"/>
          </w:tcPr>
          <w:p w14:paraId="5377619A" w14:textId="77777777" w:rsidR="00510659" w:rsidRPr="00946801" w:rsidRDefault="00510659" w:rsidP="00FE4357">
            <w:pPr>
              <w:pStyle w:val="CongregationParagraph"/>
            </w:pPr>
            <w:r w:rsidRPr="00946801">
              <w:t>C:</w:t>
            </w:r>
          </w:p>
        </w:tc>
        <w:tc>
          <w:tcPr>
            <w:tcW w:w="8496" w:type="dxa"/>
            <w:gridSpan w:val="4"/>
          </w:tcPr>
          <w:p w14:paraId="25E826BD" w14:textId="77777777" w:rsidR="00510659" w:rsidRPr="00946801" w:rsidRDefault="00510659" w:rsidP="00046CCE">
            <w:pPr>
              <w:pStyle w:val="CongregationParagraph"/>
            </w:pPr>
            <w:r w:rsidRPr="00946801">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rsidRPr="00946801">
              <w:t>temptation, but</w:t>
            </w:r>
            <w:proofErr w:type="gramEnd"/>
            <w:r w:rsidRPr="00946801">
              <w:t xml:space="preserve"> deliver us from evil.  For Thine is the kingdom and the power and the glory forever and ever.  Amen.</w:t>
            </w:r>
          </w:p>
        </w:tc>
      </w:tr>
      <w:tr w:rsidR="0083683F" w:rsidRPr="0083683F" w14:paraId="2BC8ADDF" w14:textId="77777777" w:rsidTr="00510659">
        <w:tc>
          <w:tcPr>
            <w:tcW w:w="4518" w:type="dxa"/>
            <w:gridSpan w:val="3"/>
          </w:tcPr>
          <w:p w14:paraId="16D13399" w14:textId="77777777" w:rsidR="0083683F" w:rsidRPr="0083683F" w:rsidRDefault="0083683F" w:rsidP="0083683F">
            <w:pPr>
              <w:pStyle w:val="Arial10"/>
              <w:rPr>
                <w:sz w:val="16"/>
                <w:szCs w:val="16"/>
              </w:rPr>
            </w:pPr>
          </w:p>
        </w:tc>
        <w:tc>
          <w:tcPr>
            <w:tcW w:w="4626" w:type="dxa"/>
            <w:gridSpan w:val="2"/>
          </w:tcPr>
          <w:p w14:paraId="72B52E93" w14:textId="77777777" w:rsidR="0083683F" w:rsidRPr="0083683F" w:rsidRDefault="0083683F" w:rsidP="0083683F">
            <w:pPr>
              <w:pStyle w:val="Arial10"/>
              <w:rPr>
                <w:i/>
                <w:sz w:val="16"/>
                <w:szCs w:val="16"/>
              </w:rPr>
            </w:pPr>
          </w:p>
        </w:tc>
      </w:tr>
      <w:tr w:rsidR="00510659" w:rsidRPr="008164DC" w14:paraId="49A7A6F0" w14:textId="77777777" w:rsidTr="00510659">
        <w:tc>
          <w:tcPr>
            <w:tcW w:w="4518" w:type="dxa"/>
            <w:gridSpan w:val="3"/>
          </w:tcPr>
          <w:p w14:paraId="4CC31037" w14:textId="77777777" w:rsidR="00510659" w:rsidRPr="00946801" w:rsidRDefault="00510659" w:rsidP="00510659">
            <w:pPr>
              <w:pStyle w:val="BulletinHeading"/>
            </w:pPr>
            <w:r>
              <w:t>WORDS OF OUR LORD</w:t>
            </w:r>
          </w:p>
        </w:tc>
        <w:tc>
          <w:tcPr>
            <w:tcW w:w="4626" w:type="dxa"/>
            <w:gridSpan w:val="2"/>
          </w:tcPr>
          <w:p w14:paraId="7251DD67" w14:textId="77777777" w:rsidR="00510659" w:rsidRPr="00510659" w:rsidRDefault="00510659" w:rsidP="00510659">
            <w:pPr>
              <w:pStyle w:val="Arial11"/>
              <w:jc w:val="right"/>
              <w:rPr>
                <w:i/>
              </w:rPr>
            </w:pPr>
            <w:r w:rsidRPr="00510659">
              <w:rPr>
                <w:i/>
              </w:rPr>
              <w:t>Page 197</w:t>
            </w:r>
          </w:p>
        </w:tc>
      </w:tr>
      <w:tr w:rsidR="00510659" w:rsidRPr="008164DC" w14:paraId="5CA3CDA7" w14:textId="77777777" w:rsidTr="00510659">
        <w:tc>
          <w:tcPr>
            <w:tcW w:w="648" w:type="dxa"/>
          </w:tcPr>
          <w:p w14:paraId="3FBC1C08" w14:textId="77777777" w:rsidR="00510659" w:rsidRDefault="00510659" w:rsidP="00510659">
            <w:pPr>
              <w:pStyle w:val="Arial11"/>
            </w:pPr>
            <w:r>
              <w:t>P:</w:t>
            </w:r>
          </w:p>
        </w:tc>
        <w:tc>
          <w:tcPr>
            <w:tcW w:w="8496" w:type="dxa"/>
            <w:gridSpan w:val="4"/>
          </w:tcPr>
          <w:p w14:paraId="2E8C2664" w14:textId="77777777" w:rsidR="00510659" w:rsidRDefault="00510659" w:rsidP="00510659">
            <w:pPr>
              <w:pStyle w:val="Arial11"/>
            </w:pPr>
            <w:r>
              <w:t xml:space="preserve">Our Lord Jesus Christ, on the night when He was betrayed, took bread, and when He had given thanks, He broke it and gave it to the disciples and said: “Take, eat; this is My </w:t>
            </w:r>
            <w:r>
              <w:rPr>
                <w:rFonts w:ascii="LSBSymbol" w:hAnsi="LSBSymbol" w:cs="LSBSymbol"/>
              </w:rPr>
              <w:t>T</w:t>
            </w:r>
            <w:r>
              <w:t xml:space="preserve"> body, which is given for you. This do in remembrance of Me.”</w:t>
            </w:r>
          </w:p>
          <w:p w14:paraId="51A988BE" w14:textId="77777777" w:rsidR="00510659" w:rsidRDefault="00510659" w:rsidP="00510659">
            <w:pPr>
              <w:pStyle w:val="Arial11"/>
            </w:pPr>
          </w:p>
          <w:p w14:paraId="6FEFC6A0" w14:textId="77777777" w:rsidR="00510659" w:rsidRDefault="00510659" w:rsidP="00510659">
            <w:pPr>
              <w:pStyle w:val="Arial11"/>
            </w:pPr>
            <w:r>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Fonts w:ascii="LSBSymbol" w:hAnsi="LSBSymbol" w:cs="LSBSymbol"/>
              </w:rPr>
              <w:t>T</w:t>
            </w:r>
            <w:r>
              <w:t xml:space="preserve"> blood, which is shed for you for the forgiveness of sins. This do, as often as you drink it, in remembrance of Me.”</w:t>
            </w:r>
          </w:p>
        </w:tc>
      </w:tr>
      <w:tr w:rsidR="00510659" w:rsidRPr="009C53E3" w14:paraId="784546F2" w14:textId="77777777" w:rsidTr="00510659">
        <w:tc>
          <w:tcPr>
            <w:tcW w:w="648" w:type="dxa"/>
          </w:tcPr>
          <w:p w14:paraId="13155E4E" w14:textId="77777777" w:rsidR="00510659" w:rsidRPr="009C53E3" w:rsidRDefault="00510659" w:rsidP="00C20F4D">
            <w:pPr>
              <w:pStyle w:val="Arial10"/>
              <w:rPr>
                <w:sz w:val="16"/>
                <w:szCs w:val="16"/>
              </w:rPr>
            </w:pPr>
          </w:p>
        </w:tc>
        <w:tc>
          <w:tcPr>
            <w:tcW w:w="8496" w:type="dxa"/>
            <w:gridSpan w:val="4"/>
          </w:tcPr>
          <w:p w14:paraId="35CF999F" w14:textId="77777777" w:rsidR="00510659" w:rsidRPr="009C53E3" w:rsidRDefault="00510659" w:rsidP="00C20F4D">
            <w:pPr>
              <w:pStyle w:val="Arial10"/>
              <w:rPr>
                <w:sz w:val="16"/>
                <w:szCs w:val="16"/>
              </w:rPr>
            </w:pPr>
          </w:p>
        </w:tc>
      </w:tr>
      <w:tr w:rsidR="00510659" w:rsidRPr="008164DC" w14:paraId="3F5C6FD4" w14:textId="77777777" w:rsidTr="00510659">
        <w:tc>
          <w:tcPr>
            <w:tcW w:w="2538" w:type="dxa"/>
            <w:gridSpan w:val="2"/>
          </w:tcPr>
          <w:p w14:paraId="14BF981F" w14:textId="77777777" w:rsidR="00510659" w:rsidRDefault="00510659" w:rsidP="00510659">
            <w:pPr>
              <w:pStyle w:val="BulletinHeading"/>
            </w:pPr>
            <w:r>
              <w:t>PAX DOMINI</w:t>
            </w:r>
          </w:p>
        </w:tc>
        <w:tc>
          <w:tcPr>
            <w:tcW w:w="4410" w:type="dxa"/>
            <w:gridSpan w:val="2"/>
          </w:tcPr>
          <w:p w14:paraId="153B8773" w14:textId="77777777" w:rsidR="00510659" w:rsidRPr="00510659" w:rsidRDefault="00510659" w:rsidP="00510659">
            <w:pPr>
              <w:pStyle w:val="Arial11"/>
              <w:jc w:val="center"/>
              <w:rPr>
                <w:i/>
              </w:rPr>
            </w:pPr>
            <w:r>
              <w:rPr>
                <w:i/>
              </w:rPr>
              <w:t>The Peace of the Lord</w:t>
            </w:r>
          </w:p>
        </w:tc>
        <w:tc>
          <w:tcPr>
            <w:tcW w:w="2196" w:type="dxa"/>
          </w:tcPr>
          <w:p w14:paraId="27C8045F" w14:textId="77777777" w:rsidR="00510659" w:rsidRPr="00510659" w:rsidRDefault="00510659" w:rsidP="00B40F96">
            <w:pPr>
              <w:pStyle w:val="Arial11"/>
              <w:jc w:val="right"/>
              <w:rPr>
                <w:i/>
              </w:rPr>
            </w:pPr>
            <w:r w:rsidRPr="00510659">
              <w:rPr>
                <w:i/>
              </w:rPr>
              <w:t>Page 19</w:t>
            </w:r>
            <w:r w:rsidR="00B40F96">
              <w:rPr>
                <w:i/>
              </w:rPr>
              <w:t>7</w:t>
            </w:r>
          </w:p>
        </w:tc>
      </w:tr>
      <w:tr w:rsidR="00510659" w:rsidRPr="009C53E3" w14:paraId="5461A78D" w14:textId="77777777" w:rsidTr="002F44BE">
        <w:tc>
          <w:tcPr>
            <w:tcW w:w="648" w:type="dxa"/>
          </w:tcPr>
          <w:p w14:paraId="583ADE26" w14:textId="77777777" w:rsidR="00510659" w:rsidRPr="009C53E3" w:rsidRDefault="002F44BE" w:rsidP="002F44BE">
            <w:pPr>
              <w:pStyle w:val="Arial11"/>
            </w:pPr>
            <w:r>
              <w:t>P:</w:t>
            </w:r>
          </w:p>
        </w:tc>
        <w:tc>
          <w:tcPr>
            <w:tcW w:w="6300" w:type="dxa"/>
            <w:gridSpan w:val="3"/>
          </w:tcPr>
          <w:p w14:paraId="6569323E" w14:textId="77777777" w:rsidR="00510659" w:rsidRPr="009C53E3" w:rsidRDefault="002F44BE" w:rsidP="002F44BE">
            <w:pPr>
              <w:pStyle w:val="Arial11"/>
              <w:rPr>
                <w:i/>
              </w:rPr>
            </w:pPr>
            <w:r>
              <w:rPr>
                <w:i/>
              </w:rPr>
              <w:t>The peace of the Lord be with you always.</w:t>
            </w:r>
          </w:p>
        </w:tc>
        <w:tc>
          <w:tcPr>
            <w:tcW w:w="2196" w:type="dxa"/>
          </w:tcPr>
          <w:p w14:paraId="0FB95795" w14:textId="77777777" w:rsidR="00510659" w:rsidRPr="009C53E3" w:rsidRDefault="00510659" w:rsidP="002F44BE">
            <w:pPr>
              <w:pStyle w:val="Arial11"/>
              <w:rPr>
                <w:i/>
              </w:rPr>
            </w:pPr>
          </w:p>
        </w:tc>
      </w:tr>
      <w:tr w:rsidR="002F44BE" w:rsidRPr="009C53E3" w14:paraId="2ACDF2BF" w14:textId="77777777" w:rsidTr="002F44BE">
        <w:tc>
          <w:tcPr>
            <w:tcW w:w="648" w:type="dxa"/>
          </w:tcPr>
          <w:p w14:paraId="41659D72" w14:textId="77777777" w:rsidR="002F44BE" w:rsidRDefault="002F44BE" w:rsidP="002F44BE">
            <w:pPr>
              <w:pStyle w:val="Arial11"/>
            </w:pPr>
          </w:p>
        </w:tc>
        <w:tc>
          <w:tcPr>
            <w:tcW w:w="6300" w:type="dxa"/>
            <w:gridSpan w:val="3"/>
          </w:tcPr>
          <w:p w14:paraId="7255F45B" w14:textId="77777777" w:rsidR="002F44BE" w:rsidRDefault="002F44BE" w:rsidP="002F44BE">
            <w:pPr>
              <w:pStyle w:val="Arial11"/>
              <w:rPr>
                <w:i/>
              </w:rPr>
            </w:pPr>
          </w:p>
        </w:tc>
        <w:tc>
          <w:tcPr>
            <w:tcW w:w="2196" w:type="dxa"/>
          </w:tcPr>
          <w:p w14:paraId="668C2E02" w14:textId="77777777" w:rsidR="002F44BE" w:rsidRPr="009C53E3" w:rsidRDefault="002F44BE" w:rsidP="002F44BE">
            <w:pPr>
              <w:pStyle w:val="Arial11"/>
              <w:rPr>
                <w:i/>
              </w:rPr>
            </w:pPr>
          </w:p>
        </w:tc>
      </w:tr>
    </w:tbl>
    <w:p w14:paraId="39E65211" w14:textId="77777777" w:rsidR="004E7761" w:rsidRDefault="004E7761" w:rsidP="004E7761">
      <w:pPr>
        <w:ind w:firstLine="630"/>
      </w:pPr>
      <w:r>
        <w:rPr>
          <w:noProof/>
        </w:rPr>
        <w:drawing>
          <wp:inline distT="0" distB="0" distL="0" distR="0" wp14:anchorId="0D0C9F9A" wp14:editId="38539570">
            <wp:extent cx="3009900" cy="581025"/>
            <wp:effectExtent l="1905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7" cstate="print"/>
                    <a:srcRect/>
                    <a:stretch>
                      <a:fillRect/>
                    </a:stretch>
                  </pic:blipFill>
                  <pic:spPr bwMode="auto">
                    <a:xfrm>
                      <a:off x="0" y="0"/>
                      <a:ext cx="3009900" cy="58102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890"/>
        <w:gridCol w:w="4410"/>
        <w:gridCol w:w="2196"/>
      </w:tblGrid>
      <w:tr w:rsidR="009C53E3" w:rsidRPr="009C53E3" w14:paraId="1DB6FF8D" w14:textId="77777777" w:rsidTr="00510659">
        <w:tc>
          <w:tcPr>
            <w:tcW w:w="648" w:type="dxa"/>
          </w:tcPr>
          <w:p w14:paraId="53E7375B" w14:textId="77777777" w:rsidR="009C53E3" w:rsidRPr="009C53E3" w:rsidRDefault="009C53E3" w:rsidP="00C20F4D">
            <w:pPr>
              <w:pStyle w:val="Arial10"/>
              <w:rPr>
                <w:sz w:val="16"/>
                <w:szCs w:val="16"/>
              </w:rPr>
            </w:pPr>
          </w:p>
        </w:tc>
        <w:tc>
          <w:tcPr>
            <w:tcW w:w="6300" w:type="dxa"/>
            <w:gridSpan w:val="2"/>
          </w:tcPr>
          <w:p w14:paraId="68438E73" w14:textId="77777777" w:rsidR="009C53E3" w:rsidRPr="009C53E3" w:rsidRDefault="009C53E3" w:rsidP="00C20F4D">
            <w:pPr>
              <w:pStyle w:val="Arial10"/>
              <w:rPr>
                <w:i/>
                <w:sz w:val="16"/>
                <w:szCs w:val="16"/>
              </w:rPr>
            </w:pPr>
          </w:p>
        </w:tc>
        <w:tc>
          <w:tcPr>
            <w:tcW w:w="2196" w:type="dxa"/>
          </w:tcPr>
          <w:p w14:paraId="02BCBD4E" w14:textId="77777777" w:rsidR="009C53E3" w:rsidRPr="009C53E3" w:rsidRDefault="009C53E3" w:rsidP="00C20F4D">
            <w:pPr>
              <w:pStyle w:val="Arial10"/>
              <w:rPr>
                <w:i/>
                <w:sz w:val="16"/>
                <w:szCs w:val="16"/>
              </w:rPr>
            </w:pPr>
          </w:p>
        </w:tc>
      </w:tr>
      <w:tr w:rsidR="00510659" w:rsidRPr="008164DC" w14:paraId="342988A2" w14:textId="77777777" w:rsidTr="00510659">
        <w:tc>
          <w:tcPr>
            <w:tcW w:w="648" w:type="dxa"/>
          </w:tcPr>
          <w:p w14:paraId="10769021" w14:textId="77777777" w:rsidR="00510659" w:rsidRDefault="00510659" w:rsidP="000C0D78">
            <w:pPr>
              <w:pStyle w:val="Arial11"/>
            </w:pPr>
          </w:p>
        </w:tc>
        <w:tc>
          <w:tcPr>
            <w:tcW w:w="6300" w:type="dxa"/>
            <w:gridSpan w:val="2"/>
          </w:tcPr>
          <w:p w14:paraId="2F840C8B" w14:textId="77777777" w:rsidR="00510659" w:rsidRDefault="00510659" w:rsidP="00510659">
            <w:pPr>
              <w:pStyle w:val="Arial11"/>
              <w:jc w:val="left"/>
              <w:rPr>
                <w:i/>
              </w:rPr>
            </w:pPr>
            <w:r>
              <w:rPr>
                <w:i/>
              </w:rPr>
              <w:t>Please be seated</w:t>
            </w:r>
          </w:p>
        </w:tc>
        <w:tc>
          <w:tcPr>
            <w:tcW w:w="2196" w:type="dxa"/>
          </w:tcPr>
          <w:p w14:paraId="77E20011" w14:textId="77777777" w:rsidR="00510659" w:rsidRPr="00510659" w:rsidRDefault="00510659" w:rsidP="00510659">
            <w:pPr>
              <w:pStyle w:val="Arial11"/>
              <w:jc w:val="right"/>
              <w:rPr>
                <w:i/>
              </w:rPr>
            </w:pPr>
          </w:p>
        </w:tc>
      </w:tr>
      <w:tr w:rsidR="00510659" w:rsidRPr="009C53E3" w14:paraId="7A3D30A4" w14:textId="77777777" w:rsidTr="00510659">
        <w:tc>
          <w:tcPr>
            <w:tcW w:w="648" w:type="dxa"/>
          </w:tcPr>
          <w:p w14:paraId="386B7D74" w14:textId="77777777" w:rsidR="00510659" w:rsidRPr="009C53E3" w:rsidRDefault="00510659" w:rsidP="000C0D78">
            <w:pPr>
              <w:pStyle w:val="Arial10"/>
              <w:rPr>
                <w:sz w:val="16"/>
                <w:szCs w:val="16"/>
              </w:rPr>
            </w:pPr>
          </w:p>
        </w:tc>
        <w:tc>
          <w:tcPr>
            <w:tcW w:w="6300" w:type="dxa"/>
            <w:gridSpan w:val="2"/>
          </w:tcPr>
          <w:p w14:paraId="0EB89360" w14:textId="77777777" w:rsidR="00510659" w:rsidRPr="009C53E3" w:rsidRDefault="00510659" w:rsidP="000C0D78">
            <w:pPr>
              <w:pStyle w:val="Arial10"/>
              <w:rPr>
                <w:i/>
                <w:sz w:val="16"/>
                <w:szCs w:val="16"/>
              </w:rPr>
            </w:pPr>
          </w:p>
        </w:tc>
        <w:tc>
          <w:tcPr>
            <w:tcW w:w="2196" w:type="dxa"/>
          </w:tcPr>
          <w:p w14:paraId="59FA813F" w14:textId="77777777" w:rsidR="00510659" w:rsidRPr="009C53E3" w:rsidRDefault="00510659" w:rsidP="000C0D78">
            <w:pPr>
              <w:pStyle w:val="Arial10"/>
              <w:rPr>
                <w:i/>
                <w:sz w:val="16"/>
                <w:szCs w:val="16"/>
              </w:rPr>
            </w:pPr>
          </w:p>
        </w:tc>
      </w:tr>
      <w:tr w:rsidR="00510659" w:rsidRPr="008164DC" w14:paraId="4E881A5A" w14:textId="77777777" w:rsidTr="00510659">
        <w:tc>
          <w:tcPr>
            <w:tcW w:w="2538" w:type="dxa"/>
            <w:gridSpan w:val="2"/>
          </w:tcPr>
          <w:p w14:paraId="187FECDB" w14:textId="77777777" w:rsidR="00510659" w:rsidRDefault="00510659" w:rsidP="00510659">
            <w:pPr>
              <w:pStyle w:val="BulletinHeading"/>
              <w:jc w:val="left"/>
            </w:pPr>
            <w:r>
              <w:t>AGNUS DEI</w:t>
            </w:r>
          </w:p>
        </w:tc>
        <w:tc>
          <w:tcPr>
            <w:tcW w:w="4410" w:type="dxa"/>
          </w:tcPr>
          <w:p w14:paraId="7EAE48F9" w14:textId="77777777" w:rsidR="00510659" w:rsidRDefault="00510659" w:rsidP="00510659">
            <w:pPr>
              <w:pStyle w:val="Arial11"/>
              <w:jc w:val="center"/>
              <w:rPr>
                <w:i/>
              </w:rPr>
            </w:pPr>
            <w:r>
              <w:rPr>
                <w:i/>
              </w:rPr>
              <w:t>Lamb of God</w:t>
            </w:r>
          </w:p>
        </w:tc>
        <w:tc>
          <w:tcPr>
            <w:tcW w:w="2196" w:type="dxa"/>
          </w:tcPr>
          <w:p w14:paraId="7F327A3B" w14:textId="77777777" w:rsidR="00510659" w:rsidRPr="00510659" w:rsidRDefault="00510659" w:rsidP="00510659">
            <w:pPr>
              <w:pStyle w:val="Arial11"/>
              <w:jc w:val="right"/>
              <w:rPr>
                <w:i/>
              </w:rPr>
            </w:pPr>
            <w:r>
              <w:rPr>
                <w:i/>
              </w:rPr>
              <w:t>Page 198</w:t>
            </w:r>
          </w:p>
        </w:tc>
      </w:tr>
      <w:tr w:rsidR="00510659" w:rsidRPr="009C53E3" w14:paraId="0F3F92B4" w14:textId="77777777" w:rsidTr="00510659">
        <w:tc>
          <w:tcPr>
            <w:tcW w:w="2538" w:type="dxa"/>
            <w:gridSpan w:val="2"/>
          </w:tcPr>
          <w:p w14:paraId="5667BE58" w14:textId="77777777" w:rsidR="00510659" w:rsidRPr="009C53E3" w:rsidRDefault="00510659" w:rsidP="00C20F4D">
            <w:pPr>
              <w:pStyle w:val="Arial10"/>
              <w:rPr>
                <w:sz w:val="16"/>
                <w:szCs w:val="16"/>
              </w:rPr>
            </w:pPr>
          </w:p>
        </w:tc>
        <w:tc>
          <w:tcPr>
            <w:tcW w:w="4410" w:type="dxa"/>
          </w:tcPr>
          <w:p w14:paraId="64FE1307" w14:textId="77777777" w:rsidR="00510659" w:rsidRPr="009C53E3" w:rsidRDefault="00510659" w:rsidP="00C20F4D">
            <w:pPr>
              <w:pStyle w:val="Arial10"/>
              <w:rPr>
                <w:i/>
                <w:sz w:val="16"/>
                <w:szCs w:val="16"/>
              </w:rPr>
            </w:pPr>
          </w:p>
        </w:tc>
        <w:tc>
          <w:tcPr>
            <w:tcW w:w="2196" w:type="dxa"/>
          </w:tcPr>
          <w:p w14:paraId="022CE450" w14:textId="77777777" w:rsidR="00510659" w:rsidRPr="009C53E3" w:rsidRDefault="00510659" w:rsidP="00C20F4D">
            <w:pPr>
              <w:pStyle w:val="Arial10"/>
              <w:rPr>
                <w:i/>
                <w:sz w:val="16"/>
                <w:szCs w:val="16"/>
              </w:rPr>
            </w:pPr>
          </w:p>
        </w:tc>
      </w:tr>
    </w:tbl>
    <w:p w14:paraId="14EBBB5E" w14:textId="77777777" w:rsidR="004E7761" w:rsidRDefault="004E7761" w:rsidP="001B07CA">
      <w:pPr>
        <w:pStyle w:val="Body"/>
        <w:ind w:firstLine="450"/>
      </w:pPr>
      <w:r>
        <w:rPr>
          <w:noProof/>
        </w:rPr>
        <w:drawing>
          <wp:inline distT="0" distB="0" distL="0" distR="0" wp14:anchorId="7998AFE4" wp14:editId="71A0C598">
            <wp:extent cx="4343400" cy="542925"/>
            <wp:effectExtent l="1905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8" cstate="print"/>
                    <a:srcRect/>
                    <a:stretch>
                      <a:fillRect/>
                    </a:stretch>
                  </pic:blipFill>
                  <pic:spPr bwMode="auto">
                    <a:xfrm>
                      <a:off x="0" y="0"/>
                      <a:ext cx="4343400" cy="542925"/>
                    </a:xfrm>
                    <a:prstGeom prst="rect">
                      <a:avLst/>
                    </a:prstGeom>
                    <a:noFill/>
                    <a:ln w="9525">
                      <a:noFill/>
                      <a:miter lim="800000"/>
                      <a:headEnd/>
                      <a:tailEnd/>
                    </a:ln>
                  </pic:spPr>
                </pic:pic>
              </a:graphicData>
            </a:graphic>
          </wp:inline>
        </w:drawing>
      </w:r>
    </w:p>
    <w:p w14:paraId="327FC391" w14:textId="77777777" w:rsidR="004E7761" w:rsidRDefault="004E7761" w:rsidP="001B07CA">
      <w:pPr>
        <w:pStyle w:val="Body"/>
        <w:ind w:firstLine="450"/>
      </w:pPr>
      <w:r>
        <w:rPr>
          <w:noProof/>
        </w:rPr>
        <w:lastRenderedPageBreak/>
        <w:drawing>
          <wp:inline distT="0" distB="0" distL="0" distR="0" wp14:anchorId="3FC95D84" wp14:editId="2B157030">
            <wp:extent cx="4343400" cy="624517"/>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rotWithShape="1">
                    <a:blip r:embed="rId39" cstate="print"/>
                    <a:srcRect t="7654"/>
                    <a:stretch/>
                  </pic:blipFill>
                  <pic:spPr bwMode="auto">
                    <a:xfrm>
                      <a:off x="0" y="0"/>
                      <a:ext cx="4343400" cy="624517"/>
                    </a:xfrm>
                    <a:prstGeom prst="rect">
                      <a:avLst/>
                    </a:prstGeom>
                    <a:noFill/>
                    <a:ln>
                      <a:noFill/>
                    </a:ln>
                    <a:extLst>
                      <a:ext uri="{53640926-AAD7-44D8-BBD7-CCE9431645EC}">
                        <a14:shadowObscured xmlns:a14="http://schemas.microsoft.com/office/drawing/2010/main"/>
                      </a:ext>
                    </a:extLst>
                  </pic:spPr>
                </pic:pic>
              </a:graphicData>
            </a:graphic>
          </wp:inline>
        </w:drawing>
      </w:r>
    </w:p>
    <w:p w14:paraId="6A7E50EA" w14:textId="77777777" w:rsidR="004E7761" w:rsidRDefault="004E7761" w:rsidP="001B07CA">
      <w:pPr>
        <w:pStyle w:val="Body"/>
        <w:ind w:firstLine="450"/>
      </w:pPr>
      <w:r>
        <w:rPr>
          <w:noProof/>
        </w:rPr>
        <w:drawing>
          <wp:inline distT="0" distB="0" distL="0" distR="0" wp14:anchorId="707DB61B" wp14:editId="21C00D64">
            <wp:extent cx="4343400" cy="614992"/>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rotWithShape="1">
                    <a:blip r:embed="rId40" cstate="print"/>
                    <a:srcRect t="7763"/>
                    <a:stretch/>
                  </pic:blipFill>
                  <pic:spPr bwMode="auto">
                    <a:xfrm>
                      <a:off x="0" y="0"/>
                      <a:ext cx="4343400" cy="614992"/>
                    </a:xfrm>
                    <a:prstGeom prst="rect">
                      <a:avLst/>
                    </a:prstGeom>
                    <a:noFill/>
                    <a:ln>
                      <a:noFill/>
                    </a:ln>
                    <a:extLst>
                      <a:ext uri="{53640926-AAD7-44D8-BBD7-CCE9431645EC}">
                        <a14:shadowObscured xmlns:a14="http://schemas.microsoft.com/office/drawing/2010/main"/>
                      </a:ext>
                    </a:extLst>
                  </pic:spPr>
                </pic:pic>
              </a:graphicData>
            </a:graphic>
          </wp:inline>
        </w:drawing>
      </w:r>
    </w:p>
    <w:p w14:paraId="0AF3068A" w14:textId="77777777" w:rsidR="004E7761" w:rsidRDefault="004E7761" w:rsidP="001B07CA">
      <w:pPr>
        <w:pStyle w:val="Body"/>
        <w:ind w:firstLine="450"/>
      </w:pPr>
      <w:r>
        <w:rPr>
          <w:noProof/>
        </w:rPr>
        <w:drawing>
          <wp:inline distT="0" distB="0" distL="0" distR="0" wp14:anchorId="5FCE783D" wp14:editId="0EE79DDF">
            <wp:extent cx="4343400" cy="623618"/>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rotWithShape="1">
                    <a:blip r:embed="rId41" cstate="print"/>
                    <a:srcRect t="6469"/>
                    <a:stretch/>
                  </pic:blipFill>
                  <pic:spPr bwMode="auto">
                    <a:xfrm>
                      <a:off x="0" y="0"/>
                      <a:ext cx="4343400" cy="623618"/>
                    </a:xfrm>
                    <a:prstGeom prst="rect">
                      <a:avLst/>
                    </a:prstGeom>
                    <a:noFill/>
                    <a:ln>
                      <a:noFill/>
                    </a:ln>
                    <a:extLst>
                      <a:ext uri="{53640926-AAD7-44D8-BBD7-CCE9431645EC}">
                        <a14:shadowObscured xmlns:a14="http://schemas.microsoft.com/office/drawing/2010/main"/>
                      </a:ext>
                    </a:extLst>
                  </pic:spPr>
                </pic:pic>
              </a:graphicData>
            </a:graphic>
          </wp:inline>
        </w:drawing>
      </w:r>
    </w:p>
    <w:p w14:paraId="284E9455" w14:textId="77777777" w:rsidR="004E7761" w:rsidRDefault="004E7761" w:rsidP="001B07CA">
      <w:pPr>
        <w:pStyle w:val="Body"/>
        <w:ind w:firstLine="450"/>
      </w:pPr>
      <w:r>
        <w:rPr>
          <w:noProof/>
        </w:rPr>
        <w:drawing>
          <wp:inline distT="0" distB="0" distL="0" distR="0" wp14:anchorId="66A02217" wp14:editId="2848C165">
            <wp:extent cx="4343400" cy="624516"/>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rotWithShape="1">
                    <a:blip r:embed="rId42" cstate="print"/>
                    <a:srcRect t="7654"/>
                    <a:stretch/>
                  </pic:blipFill>
                  <pic:spPr bwMode="auto">
                    <a:xfrm>
                      <a:off x="0" y="0"/>
                      <a:ext cx="4343400" cy="62451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620"/>
        <w:gridCol w:w="270"/>
        <w:gridCol w:w="1980"/>
        <w:gridCol w:w="2430"/>
        <w:gridCol w:w="2196"/>
      </w:tblGrid>
      <w:tr w:rsidR="004E7761" w:rsidRPr="0083683F" w14:paraId="2754514E" w14:textId="77777777" w:rsidTr="00510659">
        <w:tc>
          <w:tcPr>
            <w:tcW w:w="2538" w:type="dxa"/>
            <w:gridSpan w:val="3"/>
          </w:tcPr>
          <w:p w14:paraId="699D3D32" w14:textId="77777777" w:rsidR="004E7761" w:rsidRPr="0083683F" w:rsidRDefault="004E7761" w:rsidP="001B07CA">
            <w:pPr>
              <w:pStyle w:val="Arial10"/>
              <w:ind w:firstLine="450"/>
              <w:rPr>
                <w:sz w:val="16"/>
                <w:szCs w:val="16"/>
              </w:rPr>
            </w:pPr>
          </w:p>
        </w:tc>
        <w:tc>
          <w:tcPr>
            <w:tcW w:w="4410" w:type="dxa"/>
            <w:gridSpan w:val="2"/>
          </w:tcPr>
          <w:p w14:paraId="50418978" w14:textId="77777777" w:rsidR="004E7761" w:rsidRPr="0083683F" w:rsidRDefault="004E7761" w:rsidP="001B07CA">
            <w:pPr>
              <w:pStyle w:val="Arial10"/>
              <w:ind w:firstLine="450"/>
              <w:rPr>
                <w:i/>
                <w:sz w:val="16"/>
                <w:szCs w:val="16"/>
              </w:rPr>
            </w:pPr>
          </w:p>
        </w:tc>
        <w:tc>
          <w:tcPr>
            <w:tcW w:w="2196" w:type="dxa"/>
          </w:tcPr>
          <w:p w14:paraId="7D43A66B" w14:textId="77777777" w:rsidR="004E7761" w:rsidRPr="0083683F" w:rsidRDefault="004E7761" w:rsidP="001B07CA">
            <w:pPr>
              <w:pStyle w:val="Arial10"/>
              <w:ind w:firstLine="450"/>
              <w:rPr>
                <w:i/>
                <w:sz w:val="16"/>
                <w:szCs w:val="16"/>
              </w:rPr>
            </w:pPr>
          </w:p>
        </w:tc>
      </w:tr>
      <w:tr w:rsidR="00510659" w:rsidRPr="004D1760" w14:paraId="061B7B25" w14:textId="77777777" w:rsidTr="00510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68BFEFAE" w14:textId="77777777" w:rsidR="00510659" w:rsidRPr="004D1760" w:rsidRDefault="00510659" w:rsidP="00FE4357">
            <w:pPr>
              <w:pStyle w:val="Arial11"/>
              <w:rPr>
                <w:i/>
              </w:rPr>
            </w:pPr>
          </w:p>
        </w:tc>
        <w:tc>
          <w:tcPr>
            <w:tcW w:w="8496" w:type="dxa"/>
            <w:gridSpan w:val="5"/>
            <w:tcBorders>
              <w:top w:val="nil"/>
              <w:left w:val="nil"/>
              <w:bottom w:val="nil"/>
              <w:right w:val="nil"/>
            </w:tcBorders>
          </w:tcPr>
          <w:p w14:paraId="265AD7F4" w14:textId="77777777" w:rsidR="00510659" w:rsidRPr="004D1760" w:rsidRDefault="00510659" w:rsidP="00FE4357">
            <w:pPr>
              <w:pStyle w:val="Arial11"/>
              <w:rPr>
                <w:i/>
              </w:rPr>
            </w:pPr>
            <w:r>
              <w:rPr>
                <w:i/>
              </w:rPr>
              <w:t>Prayer before Communing:  Dear Savior, at Your gracious invitation I come to Your table to eat and drink Your holy body and blood.  Let me find favor in Your eyes to receive this holy Sacrament in faith for the salvation of my soul and to the glory of Your holy name; for You live and reign with the Father and the Holy Spirit, one God, now and forever.  Amen.</w:t>
            </w:r>
          </w:p>
        </w:tc>
      </w:tr>
      <w:tr w:rsidR="00510659" w:rsidRPr="00EF19E1" w14:paraId="763CB305" w14:textId="77777777" w:rsidTr="00510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674FE333" w14:textId="77777777" w:rsidR="00510659" w:rsidRPr="00EF19E1" w:rsidRDefault="00510659" w:rsidP="00FE4357">
            <w:pPr>
              <w:pStyle w:val="Arial10"/>
              <w:rPr>
                <w:sz w:val="16"/>
                <w:szCs w:val="16"/>
              </w:rPr>
            </w:pPr>
          </w:p>
        </w:tc>
        <w:tc>
          <w:tcPr>
            <w:tcW w:w="8496" w:type="dxa"/>
            <w:gridSpan w:val="5"/>
            <w:tcBorders>
              <w:top w:val="nil"/>
              <w:left w:val="nil"/>
              <w:bottom w:val="nil"/>
              <w:right w:val="nil"/>
            </w:tcBorders>
          </w:tcPr>
          <w:p w14:paraId="7ECC1488" w14:textId="77777777" w:rsidR="00510659" w:rsidRPr="00EF19E1" w:rsidRDefault="00510659" w:rsidP="00FE4357">
            <w:pPr>
              <w:pStyle w:val="Arial10"/>
              <w:rPr>
                <w:sz w:val="16"/>
                <w:szCs w:val="16"/>
              </w:rPr>
            </w:pPr>
          </w:p>
        </w:tc>
      </w:tr>
      <w:tr w:rsidR="00510659" w14:paraId="013E1F99" w14:textId="77777777" w:rsidTr="00510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11ACAC59" w14:textId="77777777" w:rsidR="00510659" w:rsidRPr="004D1760" w:rsidRDefault="00510659" w:rsidP="00FE4357">
            <w:pPr>
              <w:pStyle w:val="Arial11"/>
              <w:rPr>
                <w:i/>
              </w:rPr>
            </w:pPr>
          </w:p>
        </w:tc>
        <w:tc>
          <w:tcPr>
            <w:tcW w:w="8496" w:type="dxa"/>
            <w:gridSpan w:val="5"/>
            <w:tcBorders>
              <w:top w:val="nil"/>
              <w:left w:val="nil"/>
              <w:bottom w:val="nil"/>
              <w:right w:val="nil"/>
            </w:tcBorders>
          </w:tcPr>
          <w:p w14:paraId="285C8A9B" w14:textId="77777777" w:rsidR="00510659" w:rsidRDefault="00510659" w:rsidP="00046CCE">
            <w:pPr>
              <w:pStyle w:val="Arial11"/>
              <w:rPr>
                <w:i/>
              </w:rPr>
            </w:pPr>
            <w:r>
              <w:rPr>
                <w:i/>
              </w:rPr>
              <w:t>Thanksgiving after Receiving the Sacrament:  Almighty and everlasting God, I thank and praise You for feeding me the li</w:t>
            </w:r>
            <w:r w:rsidR="005C7043">
              <w:rPr>
                <w:i/>
              </w:rPr>
              <w:t>f</w:t>
            </w:r>
            <w:r>
              <w:rPr>
                <w:i/>
              </w:rPr>
              <w:t>e-giving body and blood of Your beloved Son, Jesus Christ.  Send Your Holy Spirit that, having with my mouth received the holy Sacrament, I may by faith obtain and eternally enjoy Your divine grace, the forgiveness of sins, unity with Christ, and life eternal; through Jesus Christ, my Lord.  Amen.</w:t>
            </w:r>
          </w:p>
        </w:tc>
      </w:tr>
      <w:tr w:rsidR="00510659" w:rsidRPr="0083683F" w14:paraId="7F49B8C5" w14:textId="77777777" w:rsidTr="00510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474EE867" w14:textId="77777777" w:rsidR="00510659" w:rsidRPr="0083683F" w:rsidRDefault="00510659" w:rsidP="009718F3">
            <w:pPr>
              <w:pStyle w:val="Arial10"/>
              <w:rPr>
                <w:sz w:val="16"/>
                <w:szCs w:val="16"/>
              </w:rPr>
            </w:pPr>
          </w:p>
        </w:tc>
        <w:tc>
          <w:tcPr>
            <w:tcW w:w="8496" w:type="dxa"/>
            <w:gridSpan w:val="5"/>
            <w:tcBorders>
              <w:top w:val="nil"/>
              <w:left w:val="nil"/>
              <w:bottom w:val="nil"/>
              <w:right w:val="nil"/>
            </w:tcBorders>
          </w:tcPr>
          <w:p w14:paraId="39369D9F" w14:textId="77777777" w:rsidR="00510659" w:rsidRPr="0083683F" w:rsidRDefault="00510659" w:rsidP="009718F3">
            <w:pPr>
              <w:pStyle w:val="Arial10"/>
              <w:rPr>
                <w:sz w:val="16"/>
                <w:szCs w:val="16"/>
              </w:rPr>
            </w:pPr>
          </w:p>
        </w:tc>
      </w:tr>
      <w:tr w:rsidR="00510659" w14:paraId="01DC125D" w14:textId="77777777" w:rsidTr="00510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8" w:type="dxa"/>
            <w:gridSpan w:val="4"/>
            <w:tcBorders>
              <w:top w:val="nil"/>
              <w:left w:val="nil"/>
              <w:bottom w:val="nil"/>
              <w:right w:val="nil"/>
            </w:tcBorders>
          </w:tcPr>
          <w:p w14:paraId="4A425FDE" w14:textId="77777777" w:rsidR="00510659" w:rsidRPr="004D1760" w:rsidRDefault="00510659" w:rsidP="00510659">
            <w:pPr>
              <w:pStyle w:val="BulletinHeading"/>
            </w:pPr>
            <w:r>
              <w:t>DISTRIBUTION</w:t>
            </w:r>
          </w:p>
        </w:tc>
        <w:tc>
          <w:tcPr>
            <w:tcW w:w="4626" w:type="dxa"/>
            <w:gridSpan w:val="2"/>
            <w:tcBorders>
              <w:top w:val="nil"/>
              <w:left w:val="nil"/>
              <w:bottom w:val="nil"/>
              <w:right w:val="nil"/>
            </w:tcBorders>
          </w:tcPr>
          <w:p w14:paraId="6F649CB1" w14:textId="77777777" w:rsidR="00510659" w:rsidRDefault="00510659" w:rsidP="00510659">
            <w:pPr>
              <w:pStyle w:val="BulletinHeading"/>
            </w:pPr>
          </w:p>
        </w:tc>
      </w:tr>
      <w:tr w:rsidR="00510659" w14:paraId="5490804A" w14:textId="77777777" w:rsidTr="00510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72B9282A" w14:textId="77777777" w:rsidR="00510659" w:rsidRDefault="00510659" w:rsidP="00510659">
            <w:pPr>
              <w:pStyle w:val="Arial11"/>
            </w:pPr>
          </w:p>
        </w:tc>
        <w:tc>
          <w:tcPr>
            <w:tcW w:w="1620" w:type="dxa"/>
            <w:tcBorders>
              <w:top w:val="nil"/>
              <w:left w:val="nil"/>
              <w:bottom w:val="nil"/>
              <w:right w:val="nil"/>
            </w:tcBorders>
          </w:tcPr>
          <w:p w14:paraId="4446BDCF" w14:textId="69955AD7" w:rsidR="00510659" w:rsidRPr="00C42A3A" w:rsidRDefault="00510659" w:rsidP="00C64BB8">
            <w:pPr>
              <w:pStyle w:val="Arial11"/>
              <w:rPr>
                <w:i/>
              </w:rPr>
            </w:pPr>
            <w:r w:rsidRPr="00C42A3A">
              <w:rPr>
                <w:i/>
              </w:rPr>
              <w:t>LSB</w:t>
            </w:r>
            <w:r w:rsidR="00B100D1" w:rsidRPr="00C42A3A">
              <w:rPr>
                <w:i/>
              </w:rPr>
              <w:t xml:space="preserve"> </w:t>
            </w:r>
            <w:r w:rsidR="00C64BB8">
              <w:rPr>
                <w:i/>
              </w:rPr>
              <w:t>6</w:t>
            </w:r>
            <w:r w:rsidR="00C374FA">
              <w:rPr>
                <w:i/>
              </w:rPr>
              <w:t>36</w:t>
            </w:r>
          </w:p>
        </w:tc>
        <w:tc>
          <w:tcPr>
            <w:tcW w:w="6876" w:type="dxa"/>
            <w:gridSpan w:val="4"/>
            <w:tcBorders>
              <w:top w:val="nil"/>
              <w:left w:val="nil"/>
              <w:bottom w:val="nil"/>
              <w:right w:val="nil"/>
            </w:tcBorders>
          </w:tcPr>
          <w:p w14:paraId="68EC83FD" w14:textId="2879B816" w:rsidR="00510659" w:rsidRPr="00C64BB8" w:rsidRDefault="006C4785" w:rsidP="007F788B">
            <w:pPr>
              <w:pStyle w:val="Arial11"/>
              <w:rPr>
                <w:b/>
                <w:i/>
              </w:rPr>
            </w:pPr>
            <w:r>
              <w:rPr>
                <w:i/>
              </w:rPr>
              <w:t>Soul, Adorn Yourself with Gladness</w:t>
            </w:r>
          </w:p>
        </w:tc>
      </w:tr>
      <w:tr w:rsidR="004E7761" w:rsidRPr="0083683F" w14:paraId="6F772150" w14:textId="77777777" w:rsidTr="00510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469668A1" w14:textId="77777777" w:rsidR="004E7761" w:rsidRPr="0083683F" w:rsidRDefault="004E7761" w:rsidP="009718F3">
            <w:pPr>
              <w:pStyle w:val="Arial10"/>
              <w:rPr>
                <w:sz w:val="16"/>
                <w:szCs w:val="16"/>
              </w:rPr>
            </w:pPr>
          </w:p>
        </w:tc>
        <w:tc>
          <w:tcPr>
            <w:tcW w:w="1620" w:type="dxa"/>
            <w:tcBorders>
              <w:top w:val="nil"/>
              <w:left w:val="nil"/>
              <w:bottom w:val="nil"/>
              <w:right w:val="nil"/>
            </w:tcBorders>
          </w:tcPr>
          <w:p w14:paraId="1338C8D9" w14:textId="77777777" w:rsidR="004E7761" w:rsidRPr="0083683F" w:rsidRDefault="004E7761" w:rsidP="009718F3">
            <w:pPr>
              <w:pStyle w:val="Arial10"/>
              <w:rPr>
                <w:sz w:val="16"/>
                <w:szCs w:val="16"/>
              </w:rPr>
            </w:pPr>
          </w:p>
        </w:tc>
        <w:tc>
          <w:tcPr>
            <w:tcW w:w="6876" w:type="dxa"/>
            <w:gridSpan w:val="4"/>
            <w:tcBorders>
              <w:top w:val="nil"/>
              <w:left w:val="nil"/>
              <w:bottom w:val="nil"/>
              <w:right w:val="nil"/>
            </w:tcBorders>
          </w:tcPr>
          <w:p w14:paraId="047DF6F1" w14:textId="77777777" w:rsidR="004E7761" w:rsidRPr="0083683F" w:rsidRDefault="004E7761" w:rsidP="009718F3">
            <w:pPr>
              <w:pStyle w:val="Arial10"/>
              <w:rPr>
                <w:sz w:val="16"/>
                <w:szCs w:val="16"/>
              </w:rPr>
            </w:pPr>
          </w:p>
        </w:tc>
      </w:tr>
      <w:tr w:rsidR="004E7761" w14:paraId="6A782150" w14:textId="77777777" w:rsidTr="00510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61BFB4C2" w14:textId="77777777" w:rsidR="004E7761" w:rsidRDefault="004E7761" w:rsidP="00510659">
            <w:pPr>
              <w:pStyle w:val="Arial11"/>
            </w:pPr>
          </w:p>
        </w:tc>
        <w:tc>
          <w:tcPr>
            <w:tcW w:w="1620" w:type="dxa"/>
            <w:tcBorders>
              <w:top w:val="nil"/>
              <w:left w:val="nil"/>
              <w:bottom w:val="nil"/>
              <w:right w:val="nil"/>
            </w:tcBorders>
          </w:tcPr>
          <w:p w14:paraId="1286532A" w14:textId="67C224FB" w:rsidR="004E7761" w:rsidRPr="00C42A3A" w:rsidRDefault="004E7761" w:rsidP="00C64BB8">
            <w:pPr>
              <w:pStyle w:val="Arial11"/>
              <w:rPr>
                <w:i/>
              </w:rPr>
            </w:pPr>
            <w:r w:rsidRPr="00C42A3A">
              <w:rPr>
                <w:i/>
              </w:rPr>
              <w:t>LSB</w:t>
            </w:r>
            <w:r w:rsidR="00B100D1" w:rsidRPr="00C42A3A">
              <w:rPr>
                <w:i/>
              </w:rPr>
              <w:t xml:space="preserve"> </w:t>
            </w:r>
            <w:r w:rsidR="00C64BB8">
              <w:rPr>
                <w:i/>
              </w:rPr>
              <w:t>6</w:t>
            </w:r>
            <w:r w:rsidR="006C4785">
              <w:rPr>
                <w:i/>
              </w:rPr>
              <w:t>17</w:t>
            </w:r>
          </w:p>
        </w:tc>
        <w:tc>
          <w:tcPr>
            <w:tcW w:w="6876" w:type="dxa"/>
            <w:gridSpan w:val="4"/>
            <w:tcBorders>
              <w:top w:val="nil"/>
              <w:left w:val="nil"/>
              <w:bottom w:val="nil"/>
              <w:right w:val="nil"/>
            </w:tcBorders>
          </w:tcPr>
          <w:p w14:paraId="4631402F" w14:textId="1635E550" w:rsidR="004E7761" w:rsidRPr="00C64BB8" w:rsidRDefault="006C4785" w:rsidP="007F788B">
            <w:pPr>
              <w:pStyle w:val="Arial11"/>
              <w:rPr>
                <w:i/>
              </w:rPr>
            </w:pPr>
            <w:r>
              <w:rPr>
                <w:i/>
              </w:rPr>
              <w:t>O Lord, We Praise Thee</w:t>
            </w:r>
          </w:p>
        </w:tc>
      </w:tr>
      <w:tr w:rsidR="004E7761" w14:paraId="275C3607" w14:textId="77777777" w:rsidTr="00510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1DA2FCE4" w14:textId="77777777" w:rsidR="004E7761" w:rsidRDefault="004E7761" w:rsidP="00C20F4D">
            <w:pPr>
              <w:pStyle w:val="Arial10"/>
            </w:pPr>
          </w:p>
        </w:tc>
        <w:tc>
          <w:tcPr>
            <w:tcW w:w="1620" w:type="dxa"/>
            <w:tcBorders>
              <w:top w:val="nil"/>
              <w:left w:val="nil"/>
              <w:bottom w:val="nil"/>
              <w:right w:val="nil"/>
            </w:tcBorders>
          </w:tcPr>
          <w:p w14:paraId="10CC6FDA" w14:textId="77777777" w:rsidR="004E7761" w:rsidRPr="004E7761" w:rsidRDefault="004E7761" w:rsidP="00C20F4D">
            <w:pPr>
              <w:pStyle w:val="Arial10"/>
              <w:rPr>
                <w:i/>
              </w:rPr>
            </w:pPr>
          </w:p>
        </w:tc>
        <w:tc>
          <w:tcPr>
            <w:tcW w:w="6876" w:type="dxa"/>
            <w:gridSpan w:val="4"/>
            <w:tcBorders>
              <w:top w:val="nil"/>
              <w:left w:val="nil"/>
              <w:bottom w:val="nil"/>
              <w:right w:val="nil"/>
            </w:tcBorders>
          </w:tcPr>
          <w:p w14:paraId="0DEBBA71" w14:textId="77777777" w:rsidR="004E7761" w:rsidRDefault="004E7761" w:rsidP="00C20F4D">
            <w:pPr>
              <w:pStyle w:val="Arial10"/>
            </w:pPr>
          </w:p>
        </w:tc>
      </w:tr>
      <w:tr w:rsidR="004E7761" w14:paraId="559F19F3" w14:textId="77777777" w:rsidTr="00FE4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44" w:type="dxa"/>
            <w:gridSpan w:val="6"/>
            <w:tcBorders>
              <w:top w:val="nil"/>
              <w:left w:val="nil"/>
              <w:bottom w:val="nil"/>
              <w:right w:val="nil"/>
            </w:tcBorders>
          </w:tcPr>
          <w:p w14:paraId="487BEF7B" w14:textId="77777777" w:rsidR="004E7761" w:rsidRDefault="004E7761" w:rsidP="004E7761">
            <w:pPr>
              <w:pStyle w:val="BulletinHeading"/>
            </w:pPr>
            <w:r>
              <w:t>POST-COMMUNION BLESSING</w:t>
            </w:r>
          </w:p>
        </w:tc>
      </w:tr>
      <w:tr w:rsidR="004E7761" w14:paraId="01F8E0F7" w14:textId="77777777" w:rsidTr="004E7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53B35811" w14:textId="77777777" w:rsidR="004E7761" w:rsidRPr="00C43536" w:rsidRDefault="004E7761" w:rsidP="00FE4357">
            <w:pPr>
              <w:pStyle w:val="Arial11"/>
            </w:pPr>
            <w:r>
              <w:t>P:</w:t>
            </w:r>
          </w:p>
        </w:tc>
        <w:tc>
          <w:tcPr>
            <w:tcW w:w="8496" w:type="dxa"/>
            <w:gridSpan w:val="5"/>
            <w:tcBorders>
              <w:top w:val="nil"/>
              <w:left w:val="nil"/>
              <w:bottom w:val="nil"/>
              <w:right w:val="nil"/>
            </w:tcBorders>
          </w:tcPr>
          <w:p w14:paraId="22466762" w14:textId="77777777" w:rsidR="004E7761" w:rsidRDefault="004E7761" w:rsidP="00FE4357">
            <w:pPr>
              <w:pStyle w:val="Arial11"/>
            </w:pPr>
            <w:r>
              <w:t>May the true Body of our Lord Jesus Christ, and His most precious Blood, strengthen you in true faith, granting you the forgiveness of sins, unto life everlasting.</w:t>
            </w:r>
            <w:r w:rsidR="00100475">
              <w:t xml:space="preserve">  Depart in peace.</w:t>
            </w:r>
          </w:p>
        </w:tc>
      </w:tr>
      <w:tr w:rsidR="004E7761" w14:paraId="4AA3EC17" w14:textId="77777777" w:rsidTr="004E7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43DB0659" w14:textId="77777777" w:rsidR="004E7761" w:rsidRDefault="004E7761" w:rsidP="00FE4357">
            <w:pPr>
              <w:pStyle w:val="CongregationParagraph"/>
            </w:pPr>
            <w:r>
              <w:t>C:</w:t>
            </w:r>
          </w:p>
        </w:tc>
        <w:tc>
          <w:tcPr>
            <w:tcW w:w="8496" w:type="dxa"/>
            <w:gridSpan w:val="5"/>
            <w:tcBorders>
              <w:top w:val="nil"/>
              <w:left w:val="nil"/>
              <w:bottom w:val="nil"/>
              <w:right w:val="nil"/>
            </w:tcBorders>
          </w:tcPr>
          <w:p w14:paraId="448F5B07" w14:textId="77777777" w:rsidR="004E7761" w:rsidRDefault="004E7761" w:rsidP="00FE4357">
            <w:pPr>
              <w:pStyle w:val="CongregationParagraph"/>
            </w:pPr>
            <w:r>
              <w:t>Amen.</w:t>
            </w:r>
          </w:p>
        </w:tc>
      </w:tr>
      <w:tr w:rsidR="004E7761" w14:paraId="21E4BD60" w14:textId="77777777" w:rsidTr="004E7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0DA51250" w14:textId="77777777" w:rsidR="004E7761" w:rsidRDefault="004E7761" w:rsidP="00C20F4D">
            <w:pPr>
              <w:pStyle w:val="Arial10"/>
            </w:pPr>
          </w:p>
        </w:tc>
        <w:tc>
          <w:tcPr>
            <w:tcW w:w="8496" w:type="dxa"/>
            <w:gridSpan w:val="5"/>
            <w:tcBorders>
              <w:top w:val="nil"/>
              <w:left w:val="nil"/>
              <w:bottom w:val="nil"/>
              <w:right w:val="nil"/>
            </w:tcBorders>
          </w:tcPr>
          <w:p w14:paraId="10BC4661" w14:textId="77777777" w:rsidR="004E7761" w:rsidRDefault="004E7761" w:rsidP="00C20F4D">
            <w:pPr>
              <w:pStyle w:val="Arial10"/>
            </w:pPr>
          </w:p>
        </w:tc>
      </w:tr>
      <w:tr w:rsidR="004E7761" w14:paraId="16485800" w14:textId="77777777" w:rsidTr="004E7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gridSpan w:val="2"/>
            <w:tcBorders>
              <w:top w:val="nil"/>
              <w:left w:val="nil"/>
              <w:bottom w:val="nil"/>
              <w:right w:val="nil"/>
            </w:tcBorders>
          </w:tcPr>
          <w:p w14:paraId="5F41BFF3" w14:textId="77777777" w:rsidR="004E7761" w:rsidRDefault="004E7761" w:rsidP="004E7761">
            <w:pPr>
              <w:pStyle w:val="BulletinHeading"/>
            </w:pPr>
            <w:r>
              <w:t>NUNC DIMITTIS</w:t>
            </w:r>
          </w:p>
        </w:tc>
        <w:tc>
          <w:tcPr>
            <w:tcW w:w="4680" w:type="dxa"/>
            <w:gridSpan w:val="3"/>
            <w:tcBorders>
              <w:top w:val="nil"/>
              <w:left w:val="nil"/>
              <w:bottom w:val="nil"/>
              <w:right w:val="nil"/>
            </w:tcBorders>
          </w:tcPr>
          <w:p w14:paraId="786DB054" w14:textId="77777777" w:rsidR="004E7761" w:rsidRDefault="004E7761" w:rsidP="004E7761">
            <w:pPr>
              <w:pStyle w:val="Arial11"/>
              <w:jc w:val="center"/>
              <w:rPr>
                <w:i/>
              </w:rPr>
            </w:pPr>
            <w:r>
              <w:rPr>
                <w:i/>
              </w:rPr>
              <w:t xml:space="preserve">Lord, Now </w:t>
            </w:r>
            <w:proofErr w:type="spellStart"/>
            <w:r>
              <w:rPr>
                <w:i/>
              </w:rPr>
              <w:t>Lettest</w:t>
            </w:r>
            <w:proofErr w:type="spellEnd"/>
            <w:r>
              <w:rPr>
                <w:i/>
              </w:rPr>
              <w:t xml:space="preserve"> Thou Thy Servant</w:t>
            </w:r>
          </w:p>
          <w:p w14:paraId="23128BAA" w14:textId="77777777" w:rsidR="004E7761" w:rsidRPr="004E7761" w:rsidRDefault="004E7761" w:rsidP="004E7761">
            <w:pPr>
              <w:pStyle w:val="Arial11"/>
              <w:jc w:val="center"/>
              <w:rPr>
                <w:i/>
              </w:rPr>
            </w:pPr>
            <w:r>
              <w:rPr>
                <w:i/>
              </w:rPr>
              <w:t>(Song of Simeon)</w:t>
            </w:r>
          </w:p>
        </w:tc>
        <w:tc>
          <w:tcPr>
            <w:tcW w:w="2196" w:type="dxa"/>
            <w:tcBorders>
              <w:top w:val="nil"/>
              <w:left w:val="nil"/>
              <w:bottom w:val="nil"/>
              <w:right w:val="nil"/>
            </w:tcBorders>
          </w:tcPr>
          <w:p w14:paraId="1984CA0F" w14:textId="77777777" w:rsidR="004E7761" w:rsidRPr="004E7761" w:rsidRDefault="004E7761" w:rsidP="004E7761">
            <w:pPr>
              <w:pStyle w:val="Arial11"/>
              <w:jc w:val="right"/>
              <w:rPr>
                <w:i/>
              </w:rPr>
            </w:pPr>
            <w:r>
              <w:rPr>
                <w:i/>
              </w:rPr>
              <w:t>Pages 199-200</w:t>
            </w:r>
          </w:p>
        </w:tc>
      </w:tr>
      <w:tr w:rsidR="004E7761" w14:paraId="47753D0E" w14:textId="77777777" w:rsidTr="004E7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gridSpan w:val="2"/>
            <w:tcBorders>
              <w:top w:val="nil"/>
              <w:left w:val="nil"/>
              <w:bottom w:val="nil"/>
              <w:right w:val="nil"/>
            </w:tcBorders>
          </w:tcPr>
          <w:p w14:paraId="7064B477" w14:textId="77777777" w:rsidR="004E7761" w:rsidRDefault="004E7761" w:rsidP="00C20F4D">
            <w:pPr>
              <w:pStyle w:val="Arial10"/>
            </w:pPr>
          </w:p>
        </w:tc>
        <w:tc>
          <w:tcPr>
            <w:tcW w:w="4680" w:type="dxa"/>
            <w:gridSpan w:val="3"/>
            <w:tcBorders>
              <w:top w:val="nil"/>
              <w:left w:val="nil"/>
              <w:bottom w:val="nil"/>
              <w:right w:val="nil"/>
            </w:tcBorders>
          </w:tcPr>
          <w:p w14:paraId="626C2979" w14:textId="77777777" w:rsidR="004E7761" w:rsidRDefault="004E7761" w:rsidP="00C20F4D">
            <w:pPr>
              <w:pStyle w:val="Arial10"/>
              <w:rPr>
                <w:i/>
              </w:rPr>
            </w:pPr>
          </w:p>
        </w:tc>
        <w:tc>
          <w:tcPr>
            <w:tcW w:w="2196" w:type="dxa"/>
            <w:tcBorders>
              <w:top w:val="nil"/>
              <w:left w:val="nil"/>
              <w:bottom w:val="nil"/>
              <w:right w:val="nil"/>
            </w:tcBorders>
          </w:tcPr>
          <w:p w14:paraId="6A7FE4B1" w14:textId="77777777" w:rsidR="004E7761" w:rsidRDefault="004E7761" w:rsidP="00C20F4D">
            <w:pPr>
              <w:pStyle w:val="Arial10"/>
              <w:rPr>
                <w:i/>
              </w:rPr>
            </w:pPr>
          </w:p>
        </w:tc>
      </w:tr>
    </w:tbl>
    <w:p w14:paraId="77B42B5B" w14:textId="77777777" w:rsidR="004E7761" w:rsidRDefault="004E7761" w:rsidP="004E7761">
      <w:pPr>
        <w:pStyle w:val="Body"/>
        <w:ind w:firstLine="450"/>
      </w:pPr>
      <w:r>
        <w:rPr>
          <w:noProof/>
        </w:rPr>
        <w:lastRenderedPageBreak/>
        <w:drawing>
          <wp:inline distT="0" distB="0" distL="0" distR="0" wp14:anchorId="08FC0EDE" wp14:editId="48D309EE">
            <wp:extent cx="4352925" cy="542925"/>
            <wp:effectExtent l="19050" t="0" r="9525"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3" cstate="print"/>
                    <a:srcRect/>
                    <a:stretch>
                      <a:fillRect/>
                    </a:stretch>
                  </pic:blipFill>
                  <pic:spPr bwMode="auto">
                    <a:xfrm>
                      <a:off x="0" y="0"/>
                      <a:ext cx="4352925" cy="542925"/>
                    </a:xfrm>
                    <a:prstGeom prst="rect">
                      <a:avLst/>
                    </a:prstGeom>
                    <a:noFill/>
                    <a:ln w="9525">
                      <a:noFill/>
                      <a:miter lim="800000"/>
                      <a:headEnd/>
                      <a:tailEnd/>
                    </a:ln>
                  </pic:spPr>
                </pic:pic>
              </a:graphicData>
            </a:graphic>
          </wp:inline>
        </w:drawing>
      </w:r>
    </w:p>
    <w:p w14:paraId="55F04A21" w14:textId="77777777" w:rsidR="004E7761" w:rsidRDefault="004E7761" w:rsidP="004E7761">
      <w:pPr>
        <w:pStyle w:val="Body"/>
        <w:ind w:firstLine="450"/>
      </w:pPr>
      <w:r>
        <w:rPr>
          <w:noProof/>
        </w:rPr>
        <w:drawing>
          <wp:inline distT="0" distB="0" distL="0" distR="0" wp14:anchorId="6330BA8A" wp14:editId="5F711A1F">
            <wp:extent cx="4352925" cy="66675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rotWithShape="1">
                    <a:blip r:embed="rId44" cstate="print"/>
                    <a:srcRect t="12500"/>
                    <a:stretch/>
                  </pic:blipFill>
                  <pic:spPr bwMode="auto">
                    <a:xfrm>
                      <a:off x="0" y="0"/>
                      <a:ext cx="4352925" cy="666750"/>
                    </a:xfrm>
                    <a:prstGeom prst="rect">
                      <a:avLst/>
                    </a:prstGeom>
                    <a:noFill/>
                    <a:ln>
                      <a:noFill/>
                    </a:ln>
                    <a:extLst>
                      <a:ext uri="{53640926-AAD7-44D8-BBD7-CCE9431645EC}">
                        <a14:shadowObscured xmlns:a14="http://schemas.microsoft.com/office/drawing/2010/main"/>
                      </a:ext>
                    </a:extLst>
                  </pic:spPr>
                </pic:pic>
              </a:graphicData>
            </a:graphic>
          </wp:inline>
        </w:drawing>
      </w:r>
    </w:p>
    <w:p w14:paraId="7E58A86E" w14:textId="77777777" w:rsidR="004E7761" w:rsidRDefault="004E7761" w:rsidP="004E7761">
      <w:pPr>
        <w:pStyle w:val="Body"/>
        <w:ind w:firstLine="450"/>
      </w:pPr>
      <w:r>
        <w:rPr>
          <w:noProof/>
        </w:rPr>
        <w:drawing>
          <wp:inline distT="0" distB="0" distL="0" distR="0" wp14:anchorId="1103F6E0" wp14:editId="60229A28">
            <wp:extent cx="4352925" cy="615351"/>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rotWithShape="1">
                    <a:blip r:embed="rId45" cstate="print"/>
                    <a:srcRect t="19245"/>
                    <a:stretch/>
                  </pic:blipFill>
                  <pic:spPr bwMode="auto">
                    <a:xfrm>
                      <a:off x="0" y="0"/>
                      <a:ext cx="4352925" cy="615351"/>
                    </a:xfrm>
                    <a:prstGeom prst="rect">
                      <a:avLst/>
                    </a:prstGeom>
                    <a:noFill/>
                    <a:ln>
                      <a:noFill/>
                    </a:ln>
                    <a:extLst>
                      <a:ext uri="{53640926-AAD7-44D8-BBD7-CCE9431645EC}">
                        <a14:shadowObscured xmlns:a14="http://schemas.microsoft.com/office/drawing/2010/main"/>
                      </a:ext>
                    </a:extLst>
                  </pic:spPr>
                </pic:pic>
              </a:graphicData>
            </a:graphic>
          </wp:inline>
        </w:drawing>
      </w:r>
    </w:p>
    <w:p w14:paraId="2A427900" w14:textId="77777777" w:rsidR="004E7761" w:rsidRDefault="004E7761" w:rsidP="004E7761">
      <w:pPr>
        <w:pStyle w:val="Body"/>
        <w:ind w:firstLine="450"/>
      </w:pPr>
      <w:r>
        <w:rPr>
          <w:noProof/>
        </w:rPr>
        <w:drawing>
          <wp:inline distT="0" distB="0" distL="0" distR="0" wp14:anchorId="2A80E5DF" wp14:editId="2DFF60B9">
            <wp:extent cx="4352925" cy="6858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rotWithShape="1">
                    <a:blip r:embed="rId46" cstate="print"/>
                    <a:srcRect t="10000"/>
                    <a:stretch/>
                  </pic:blipFill>
                  <pic:spPr bwMode="auto">
                    <a:xfrm>
                      <a:off x="0" y="0"/>
                      <a:ext cx="4352925" cy="685800"/>
                    </a:xfrm>
                    <a:prstGeom prst="rect">
                      <a:avLst/>
                    </a:prstGeom>
                    <a:noFill/>
                    <a:ln>
                      <a:noFill/>
                    </a:ln>
                    <a:extLst>
                      <a:ext uri="{53640926-AAD7-44D8-BBD7-CCE9431645EC}">
                        <a14:shadowObscured xmlns:a14="http://schemas.microsoft.com/office/drawing/2010/main"/>
                      </a:ext>
                    </a:extLst>
                  </pic:spPr>
                </pic:pic>
              </a:graphicData>
            </a:graphic>
          </wp:inline>
        </w:drawing>
      </w:r>
    </w:p>
    <w:p w14:paraId="5328C459" w14:textId="77777777" w:rsidR="004E7761" w:rsidRDefault="004E7761" w:rsidP="004E7761">
      <w:pPr>
        <w:pStyle w:val="Body"/>
        <w:ind w:firstLine="450"/>
      </w:pPr>
      <w:r>
        <w:rPr>
          <w:noProof/>
        </w:rPr>
        <w:drawing>
          <wp:inline distT="0" distB="0" distL="0" distR="0" wp14:anchorId="392E6256" wp14:editId="437F61DF">
            <wp:extent cx="4352925" cy="68580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rotWithShape="1">
                    <a:blip r:embed="rId47" cstate="print"/>
                    <a:srcRect t="7692"/>
                    <a:stretch/>
                  </pic:blipFill>
                  <pic:spPr bwMode="auto">
                    <a:xfrm>
                      <a:off x="0" y="0"/>
                      <a:ext cx="4352925" cy="685800"/>
                    </a:xfrm>
                    <a:prstGeom prst="rect">
                      <a:avLst/>
                    </a:prstGeom>
                    <a:noFill/>
                    <a:ln>
                      <a:noFill/>
                    </a:ln>
                    <a:extLst>
                      <a:ext uri="{53640926-AAD7-44D8-BBD7-CCE9431645EC}">
                        <a14:shadowObscured xmlns:a14="http://schemas.microsoft.com/office/drawing/2010/main"/>
                      </a:ext>
                    </a:extLst>
                  </pic:spPr>
                </pic:pic>
              </a:graphicData>
            </a:graphic>
          </wp:inline>
        </w:drawing>
      </w:r>
    </w:p>
    <w:p w14:paraId="5E0171E2" w14:textId="77777777" w:rsidR="004E7761" w:rsidRDefault="004E7761" w:rsidP="004E7761">
      <w:pPr>
        <w:pStyle w:val="Body"/>
        <w:ind w:firstLine="450"/>
      </w:pPr>
      <w:r>
        <w:rPr>
          <w:noProof/>
        </w:rPr>
        <w:drawing>
          <wp:inline distT="0" distB="0" distL="0" distR="0" wp14:anchorId="08DA7FAE" wp14:editId="4160FD9E">
            <wp:extent cx="4352925" cy="67627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rotWithShape="1">
                    <a:blip r:embed="rId48" cstate="print"/>
                    <a:srcRect t="8975"/>
                    <a:stretch/>
                  </pic:blipFill>
                  <pic:spPr bwMode="auto">
                    <a:xfrm>
                      <a:off x="0" y="0"/>
                      <a:ext cx="4352925" cy="676275"/>
                    </a:xfrm>
                    <a:prstGeom prst="rect">
                      <a:avLst/>
                    </a:prstGeom>
                    <a:noFill/>
                    <a:ln>
                      <a:noFill/>
                    </a:ln>
                    <a:extLst>
                      <a:ext uri="{53640926-AAD7-44D8-BBD7-CCE9431645EC}">
                        <a14:shadowObscured xmlns:a14="http://schemas.microsoft.com/office/drawing/2010/main"/>
                      </a:ext>
                    </a:extLst>
                  </pic:spPr>
                </pic:pic>
              </a:graphicData>
            </a:graphic>
          </wp:inline>
        </w:drawing>
      </w:r>
    </w:p>
    <w:p w14:paraId="787AC5FD" w14:textId="77777777" w:rsidR="004E7761" w:rsidRDefault="004E7761" w:rsidP="00BD6EB9">
      <w:pPr>
        <w:ind w:firstLine="630"/>
      </w:pPr>
      <w:r>
        <w:rPr>
          <w:noProof/>
        </w:rPr>
        <w:drawing>
          <wp:inline distT="0" distB="0" distL="0" distR="0" wp14:anchorId="40EE7435" wp14:editId="16ECFEFB">
            <wp:extent cx="4352925" cy="68580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rotWithShape="1">
                    <a:blip r:embed="rId49" cstate="print"/>
                    <a:srcRect t="8861"/>
                    <a:stretch/>
                  </pic:blipFill>
                  <pic:spPr bwMode="auto">
                    <a:xfrm>
                      <a:off x="0" y="0"/>
                      <a:ext cx="4352925" cy="68580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648"/>
        <w:gridCol w:w="1620"/>
        <w:gridCol w:w="4680"/>
        <w:gridCol w:w="2196"/>
      </w:tblGrid>
      <w:tr w:rsidR="00046CCE" w14:paraId="6D37D59D" w14:textId="77777777" w:rsidTr="004E7761">
        <w:tc>
          <w:tcPr>
            <w:tcW w:w="2268" w:type="dxa"/>
            <w:gridSpan w:val="2"/>
            <w:tcBorders>
              <w:top w:val="nil"/>
              <w:left w:val="nil"/>
              <w:bottom w:val="nil"/>
              <w:right w:val="nil"/>
            </w:tcBorders>
          </w:tcPr>
          <w:p w14:paraId="190A616A" w14:textId="77777777" w:rsidR="00046CCE" w:rsidRDefault="00046CCE" w:rsidP="00046CCE">
            <w:pPr>
              <w:pStyle w:val="Arial10"/>
            </w:pPr>
          </w:p>
        </w:tc>
        <w:tc>
          <w:tcPr>
            <w:tcW w:w="4680" w:type="dxa"/>
            <w:tcBorders>
              <w:top w:val="nil"/>
              <w:left w:val="nil"/>
              <w:bottom w:val="nil"/>
              <w:right w:val="nil"/>
            </w:tcBorders>
          </w:tcPr>
          <w:p w14:paraId="3E47E591" w14:textId="77777777" w:rsidR="00046CCE" w:rsidRDefault="00046CCE" w:rsidP="00046CCE">
            <w:pPr>
              <w:pStyle w:val="Arial10"/>
              <w:rPr>
                <w:i/>
              </w:rPr>
            </w:pPr>
          </w:p>
        </w:tc>
        <w:tc>
          <w:tcPr>
            <w:tcW w:w="2196" w:type="dxa"/>
            <w:tcBorders>
              <w:top w:val="nil"/>
              <w:left w:val="nil"/>
              <w:bottom w:val="nil"/>
              <w:right w:val="nil"/>
            </w:tcBorders>
          </w:tcPr>
          <w:p w14:paraId="673EBF25" w14:textId="77777777" w:rsidR="00046CCE" w:rsidRDefault="00046CCE" w:rsidP="00046CCE">
            <w:pPr>
              <w:pStyle w:val="Arial10"/>
              <w:rPr>
                <w:i/>
              </w:rPr>
            </w:pPr>
          </w:p>
        </w:tc>
      </w:tr>
      <w:tr w:rsidR="004E7761" w14:paraId="45498929" w14:textId="77777777" w:rsidTr="004E7761">
        <w:tc>
          <w:tcPr>
            <w:tcW w:w="2268" w:type="dxa"/>
            <w:gridSpan w:val="2"/>
            <w:tcBorders>
              <w:top w:val="nil"/>
              <w:left w:val="nil"/>
              <w:bottom w:val="nil"/>
              <w:right w:val="nil"/>
            </w:tcBorders>
          </w:tcPr>
          <w:p w14:paraId="120AECD0" w14:textId="77777777" w:rsidR="004E7761" w:rsidRDefault="004E7761" w:rsidP="004E7761">
            <w:pPr>
              <w:pStyle w:val="BulletinHeading"/>
            </w:pPr>
            <w:r>
              <w:t>THANKSGIVING</w:t>
            </w:r>
          </w:p>
        </w:tc>
        <w:tc>
          <w:tcPr>
            <w:tcW w:w="4680" w:type="dxa"/>
            <w:tcBorders>
              <w:top w:val="nil"/>
              <w:left w:val="nil"/>
              <w:bottom w:val="nil"/>
              <w:right w:val="nil"/>
            </w:tcBorders>
          </w:tcPr>
          <w:p w14:paraId="482B95F1" w14:textId="77777777" w:rsidR="004E7761" w:rsidRDefault="004E7761" w:rsidP="004E7761">
            <w:pPr>
              <w:pStyle w:val="Arial11"/>
              <w:rPr>
                <w:i/>
              </w:rPr>
            </w:pPr>
          </w:p>
        </w:tc>
        <w:tc>
          <w:tcPr>
            <w:tcW w:w="2196" w:type="dxa"/>
            <w:tcBorders>
              <w:top w:val="nil"/>
              <w:left w:val="nil"/>
              <w:bottom w:val="nil"/>
              <w:right w:val="nil"/>
            </w:tcBorders>
          </w:tcPr>
          <w:p w14:paraId="4B242919" w14:textId="77777777" w:rsidR="004E7761" w:rsidRDefault="004E7761" w:rsidP="00DD7146">
            <w:pPr>
              <w:pStyle w:val="Arial11"/>
              <w:jc w:val="right"/>
              <w:rPr>
                <w:i/>
              </w:rPr>
            </w:pPr>
            <w:r>
              <w:rPr>
                <w:i/>
              </w:rPr>
              <w:t xml:space="preserve">Pages </w:t>
            </w:r>
            <w:r w:rsidR="00DD7146">
              <w:rPr>
                <w:i/>
              </w:rPr>
              <w:t>200-01</w:t>
            </w:r>
          </w:p>
        </w:tc>
      </w:tr>
      <w:tr w:rsidR="004E7761" w14:paraId="78BC41B7" w14:textId="77777777" w:rsidTr="00C64BB8">
        <w:tc>
          <w:tcPr>
            <w:tcW w:w="648" w:type="dxa"/>
            <w:tcBorders>
              <w:top w:val="nil"/>
              <w:left w:val="nil"/>
              <w:bottom w:val="nil"/>
              <w:right w:val="nil"/>
            </w:tcBorders>
          </w:tcPr>
          <w:p w14:paraId="311FC502" w14:textId="77777777" w:rsidR="004E7761" w:rsidRPr="00C64BB8" w:rsidRDefault="00C64BB8" w:rsidP="00C64BB8">
            <w:pPr>
              <w:pStyle w:val="Arial11"/>
            </w:pPr>
            <w:r w:rsidRPr="00C64BB8">
              <w:t>P:</w:t>
            </w:r>
          </w:p>
        </w:tc>
        <w:tc>
          <w:tcPr>
            <w:tcW w:w="6300" w:type="dxa"/>
            <w:gridSpan w:val="2"/>
            <w:tcBorders>
              <w:top w:val="nil"/>
              <w:left w:val="nil"/>
              <w:bottom w:val="nil"/>
              <w:right w:val="nil"/>
            </w:tcBorders>
          </w:tcPr>
          <w:p w14:paraId="2AD5B2C6" w14:textId="77777777" w:rsidR="004E7761" w:rsidRPr="00C64BB8" w:rsidRDefault="00C64BB8" w:rsidP="00C64BB8">
            <w:pPr>
              <w:pStyle w:val="Arial11"/>
            </w:pPr>
            <w:r w:rsidRPr="00C64BB8">
              <w:t>O Give thanks unto the Lord, for He is good,</w:t>
            </w:r>
          </w:p>
        </w:tc>
        <w:tc>
          <w:tcPr>
            <w:tcW w:w="2196" w:type="dxa"/>
            <w:tcBorders>
              <w:top w:val="nil"/>
              <w:left w:val="nil"/>
              <w:bottom w:val="nil"/>
              <w:right w:val="nil"/>
            </w:tcBorders>
          </w:tcPr>
          <w:p w14:paraId="63380F9F" w14:textId="77777777" w:rsidR="004E7761" w:rsidRDefault="004E7761" w:rsidP="00C20F4D">
            <w:pPr>
              <w:pStyle w:val="Arial10"/>
              <w:rPr>
                <w:i/>
              </w:rPr>
            </w:pPr>
          </w:p>
        </w:tc>
      </w:tr>
      <w:tr w:rsidR="00C64BB8" w14:paraId="24FCBB86" w14:textId="77777777" w:rsidTr="00C64BB8">
        <w:tc>
          <w:tcPr>
            <w:tcW w:w="648" w:type="dxa"/>
            <w:tcBorders>
              <w:top w:val="nil"/>
              <w:left w:val="nil"/>
              <w:bottom w:val="nil"/>
              <w:right w:val="nil"/>
            </w:tcBorders>
          </w:tcPr>
          <w:p w14:paraId="69320C74" w14:textId="77777777" w:rsidR="00C64BB8" w:rsidRPr="00C64BB8" w:rsidRDefault="00C64BB8" w:rsidP="00C64BB8">
            <w:pPr>
              <w:pStyle w:val="Arial10"/>
            </w:pPr>
          </w:p>
        </w:tc>
        <w:tc>
          <w:tcPr>
            <w:tcW w:w="6300" w:type="dxa"/>
            <w:gridSpan w:val="2"/>
            <w:tcBorders>
              <w:top w:val="nil"/>
              <w:left w:val="nil"/>
              <w:bottom w:val="nil"/>
              <w:right w:val="nil"/>
            </w:tcBorders>
          </w:tcPr>
          <w:p w14:paraId="4014AB76" w14:textId="77777777" w:rsidR="00C64BB8" w:rsidRPr="00C64BB8" w:rsidRDefault="00C64BB8" w:rsidP="00C64BB8">
            <w:pPr>
              <w:pStyle w:val="Arial10"/>
            </w:pPr>
          </w:p>
        </w:tc>
        <w:tc>
          <w:tcPr>
            <w:tcW w:w="2196" w:type="dxa"/>
            <w:tcBorders>
              <w:top w:val="nil"/>
              <w:left w:val="nil"/>
              <w:bottom w:val="nil"/>
              <w:right w:val="nil"/>
            </w:tcBorders>
          </w:tcPr>
          <w:p w14:paraId="7402A83A" w14:textId="77777777" w:rsidR="00C64BB8" w:rsidRDefault="00C64BB8" w:rsidP="00C64BB8">
            <w:pPr>
              <w:pStyle w:val="Arial10"/>
              <w:rPr>
                <w:i/>
              </w:rPr>
            </w:pPr>
          </w:p>
        </w:tc>
      </w:tr>
    </w:tbl>
    <w:p w14:paraId="0EB2C04D" w14:textId="77777777" w:rsidR="004E7761" w:rsidRDefault="004E7761" w:rsidP="00BD6EB9">
      <w:pPr>
        <w:pStyle w:val="Body"/>
        <w:ind w:firstLine="450"/>
      </w:pPr>
      <w:r>
        <w:rPr>
          <w:noProof/>
        </w:rPr>
        <w:drawing>
          <wp:inline distT="0" distB="0" distL="0" distR="0" wp14:anchorId="1CFEA1FA" wp14:editId="6F98AF89">
            <wp:extent cx="3371850" cy="542925"/>
            <wp:effectExtent l="1905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50" cstate="print"/>
                    <a:srcRect/>
                    <a:stretch>
                      <a:fillRect/>
                    </a:stretch>
                  </pic:blipFill>
                  <pic:spPr bwMode="auto">
                    <a:xfrm>
                      <a:off x="0" y="0"/>
                      <a:ext cx="3371850" cy="542925"/>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648"/>
        <w:gridCol w:w="8496"/>
      </w:tblGrid>
      <w:tr w:rsidR="00DD7146" w14:paraId="27184832" w14:textId="77777777" w:rsidTr="00BD6EB9">
        <w:tc>
          <w:tcPr>
            <w:tcW w:w="648" w:type="dxa"/>
            <w:tcBorders>
              <w:top w:val="nil"/>
              <w:left w:val="nil"/>
              <w:bottom w:val="nil"/>
              <w:right w:val="nil"/>
            </w:tcBorders>
          </w:tcPr>
          <w:p w14:paraId="7A87FB6C" w14:textId="77777777" w:rsidR="00DD7146" w:rsidRDefault="00DD7146" w:rsidP="00C20F4D">
            <w:pPr>
              <w:pStyle w:val="Arial10"/>
            </w:pPr>
          </w:p>
        </w:tc>
        <w:tc>
          <w:tcPr>
            <w:tcW w:w="8496" w:type="dxa"/>
            <w:tcBorders>
              <w:top w:val="nil"/>
              <w:left w:val="nil"/>
              <w:bottom w:val="nil"/>
              <w:right w:val="nil"/>
            </w:tcBorders>
          </w:tcPr>
          <w:p w14:paraId="4DC559F1" w14:textId="77777777" w:rsidR="00DD7146" w:rsidRDefault="00DD7146" w:rsidP="00C20F4D">
            <w:pPr>
              <w:pStyle w:val="Arial10"/>
            </w:pPr>
          </w:p>
        </w:tc>
      </w:tr>
      <w:tr w:rsidR="004E7761" w14:paraId="7D37CBAC" w14:textId="77777777" w:rsidTr="00BD6EB9">
        <w:tc>
          <w:tcPr>
            <w:tcW w:w="648" w:type="dxa"/>
            <w:tcBorders>
              <w:top w:val="nil"/>
              <w:left w:val="nil"/>
              <w:bottom w:val="nil"/>
              <w:right w:val="nil"/>
            </w:tcBorders>
          </w:tcPr>
          <w:p w14:paraId="6996713D" w14:textId="77777777" w:rsidR="004E7761" w:rsidRDefault="004E7761" w:rsidP="004E7761">
            <w:pPr>
              <w:pStyle w:val="Arial11"/>
            </w:pPr>
            <w:r>
              <w:t>P:</w:t>
            </w:r>
          </w:p>
        </w:tc>
        <w:tc>
          <w:tcPr>
            <w:tcW w:w="8496" w:type="dxa"/>
            <w:tcBorders>
              <w:top w:val="nil"/>
              <w:left w:val="nil"/>
              <w:bottom w:val="nil"/>
              <w:right w:val="nil"/>
            </w:tcBorders>
          </w:tcPr>
          <w:p w14:paraId="4B833183" w14:textId="77777777" w:rsidR="004E7761" w:rsidRDefault="004E7761" w:rsidP="004E7761">
            <w:pPr>
              <w:pStyle w:val="Arial11"/>
            </w:pPr>
            <w:proofErr w:type="gramStart"/>
            <w:r>
              <w:t>Let us</w:t>
            </w:r>
            <w:proofErr w:type="gramEnd"/>
            <w:r>
              <w:t xml:space="preserve"> pray.</w:t>
            </w:r>
          </w:p>
          <w:p w14:paraId="030F4E34" w14:textId="77777777" w:rsidR="004E7761" w:rsidRDefault="004E7761" w:rsidP="00F91679">
            <w:pPr>
              <w:pStyle w:val="Arial11"/>
              <w:rPr>
                <w:i/>
              </w:rPr>
            </w:pPr>
            <w:r>
              <w:t xml:space="preserve">We give thanks to You, almighty God, that You have refreshed us through this salutary gift, and we implore You that of Your mercy You would strengthen us through the same in faith toward You and </w:t>
            </w:r>
            <w:r w:rsidR="009E3A7B">
              <w:t xml:space="preserve">in </w:t>
            </w:r>
            <w:r>
              <w:t xml:space="preserve">fervent love toward one another; through Jesus Christ, Your Son, our Lord, </w:t>
            </w:r>
            <w:r w:rsidR="00F91679">
              <w:t>W</w:t>
            </w:r>
            <w:r>
              <w:t>ho lives and reigns with You and the Holy Spirit, one God, now and forever.</w:t>
            </w:r>
          </w:p>
        </w:tc>
      </w:tr>
      <w:tr w:rsidR="00DD7146" w:rsidRPr="00B67598" w14:paraId="5C88D215" w14:textId="77777777" w:rsidTr="00BD6EB9">
        <w:tc>
          <w:tcPr>
            <w:tcW w:w="648" w:type="dxa"/>
            <w:tcBorders>
              <w:top w:val="nil"/>
              <w:left w:val="nil"/>
              <w:bottom w:val="nil"/>
              <w:right w:val="nil"/>
            </w:tcBorders>
          </w:tcPr>
          <w:p w14:paraId="608D7AD3" w14:textId="77777777" w:rsidR="00DD7146" w:rsidRPr="00B67598" w:rsidRDefault="00DD7146" w:rsidP="00C20F4D">
            <w:pPr>
              <w:pStyle w:val="Arial10"/>
              <w:rPr>
                <w:sz w:val="16"/>
                <w:szCs w:val="16"/>
              </w:rPr>
            </w:pPr>
          </w:p>
        </w:tc>
        <w:tc>
          <w:tcPr>
            <w:tcW w:w="8496" w:type="dxa"/>
            <w:tcBorders>
              <w:top w:val="nil"/>
              <w:left w:val="nil"/>
              <w:bottom w:val="nil"/>
              <w:right w:val="nil"/>
            </w:tcBorders>
          </w:tcPr>
          <w:p w14:paraId="2EADCC71" w14:textId="77777777" w:rsidR="00DD7146" w:rsidRPr="00B67598" w:rsidRDefault="00DD7146" w:rsidP="00C20F4D">
            <w:pPr>
              <w:pStyle w:val="Arial10"/>
              <w:rPr>
                <w:sz w:val="16"/>
                <w:szCs w:val="16"/>
              </w:rPr>
            </w:pPr>
          </w:p>
        </w:tc>
      </w:tr>
    </w:tbl>
    <w:p w14:paraId="07F050F7" w14:textId="77777777" w:rsidR="004E7761" w:rsidRDefault="004E7761" w:rsidP="00BD6EB9">
      <w:pPr>
        <w:ind w:firstLine="630"/>
      </w:pPr>
      <w:r>
        <w:rPr>
          <w:noProof/>
        </w:rPr>
        <w:drawing>
          <wp:inline distT="0" distB="0" distL="0" distR="0" wp14:anchorId="4F93120E" wp14:editId="58288384">
            <wp:extent cx="2771775" cy="571500"/>
            <wp:effectExtent l="19050" t="0" r="952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1" cstate="print"/>
                    <a:srcRect/>
                    <a:stretch>
                      <a:fillRect/>
                    </a:stretch>
                  </pic:blipFill>
                  <pic:spPr bwMode="auto">
                    <a:xfrm>
                      <a:off x="0" y="0"/>
                      <a:ext cx="2771775" cy="571500"/>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648"/>
        <w:gridCol w:w="1620"/>
        <w:gridCol w:w="4680"/>
        <w:gridCol w:w="2196"/>
      </w:tblGrid>
      <w:tr w:rsidR="004E7761" w:rsidRPr="00B67598" w14:paraId="0D6EC46A" w14:textId="77777777" w:rsidTr="004E7761">
        <w:tc>
          <w:tcPr>
            <w:tcW w:w="2268" w:type="dxa"/>
            <w:gridSpan w:val="2"/>
            <w:tcBorders>
              <w:top w:val="nil"/>
              <w:left w:val="nil"/>
              <w:bottom w:val="nil"/>
              <w:right w:val="nil"/>
            </w:tcBorders>
          </w:tcPr>
          <w:p w14:paraId="2EFBBF39" w14:textId="77777777" w:rsidR="004E7761" w:rsidRPr="00B67598" w:rsidRDefault="004E7761" w:rsidP="00C20F4D">
            <w:pPr>
              <w:pStyle w:val="Arial10"/>
              <w:rPr>
                <w:sz w:val="16"/>
                <w:szCs w:val="16"/>
              </w:rPr>
            </w:pPr>
          </w:p>
        </w:tc>
        <w:tc>
          <w:tcPr>
            <w:tcW w:w="4680" w:type="dxa"/>
            <w:tcBorders>
              <w:top w:val="nil"/>
              <w:left w:val="nil"/>
              <w:bottom w:val="nil"/>
              <w:right w:val="nil"/>
            </w:tcBorders>
          </w:tcPr>
          <w:p w14:paraId="0AE3B292" w14:textId="77777777" w:rsidR="004E7761" w:rsidRPr="00B67598" w:rsidRDefault="004E7761" w:rsidP="00C20F4D">
            <w:pPr>
              <w:pStyle w:val="Arial10"/>
              <w:rPr>
                <w:i/>
                <w:sz w:val="16"/>
                <w:szCs w:val="16"/>
              </w:rPr>
            </w:pPr>
          </w:p>
        </w:tc>
        <w:tc>
          <w:tcPr>
            <w:tcW w:w="2196" w:type="dxa"/>
            <w:tcBorders>
              <w:top w:val="nil"/>
              <w:left w:val="nil"/>
              <w:bottom w:val="nil"/>
              <w:right w:val="nil"/>
            </w:tcBorders>
          </w:tcPr>
          <w:p w14:paraId="5C463BBE" w14:textId="77777777" w:rsidR="004E7761" w:rsidRPr="00B67598" w:rsidRDefault="004E7761" w:rsidP="00C20F4D">
            <w:pPr>
              <w:pStyle w:val="Arial10"/>
              <w:rPr>
                <w:i/>
                <w:sz w:val="16"/>
                <w:szCs w:val="16"/>
              </w:rPr>
            </w:pPr>
          </w:p>
        </w:tc>
      </w:tr>
      <w:tr w:rsidR="00DD7146" w14:paraId="361553E3" w14:textId="77777777" w:rsidTr="00FE4357">
        <w:tc>
          <w:tcPr>
            <w:tcW w:w="6948" w:type="dxa"/>
            <w:gridSpan w:val="3"/>
            <w:tcBorders>
              <w:top w:val="nil"/>
              <w:left w:val="nil"/>
              <w:bottom w:val="nil"/>
              <w:right w:val="nil"/>
            </w:tcBorders>
          </w:tcPr>
          <w:p w14:paraId="6D71C88F" w14:textId="77777777" w:rsidR="00DD7146" w:rsidRDefault="00DD7146" w:rsidP="00DD7146">
            <w:pPr>
              <w:pStyle w:val="BulletinHeading"/>
            </w:pPr>
            <w:r>
              <w:t>SALUTATION AND BENEDICAMUS</w:t>
            </w:r>
          </w:p>
        </w:tc>
        <w:tc>
          <w:tcPr>
            <w:tcW w:w="2196" w:type="dxa"/>
            <w:tcBorders>
              <w:top w:val="nil"/>
              <w:left w:val="nil"/>
              <w:bottom w:val="nil"/>
              <w:right w:val="nil"/>
            </w:tcBorders>
          </w:tcPr>
          <w:p w14:paraId="4127FCAD" w14:textId="77777777" w:rsidR="00DD7146" w:rsidRDefault="00DD7146" w:rsidP="004E7761">
            <w:pPr>
              <w:pStyle w:val="Arial11"/>
              <w:jc w:val="right"/>
              <w:rPr>
                <w:i/>
              </w:rPr>
            </w:pPr>
            <w:r>
              <w:rPr>
                <w:i/>
              </w:rPr>
              <w:t>Pages 201-02</w:t>
            </w:r>
          </w:p>
        </w:tc>
      </w:tr>
      <w:tr w:rsidR="00DD7146" w:rsidRPr="00B67598" w14:paraId="29065C5C" w14:textId="77777777" w:rsidTr="00C64BB8">
        <w:tc>
          <w:tcPr>
            <w:tcW w:w="648" w:type="dxa"/>
            <w:tcBorders>
              <w:top w:val="nil"/>
              <w:left w:val="nil"/>
              <w:bottom w:val="nil"/>
              <w:right w:val="nil"/>
            </w:tcBorders>
          </w:tcPr>
          <w:p w14:paraId="6B3FF98A" w14:textId="77777777" w:rsidR="00DD7146" w:rsidRPr="00B67598" w:rsidRDefault="00C64BB8" w:rsidP="00C64BB8">
            <w:pPr>
              <w:pStyle w:val="Arial11"/>
            </w:pPr>
            <w:r>
              <w:t>P:</w:t>
            </w:r>
          </w:p>
        </w:tc>
        <w:tc>
          <w:tcPr>
            <w:tcW w:w="8496" w:type="dxa"/>
            <w:gridSpan w:val="3"/>
            <w:tcBorders>
              <w:top w:val="nil"/>
              <w:left w:val="nil"/>
              <w:bottom w:val="nil"/>
              <w:right w:val="nil"/>
            </w:tcBorders>
          </w:tcPr>
          <w:p w14:paraId="10550751" w14:textId="77777777" w:rsidR="00DD7146" w:rsidRPr="00B67598" w:rsidRDefault="00C64BB8" w:rsidP="00C64BB8">
            <w:pPr>
              <w:pStyle w:val="Arial11"/>
            </w:pPr>
            <w:r>
              <w:t>The Lord be with you.</w:t>
            </w:r>
          </w:p>
        </w:tc>
      </w:tr>
      <w:tr w:rsidR="00C64BB8" w:rsidRPr="00B67598" w14:paraId="311F6E2F" w14:textId="77777777" w:rsidTr="00C64BB8">
        <w:tc>
          <w:tcPr>
            <w:tcW w:w="648" w:type="dxa"/>
            <w:tcBorders>
              <w:top w:val="nil"/>
              <w:left w:val="nil"/>
              <w:bottom w:val="nil"/>
              <w:right w:val="nil"/>
            </w:tcBorders>
          </w:tcPr>
          <w:p w14:paraId="7411F628" w14:textId="77777777" w:rsidR="00C64BB8" w:rsidRDefault="00C64BB8" w:rsidP="00C64BB8">
            <w:pPr>
              <w:pStyle w:val="Arial10"/>
            </w:pPr>
          </w:p>
        </w:tc>
        <w:tc>
          <w:tcPr>
            <w:tcW w:w="8496" w:type="dxa"/>
            <w:gridSpan w:val="3"/>
            <w:tcBorders>
              <w:top w:val="nil"/>
              <w:left w:val="nil"/>
              <w:bottom w:val="nil"/>
              <w:right w:val="nil"/>
            </w:tcBorders>
          </w:tcPr>
          <w:p w14:paraId="701D5A55" w14:textId="77777777" w:rsidR="00C64BB8" w:rsidRDefault="00C64BB8" w:rsidP="00C64BB8">
            <w:pPr>
              <w:pStyle w:val="Arial10"/>
            </w:pPr>
          </w:p>
        </w:tc>
      </w:tr>
    </w:tbl>
    <w:p w14:paraId="1DD2CBEE" w14:textId="77777777" w:rsidR="00DD7146" w:rsidRDefault="00DD7146" w:rsidP="00CB2E9B">
      <w:pPr>
        <w:pStyle w:val="Body"/>
        <w:ind w:firstLine="540"/>
      </w:pPr>
      <w:r>
        <w:t xml:space="preserve"> </w:t>
      </w:r>
      <w:r>
        <w:rPr>
          <w:noProof/>
        </w:rPr>
        <w:drawing>
          <wp:inline distT="0" distB="0" distL="0" distR="0" wp14:anchorId="254A5664" wp14:editId="2FE10256">
            <wp:extent cx="2838450" cy="542925"/>
            <wp:effectExtent l="1905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2" cstate="print"/>
                    <a:srcRect/>
                    <a:stretch>
                      <a:fillRect/>
                    </a:stretch>
                  </pic:blipFill>
                  <pic:spPr bwMode="auto">
                    <a:xfrm>
                      <a:off x="0" y="0"/>
                      <a:ext cx="2838450" cy="542925"/>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648"/>
        <w:gridCol w:w="8496"/>
      </w:tblGrid>
      <w:tr w:rsidR="00C64BB8" w:rsidRPr="00B67598" w14:paraId="7991A99D" w14:textId="77777777" w:rsidTr="00EB6C77">
        <w:tc>
          <w:tcPr>
            <w:tcW w:w="648" w:type="dxa"/>
            <w:tcBorders>
              <w:top w:val="nil"/>
              <w:left w:val="nil"/>
              <w:bottom w:val="nil"/>
              <w:right w:val="nil"/>
            </w:tcBorders>
          </w:tcPr>
          <w:p w14:paraId="3AE62E8C" w14:textId="77777777" w:rsidR="00C64BB8" w:rsidRDefault="00C64BB8" w:rsidP="00C64BB8">
            <w:pPr>
              <w:pStyle w:val="Arial10"/>
            </w:pPr>
          </w:p>
        </w:tc>
        <w:tc>
          <w:tcPr>
            <w:tcW w:w="8496" w:type="dxa"/>
            <w:tcBorders>
              <w:top w:val="nil"/>
              <w:left w:val="nil"/>
              <w:bottom w:val="nil"/>
              <w:right w:val="nil"/>
            </w:tcBorders>
          </w:tcPr>
          <w:p w14:paraId="2B947678" w14:textId="77777777" w:rsidR="00C64BB8" w:rsidRDefault="00C64BB8" w:rsidP="00C64BB8">
            <w:pPr>
              <w:pStyle w:val="Arial10"/>
            </w:pPr>
          </w:p>
        </w:tc>
      </w:tr>
      <w:tr w:rsidR="00C64BB8" w:rsidRPr="00B67598" w14:paraId="72A74A13" w14:textId="77777777" w:rsidTr="00EB6C77">
        <w:tc>
          <w:tcPr>
            <w:tcW w:w="648" w:type="dxa"/>
            <w:tcBorders>
              <w:top w:val="nil"/>
              <w:left w:val="nil"/>
              <w:bottom w:val="nil"/>
              <w:right w:val="nil"/>
            </w:tcBorders>
          </w:tcPr>
          <w:p w14:paraId="6424EBF0" w14:textId="77777777" w:rsidR="00C64BB8" w:rsidRPr="00B67598" w:rsidRDefault="00C64BB8" w:rsidP="00EB6C77">
            <w:pPr>
              <w:pStyle w:val="Arial11"/>
            </w:pPr>
            <w:r>
              <w:t>P:</w:t>
            </w:r>
          </w:p>
        </w:tc>
        <w:tc>
          <w:tcPr>
            <w:tcW w:w="8496" w:type="dxa"/>
            <w:tcBorders>
              <w:top w:val="nil"/>
              <w:left w:val="nil"/>
              <w:bottom w:val="nil"/>
              <w:right w:val="nil"/>
            </w:tcBorders>
          </w:tcPr>
          <w:p w14:paraId="777C326C" w14:textId="77777777" w:rsidR="00C64BB8" w:rsidRPr="00B67598" w:rsidRDefault="00C64BB8" w:rsidP="00EB6C77">
            <w:pPr>
              <w:pStyle w:val="Arial11"/>
            </w:pPr>
            <w:proofErr w:type="gramStart"/>
            <w:r>
              <w:t>Bless we</w:t>
            </w:r>
            <w:proofErr w:type="gramEnd"/>
            <w:r>
              <w:t xml:space="preserve"> the Lord.</w:t>
            </w:r>
          </w:p>
        </w:tc>
      </w:tr>
      <w:tr w:rsidR="00C64BB8" w14:paraId="0114F4E0" w14:textId="77777777" w:rsidTr="00EB6C77">
        <w:tc>
          <w:tcPr>
            <w:tcW w:w="648" w:type="dxa"/>
            <w:tcBorders>
              <w:top w:val="nil"/>
              <w:left w:val="nil"/>
              <w:bottom w:val="nil"/>
              <w:right w:val="nil"/>
            </w:tcBorders>
          </w:tcPr>
          <w:p w14:paraId="16D1AA06" w14:textId="77777777" w:rsidR="00C64BB8" w:rsidRDefault="00C64BB8" w:rsidP="00EB6C77">
            <w:pPr>
              <w:pStyle w:val="Arial10"/>
            </w:pPr>
          </w:p>
        </w:tc>
        <w:tc>
          <w:tcPr>
            <w:tcW w:w="8496" w:type="dxa"/>
            <w:tcBorders>
              <w:top w:val="nil"/>
              <w:left w:val="nil"/>
              <w:bottom w:val="nil"/>
              <w:right w:val="nil"/>
            </w:tcBorders>
          </w:tcPr>
          <w:p w14:paraId="04746A0C" w14:textId="77777777" w:rsidR="00C64BB8" w:rsidRDefault="00C64BB8" w:rsidP="00EB6C77">
            <w:pPr>
              <w:pStyle w:val="Arial10"/>
            </w:pPr>
          </w:p>
        </w:tc>
      </w:tr>
    </w:tbl>
    <w:p w14:paraId="1C02F6CA" w14:textId="77777777" w:rsidR="00DD7146" w:rsidRDefault="00DD7146" w:rsidP="00CB2E9B">
      <w:pPr>
        <w:pStyle w:val="Body"/>
        <w:ind w:firstLine="540"/>
      </w:pPr>
      <w:r>
        <w:t xml:space="preserve"> </w:t>
      </w:r>
      <w:r>
        <w:rPr>
          <w:noProof/>
        </w:rPr>
        <w:drawing>
          <wp:inline distT="0" distB="0" distL="0" distR="0" wp14:anchorId="66236612" wp14:editId="770FAFA8">
            <wp:extent cx="2619375" cy="523875"/>
            <wp:effectExtent l="19050" t="0" r="9525"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3" cstate="print"/>
                    <a:srcRect/>
                    <a:stretch>
                      <a:fillRect/>
                    </a:stretch>
                  </pic:blipFill>
                  <pic:spPr bwMode="auto">
                    <a:xfrm>
                      <a:off x="0" y="0"/>
                      <a:ext cx="2619375" cy="523875"/>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648"/>
        <w:gridCol w:w="6300"/>
        <w:gridCol w:w="2196"/>
      </w:tblGrid>
      <w:tr w:rsidR="00DD7146" w:rsidRPr="00B67598" w14:paraId="32FF99C2" w14:textId="77777777" w:rsidTr="00FE4357">
        <w:tc>
          <w:tcPr>
            <w:tcW w:w="6948" w:type="dxa"/>
            <w:gridSpan w:val="2"/>
            <w:tcBorders>
              <w:top w:val="nil"/>
              <w:left w:val="nil"/>
              <w:bottom w:val="nil"/>
              <w:right w:val="nil"/>
            </w:tcBorders>
          </w:tcPr>
          <w:p w14:paraId="38C26CD1" w14:textId="77777777" w:rsidR="00DD7146" w:rsidRPr="00B67598" w:rsidRDefault="00DD7146" w:rsidP="00C20F4D">
            <w:pPr>
              <w:pStyle w:val="Arial10"/>
              <w:rPr>
                <w:sz w:val="16"/>
                <w:szCs w:val="16"/>
              </w:rPr>
            </w:pPr>
          </w:p>
        </w:tc>
        <w:tc>
          <w:tcPr>
            <w:tcW w:w="2196" w:type="dxa"/>
            <w:tcBorders>
              <w:top w:val="nil"/>
              <w:left w:val="nil"/>
              <w:bottom w:val="nil"/>
              <w:right w:val="nil"/>
            </w:tcBorders>
          </w:tcPr>
          <w:p w14:paraId="15D54D35" w14:textId="77777777" w:rsidR="00DD7146" w:rsidRPr="00B67598" w:rsidRDefault="00DD7146" w:rsidP="00C20F4D">
            <w:pPr>
              <w:pStyle w:val="Arial10"/>
              <w:rPr>
                <w:i/>
                <w:sz w:val="16"/>
                <w:szCs w:val="16"/>
              </w:rPr>
            </w:pPr>
          </w:p>
        </w:tc>
      </w:tr>
      <w:tr w:rsidR="00DD7146" w14:paraId="1EB9CD82" w14:textId="77777777" w:rsidTr="00FE4357">
        <w:tc>
          <w:tcPr>
            <w:tcW w:w="6948" w:type="dxa"/>
            <w:gridSpan w:val="2"/>
            <w:tcBorders>
              <w:top w:val="nil"/>
              <w:left w:val="nil"/>
              <w:bottom w:val="nil"/>
              <w:right w:val="nil"/>
            </w:tcBorders>
          </w:tcPr>
          <w:p w14:paraId="12BA8776" w14:textId="77777777" w:rsidR="00DD7146" w:rsidRDefault="00DD7146" w:rsidP="00DD7146">
            <w:pPr>
              <w:pStyle w:val="BulletinHeading"/>
            </w:pPr>
            <w:r>
              <w:t>BENEDICTION</w:t>
            </w:r>
          </w:p>
        </w:tc>
        <w:tc>
          <w:tcPr>
            <w:tcW w:w="2196" w:type="dxa"/>
            <w:tcBorders>
              <w:top w:val="nil"/>
              <w:left w:val="nil"/>
              <w:bottom w:val="nil"/>
              <w:right w:val="nil"/>
            </w:tcBorders>
          </w:tcPr>
          <w:p w14:paraId="18EB877F" w14:textId="77777777" w:rsidR="00DD7146" w:rsidRDefault="00DD7146" w:rsidP="004E7761">
            <w:pPr>
              <w:pStyle w:val="Arial11"/>
              <w:jc w:val="right"/>
              <w:rPr>
                <w:i/>
              </w:rPr>
            </w:pPr>
            <w:r>
              <w:rPr>
                <w:i/>
              </w:rPr>
              <w:t>Page 202</w:t>
            </w:r>
          </w:p>
        </w:tc>
      </w:tr>
      <w:tr w:rsidR="00DD7146" w:rsidRPr="00B67598" w14:paraId="1DAA2BBF" w14:textId="77777777" w:rsidTr="00C64BB8">
        <w:tc>
          <w:tcPr>
            <w:tcW w:w="648" w:type="dxa"/>
            <w:tcBorders>
              <w:top w:val="nil"/>
              <w:left w:val="nil"/>
              <w:bottom w:val="nil"/>
              <w:right w:val="nil"/>
            </w:tcBorders>
          </w:tcPr>
          <w:p w14:paraId="590DBACF" w14:textId="77777777" w:rsidR="00DD7146" w:rsidRPr="00B67598" w:rsidRDefault="00C64BB8" w:rsidP="00C64BB8">
            <w:pPr>
              <w:pStyle w:val="Arial11"/>
            </w:pPr>
            <w:r>
              <w:t>P:</w:t>
            </w:r>
          </w:p>
        </w:tc>
        <w:tc>
          <w:tcPr>
            <w:tcW w:w="8496" w:type="dxa"/>
            <w:gridSpan w:val="2"/>
            <w:tcBorders>
              <w:top w:val="nil"/>
              <w:left w:val="nil"/>
              <w:bottom w:val="nil"/>
              <w:right w:val="nil"/>
            </w:tcBorders>
          </w:tcPr>
          <w:p w14:paraId="7EC47515" w14:textId="77777777" w:rsidR="00C64BB8" w:rsidRDefault="00C64BB8" w:rsidP="00C64BB8">
            <w:pPr>
              <w:pStyle w:val="Arial11"/>
            </w:pPr>
            <w:r>
              <w:t>The Lord bless you and keep you.</w:t>
            </w:r>
          </w:p>
          <w:p w14:paraId="51CC9752" w14:textId="77777777" w:rsidR="00C64BB8" w:rsidRDefault="00C64BB8" w:rsidP="00C64BB8">
            <w:pPr>
              <w:pStyle w:val="Arial11"/>
            </w:pPr>
            <w:r>
              <w:t>The Lord make His face shine upon you and be gracious unto you.</w:t>
            </w:r>
          </w:p>
          <w:p w14:paraId="30D605D3" w14:textId="77777777" w:rsidR="00DD7146" w:rsidRPr="00B67598" w:rsidRDefault="00C64BB8" w:rsidP="00C64BB8">
            <w:pPr>
              <w:pStyle w:val="Arial11"/>
              <w:rPr>
                <w:i/>
              </w:rPr>
            </w:pPr>
            <w:r>
              <w:t xml:space="preserve">The Lord lift up His countenance upon you and </w:t>
            </w:r>
            <w:r>
              <w:rPr>
                <w:rFonts w:ascii="LSBSymbol" w:hAnsi="LSBSymbol" w:cs="LSBSymbol"/>
              </w:rPr>
              <w:t xml:space="preserve">T </w:t>
            </w:r>
            <w:r>
              <w:t>give you peace.</w:t>
            </w:r>
          </w:p>
        </w:tc>
      </w:tr>
      <w:tr w:rsidR="00C64BB8" w:rsidRPr="00B67598" w14:paraId="516CBA90" w14:textId="77777777" w:rsidTr="00C64BB8">
        <w:tc>
          <w:tcPr>
            <w:tcW w:w="648" w:type="dxa"/>
            <w:tcBorders>
              <w:top w:val="nil"/>
              <w:left w:val="nil"/>
              <w:bottom w:val="nil"/>
              <w:right w:val="nil"/>
            </w:tcBorders>
          </w:tcPr>
          <w:p w14:paraId="245D0BCA" w14:textId="77777777" w:rsidR="00C64BB8" w:rsidRDefault="00C64BB8" w:rsidP="00C64BB8">
            <w:pPr>
              <w:pStyle w:val="Arial10"/>
            </w:pPr>
          </w:p>
        </w:tc>
        <w:tc>
          <w:tcPr>
            <w:tcW w:w="8496" w:type="dxa"/>
            <w:gridSpan w:val="2"/>
            <w:tcBorders>
              <w:top w:val="nil"/>
              <w:left w:val="nil"/>
              <w:bottom w:val="nil"/>
              <w:right w:val="nil"/>
            </w:tcBorders>
          </w:tcPr>
          <w:p w14:paraId="209A1036" w14:textId="77777777" w:rsidR="00C64BB8" w:rsidRDefault="00C64BB8" w:rsidP="00C64BB8">
            <w:pPr>
              <w:pStyle w:val="Arial10"/>
            </w:pPr>
          </w:p>
        </w:tc>
      </w:tr>
    </w:tbl>
    <w:p w14:paraId="533E0313" w14:textId="77777777" w:rsidR="00DD7146" w:rsidRDefault="00DD7146" w:rsidP="00CB2E9B">
      <w:pPr>
        <w:pStyle w:val="Body"/>
        <w:tabs>
          <w:tab w:val="left" w:pos="720"/>
        </w:tabs>
        <w:ind w:left="720"/>
      </w:pPr>
      <w:r>
        <w:rPr>
          <w:noProof/>
        </w:rPr>
        <w:drawing>
          <wp:inline distT="0" distB="0" distL="0" distR="0" wp14:anchorId="2FD2A82F" wp14:editId="3F8AD922">
            <wp:extent cx="2857500" cy="542925"/>
            <wp:effectExtent l="1905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4" cstate="print"/>
                    <a:srcRect/>
                    <a:stretch>
                      <a:fillRect/>
                    </a:stretch>
                  </pic:blipFill>
                  <pic:spPr bwMode="auto">
                    <a:xfrm>
                      <a:off x="0" y="0"/>
                      <a:ext cx="2857500" cy="542925"/>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648"/>
        <w:gridCol w:w="1440"/>
        <w:gridCol w:w="2520"/>
        <w:gridCol w:w="2340"/>
        <w:gridCol w:w="2196"/>
      </w:tblGrid>
      <w:tr w:rsidR="00DD7146" w14:paraId="5B46EC45" w14:textId="77777777" w:rsidTr="00FE4357">
        <w:tc>
          <w:tcPr>
            <w:tcW w:w="6948" w:type="dxa"/>
            <w:gridSpan w:val="4"/>
            <w:tcBorders>
              <w:top w:val="nil"/>
              <w:left w:val="nil"/>
              <w:bottom w:val="nil"/>
              <w:right w:val="nil"/>
            </w:tcBorders>
          </w:tcPr>
          <w:p w14:paraId="0D08C4CD" w14:textId="77777777" w:rsidR="00DD7146" w:rsidRDefault="00DD7146" w:rsidP="00C20F4D">
            <w:pPr>
              <w:pStyle w:val="Arial10"/>
            </w:pPr>
          </w:p>
        </w:tc>
        <w:tc>
          <w:tcPr>
            <w:tcW w:w="2196" w:type="dxa"/>
            <w:tcBorders>
              <w:top w:val="nil"/>
              <w:left w:val="nil"/>
              <w:bottom w:val="nil"/>
              <w:right w:val="nil"/>
            </w:tcBorders>
          </w:tcPr>
          <w:p w14:paraId="2472983C" w14:textId="77777777" w:rsidR="00DD7146" w:rsidRDefault="00DD7146" w:rsidP="00C20F4D">
            <w:pPr>
              <w:pStyle w:val="Arial10"/>
              <w:rPr>
                <w:i/>
              </w:rPr>
            </w:pPr>
          </w:p>
        </w:tc>
      </w:tr>
      <w:tr w:rsidR="00DD7146" w14:paraId="11F5919C" w14:textId="77777777" w:rsidTr="00DD7146">
        <w:tc>
          <w:tcPr>
            <w:tcW w:w="2088" w:type="dxa"/>
            <w:gridSpan w:val="2"/>
            <w:tcBorders>
              <w:top w:val="nil"/>
              <w:left w:val="nil"/>
              <w:bottom w:val="nil"/>
              <w:right w:val="nil"/>
            </w:tcBorders>
          </w:tcPr>
          <w:p w14:paraId="4AE2EEEE" w14:textId="77777777" w:rsidR="00DD7146" w:rsidRDefault="00DD7146" w:rsidP="00DD7146">
            <w:pPr>
              <w:pStyle w:val="BulletinHeading"/>
            </w:pPr>
            <w:r>
              <w:t>CLOSING HYMN</w:t>
            </w:r>
          </w:p>
        </w:tc>
        <w:tc>
          <w:tcPr>
            <w:tcW w:w="4860" w:type="dxa"/>
            <w:gridSpan w:val="2"/>
            <w:tcBorders>
              <w:top w:val="nil"/>
              <w:left w:val="nil"/>
              <w:bottom w:val="nil"/>
              <w:right w:val="nil"/>
            </w:tcBorders>
          </w:tcPr>
          <w:p w14:paraId="7EF4EE75" w14:textId="68BD9915" w:rsidR="00DD7146" w:rsidRPr="00C64BB8" w:rsidRDefault="006C4785" w:rsidP="00542C33">
            <w:pPr>
              <w:pStyle w:val="Arial11"/>
              <w:jc w:val="center"/>
              <w:rPr>
                <w:i/>
                <w:szCs w:val="22"/>
              </w:rPr>
            </w:pPr>
            <w:r>
              <w:rPr>
                <w:i/>
              </w:rPr>
              <w:t>Jesus Shall Reign</w:t>
            </w:r>
          </w:p>
        </w:tc>
        <w:tc>
          <w:tcPr>
            <w:tcW w:w="2196" w:type="dxa"/>
            <w:tcBorders>
              <w:top w:val="nil"/>
              <w:left w:val="nil"/>
              <w:bottom w:val="nil"/>
              <w:right w:val="nil"/>
            </w:tcBorders>
          </w:tcPr>
          <w:p w14:paraId="156D0215" w14:textId="219CFB97" w:rsidR="00DD7146" w:rsidRPr="00C64BB8" w:rsidRDefault="006C4785" w:rsidP="006C4785">
            <w:pPr>
              <w:pStyle w:val="Arial11"/>
              <w:jc w:val="center"/>
            </w:pPr>
            <w:r>
              <w:rPr>
                <w:rStyle w:val="Subcaption"/>
                <w:rFonts w:ascii="Arial" w:hAnsi="Arial" w:cs="Arial"/>
                <w:color w:val="auto"/>
                <w:sz w:val="22"/>
              </w:rPr>
              <w:t xml:space="preserve">                  </w:t>
            </w:r>
            <w:r w:rsidR="00C64BB8" w:rsidRPr="00C64BB8">
              <w:rPr>
                <w:rStyle w:val="Subcaption"/>
                <w:rFonts w:ascii="Arial" w:hAnsi="Arial" w:cs="Arial"/>
                <w:color w:val="auto"/>
                <w:sz w:val="22"/>
              </w:rPr>
              <w:t>LSB</w:t>
            </w:r>
            <w:r>
              <w:rPr>
                <w:rStyle w:val="Subcaption"/>
                <w:rFonts w:ascii="Arial" w:hAnsi="Arial" w:cs="Arial"/>
                <w:color w:val="auto"/>
                <w:sz w:val="22"/>
              </w:rPr>
              <w:t xml:space="preserve"> 832</w:t>
            </w:r>
          </w:p>
        </w:tc>
      </w:tr>
      <w:tr w:rsidR="00243B30" w14:paraId="0C50715D" w14:textId="77777777" w:rsidTr="00DD7146">
        <w:tc>
          <w:tcPr>
            <w:tcW w:w="2088" w:type="dxa"/>
            <w:gridSpan w:val="2"/>
            <w:tcBorders>
              <w:top w:val="nil"/>
              <w:left w:val="nil"/>
              <w:bottom w:val="nil"/>
              <w:right w:val="nil"/>
            </w:tcBorders>
          </w:tcPr>
          <w:p w14:paraId="14DFC712" w14:textId="77777777" w:rsidR="00243B30" w:rsidRDefault="00243B30" w:rsidP="00C20F4D">
            <w:pPr>
              <w:pStyle w:val="Arial10"/>
            </w:pPr>
          </w:p>
        </w:tc>
        <w:tc>
          <w:tcPr>
            <w:tcW w:w="4860" w:type="dxa"/>
            <w:gridSpan w:val="2"/>
            <w:tcBorders>
              <w:top w:val="nil"/>
              <w:left w:val="nil"/>
              <w:bottom w:val="nil"/>
              <w:right w:val="nil"/>
            </w:tcBorders>
          </w:tcPr>
          <w:p w14:paraId="67E4B642" w14:textId="77777777" w:rsidR="00243B30" w:rsidRPr="00243B30" w:rsidRDefault="00243B30" w:rsidP="00D73279">
            <w:pPr>
              <w:pStyle w:val="Arial10"/>
              <w:jc w:val="center"/>
              <w:rPr>
                <w:i/>
              </w:rPr>
            </w:pPr>
          </w:p>
        </w:tc>
        <w:tc>
          <w:tcPr>
            <w:tcW w:w="2196" w:type="dxa"/>
            <w:tcBorders>
              <w:top w:val="nil"/>
              <w:left w:val="nil"/>
              <w:bottom w:val="nil"/>
              <w:right w:val="nil"/>
            </w:tcBorders>
          </w:tcPr>
          <w:p w14:paraId="4C30EF12" w14:textId="77777777" w:rsidR="00243B30" w:rsidRDefault="00243B30" w:rsidP="00C20F4D">
            <w:pPr>
              <w:pStyle w:val="Arial10"/>
              <w:rPr>
                <w:i/>
              </w:rPr>
            </w:pPr>
          </w:p>
        </w:tc>
      </w:tr>
      <w:tr w:rsidR="00243B30" w14:paraId="502D8154" w14:textId="77777777" w:rsidTr="00DD7146">
        <w:tc>
          <w:tcPr>
            <w:tcW w:w="2088" w:type="dxa"/>
            <w:gridSpan w:val="2"/>
            <w:tcBorders>
              <w:top w:val="nil"/>
              <w:left w:val="nil"/>
              <w:bottom w:val="nil"/>
              <w:right w:val="nil"/>
            </w:tcBorders>
          </w:tcPr>
          <w:p w14:paraId="186DDBB1" w14:textId="77777777" w:rsidR="00243B30" w:rsidRDefault="00243B30" w:rsidP="00DD7146">
            <w:pPr>
              <w:pStyle w:val="BulletinHeading"/>
            </w:pPr>
            <w:r>
              <w:t>SILENT PRAYER</w:t>
            </w:r>
          </w:p>
        </w:tc>
        <w:tc>
          <w:tcPr>
            <w:tcW w:w="4860" w:type="dxa"/>
            <w:gridSpan w:val="2"/>
            <w:tcBorders>
              <w:top w:val="nil"/>
              <w:left w:val="nil"/>
              <w:bottom w:val="nil"/>
              <w:right w:val="nil"/>
            </w:tcBorders>
          </w:tcPr>
          <w:p w14:paraId="4991D18B" w14:textId="77777777" w:rsidR="00243B30" w:rsidRPr="00243B30" w:rsidRDefault="00243B30" w:rsidP="00243B30">
            <w:pPr>
              <w:pStyle w:val="Arial11"/>
              <w:jc w:val="center"/>
              <w:rPr>
                <w:i/>
              </w:rPr>
            </w:pPr>
          </w:p>
        </w:tc>
        <w:tc>
          <w:tcPr>
            <w:tcW w:w="2196" w:type="dxa"/>
            <w:tcBorders>
              <w:top w:val="nil"/>
              <w:left w:val="nil"/>
              <w:bottom w:val="nil"/>
              <w:right w:val="nil"/>
            </w:tcBorders>
          </w:tcPr>
          <w:p w14:paraId="7A209CD5" w14:textId="77777777" w:rsidR="00243B30" w:rsidRDefault="00243B30" w:rsidP="00243B30">
            <w:pPr>
              <w:pStyle w:val="Arial11"/>
              <w:jc w:val="right"/>
              <w:rPr>
                <w:i/>
              </w:rPr>
            </w:pPr>
          </w:p>
        </w:tc>
      </w:tr>
      <w:tr w:rsidR="00243B30" w14:paraId="7A506137" w14:textId="77777777" w:rsidTr="00243B30">
        <w:tc>
          <w:tcPr>
            <w:tcW w:w="648" w:type="dxa"/>
            <w:tcBorders>
              <w:top w:val="nil"/>
              <w:left w:val="nil"/>
              <w:bottom w:val="nil"/>
              <w:right w:val="nil"/>
            </w:tcBorders>
          </w:tcPr>
          <w:p w14:paraId="7CC7475B" w14:textId="77777777" w:rsidR="00243B30" w:rsidRDefault="00243B30" w:rsidP="00DD7146">
            <w:pPr>
              <w:pStyle w:val="BulletinHeading"/>
            </w:pPr>
          </w:p>
        </w:tc>
        <w:tc>
          <w:tcPr>
            <w:tcW w:w="8496" w:type="dxa"/>
            <w:gridSpan w:val="4"/>
            <w:tcBorders>
              <w:top w:val="nil"/>
              <w:left w:val="nil"/>
              <w:bottom w:val="nil"/>
              <w:right w:val="nil"/>
            </w:tcBorders>
          </w:tcPr>
          <w:p w14:paraId="04097815" w14:textId="77777777" w:rsidR="00243B30" w:rsidRDefault="00243B30" w:rsidP="00243B30">
            <w:pPr>
              <w:pStyle w:val="Arial11"/>
              <w:rPr>
                <w:i/>
              </w:rPr>
            </w:pPr>
            <w:r>
              <w:rPr>
                <w:i/>
              </w:rPr>
              <w:t>Almighty and merciful God, I have again worshiped in Your presence and received both forgiveness for my many sins and the assurance of Your love in Jesus Christ.  I thank You for this undeserved grace and ask You to keep me in faith until, with all Your saints, I inherit eternal salvation; through Jesus Christ, my Lord.  Amen.</w:t>
            </w:r>
          </w:p>
        </w:tc>
      </w:tr>
      <w:tr w:rsidR="00243B30" w14:paraId="71BFDC2A" w14:textId="77777777" w:rsidTr="00DD7146">
        <w:tc>
          <w:tcPr>
            <w:tcW w:w="2088" w:type="dxa"/>
            <w:gridSpan w:val="2"/>
            <w:tcBorders>
              <w:top w:val="nil"/>
              <w:left w:val="nil"/>
              <w:bottom w:val="nil"/>
              <w:right w:val="nil"/>
            </w:tcBorders>
          </w:tcPr>
          <w:p w14:paraId="78AE85E5" w14:textId="77777777" w:rsidR="00243B30" w:rsidRDefault="00243B30" w:rsidP="00C20F4D">
            <w:pPr>
              <w:pStyle w:val="Arial10"/>
            </w:pPr>
          </w:p>
        </w:tc>
        <w:tc>
          <w:tcPr>
            <w:tcW w:w="4860" w:type="dxa"/>
            <w:gridSpan w:val="2"/>
            <w:tcBorders>
              <w:top w:val="nil"/>
              <w:left w:val="nil"/>
              <w:bottom w:val="nil"/>
              <w:right w:val="nil"/>
            </w:tcBorders>
          </w:tcPr>
          <w:p w14:paraId="5A539967" w14:textId="77777777" w:rsidR="00243B30" w:rsidRPr="00243B30" w:rsidRDefault="00243B30" w:rsidP="00C20F4D">
            <w:pPr>
              <w:pStyle w:val="Arial10"/>
              <w:rPr>
                <w:i/>
              </w:rPr>
            </w:pPr>
          </w:p>
        </w:tc>
        <w:tc>
          <w:tcPr>
            <w:tcW w:w="2196" w:type="dxa"/>
            <w:tcBorders>
              <w:top w:val="nil"/>
              <w:left w:val="nil"/>
              <w:bottom w:val="nil"/>
              <w:right w:val="nil"/>
            </w:tcBorders>
          </w:tcPr>
          <w:p w14:paraId="5430DDF5" w14:textId="77777777" w:rsidR="00243B30" w:rsidRDefault="00243B30" w:rsidP="00C20F4D">
            <w:pPr>
              <w:pStyle w:val="Arial10"/>
              <w:rPr>
                <w:i/>
              </w:rPr>
            </w:pPr>
          </w:p>
        </w:tc>
      </w:tr>
      <w:tr w:rsidR="00243B30" w14:paraId="515B8E5F" w14:textId="77777777" w:rsidTr="00243B30">
        <w:tc>
          <w:tcPr>
            <w:tcW w:w="4608" w:type="dxa"/>
            <w:gridSpan w:val="3"/>
            <w:tcBorders>
              <w:top w:val="nil"/>
              <w:left w:val="nil"/>
              <w:bottom w:val="nil"/>
              <w:right w:val="nil"/>
            </w:tcBorders>
          </w:tcPr>
          <w:p w14:paraId="686E2121" w14:textId="77777777" w:rsidR="00243B30" w:rsidRDefault="00243B30" w:rsidP="00DD7146">
            <w:pPr>
              <w:pStyle w:val="BulletinHeading"/>
            </w:pPr>
            <w:r>
              <w:t>ANNOUNCEMENTS</w:t>
            </w:r>
          </w:p>
        </w:tc>
        <w:tc>
          <w:tcPr>
            <w:tcW w:w="2340" w:type="dxa"/>
            <w:tcBorders>
              <w:top w:val="nil"/>
              <w:left w:val="nil"/>
              <w:bottom w:val="nil"/>
              <w:right w:val="nil"/>
            </w:tcBorders>
          </w:tcPr>
          <w:p w14:paraId="63F9E227" w14:textId="77777777" w:rsidR="00243B30" w:rsidRPr="00243B30" w:rsidRDefault="00243B30" w:rsidP="00243B30">
            <w:pPr>
              <w:pStyle w:val="Arial11"/>
              <w:jc w:val="center"/>
              <w:rPr>
                <w:i/>
              </w:rPr>
            </w:pPr>
          </w:p>
        </w:tc>
        <w:tc>
          <w:tcPr>
            <w:tcW w:w="2196" w:type="dxa"/>
            <w:tcBorders>
              <w:top w:val="nil"/>
              <w:left w:val="nil"/>
              <w:bottom w:val="nil"/>
              <w:right w:val="nil"/>
            </w:tcBorders>
          </w:tcPr>
          <w:p w14:paraId="0465D2FB" w14:textId="77777777" w:rsidR="00243B30" w:rsidRDefault="00243B30" w:rsidP="00243B30">
            <w:pPr>
              <w:pStyle w:val="Arial11"/>
              <w:jc w:val="right"/>
              <w:rPr>
                <w:i/>
              </w:rPr>
            </w:pPr>
          </w:p>
        </w:tc>
      </w:tr>
      <w:tr w:rsidR="00243B30" w14:paraId="29ED9928" w14:textId="77777777" w:rsidTr="00243B30">
        <w:tc>
          <w:tcPr>
            <w:tcW w:w="4608" w:type="dxa"/>
            <w:gridSpan w:val="3"/>
            <w:tcBorders>
              <w:top w:val="nil"/>
              <w:left w:val="nil"/>
              <w:bottom w:val="nil"/>
              <w:right w:val="nil"/>
            </w:tcBorders>
          </w:tcPr>
          <w:p w14:paraId="4071AC47" w14:textId="77777777" w:rsidR="00243B30" w:rsidRDefault="00243B30" w:rsidP="00C20F4D">
            <w:pPr>
              <w:pStyle w:val="Arial10"/>
            </w:pPr>
          </w:p>
        </w:tc>
        <w:tc>
          <w:tcPr>
            <w:tcW w:w="2340" w:type="dxa"/>
            <w:tcBorders>
              <w:top w:val="nil"/>
              <w:left w:val="nil"/>
              <w:bottom w:val="nil"/>
              <w:right w:val="nil"/>
            </w:tcBorders>
          </w:tcPr>
          <w:p w14:paraId="63EAEA7F" w14:textId="77777777" w:rsidR="00243B30" w:rsidRPr="00243B30" w:rsidRDefault="00243B30" w:rsidP="00C20F4D">
            <w:pPr>
              <w:pStyle w:val="Arial10"/>
              <w:rPr>
                <w:i/>
              </w:rPr>
            </w:pPr>
          </w:p>
        </w:tc>
        <w:tc>
          <w:tcPr>
            <w:tcW w:w="2196" w:type="dxa"/>
            <w:tcBorders>
              <w:top w:val="nil"/>
              <w:left w:val="nil"/>
              <w:bottom w:val="nil"/>
              <w:right w:val="nil"/>
            </w:tcBorders>
          </w:tcPr>
          <w:p w14:paraId="4632E7A6" w14:textId="77777777" w:rsidR="00243B30" w:rsidRDefault="00243B30" w:rsidP="00C20F4D">
            <w:pPr>
              <w:pStyle w:val="Arial10"/>
              <w:rPr>
                <w:i/>
              </w:rPr>
            </w:pPr>
          </w:p>
        </w:tc>
      </w:tr>
      <w:tr w:rsidR="00243B30" w14:paraId="036369DF" w14:textId="77777777" w:rsidTr="00243B30">
        <w:tc>
          <w:tcPr>
            <w:tcW w:w="4608" w:type="dxa"/>
            <w:gridSpan w:val="3"/>
            <w:tcBorders>
              <w:top w:val="nil"/>
              <w:left w:val="nil"/>
              <w:bottom w:val="nil"/>
              <w:right w:val="nil"/>
            </w:tcBorders>
          </w:tcPr>
          <w:p w14:paraId="1B1962CF" w14:textId="77777777" w:rsidR="00243B30" w:rsidRDefault="00243B30" w:rsidP="00DD7146">
            <w:pPr>
              <w:pStyle w:val="BulletinHeading"/>
            </w:pPr>
            <w:r>
              <w:t>POSTLUDE</w:t>
            </w:r>
          </w:p>
        </w:tc>
        <w:tc>
          <w:tcPr>
            <w:tcW w:w="2340" w:type="dxa"/>
            <w:tcBorders>
              <w:top w:val="nil"/>
              <w:left w:val="nil"/>
              <w:bottom w:val="nil"/>
              <w:right w:val="nil"/>
            </w:tcBorders>
          </w:tcPr>
          <w:p w14:paraId="37F0596B" w14:textId="77777777" w:rsidR="00243B30" w:rsidRPr="00243B30" w:rsidRDefault="00243B30" w:rsidP="00243B30">
            <w:pPr>
              <w:pStyle w:val="Arial11"/>
              <w:jc w:val="center"/>
              <w:rPr>
                <w:i/>
              </w:rPr>
            </w:pPr>
          </w:p>
        </w:tc>
        <w:tc>
          <w:tcPr>
            <w:tcW w:w="2196" w:type="dxa"/>
            <w:tcBorders>
              <w:top w:val="nil"/>
              <w:left w:val="nil"/>
              <w:bottom w:val="nil"/>
              <w:right w:val="nil"/>
            </w:tcBorders>
          </w:tcPr>
          <w:p w14:paraId="1AA33CE2" w14:textId="77777777" w:rsidR="00243B30" w:rsidRDefault="00243B30" w:rsidP="00243B30">
            <w:pPr>
              <w:pStyle w:val="Arial11"/>
              <w:jc w:val="right"/>
              <w:rPr>
                <w:i/>
              </w:rPr>
            </w:pPr>
          </w:p>
        </w:tc>
      </w:tr>
      <w:tr w:rsidR="00243B30" w14:paraId="7AA4390A" w14:textId="77777777" w:rsidTr="00243B30">
        <w:tc>
          <w:tcPr>
            <w:tcW w:w="4608" w:type="dxa"/>
            <w:gridSpan w:val="3"/>
            <w:tcBorders>
              <w:top w:val="nil"/>
              <w:left w:val="nil"/>
              <w:bottom w:val="nil"/>
              <w:right w:val="nil"/>
            </w:tcBorders>
          </w:tcPr>
          <w:p w14:paraId="17E1333B" w14:textId="77777777" w:rsidR="00243B30" w:rsidRDefault="00243B30" w:rsidP="00C20F4D">
            <w:pPr>
              <w:pStyle w:val="Arial10"/>
            </w:pPr>
          </w:p>
        </w:tc>
        <w:tc>
          <w:tcPr>
            <w:tcW w:w="2340" w:type="dxa"/>
            <w:tcBorders>
              <w:top w:val="nil"/>
              <w:left w:val="nil"/>
              <w:bottom w:val="nil"/>
              <w:right w:val="nil"/>
            </w:tcBorders>
          </w:tcPr>
          <w:p w14:paraId="35772026" w14:textId="77777777" w:rsidR="00243B30" w:rsidRPr="00243B30" w:rsidRDefault="00243B30" w:rsidP="00C20F4D">
            <w:pPr>
              <w:pStyle w:val="Arial10"/>
              <w:rPr>
                <w:i/>
              </w:rPr>
            </w:pPr>
          </w:p>
        </w:tc>
        <w:tc>
          <w:tcPr>
            <w:tcW w:w="2196" w:type="dxa"/>
            <w:tcBorders>
              <w:top w:val="nil"/>
              <w:left w:val="nil"/>
              <w:bottom w:val="nil"/>
              <w:right w:val="nil"/>
            </w:tcBorders>
          </w:tcPr>
          <w:p w14:paraId="361910BF" w14:textId="77777777" w:rsidR="00243B30" w:rsidRDefault="00243B30" w:rsidP="00C20F4D">
            <w:pPr>
              <w:pStyle w:val="Arial10"/>
              <w:rPr>
                <w:i/>
              </w:rPr>
            </w:pPr>
          </w:p>
        </w:tc>
      </w:tr>
    </w:tbl>
    <w:p w14:paraId="092D23AE" w14:textId="77777777" w:rsidR="009E4FD5" w:rsidRDefault="00243B30" w:rsidP="00243B30">
      <w:pPr>
        <w:jc w:val="center"/>
        <w:rPr>
          <w:rFonts w:ascii="LSBSymbol" w:hAnsi="LSBSymbol"/>
          <w:sz w:val="40"/>
          <w:szCs w:val="40"/>
        </w:rPr>
      </w:pPr>
      <w:r w:rsidRPr="00243B30">
        <w:rPr>
          <w:rFonts w:ascii="LSBSymbol" w:hAnsi="LSBSymbol"/>
          <w:sz w:val="40"/>
          <w:szCs w:val="40"/>
        </w:rPr>
        <w:t>T</w:t>
      </w:r>
      <w:r w:rsidRPr="00243B30">
        <w:rPr>
          <w:sz w:val="40"/>
          <w:szCs w:val="40"/>
        </w:rPr>
        <w:t xml:space="preserve"> </w:t>
      </w:r>
      <w:proofErr w:type="spellStart"/>
      <w:r w:rsidRPr="00243B30">
        <w:rPr>
          <w:rFonts w:ascii="LSBSymbol" w:hAnsi="LSBSymbol"/>
          <w:sz w:val="40"/>
          <w:szCs w:val="40"/>
        </w:rPr>
        <w:t>T</w:t>
      </w:r>
      <w:proofErr w:type="spellEnd"/>
      <w:r w:rsidRPr="00243B30">
        <w:rPr>
          <w:sz w:val="40"/>
          <w:szCs w:val="40"/>
        </w:rPr>
        <w:t xml:space="preserve"> </w:t>
      </w:r>
      <w:proofErr w:type="spellStart"/>
      <w:r w:rsidRPr="00243B30">
        <w:rPr>
          <w:rFonts w:ascii="LSBSymbol" w:hAnsi="LSBSymbol"/>
          <w:sz w:val="40"/>
          <w:szCs w:val="40"/>
        </w:rPr>
        <w:t>T</w:t>
      </w:r>
      <w:proofErr w:type="spellEnd"/>
    </w:p>
    <w:p w14:paraId="5F080DAD" w14:textId="77777777" w:rsidR="00DA5CD7" w:rsidRDefault="00DA5CD7">
      <w:pPr>
        <w:rPr>
          <w:rFonts w:ascii="Segoe UI" w:eastAsiaTheme="minorEastAsia" w:hAnsi="Segoe UI" w:cs="Segoe UI"/>
          <w:b/>
          <w:bCs/>
          <w:color w:val="000000"/>
          <w:sz w:val="21"/>
          <w:szCs w:val="21"/>
        </w:rPr>
      </w:pPr>
    </w:p>
    <w:p w14:paraId="53018920" w14:textId="77777777" w:rsidR="00EF19E1" w:rsidRDefault="00EF19E1">
      <w:pPr>
        <w:rPr>
          <w:rFonts w:ascii="Segoe UI" w:eastAsiaTheme="minorEastAsia" w:hAnsi="Segoe UI" w:cs="Segoe UI"/>
          <w:b/>
          <w:bCs/>
          <w:color w:val="000000"/>
          <w:sz w:val="21"/>
          <w:szCs w:val="21"/>
        </w:rPr>
      </w:pPr>
    </w:p>
    <w:p w14:paraId="7CF68450" w14:textId="77777777" w:rsidR="00243B30" w:rsidRDefault="00243B30" w:rsidP="00243B30">
      <w:pPr>
        <w:pStyle w:val="Caption"/>
        <w:tabs>
          <w:tab w:val="right" w:pos="10800"/>
        </w:tabs>
      </w:pPr>
      <w:r>
        <w:t>Acknowledgments</w:t>
      </w:r>
    </w:p>
    <w:p w14:paraId="183EDC4A" w14:textId="77777777" w:rsidR="00243B30" w:rsidRDefault="00243B30" w:rsidP="00243B30">
      <w:pPr>
        <w:pStyle w:val="Body"/>
        <w:ind w:left="540" w:hanging="360"/>
      </w:pPr>
      <w:r>
        <w:t>Divine Service, Setting Three from Lutheran Service Book</w:t>
      </w:r>
    </w:p>
    <w:p w14:paraId="3E95B3A9" w14:textId="77777777" w:rsidR="00243B30" w:rsidRDefault="00243B30" w:rsidP="00243B30">
      <w:pPr>
        <w:pStyle w:val="Body"/>
        <w:ind w:left="540" w:hanging="360"/>
      </w:pPr>
      <w:r>
        <w:t xml:space="preserve">Unless otherwise indicated, all scripture quotations are from </w:t>
      </w:r>
      <w:r>
        <w:rPr>
          <w:i/>
          <w:iCs/>
        </w:rPr>
        <w:t>The Holy Bible, English Standard Version</w:t>
      </w:r>
      <w:r>
        <w:t>, copyright © 2001 by Crossway Bibles, a division of Good News Publishers. Used by permission. All rights reserved.</w:t>
      </w:r>
    </w:p>
    <w:p w14:paraId="101A3DC1" w14:textId="77777777" w:rsidR="00243B30" w:rsidRDefault="00243B30" w:rsidP="00243B30">
      <w:pPr>
        <w:pStyle w:val="Body"/>
        <w:ind w:left="540" w:hanging="360"/>
      </w:pPr>
      <w:r>
        <w:t>Created by Lutheran Service Builder © 2006 Concordia Publishing House.</w:t>
      </w:r>
    </w:p>
    <w:p w14:paraId="59BFC30B" w14:textId="77777777" w:rsidR="00243B30" w:rsidRDefault="00243B30" w:rsidP="00243B30">
      <w:pPr>
        <w:jc w:val="center"/>
        <w:rPr>
          <w:sz w:val="40"/>
          <w:szCs w:val="40"/>
        </w:rPr>
      </w:pPr>
    </w:p>
    <w:p w14:paraId="2CAA6419" w14:textId="77777777" w:rsidR="00243B30" w:rsidRDefault="00243B30" w:rsidP="00243B30">
      <w:pPr>
        <w:jc w:val="center"/>
        <w:rPr>
          <w:sz w:val="40"/>
          <w:szCs w:val="40"/>
        </w:rPr>
      </w:pPr>
    </w:p>
    <w:tbl>
      <w:tblPr>
        <w:tblW w:w="0" w:type="auto"/>
        <w:tblLook w:val="04A0" w:firstRow="1" w:lastRow="0" w:firstColumn="1" w:lastColumn="0" w:noHBand="0" w:noVBand="1"/>
      </w:tblPr>
      <w:tblGrid>
        <w:gridCol w:w="2718"/>
        <w:gridCol w:w="360"/>
        <w:gridCol w:w="4716"/>
      </w:tblGrid>
      <w:tr w:rsidR="00DA5CD7" w:rsidRPr="004C0232" w14:paraId="0B4A35B9" w14:textId="77777777" w:rsidTr="00AB4A4A">
        <w:tc>
          <w:tcPr>
            <w:tcW w:w="2718" w:type="dxa"/>
          </w:tcPr>
          <w:p w14:paraId="1FCEEA87" w14:textId="77777777" w:rsidR="00DA5CD7" w:rsidRPr="00503683" w:rsidRDefault="00DA5CD7" w:rsidP="00FE4357">
            <w:pPr>
              <w:pStyle w:val="ParagraphHeading"/>
              <w:rPr>
                <w:u w:val="none"/>
              </w:rPr>
            </w:pPr>
            <w:r>
              <w:rPr>
                <w:u w:val="none"/>
              </w:rPr>
              <w:t>PASTOR</w:t>
            </w:r>
          </w:p>
        </w:tc>
        <w:tc>
          <w:tcPr>
            <w:tcW w:w="360" w:type="dxa"/>
          </w:tcPr>
          <w:p w14:paraId="6007EF8B" w14:textId="77777777" w:rsidR="00DA5CD7" w:rsidRPr="00503683" w:rsidRDefault="00DA5CD7" w:rsidP="00FE4357">
            <w:pPr>
              <w:pStyle w:val="Arial11"/>
              <w:jc w:val="center"/>
            </w:pPr>
            <w:r>
              <w:t>-</w:t>
            </w:r>
          </w:p>
        </w:tc>
        <w:tc>
          <w:tcPr>
            <w:tcW w:w="4716" w:type="dxa"/>
          </w:tcPr>
          <w:p w14:paraId="2B7D91AC" w14:textId="49553B69" w:rsidR="00DA5CD7" w:rsidRDefault="00DA5CD7" w:rsidP="00C64BB8">
            <w:pPr>
              <w:pStyle w:val="PastorParagraph"/>
              <w:spacing w:line="240" w:lineRule="auto"/>
            </w:pPr>
            <w:r>
              <w:t xml:space="preserve">The Rev. </w:t>
            </w:r>
            <w:r w:rsidR="006C4785">
              <w:t>Barry A. Long</w:t>
            </w:r>
          </w:p>
        </w:tc>
      </w:tr>
      <w:tr w:rsidR="00DA5CD7" w:rsidRPr="004C0232" w14:paraId="2D956B0D" w14:textId="77777777" w:rsidTr="00AB4A4A">
        <w:tc>
          <w:tcPr>
            <w:tcW w:w="2718" w:type="dxa"/>
          </w:tcPr>
          <w:p w14:paraId="6D842B50" w14:textId="65D51192" w:rsidR="00DA5CD7" w:rsidRPr="00503683" w:rsidRDefault="00DA5CD7" w:rsidP="00FE4357">
            <w:pPr>
              <w:pStyle w:val="ParagraphHeading"/>
              <w:rPr>
                <w:u w:val="none"/>
              </w:rPr>
            </w:pPr>
            <w:r w:rsidRPr="00503683">
              <w:rPr>
                <w:u w:val="none"/>
              </w:rPr>
              <w:t>ELDER</w:t>
            </w:r>
          </w:p>
        </w:tc>
        <w:tc>
          <w:tcPr>
            <w:tcW w:w="360" w:type="dxa"/>
          </w:tcPr>
          <w:p w14:paraId="027E94B3" w14:textId="77777777" w:rsidR="00DA5CD7" w:rsidRPr="00503683" w:rsidRDefault="00DA5CD7" w:rsidP="00FE4357">
            <w:pPr>
              <w:pStyle w:val="Arial11"/>
              <w:jc w:val="center"/>
            </w:pPr>
            <w:r w:rsidRPr="00503683">
              <w:t>-</w:t>
            </w:r>
          </w:p>
        </w:tc>
        <w:tc>
          <w:tcPr>
            <w:tcW w:w="4716" w:type="dxa"/>
          </w:tcPr>
          <w:p w14:paraId="4D1B5B96" w14:textId="4D14394A" w:rsidR="00DA5CD7" w:rsidRPr="004C0232" w:rsidRDefault="006C4785" w:rsidP="00FE4357">
            <w:pPr>
              <w:pStyle w:val="PastorParagraph"/>
              <w:spacing w:line="240" w:lineRule="auto"/>
            </w:pPr>
            <w:r>
              <w:t>Dr. Joel Eckert</w:t>
            </w:r>
          </w:p>
        </w:tc>
      </w:tr>
      <w:tr w:rsidR="00DA5CD7" w:rsidRPr="004C0232" w14:paraId="1E9C6F5A" w14:textId="77777777" w:rsidTr="00AB4A4A">
        <w:tc>
          <w:tcPr>
            <w:tcW w:w="2718" w:type="dxa"/>
          </w:tcPr>
          <w:p w14:paraId="5838AF3B" w14:textId="7268DE7C" w:rsidR="00DA5CD7" w:rsidRPr="00503683" w:rsidRDefault="006C4785" w:rsidP="00FE4357">
            <w:pPr>
              <w:pStyle w:val="ParagraphHeading"/>
              <w:rPr>
                <w:u w:val="none"/>
              </w:rPr>
            </w:pPr>
            <w:r>
              <w:rPr>
                <w:u w:val="none"/>
              </w:rPr>
              <w:t>PIANIST</w:t>
            </w:r>
          </w:p>
        </w:tc>
        <w:tc>
          <w:tcPr>
            <w:tcW w:w="360" w:type="dxa"/>
          </w:tcPr>
          <w:p w14:paraId="11A75EA7" w14:textId="77777777" w:rsidR="00DA5CD7" w:rsidRPr="00503683" w:rsidRDefault="00DA5CD7" w:rsidP="00FE4357">
            <w:pPr>
              <w:pStyle w:val="Arial11"/>
              <w:jc w:val="center"/>
            </w:pPr>
            <w:r>
              <w:t>-</w:t>
            </w:r>
          </w:p>
        </w:tc>
        <w:tc>
          <w:tcPr>
            <w:tcW w:w="4716" w:type="dxa"/>
          </w:tcPr>
          <w:p w14:paraId="5CE6D594" w14:textId="6B810AA7" w:rsidR="00DA5CD7" w:rsidRPr="004C0232" w:rsidRDefault="006C4785" w:rsidP="00FE4357">
            <w:pPr>
              <w:pStyle w:val="PastorParagraph"/>
              <w:spacing w:line="240" w:lineRule="auto"/>
            </w:pPr>
            <w:r>
              <w:t>Nathan Anders</w:t>
            </w:r>
          </w:p>
        </w:tc>
      </w:tr>
    </w:tbl>
    <w:p w14:paraId="72688857" w14:textId="77777777" w:rsidR="00243B30" w:rsidRPr="00243B30" w:rsidRDefault="00243B30" w:rsidP="00243B30">
      <w:pPr>
        <w:jc w:val="center"/>
        <w:rPr>
          <w:sz w:val="40"/>
          <w:szCs w:val="40"/>
        </w:rPr>
      </w:pPr>
    </w:p>
    <w:sectPr w:rsidR="00243B30" w:rsidRPr="00243B30" w:rsidSect="00076069">
      <w:headerReference w:type="default" r:id="rId55"/>
      <w:pgSz w:w="10080" w:h="12240" w:orient="landscape" w:code="5"/>
      <w:pgMar w:top="432" w:right="576" w:bottom="432" w:left="576" w:header="36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83E4A" w14:textId="77777777" w:rsidR="00456771" w:rsidRDefault="00456771" w:rsidP="009E4FD5">
      <w:r>
        <w:separator/>
      </w:r>
    </w:p>
  </w:endnote>
  <w:endnote w:type="continuationSeparator" w:id="0">
    <w:p w14:paraId="4135BBC3" w14:textId="77777777" w:rsidR="00456771" w:rsidRDefault="00456771" w:rsidP="009E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gle">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olemnity">
    <w:panose1 w:val="00000400000000000000"/>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LSBSymbol">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86396" w14:textId="77777777" w:rsidR="00456771" w:rsidRDefault="00456771" w:rsidP="009E4FD5">
      <w:r>
        <w:separator/>
      </w:r>
    </w:p>
  </w:footnote>
  <w:footnote w:type="continuationSeparator" w:id="0">
    <w:p w14:paraId="2A608C42" w14:textId="77777777" w:rsidR="00456771" w:rsidRDefault="00456771" w:rsidP="009E4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313"/>
      <w:docPartObj>
        <w:docPartGallery w:val="Page Numbers (Top of Page)"/>
        <w:docPartUnique/>
      </w:docPartObj>
    </w:sdtPr>
    <w:sdtContent>
      <w:p w14:paraId="5F7702B6" w14:textId="77777777" w:rsidR="00983ECA" w:rsidRDefault="00983ECA">
        <w:pPr>
          <w:pStyle w:val="Header"/>
          <w:jc w:val="center"/>
        </w:pPr>
        <w:r>
          <w:fldChar w:fldCharType="begin"/>
        </w:r>
        <w:r>
          <w:instrText xml:space="preserve"> PAGE   \* MERGEFORMAT </w:instrText>
        </w:r>
        <w:r>
          <w:fldChar w:fldCharType="separate"/>
        </w:r>
        <w:r w:rsidR="0026349F">
          <w:rPr>
            <w:noProof/>
          </w:rPr>
          <w:t>17</w:t>
        </w:r>
        <w:r>
          <w:rPr>
            <w:noProof/>
          </w:rPr>
          <w:fldChar w:fldCharType="end"/>
        </w:r>
      </w:p>
    </w:sdtContent>
  </w:sdt>
  <w:p w14:paraId="73AFF8C0" w14:textId="77777777" w:rsidR="00983ECA" w:rsidRDefault="00983E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5A18"/>
    <w:rsid w:val="00004E72"/>
    <w:rsid w:val="00007249"/>
    <w:rsid w:val="000135AC"/>
    <w:rsid w:val="00042DB7"/>
    <w:rsid w:val="00045D75"/>
    <w:rsid w:val="00046CCE"/>
    <w:rsid w:val="00076069"/>
    <w:rsid w:val="000C0D78"/>
    <w:rsid w:val="000C2498"/>
    <w:rsid w:val="000D6DC8"/>
    <w:rsid w:val="000F194A"/>
    <w:rsid w:val="000F423B"/>
    <w:rsid w:val="00100475"/>
    <w:rsid w:val="00105DFA"/>
    <w:rsid w:val="00113DFB"/>
    <w:rsid w:val="00115E5E"/>
    <w:rsid w:val="00134D4F"/>
    <w:rsid w:val="00143B92"/>
    <w:rsid w:val="0014573F"/>
    <w:rsid w:val="001A72B7"/>
    <w:rsid w:val="001B07CA"/>
    <w:rsid w:val="001B1E3C"/>
    <w:rsid w:val="001B6930"/>
    <w:rsid w:val="001D3E82"/>
    <w:rsid w:val="001D63EF"/>
    <w:rsid w:val="001E1DBB"/>
    <w:rsid w:val="001F1C9C"/>
    <w:rsid w:val="00232C6E"/>
    <w:rsid w:val="00243B30"/>
    <w:rsid w:val="00252067"/>
    <w:rsid w:val="0026349F"/>
    <w:rsid w:val="0029761C"/>
    <w:rsid w:val="002B158A"/>
    <w:rsid w:val="002B16B1"/>
    <w:rsid w:val="002D4ACA"/>
    <w:rsid w:val="002F44BE"/>
    <w:rsid w:val="002F565C"/>
    <w:rsid w:val="00311A48"/>
    <w:rsid w:val="00315C83"/>
    <w:rsid w:val="003414B4"/>
    <w:rsid w:val="00342160"/>
    <w:rsid w:val="00342906"/>
    <w:rsid w:val="00360700"/>
    <w:rsid w:val="00371F7E"/>
    <w:rsid w:val="0037236E"/>
    <w:rsid w:val="00386E5D"/>
    <w:rsid w:val="003919FE"/>
    <w:rsid w:val="003B6B77"/>
    <w:rsid w:val="003D43DF"/>
    <w:rsid w:val="003D6B91"/>
    <w:rsid w:val="003E6D2E"/>
    <w:rsid w:val="004162A4"/>
    <w:rsid w:val="00442FA8"/>
    <w:rsid w:val="00446CFA"/>
    <w:rsid w:val="00456771"/>
    <w:rsid w:val="00466F0A"/>
    <w:rsid w:val="0049686C"/>
    <w:rsid w:val="004D7DFA"/>
    <w:rsid w:val="004E7761"/>
    <w:rsid w:val="004F3BE7"/>
    <w:rsid w:val="00503BA1"/>
    <w:rsid w:val="00510659"/>
    <w:rsid w:val="00523ECC"/>
    <w:rsid w:val="00542C33"/>
    <w:rsid w:val="005513A4"/>
    <w:rsid w:val="005A26AE"/>
    <w:rsid w:val="005B33BA"/>
    <w:rsid w:val="005C7043"/>
    <w:rsid w:val="005E2A78"/>
    <w:rsid w:val="005F2A14"/>
    <w:rsid w:val="006107D2"/>
    <w:rsid w:val="00652728"/>
    <w:rsid w:val="00660323"/>
    <w:rsid w:val="00660846"/>
    <w:rsid w:val="006C0001"/>
    <w:rsid w:val="006C3405"/>
    <w:rsid w:val="006C4785"/>
    <w:rsid w:val="00706EF7"/>
    <w:rsid w:val="00710157"/>
    <w:rsid w:val="00711BE4"/>
    <w:rsid w:val="00724787"/>
    <w:rsid w:val="00746AD4"/>
    <w:rsid w:val="00754D19"/>
    <w:rsid w:val="00787315"/>
    <w:rsid w:val="007A2ED4"/>
    <w:rsid w:val="007B5777"/>
    <w:rsid w:val="007F10D8"/>
    <w:rsid w:val="007F788B"/>
    <w:rsid w:val="008047BA"/>
    <w:rsid w:val="008164DC"/>
    <w:rsid w:val="0083683F"/>
    <w:rsid w:val="00865F23"/>
    <w:rsid w:val="00866A9B"/>
    <w:rsid w:val="008758E6"/>
    <w:rsid w:val="008B24FC"/>
    <w:rsid w:val="008F2FC0"/>
    <w:rsid w:val="0090607E"/>
    <w:rsid w:val="00950AD5"/>
    <w:rsid w:val="009523C1"/>
    <w:rsid w:val="009538CF"/>
    <w:rsid w:val="00963CCE"/>
    <w:rsid w:val="0096641D"/>
    <w:rsid w:val="009718F3"/>
    <w:rsid w:val="00983ECA"/>
    <w:rsid w:val="009A25C0"/>
    <w:rsid w:val="009C53E3"/>
    <w:rsid w:val="009E3A7B"/>
    <w:rsid w:val="009E4FD5"/>
    <w:rsid w:val="009F7BEA"/>
    <w:rsid w:val="00A0090D"/>
    <w:rsid w:val="00A435AB"/>
    <w:rsid w:val="00A7631C"/>
    <w:rsid w:val="00A94EE5"/>
    <w:rsid w:val="00AB07AE"/>
    <w:rsid w:val="00AB4A4A"/>
    <w:rsid w:val="00AB714D"/>
    <w:rsid w:val="00AC53B7"/>
    <w:rsid w:val="00B100D1"/>
    <w:rsid w:val="00B3381C"/>
    <w:rsid w:val="00B371E7"/>
    <w:rsid w:val="00B40F96"/>
    <w:rsid w:val="00B413D1"/>
    <w:rsid w:val="00B43380"/>
    <w:rsid w:val="00B56BB2"/>
    <w:rsid w:val="00B67598"/>
    <w:rsid w:val="00B7193F"/>
    <w:rsid w:val="00B74BD2"/>
    <w:rsid w:val="00B768F9"/>
    <w:rsid w:val="00BA5A18"/>
    <w:rsid w:val="00BA68EF"/>
    <w:rsid w:val="00BC1EBD"/>
    <w:rsid w:val="00BC3F7D"/>
    <w:rsid w:val="00BD6EB9"/>
    <w:rsid w:val="00BF177D"/>
    <w:rsid w:val="00BF3016"/>
    <w:rsid w:val="00BF621E"/>
    <w:rsid w:val="00C20F4D"/>
    <w:rsid w:val="00C374FA"/>
    <w:rsid w:val="00C42A3A"/>
    <w:rsid w:val="00C64BB8"/>
    <w:rsid w:val="00C94E3E"/>
    <w:rsid w:val="00CB2E9B"/>
    <w:rsid w:val="00CD0143"/>
    <w:rsid w:val="00CD55CE"/>
    <w:rsid w:val="00CE5FD5"/>
    <w:rsid w:val="00CE7E9D"/>
    <w:rsid w:val="00D20071"/>
    <w:rsid w:val="00D20D15"/>
    <w:rsid w:val="00D31022"/>
    <w:rsid w:val="00D73279"/>
    <w:rsid w:val="00D8322F"/>
    <w:rsid w:val="00DA5CD7"/>
    <w:rsid w:val="00DB07CA"/>
    <w:rsid w:val="00DC5C1B"/>
    <w:rsid w:val="00DD2FE8"/>
    <w:rsid w:val="00DD4A89"/>
    <w:rsid w:val="00DD7146"/>
    <w:rsid w:val="00DF0743"/>
    <w:rsid w:val="00E01185"/>
    <w:rsid w:val="00E0260C"/>
    <w:rsid w:val="00E52F53"/>
    <w:rsid w:val="00E66DA8"/>
    <w:rsid w:val="00E8297D"/>
    <w:rsid w:val="00E97194"/>
    <w:rsid w:val="00EB040B"/>
    <w:rsid w:val="00EF19E1"/>
    <w:rsid w:val="00EF7B26"/>
    <w:rsid w:val="00F02F2E"/>
    <w:rsid w:val="00F1240C"/>
    <w:rsid w:val="00F14B20"/>
    <w:rsid w:val="00F21B8F"/>
    <w:rsid w:val="00F30EF1"/>
    <w:rsid w:val="00F3776B"/>
    <w:rsid w:val="00F50808"/>
    <w:rsid w:val="00F6288D"/>
    <w:rsid w:val="00F64CC5"/>
    <w:rsid w:val="00F91679"/>
    <w:rsid w:val="00F94D80"/>
    <w:rsid w:val="00FD6A67"/>
    <w:rsid w:val="00FE4357"/>
    <w:rsid w:val="00FF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0145"/>
  <w15:docId w15:val="{2AF44741-CDE3-4728-9888-EFBA9DD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Heading">
    <w:name w:val="Paragraph Heading"/>
    <w:basedOn w:val="Normal"/>
    <w:link w:val="ParagraphHeadingChar"/>
    <w:qFormat/>
    <w:rsid w:val="00115E5E"/>
    <w:rPr>
      <w:rFonts w:ascii="Bangle" w:hAnsi="Bangle"/>
      <w:b/>
      <w:sz w:val="24"/>
      <w:szCs w:val="24"/>
      <w:u w:val="single"/>
    </w:rPr>
  </w:style>
  <w:style w:type="character" w:customStyle="1" w:styleId="ParagraphHeadingChar">
    <w:name w:val="Paragraph Heading Char"/>
    <w:basedOn w:val="DefaultParagraphFont"/>
    <w:link w:val="ParagraphHeading"/>
    <w:rsid w:val="00115E5E"/>
    <w:rPr>
      <w:rFonts w:ascii="Bangle" w:hAnsi="Bangle"/>
      <w:b/>
      <w:sz w:val="24"/>
      <w:szCs w:val="24"/>
      <w:u w:val="single"/>
    </w:rPr>
  </w:style>
  <w:style w:type="paragraph" w:customStyle="1" w:styleId="Arial10">
    <w:name w:val="Arial 10"/>
    <w:basedOn w:val="ParagraphHeading"/>
    <w:link w:val="Arial10Char"/>
    <w:qFormat/>
    <w:rsid w:val="00466F0A"/>
    <w:pPr>
      <w:jc w:val="both"/>
    </w:pPr>
    <w:rPr>
      <w:rFonts w:ascii="Arial" w:hAnsi="Arial" w:cs="Arial"/>
      <w:b w:val="0"/>
      <w:sz w:val="20"/>
      <w:szCs w:val="20"/>
      <w:u w:val="none"/>
    </w:rPr>
  </w:style>
  <w:style w:type="character" w:customStyle="1" w:styleId="Arial10Char">
    <w:name w:val="Arial 10 Char"/>
    <w:basedOn w:val="ParagraphHeadingChar"/>
    <w:link w:val="Arial10"/>
    <w:rsid w:val="00466F0A"/>
    <w:rPr>
      <w:rFonts w:ascii="Bangle" w:hAnsi="Bangle" w:cs="Arial"/>
      <w:b/>
      <w:sz w:val="20"/>
      <w:szCs w:val="20"/>
      <w:u w:val="single"/>
    </w:rPr>
  </w:style>
  <w:style w:type="paragraph" w:customStyle="1" w:styleId="Arial11">
    <w:name w:val="Arial 11"/>
    <w:basedOn w:val="ParagraphHeading"/>
    <w:link w:val="Arial11Char"/>
    <w:qFormat/>
    <w:rsid w:val="00466F0A"/>
    <w:pPr>
      <w:jc w:val="both"/>
    </w:pPr>
    <w:rPr>
      <w:rFonts w:ascii="Arial" w:hAnsi="Arial" w:cs="Arial"/>
      <w:b w:val="0"/>
      <w:sz w:val="22"/>
      <w:u w:val="none"/>
    </w:rPr>
  </w:style>
  <w:style w:type="character" w:customStyle="1" w:styleId="Arial11Char">
    <w:name w:val="Arial 11 Char"/>
    <w:basedOn w:val="ParagraphHeadingChar"/>
    <w:link w:val="Arial11"/>
    <w:rsid w:val="00466F0A"/>
    <w:rPr>
      <w:rFonts w:ascii="Bangle" w:hAnsi="Bangle" w:cs="Arial"/>
      <w:b/>
      <w:sz w:val="24"/>
      <w:szCs w:val="24"/>
      <w:u w:val="single"/>
    </w:rPr>
  </w:style>
  <w:style w:type="paragraph" w:customStyle="1" w:styleId="CongregationParagraph">
    <w:name w:val="Congregation Paragraph"/>
    <w:basedOn w:val="Arial11"/>
    <w:link w:val="CongregationParagraphChar"/>
    <w:qFormat/>
    <w:rsid w:val="00466F0A"/>
    <w:rPr>
      <w:rFonts w:ascii="Arial Black" w:hAnsi="Arial Black"/>
      <w:smallCaps/>
    </w:rPr>
  </w:style>
  <w:style w:type="character" w:customStyle="1" w:styleId="CongregationParagraphChar">
    <w:name w:val="Congregation Paragraph Char"/>
    <w:basedOn w:val="Arial11Char"/>
    <w:link w:val="CongregationParagraph"/>
    <w:rsid w:val="00466F0A"/>
    <w:rPr>
      <w:rFonts w:ascii="Arial Black" w:hAnsi="Arial Black" w:cs="Arial"/>
      <w:b/>
      <w:smallCaps/>
      <w:sz w:val="24"/>
      <w:szCs w:val="24"/>
      <w:u w:val="single"/>
    </w:rPr>
  </w:style>
  <w:style w:type="paragraph" w:customStyle="1" w:styleId="BulletinHeading">
    <w:name w:val="Bulletin  Heading"/>
    <w:basedOn w:val="Normal"/>
    <w:link w:val="BulletinHeadingChar"/>
    <w:qFormat/>
    <w:rsid w:val="00466F0A"/>
    <w:pPr>
      <w:jc w:val="both"/>
    </w:pPr>
    <w:rPr>
      <w:rFonts w:ascii="Bangle" w:eastAsia="Calibri" w:hAnsi="Bangle" w:cs="Arial"/>
      <w:b/>
      <w:sz w:val="24"/>
      <w:szCs w:val="24"/>
      <w:u w:val="single"/>
    </w:rPr>
  </w:style>
  <w:style w:type="character" w:customStyle="1" w:styleId="BulletinHeadingChar">
    <w:name w:val="Bulletin  Heading Char"/>
    <w:basedOn w:val="DefaultParagraphFont"/>
    <w:link w:val="BulletinHeading"/>
    <w:rsid w:val="00466F0A"/>
    <w:rPr>
      <w:rFonts w:ascii="Bangle" w:eastAsia="Calibri" w:hAnsi="Bangle" w:cs="Arial"/>
      <w:b/>
      <w:sz w:val="24"/>
      <w:szCs w:val="24"/>
      <w:u w:val="single"/>
    </w:rPr>
  </w:style>
  <w:style w:type="paragraph" w:customStyle="1" w:styleId="BulletinSmall">
    <w:name w:val="Bulletin Small"/>
    <w:basedOn w:val="Normal"/>
    <w:link w:val="BulletinSmallChar"/>
    <w:qFormat/>
    <w:rsid w:val="00466F0A"/>
    <w:pPr>
      <w:spacing w:line="276" w:lineRule="auto"/>
      <w:jc w:val="both"/>
    </w:pPr>
    <w:rPr>
      <w:rFonts w:eastAsia="Calibri" w:cs="Arial"/>
      <w:sz w:val="20"/>
      <w:szCs w:val="20"/>
    </w:rPr>
  </w:style>
  <w:style w:type="character" w:customStyle="1" w:styleId="BulletinSmallChar">
    <w:name w:val="Bulletin Small Char"/>
    <w:basedOn w:val="DefaultParagraphFont"/>
    <w:link w:val="BulletinSmall"/>
    <w:rsid w:val="00466F0A"/>
    <w:rPr>
      <w:rFonts w:eastAsia="Calibri" w:cs="Arial"/>
      <w:sz w:val="20"/>
      <w:szCs w:val="20"/>
    </w:rPr>
  </w:style>
  <w:style w:type="table" w:styleId="TableGrid">
    <w:name w:val="Table Grid"/>
    <w:basedOn w:val="TableNormal"/>
    <w:uiPriority w:val="59"/>
    <w:rsid w:val="009E4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4FD5"/>
    <w:rPr>
      <w:color w:val="0000FF" w:themeColor="hyperlink"/>
      <w:u w:val="single"/>
    </w:rPr>
  </w:style>
  <w:style w:type="paragraph" w:styleId="Header">
    <w:name w:val="header"/>
    <w:basedOn w:val="Normal"/>
    <w:link w:val="HeaderChar"/>
    <w:uiPriority w:val="99"/>
    <w:unhideWhenUsed/>
    <w:rsid w:val="009E4FD5"/>
    <w:pPr>
      <w:tabs>
        <w:tab w:val="center" w:pos="4680"/>
        <w:tab w:val="right" w:pos="9360"/>
      </w:tabs>
    </w:pPr>
  </w:style>
  <w:style w:type="character" w:customStyle="1" w:styleId="HeaderChar">
    <w:name w:val="Header Char"/>
    <w:basedOn w:val="DefaultParagraphFont"/>
    <w:link w:val="Header"/>
    <w:uiPriority w:val="99"/>
    <w:rsid w:val="009E4FD5"/>
  </w:style>
  <w:style w:type="paragraph" w:styleId="Footer">
    <w:name w:val="footer"/>
    <w:basedOn w:val="Normal"/>
    <w:link w:val="FooterChar"/>
    <w:uiPriority w:val="99"/>
    <w:semiHidden/>
    <w:unhideWhenUsed/>
    <w:rsid w:val="009E4FD5"/>
    <w:pPr>
      <w:tabs>
        <w:tab w:val="center" w:pos="4680"/>
        <w:tab w:val="right" w:pos="9360"/>
      </w:tabs>
    </w:pPr>
  </w:style>
  <w:style w:type="character" w:customStyle="1" w:styleId="FooterChar">
    <w:name w:val="Footer Char"/>
    <w:basedOn w:val="DefaultParagraphFont"/>
    <w:link w:val="Footer"/>
    <w:uiPriority w:val="99"/>
    <w:semiHidden/>
    <w:rsid w:val="009E4FD5"/>
  </w:style>
  <w:style w:type="paragraph" w:customStyle="1" w:styleId="Body">
    <w:name w:val="Body"/>
    <w:rsid w:val="007F10D8"/>
    <w:pPr>
      <w:widowControl w:val="0"/>
      <w:autoSpaceDE w:val="0"/>
      <w:autoSpaceDN w:val="0"/>
      <w:adjustRightInd w:val="0"/>
      <w:ind w:left="180"/>
    </w:pPr>
    <w:rPr>
      <w:rFonts w:ascii="Segoe UI" w:eastAsiaTheme="minorEastAsia" w:hAnsi="Segoe UI" w:cs="Segoe UI"/>
      <w:color w:val="000000"/>
      <w:sz w:val="18"/>
      <w:szCs w:val="18"/>
    </w:rPr>
  </w:style>
  <w:style w:type="paragraph" w:customStyle="1" w:styleId="Rubric">
    <w:name w:val="Rubric"/>
    <w:uiPriority w:val="99"/>
    <w:rsid w:val="007F10D8"/>
    <w:pPr>
      <w:widowControl w:val="0"/>
      <w:autoSpaceDE w:val="0"/>
      <w:autoSpaceDN w:val="0"/>
      <w:adjustRightInd w:val="0"/>
    </w:pPr>
    <w:rPr>
      <w:rFonts w:ascii="Segoe UI" w:eastAsiaTheme="minorEastAsia" w:hAnsi="Segoe UI" w:cs="Segoe UI"/>
      <w:i/>
      <w:iCs/>
      <w:color w:val="FF0000"/>
      <w:sz w:val="18"/>
      <w:szCs w:val="18"/>
    </w:rPr>
  </w:style>
  <w:style w:type="paragraph" w:styleId="BalloonText">
    <w:name w:val="Balloon Text"/>
    <w:basedOn w:val="Normal"/>
    <w:link w:val="BalloonTextChar"/>
    <w:uiPriority w:val="99"/>
    <w:semiHidden/>
    <w:unhideWhenUsed/>
    <w:rsid w:val="008164DC"/>
    <w:rPr>
      <w:rFonts w:ascii="Tahoma" w:hAnsi="Tahoma" w:cs="Tahoma"/>
      <w:sz w:val="16"/>
      <w:szCs w:val="16"/>
    </w:rPr>
  </w:style>
  <w:style w:type="character" w:customStyle="1" w:styleId="BalloonTextChar">
    <w:name w:val="Balloon Text Char"/>
    <w:basedOn w:val="DefaultParagraphFont"/>
    <w:link w:val="BalloonText"/>
    <w:uiPriority w:val="99"/>
    <w:semiHidden/>
    <w:rsid w:val="008164DC"/>
    <w:rPr>
      <w:rFonts w:ascii="Tahoma" w:hAnsi="Tahoma" w:cs="Tahoma"/>
      <w:sz w:val="16"/>
      <w:szCs w:val="16"/>
    </w:rPr>
  </w:style>
  <w:style w:type="paragraph" w:styleId="Caption">
    <w:name w:val="caption"/>
    <w:basedOn w:val="Normal"/>
    <w:next w:val="Normal"/>
    <w:qFormat/>
    <w:rsid w:val="00243B30"/>
    <w:pPr>
      <w:widowControl w:val="0"/>
      <w:autoSpaceDE w:val="0"/>
      <w:autoSpaceDN w:val="0"/>
      <w:adjustRightInd w:val="0"/>
      <w:spacing w:after="80"/>
    </w:pPr>
    <w:rPr>
      <w:rFonts w:ascii="Segoe UI" w:eastAsiaTheme="minorEastAsia" w:hAnsi="Segoe UI" w:cs="Segoe UI"/>
      <w:b/>
      <w:bCs/>
      <w:color w:val="000000"/>
      <w:sz w:val="21"/>
      <w:szCs w:val="21"/>
    </w:rPr>
  </w:style>
  <w:style w:type="paragraph" w:customStyle="1" w:styleId="PastorParagraph">
    <w:name w:val="Pastor Paragraph"/>
    <w:basedOn w:val="ParagraphHeading"/>
    <w:link w:val="PastorParagraphChar"/>
    <w:qFormat/>
    <w:rsid w:val="00243B30"/>
    <w:pPr>
      <w:spacing w:line="276" w:lineRule="auto"/>
    </w:pPr>
    <w:rPr>
      <w:rFonts w:ascii="Arial" w:eastAsia="Calibri" w:hAnsi="Arial" w:cs="Arial"/>
      <w:b w:val="0"/>
      <w:sz w:val="22"/>
      <w:szCs w:val="22"/>
      <w:u w:val="none"/>
    </w:rPr>
  </w:style>
  <w:style w:type="character" w:customStyle="1" w:styleId="PastorParagraphChar">
    <w:name w:val="Pastor Paragraph Char"/>
    <w:basedOn w:val="ParagraphHeadingChar"/>
    <w:link w:val="PastorParagraph"/>
    <w:rsid w:val="00243B30"/>
    <w:rPr>
      <w:rFonts w:ascii="Bangle" w:eastAsia="Calibri" w:hAnsi="Bangle" w:cs="Arial"/>
      <w:b/>
      <w:sz w:val="24"/>
      <w:szCs w:val="24"/>
      <w:u w:val="single"/>
    </w:rPr>
  </w:style>
  <w:style w:type="character" w:customStyle="1" w:styleId="Subcaption">
    <w:name w:val="Subcaption"/>
    <w:rsid w:val="00CE7E9D"/>
    <w:rPr>
      <w:rFonts w:ascii="Segoe UI" w:hAnsi="Segoe UI" w:cs="Segoe UI"/>
      <w:b w:val="0"/>
      <w:i/>
      <w:color w:val="000000"/>
      <w:sz w:val="18"/>
      <w:u w:val="none"/>
    </w:rPr>
  </w:style>
  <w:style w:type="character" w:customStyle="1" w:styleId="Copyright">
    <w:name w:val="Copyright"/>
    <w:rsid w:val="00DA5CD7"/>
    <w:rPr>
      <w:rFonts w:ascii="Segoe UI" w:hAnsi="Segoe UI" w:cs="Segoe UI"/>
      <w:b w:val="0"/>
      <w:i w:val="0"/>
      <w:color w:val="000000"/>
      <w:sz w:val="1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header" Target="head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 Type="http://schemas.openxmlformats.org/officeDocument/2006/relationships/endnotes" Target="endnotes.xml"/><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theme" Target="theme/theme1.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Divine%20Service%20-%20Page%20184%20-%20201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Divine Service - Page 184 - 2012b.dotx</Template>
  <TotalTime>17</TotalTime>
  <Pages>14</Pages>
  <Words>2324</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Mt Calvary Evangelical</cp:lastModifiedBy>
  <cp:revision>3</cp:revision>
  <cp:lastPrinted>2022-06-02T18:05:00Z</cp:lastPrinted>
  <dcterms:created xsi:type="dcterms:W3CDTF">2025-07-01T16:50:00Z</dcterms:created>
  <dcterms:modified xsi:type="dcterms:W3CDTF">2025-07-01T17:07:00Z</dcterms:modified>
</cp:coreProperties>
</file>