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thinThickLargeGap" w:sz="12" w:space="0" w:color="auto"/>
          <w:bottom w:val="thickThinLargeGap" w:sz="12" w:space="0" w:color="auto"/>
        </w:tblBorders>
        <w:tblLook w:val="04A0" w:firstRow="1" w:lastRow="0" w:firstColumn="1" w:lastColumn="0" w:noHBand="0" w:noVBand="1"/>
      </w:tblPr>
      <w:tblGrid>
        <w:gridCol w:w="9144"/>
      </w:tblGrid>
      <w:tr w:rsidR="00200D8C" w:rsidRPr="006772BE" w14:paraId="0147308B" w14:textId="77777777" w:rsidTr="00660486">
        <w:tc>
          <w:tcPr>
            <w:tcW w:w="9144" w:type="dxa"/>
          </w:tcPr>
          <w:p w14:paraId="7BA8440A" w14:textId="7348831E" w:rsidR="00200D8C" w:rsidRPr="006772BE" w:rsidRDefault="00FE43AE" w:rsidP="00FE43AE">
            <w:pPr>
              <w:pStyle w:val="Arial10"/>
              <w:jc w:val="center"/>
              <w:rPr>
                <w:rFonts w:ascii="Solemnity" w:eastAsia="Calibri" w:hAnsi="Solemnity"/>
                <w:smallCaps/>
                <w:sz w:val="36"/>
                <w:szCs w:val="36"/>
              </w:rPr>
            </w:pPr>
            <w:r>
              <w:rPr>
                <w:rFonts w:ascii="Solemnity" w:eastAsia="Calibri" w:hAnsi="Solemnity"/>
                <w:smallCaps/>
                <w:sz w:val="36"/>
                <w:szCs w:val="36"/>
              </w:rPr>
              <w:t>St. Matthew, Apostle and Evangelist</w:t>
            </w:r>
          </w:p>
        </w:tc>
      </w:tr>
      <w:tr w:rsidR="00FE43AE" w:rsidRPr="006772BE" w14:paraId="716DF536" w14:textId="77777777" w:rsidTr="00660486">
        <w:tc>
          <w:tcPr>
            <w:tcW w:w="9144" w:type="dxa"/>
          </w:tcPr>
          <w:p w14:paraId="72603F6C" w14:textId="3D6EAF2D" w:rsidR="00FE43AE" w:rsidRDefault="00FE43AE" w:rsidP="005D2795">
            <w:pPr>
              <w:pStyle w:val="Arial10"/>
              <w:jc w:val="center"/>
              <w:rPr>
                <w:rFonts w:ascii="Solemnity" w:eastAsia="Calibri" w:hAnsi="Solemnity"/>
                <w:smallCaps/>
                <w:sz w:val="36"/>
                <w:szCs w:val="36"/>
              </w:rPr>
            </w:pPr>
            <w:r>
              <w:rPr>
                <w:rFonts w:ascii="Solemnity" w:eastAsia="Calibri" w:hAnsi="Solemnity"/>
                <w:smallCaps/>
                <w:sz w:val="36"/>
                <w:szCs w:val="36"/>
              </w:rPr>
              <w:t>Fifteenth Sunday after Pentecost</w:t>
            </w:r>
          </w:p>
        </w:tc>
      </w:tr>
      <w:tr w:rsidR="00200D8C" w:rsidRPr="006772BE" w14:paraId="4E93EA94" w14:textId="77777777" w:rsidTr="00660486">
        <w:tc>
          <w:tcPr>
            <w:tcW w:w="9144" w:type="dxa"/>
          </w:tcPr>
          <w:p w14:paraId="231DF02E" w14:textId="0FAF7A04" w:rsidR="00200D8C" w:rsidRPr="006772BE" w:rsidRDefault="00FE43AE" w:rsidP="00660486">
            <w:pPr>
              <w:pStyle w:val="Arial10"/>
              <w:jc w:val="center"/>
              <w:rPr>
                <w:rFonts w:ascii="Copperplate Gothic Light" w:eastAsia="Calibri" w:hAnsi="Copperplate Gothic Light"/>
                <w:smallCaps/>
                <w:sz w:val="22"/>
                <w:szCs w:val="22"/>
              </w:rPr>
            </w:pPr>
            <w:r>
              <w:rPr>
                <w:rFonts w:ascii="Copperplate Gothic Light" w:hAnsi="Copperplate Gothic Light"/>
                <w:smallCaps/>
                <w:sz w:val="22"/>
                <w:szCs w:val="22"/>
              </w:rPr>
              <w:t>September 21, 2025</w:t>
            </w:r>
            <w:r w:rsidR="00421B95">
              <w:rPr>
                <w:rFonts w:ascii="Copperplate Gothic Light" w:hAnsi="Copperplate Gothic Light"/>
                <w:smallCaps/>
                <w:sz w:val="22"/>
                <w:szCs w:val="22"/>
              </w:rPr>
              <w:t xml:space="preserve">, </w:t>
            </w:r>
            <w:r w:rsidR="00231C33">
              <w:rPr>
                <w:rFonts w:ascii="Copperplate Gothic Light" w:hAnsi="Copperplate Gothic Light"/>
                <w:smallCaps/>
                <w:sz w:val="22"/>
                <w:szCs w:val="22"/>
              </w:rPr>
              <w:t xml:space="preserve"> 20</w:t>
            </w:r>
            <w:r w:rsidR="00067A0F">
              <w:rPr>
                <w:rFonts w:ascii="Copperplate Gothic Light" w:hAnsi="Copperplate Gothic Light"/>
                <w:smallCaps/>
                <w:sz w:val="22"/>
                <w:szCs w:val="22"/>
              </w:rPr>
              <w:t>25</w:t>
            </w:r>
          </w:p>
        </w:tc>
      </w:tr>
      <w:tr w:rsidR="00200D8C" w:rsidRPr="006772BE" w14:paraId="28714290" w14:textId="77777777" w:rsidTr="00660486">
        <w:tc>
          <w:tcPr>
            <w:tcW w:w="9144" w:type="dxa"/>
          </w:tcPr>
          <w:p w14:paraId="1B9B1B41" w14:textId="77777777" w:rsidR="00200D8C" w:rsidRPr="006772BE" w:rsidRDefault="00200D8C" w:rsidP="00660486">
            <w:pPr>
              <w:pStyle w:val="Arial10"/>
              <w:jc w:val="center"/>
              <w:rPr>
                <w:rFonts w:ascii="Copperplate Gothic Light" w:eastAsia="Calibri" w:hAnsi="Copperplate Gothic Light"/>
                <w:smallCaps/>
                <w:sz w:val="28"/>
                <w:szCs w:val="28"/>
              </w:rPr>
            </w:pPr>
            <w:r w:rsidRPr="006772BE">
              <w:rPr>
                <w:rFonts w:ascii="Copperplate Gothic Light" w:eastAsia="Calibri" w:hAnsi="Copperplate Gothic Light"/>
                <w:smallCaps/>
                <w:sz w:val="28"/>
                <w:szCs w:val="28"/>
              </w:rPr>
              <w:sym w:font="Monotype Sorts" w:char="F040"/>
            </w:r>
            <w:r w:rsidRPr="006772BE">
              <w:rPr>
                <w:rFonts w:ascii="Copperplate Gothic Light" w:eastAsia="Calibri" w:hAnsi="Copperplate Gothic Light"/>
                <w:smallCaps/>
                <w:sz w:val="28"/>
                <w:szCs w:val="28"/>
              </w:rPr>
              <w:t xml:space="preserve"> Divine Service I/Holy Communion </w:t>
            </w:r>
            <w:r w:rsidRPr="006772BE">
              <w:rPr>
                <w:rFonts w:ascii="Copperplate Gothic Light" w:eastAsia="Calibri" w:hAnsi="Copperplate Gothic Light"/>
                <w:smallCaps/>
                <w:sz w:val="28"/>
                <w:szCs w:val="28"/>
              </w:rPr>
              <w:sym w:font="Monotype Sorts" w:char="F040"/>
            </w:r>
          </w:p>
        </w:tc>
      </w:tr>
      <w:tr w:rsidR="00200D8C" w:rsidRPr="006772BE" w14:paraId="2E4D8053" w14:textId="77777777" w:rsidTr="00660486">
        <w:tc>
          <w:tcPr>
            <w:tcW w:w="9144" w:type="dxa"/>
          </w:tcPr>
          <w:p w14:paraId="1C135FC3" w14:textId="77777777" w:rsidR="00200D8C" w:rsidRPr="006772BE" w:rsidRDefault="00200D8C" w:rsidP="00660486">
            <w:pPr>
              <w:pStyle w:val="Arial10"/>
              <w:jc w:val="center"/>
              <w:rPr>
                <w:rFonts w:ascii="Copperplate Gothic Light" w:eastAsia="Calibri" w:hAnsi="Copperplate Gothic Light"/>
                <w:smallCaps/>
                <w:sz w:val="22"/>
                <w:szCs w:val="22"/>
              </w:rPr>
            </w:pPr>
            <w:r w:rsidRPr="006772BE">
              <w:rPr>
                <w:rFonts w:ascii="Copperplate Gothic Light" w:eastAsia="Calibri" w:hAnsi="Copperplate Gothic Light"/>
                <w:smallCaps/>
                <w:sz w:val="22"/>
                <w:szCs w:val="22"/>
              </w:rPr>
              <w:t>LSB Page 151</w:t>
            </w:r>
          </w:p>
        </w:tc>
      </w:tr>
    </w:tbl>
    <w:p w14:paraId="72D548B3" w14:textId="77777777" w:rsidR="00421B95" w:rsidRDefault="00421B95" w:rsidP="00421B95">
      <w:pPr>
        <w:pStyle w:val="ParagraphHeading"/>
        <w:rPr>
          <w:rFonts w:eastAsia="Calibri" w:cs="Times New Roman"/>
        </w:rPr>
      </w:pPr>
      <w:r w:rsidRPr="001A025F">
        <w:rPr>
          <w:rFonts w:eastAsia="Calibri" w:cs="Times New Roman"/>
          <w:sz w:val="44"/>
          <w:szCs w:val="44"/>
          <w:u w:val="none"/>
        </w:rPr>
        <w:t>R</w:t>
      </w:r>
      <w:r>
        <w:rPr>
          <w:rFonts w:eastAsia="Calibri" w:cs="Times New Roman"/>
        </w:rPr>
        <w:t>EGISTRATION FOR HOLY COMMUNION</w:t>
      </w:r>
    </w:p>
    <w:p w14:paraId="7B52E56C" w14:textId="77777777" w:rsidR="00421B95" w:rsidRDefault="00421B95" w:rsidP="00421B95">
      <w:pPr>
        <w:pStyle w:val="Arial11"/>
      </w:pPr>
      <w:r>
        <w:t>Members of Mt. Calvary and visitors, who are confirmed members in good standing of congregations of the Lutheran Church-Missouri Synod, are asked to announce attendance at Holy Communion by means of the registration cards in the pews.  Non-member visitors and guests, who may desire to attend Holy Communion, are asked to speak in person with the pastor before doing so.  Those who desire a blessing, but choose not to commune, may come forward and simply cross their hands over their chest.</w:t>
      </w:r>
    </w:p>
    <w:p w14:paraId="36385DBD" w14:textId="77777777" w:rsidR="00421B95" w:rsidRDefault="00421B95" w:rsidP="00421B95">
      <w:pPr>
        <w:pStyle w:val="Arial11"/>
      </w:pPr>
      <w:r>
        <w:t>In accord with Holy Scripture, our church teaches that Holy Communion is open only to those who: (1) have been baptized in the name of the Triune God;  Matt. 28:19, Acts 2:41-42; (2) are able to examine themselves both as to what this meal is and also its purpose;  1 Cor. 11:26-30; (3) have confessed and repented of their sins;  1 John 1:8-2:3; (4) believe that in, with, and under the bread and wine all communicants receive the true body and blood of our Lord Jesus Christ for the forgiveness of sins:  1 Cor. 11:23-27, 1 Cor. 10:16, Matt. 26:26-28; and who (5) are united in belief in the same teaching:  1 Cor. 10:17, Rom. 16:18, 2 John 10-11, Matt. 28:20, Heb. 13:9.</w:t>
      </w:r>
    </w:p>
    <w:p w14:paraId="2B70FF17" w14:textId="77777777" w:rsidR="00421B95" w:rsidRDefault="00421B95" w:rsidP="00421B95">
      <w:pPr>
        <w:pStyle w:val="Arial10"/>
        <w:rPr>
          <w:rFonts w:eastAsia="Calibri"/>
        </w:rPr>
      </w:pPr>
    </w:p>
    <w:p w14:paraId="28F6F09F" w14:textId="77777777" w:rsidR="00421B95" w:rsidRPr="00396CDC" w:rsidRDefault="00421B95" w:rsidP="00421B95">
      <w:pPr>
        <w:pStyle w:val="BulletinSmall"/>
        <w:spacing w:line="240" w:lineRule="auto"/>
        <w:rPr>
          <w:i/>
          <w:sz w:val="22"/>
          <w:szCs w:val="22"/>
        </w:rPr>
      </w:pPr>
      <w:r w:rsidRPr="00396CDC">
        <w:rPr>
          <w:i/>
          <w:sz w:val="22"/>
          <w:szCs w:val="22"/>
        </w:rPr>
        <w:t xml:space="preserve">Looking for extra help in focusing your thoughts </w:t>
      </w:r>
      <w:proofErr w:type="gramStart"/>
      <w:r w:rsidRPr="00396CDC">
        <w:rPr>
          <w:i/>
          <w:sz w:val="22"/>
          <w:szCs w:val="22"/>
        </w:rPr>
        <w:t>for</w:t>
      </w:r>
      <w:proofErr w:type="gramEnd"/>
      <w:r w:rsidRPr="00396CDC">
        <w:rPr>
          <w:i/>
          <w:sz w:val="22"/>
          <w:szCs w:val="22"/>
        </w:rPr>
        <w:t xml:space="preserve"> the Lord’s Supper?  “Christian Questions with Their Answers” was prepared by Luther to address just that.  They can be found in your hymnal on pages 329-330.  Review them if you get to church early, or if you are waiting to be invited forward.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1078"/>
        <w:gridCol w:w="2880"/>
        <w:gridCol w:w="2880"/>
        <w:gridCol w:w="1657"/>
      </w:tblGrid>
      <w:tr w:rsidR="00421B95" w14:paraId="6DD6210D" w14:textId="77777777" w:rsidTr="00333835">
        <w:tc>
          <w:tcPr>
            <w:tcW w:w="9144" w:type="dxa"/>
            <w:gridSpan w:val="5"/>
          </w:tcPr>
          <w:p w14:paraId="2479C061" w14:textId="77777777" w:rsidR="00421B95" w:rsidRPr="001C36D6" w:rsidRDefault="00421B95" w:rsidP="00333835">
            <w:pPr>
              <w:pStyle w:val="Arial11"/>
              <w:rPr>
                <w:i/>
              </w:rPr>
            </w:pPr>
          </w:p>
        </w:tc>
      </w:tr>
      <w:tr w:rsidR="00421B95" w14:paraId="195AB09B" w14:textId="77777777" w:rsidTr="00333835">
        <w:tc>
          <w:tcPr>
            <w:tcW w:w="9144" w:type="dxa"/>
            <w:gridSpan w:val="5"/>
          </w:tcPr>
          <w:p w14:paraId="4ABEEB6E" w14:textId="77777777" w:rsidR="00421B95" w:rsidRPr="00B64BC3" w:rsidRDefault="00421B95" w:rsidP="00333835">
            <w:pPr>
              <w:tabs>
                <w:tab w:val="left" w:pos="432"/>
              </w:tabs>
              <w:jc w:val="both"/>
              <w:rPr>
                <w:i/>
              </w:rPr>
            </w:pPr>
            <w:r w:rsidRPr="001C36D6">
              <w:rPr>
                <w:i/>
              </w:rPr>
              <w:t>Prayer Before Worship</w:t>
            </w:r>
            <w:r>
              <w:rPr>
                <w:i/>
              </w:rPr>
              <w:t>: O Lord, my Creator, Redeemer, and Comforter, as I come to worship You in spirit and in truth, I humbly pray that You would open my heart to the preaching of Your Word so that I may repent of my sins, believe in Jesus Christ as my  only Savior, and grow in grace and holiness.  Hear me for the sake of His name.  Amen.</w:t>
            </w:r>
          </w:p>
        </w:tc>
      </w:tr>
      <w:tr w:rsidR="00421B95" w:rsidRPr="00B71592" w14:paraId="1A786040" w14:textId="77777777" w:rsidTr="00333835">
        <w:tc>
          <w:tcPr>
            <w:tcW w:w="649" w:type="dxa"/>
          </w:tcPr>
          <w:p w14:paraId="4735F563" w14:textId="77777777" w:rsidR="00421B95" w:rsidRPr="00B71592" w:rsidRDefault="00421B95" w:rsidP="00333835">
            <w:pPr>
              <w:jc w:val="center"/>
              <w:rPr>
                <w:sz w:val="18"/>
                <w:szCs w:val="18"/>
              </w:rPr>
            </w:pPr>
          </w:p>
        </w:tc>
        <w:tc>
          <w:tcPr>
            <w:tcW w:w="8495" w:type="dxa"/>
            <w:gridSpan w:val="4"/>
          </w:tcPr>
          <w:p w14:paraId="7C13B0F3" w14:textId="77777777" w:rsidR="00421B95" w:rsidRPr="00B71592" w:rsidRDefault="00421B95" w:rsidP="00333835">
            <w:pPr>
              <w:jc w:val="both"/>
              <w:rPr>
                <w:i/>
                <w:sz w:val="18"/>
                <w:szCs w:val="18"/>
              </w:rPr>
            </w:pPr>
          </w:p>
        </w:tc>
      </w:tr>
      <w:tr w:rsidR="00421B95" w14:paraId="3C3E7187" w14:textId="77777777" w:rsidTr="00333835">
        <w:tc>
          <w:tcPr>
            <w:tcW w:w="1727" w:type="dxa"/>
            <w:gridSpan w:val="2"/>
          </w:tcPr>
          <w:p w14:paraId="17114866" w14:textId="77777777" w:rsidR="00421B95" w:rsidRDefault="00421B95" w:rsidP="00333835">
            <w:pPr>
              <w:pStyle w:val="BulletinHeading"/>
              <w:rPr>
                <w:i/>
              </w:rPr>
            </w:pPr>
            <w:r>
              <w:t>PRELUDE</w:t>
            </w:r>
          </w:p>
        </w:tc>
        <w:tc>
          <w:tcPr>
            <w:tcW w:w="5760" w:type="dxa"/>
            <w:gridSpan w:val="2"/>
          </w:tcPr>
          <w:p w14:paraId="0D134008" w14:textId="77777777" w:rsidR="00421B95" w:rsidRPr="00BF6B49" w:rsidRDefault="00421B95" w:rsidP="00333835">
            <w:pPr>
              <w:jc w:val="center"/>
              <w:rPr>
                <w:sz w:val="18"/>
                <w:szCs w:val="18"/>
              </w:rPr>
            </w:pPr>
          </w:p>
        </w:tc>
        <w:tc>
          <w:tcPr>
            <w:tcW w:w="1657" w:type="dxa"/>
          </w:tcPr>
          <w:p w14:paraId="368C379E" w14:textId="77777777" w:rsidR="00421B95" w:rsidRPr="00223375" w:rsidRDefault="00421B95" w:rsidP="00333835">
            <w:pPr>
              <w:jc w:val="right"/>
            </w:pPr>
          </w:p>
        </w:tc>
      </w:tr>
      <w:tr w:rsidR="00421B95" w:rsidRPr="00B71592" w14:paraId="2DF29193" w14:textId="77777777" w:rsidTr="00333835">
        <w:tc>
          <w:tcPr>
            <w:tcW w:w="4607" w:type="dxa"/>
            <w:gridSpan w:val="3"/>
          </w:tcPr>
          <w:p w14:paraId="42962CAC" w14:textId="77777777" w:rsidR="00421B95" w:rsidRPr="00B71592" w:rsidRDefault="00421B95" w:rsidP="00333835">
            <w:pPr>
              <w:pStyle w:val="BulletinHeading"/>
              <w:rPr>
                <w:b w:val="0"/>
                <w:sz w:val="18"/>
                <w:szCs w:val="18"/>
                <w:u w:val="none"/>
              </w:rPr>
            </w:pPr>
          </w:p>
        </w:tc>
        <w:tc>
          <w:tcPr>
            <w:tcW w:w="4537" w:type="dxa"/>
            <w:gridSpan w:val="2"/>
          </w:tcPr>
          <w:p w14:paraId="163C9A27" w14:textId="77777777" w:rsidR="00421B95" w:rsidRPr="00B71592" w:rsidRDefault="00421B95" w:rsidP="00333835">
            <w:pPr>
              <w:jc w:val="both"/>
              <w:rPr>
                <w:i/>
                <w:sz w:val="18"/>
                <w:szCs w:val="18"/>
              </w:rPr>
            </w:pPr>
          </w:p>
        </w:tc>
      </w:tr>
      <w:tr w:rsidR="00421B95" w14:paraId="665CEDC2" w14:textId="77777777" w:rsidTr="00333835">
        <w:tc>
          <w:tcPr>
            <w:tcW w:w="4607" w:type="dxa"/>
            <w:gridSpan w:val="3"/>
          </w:tcPr>
          <w:p w14:paraId="4DC79236" w14:textId="77777777" w:rsidR="00421B95" w:rsidRDefault="00421B95" w:rsidP="00333835">
            <w:pPr>
              <w:pStyle w:val="BulletinHeading"/>
            </w:pPr>
            <w:r>
              <w:t>RINGING BELL CALLS US TO WORSHIP</w:t>
            </w:r>
          </w:p>
        </w:tc>
        <w:tc>
          <w:tcPr>
            <w:tcW w:w="4537" w:type="dxa"/>
            <w:gridSpan w:val="2"/>
          </w:tcPr>
          <w:p w14:paraId="7C410B56" w14:textId="77777777" w:rsidR="00421B95" w:rsidRDefault="00421B95" w:rsidP="00333835">
            <w:pPr>
              <w:jc w:val="both"/>
              <w:rPr>
                <w:i/>
              </w:rPr>
            </w:pPr>
          </w:p>
        </w:tc>
      </w:tr>
      <w:tr w:rsidR="00421B95" w:rsidRPr="00B71592" w14:paraId="316CDA3A" w14:textId="77777777" w:rsidTr="00333835">
        <w:tc>
          <w:tcPr>
            <w:tcW w:w="4607" w:type="dxa"/>
            <w:gridSpan w:val="3"/>
          </w:tcPr>
          <w:p w14:paraId="161A0DB6" w14:textId="77777777" w:rsidR="00421B95" w:rsidRPr="00B71592" w:rsidRDefault="00421B95" w:rsidP="00333835">
            <w:pPr>
              <w:pStyle w:val="Arial10"/>
              <w:rPr>
                <w:sz w:val="18"/>
                <w:szCs w:val="18"/>
              </w:rPr>
            </w:pPr>
          </w:p>
        </w:tc>
        <w:tc>
          <w:tcPr>
            <w:tcW w:w="4537" w:type="dxa"/>
            <w:gridSpan w:val="2"/>
          </w:tcPr>
          <w:p w14:paraId="008CB79E" w14:textId="77777777" w:rsidR="00421B95" w:rsidRPr="00B71592" w:rsidRDefault="00421B95" w:rsidP="00333835">
            <w:pPr>
              <w:pStyle w:val="Arial10"/>
              <w:rPr>
                <w:i/>
                <w:sz w:val="18"/>
                <w:szCs w:val="18"/>
              </w:rPr>
            </w:pPr>
          </w:p>
        </w:tc>
      </w:tr>
      <w:tr w:rsidR="00421B95" w14:paraId="4BDEDEB3" w14:textId="77777777" w:rsidTr="00333835">
        <w:tc>
          <w:tcPr>
            <w:tcW w:w="4607" w:type="dxa"/>
            <w:gridSpan w:val="3"/>
          </w:tcPr>
          <w:p w14:paraId="37FCB4E5" w14:textId="77777777" w:rsidR="00421B95" w:rsidRDefault="00421B95" w:rsidP="00333835">
            <w:pPr>
              <w:pStyle w:val="BulletinHeading"/>
            </w:pPr>
            <w:r>
              <w:t>WELCOME</w:t>
            </w:r>
          </w:p>
        </w:tc>
        <w:tc>
          <w:tcPr>
            <w:tcW w:w="4537" w:type="dxa"/>
            <w:gridSpan w:val="2"/>
          </w:tcPr>
          <w:p w14:paraId="74B481A7" w14:textId="77777777" w:rsidR="00421B95" w:rsidRDefault="00421B95" w:rsidP="00333835">
            <w:pPr>
              <w:jc w:val="both"/>
              <w:rPr>
                <w:i/>
              </w:rPr>
            </w:pPr>
          </w:p>
        </w:tc>
      </w:tr>
      <w:tr w:rsidR="00421B95" w:rsidRPr="00B71592" w14:paraId="31561CBF" w14:textId="77777777" w:rsidTr="00333835">
        <w:tc>
          <w:tcPr>
            <w:tcW w:w="4607" w:type="dxa"/>
            <w:gridSpan w:val="3"/>
          </w:tcPr>
          <w:p w14:paraId="40125CC2" w14:textId="77777777" w:rsidR="00421B95" w:rsidRPr="00B71592" w:rsidRDefault="00421B95" w:rsidP="00333835">
            <w:pPr>
              <w:pStyle w:val="Arial10"/>
              <w:rPr>
                <w:sz w:val="18"/>
                <w:szCs w:val="18"/>
              </w:rPr>
            </w:pPr>
          </w:p>
        </w:tc>
        <w:tc>
          <w:tcPr>
            <w:tcW w:w="4537" w:type="dxa"/>
            <w:gridSpan w:val="2"/>
          </w:tcPr>
          <w:p w14:paraId="1B7D4F40" w14:textId="77777777" w:rsidR="00421B95" w:rsidRPr="00B71592" w:rsidRDefault="00421B95" w:rsidP="00333835">
            <w:pPr>
              <w:pStyle w:val="Arial10"/>
              <w:rPr>
                <w:i/>
                <w:sz w:val="18"/>
                <w:szCs w:val="18"/>
              </w:rPr>
            </w:pPr>
          </w:p>
        </w:tc>
      </w:tr>
    </w:tbl>
    <w:p w14:paraId="4F99A4B3" w14:textId="77777777" w:rsidR="00421B95" w:rsidRDefault="00421B95" w:rsidP="00421B95">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1527"/>
        <w:gridCol w:w="2431"/>
        <w:gridCol w:w="2969"/>
        <w:gridCol w:w="1568"/>
      </w:tblGrid>
      <w:tr w:rsidR="00421B95" w14:paraId="3D9153D3" w14:textId="77777777" w:rsidTr="00E547A5">
        <w:tc>
          <w:tcPr>
            <w:tcW w:w="2177" w:type="dxa"/>
            <w:gridSpan w:val="2"/>
          </w:tcPr>
          <w:p w14:paraId="453FD87E" w14:textId="77777777" w:rsidR="00421B95" w:rsidRDefault="00421B95" w:rsidP="00B64BC3">
            <w:pPr>
              <w:pStyle w:val="BulletinHeading"/>
              <w:rPr>
                <w:i/>
              </w:rPr>
            </w:pPr>
            <w:r>
              <w:lastRenderedPageBreak/>
              <w:t>OPENING HYMN</w:t>
            </w:r>
          </w:p>
        </w:tc>
        <w:tc>
          <w:tcPr>
            <w:tcW w:w="6967" w:type="dxa"/>
            <w:gridSpan w:val="3"/>
          </w:tcPr>
          <w:p w14:paraId="752F95C3" w14:textId="6C88BE6B" w:rsidR="00421B95" w:rsidRPr="00FC698A" w:rsidRDefault="00421B95" w:rsidP="00421B95">
            <w:pPr>
              <w:rPr>
                <w:i/>
              </w:rPr>
            </w:pPr>
            <w:r>
              <w:rPr>
                <w:i/>
              </w:rPr>
              <w:t xml:space="preserve">LSB </w:t>
            </w:r>
            <w:r w:rsidR="00E61E5E">
              <w:rPr>
                <w:i/>
              </w:rPr>
              <w:t xml:space="preserve">518 </w:t>
            </w:r>
            <w:proofErr w:type="spellStart"/>
            <w:r w:rsidR="00E61E5E">
              <w:rPr>
                <w:i/>
              </w:rPr>
              <w:t>vv</w:t>
            </w:r>
            <w:proofErr w:type="spellEnd"/>
            <w:r w:rsidR="00E61E5E">
              <w:rPr>
                <w:i/>
              </w:rPr>
              <w:t>, 1, 25, 3  By All Your Saints in Warfare</w:t>
            </w:r>
          </w:p>
        </w:tc>
      </w:tr>
      <w:tr w:rsidR="00FC698A" w:rsidRPr="00B71592" w14:paraId="07F36B0E" w14:textId="77777777" w:rsidTr="00E547A5">
        <w:tc>
          <w:tcPr>
            <w:tcW w:w="2177" w:type="dxa"/>
            <w:gridSpan w:val="2"/>
          </w:tcPr>
          <w:p w14:paraId="0B499468" w14:textId="77777777" w:rsidR="00FC698A" w:rsidRPr="00B71592" w:rsidRDefault="00FC698A" w:rsidP="00B71592">
            <w:pPr>
              <w:pStyle w:val="Arial10"/>
              <w:rPr>
                <w:sz w:val="18"/>
                <w:szCs w:val="18"/>
              </w:rPr>
            </w:pPr>
          </w:p>
        </w:tc>
        <w:tc>
          <w:tcPr>
            <w:tcW w:w="5400" w:type="dxa"/>
            <w:gridSpan w:val="2"/>
          </w:tcPr>
          <w:p w14:paraId="20CF0996" w14:textId="77777777" w:rsidR="00FC698A" w:rsidRPr="00B71592" w:rsidRDefault="00FC698A" w:rsidP="00B71592">
            <w:pPr>
              <w:pStyle w:val="Arial10"/>
              <w:rPr>
                <w:i/>
                <w:sz w:val="18"/>
                <w:szCs w:val="18"/>
              </w:rPr>
            </w:pPr>
          </w:p>
        </w:tc>
        <w:tc>
          <w:tcPr>
            <w:tcW w:w="1567" w:type="dxa"/>
          </w:tcPr>
          <w:p w14:paraId="41AF94FC" w14:textId="77777777" w:rsidR="00FC698A" w:rsidRPr="00B71592" w:rsidRDefault="00FC698A" w:rsidP="00B71592">
            <w:pPr>
              <w:pStyle w:val="Arial10"/>
              <w:rPr>
                <w:i/>
                <w:sz w:val="18"/>
                <w:szCs w:val="18"/>
              </w:rPr>
            </w:pPr>
          </w:p>
        </w:tc>
      </w:tr>
      <w:tr w:rsidR="00B64BC3" w14:paraId="3410E4B1" w14:textId="77777777" w:rsidTr="00E547A5">
        <w:tc>
          <w:tcPr>
            <w:tcW w:w="4607" w:type="dxa"/>
            <w:gridSpan w:val="3"/>
          </w:tcPr>
          <w:p w14:paraId="205EB3F5" w14:textId="77777777" w:rsidR="00B64BC3" w:rsidRDefault="00B64BC3" w:rsidP="000A5BDD">
            <w:pPr>
              <w:pStyle w:val="BulletinHeading"/>
            </w:pPr>
            <w:r>
              <w:t>CONFESSION AND ABSOLUTION</w:t>
            </w:r>
          </w:p>
        </w:tc>
        <w:tc>
          <w:tcPr>
            <w:tcW w:w="4537" w:type="dxa"/>
            <w:gridSpan w:val="2"/>
          </w:tcPr>
          <w:p w14:paraId="6C2A767F" w14:textId="77777777" w:rsidR="00B64BC3" w:rsidRDefault="00B64BC3" w:rsidP="00B64BC3">
            <w:pPr>
              <w:jc w:val="right"/>
              <w:rPr>
                <w:i/>
              </w:rPr>
            </w:pPr>
            <w:r>
              <w:rPr>
                <w:i/>
              </w:rPr>
              <w:t>Page 151</w:t>
            </w:r>
          </w:p>
        </w:tc>
      </w:tr>
      <w:tr w:rsidR="00E547A5" w:rsidRPr="00B64BC3" w14:paraId="4CF309B4"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400379D8" w14:textId="77777777" w:rsidR="00E547A5" w:rsidRDefault="00E547A5" w:rsidP="00333835">
            <w:pPr>
              <w:pStyle w:val="Arial11"/>
            </w:pPr>
            <w:r>
              <w:t>P:</w:t>
            </w:r>
          </w:p>
        </w:tc>
        <w:tc>
          <w:tcPr>
            <w:tcW w:w="8495" w:type="dxa"/>
            <w:gridSpan w:val="4"/>
            <w:tcBorders>
              <w:top w:val="nil"/>
              <w:left w:val="nil"/>
              <w:bottom w:val="nil"/>
              <w:right w:val="nil"/>
            </w:tcBorders>
          </w:tcPr>
          <w:p w14:paraId="60663B05" w14:textId="77777777" w:rsidR="00E547A5" w:rsidRPr="00B64BC3" w:rsidRDefault="00E547A5" w:rsidP="00333835">
            <w:pPr>
              <w:jc w:val="both"/>
            </w:pPr>
            <w:r w:rsidRPr="00B64BC3">
              <w:t xml:space="preserve">In the name of the Father and of the </w:t>
            </w:r>
            <w:r>
              <w:rPr>
                <w:rFonts w:ascii="LSBSymbol" w:hAnsi="LSBSymbol"/>
              </w:rPr>
              <w:t>T</w:t>
            </w:r>
            <w:r>
              <w:t xml:space="preserve"> Son and of the Holy Spirit.</w:t>
            </w:r>
          </w:p>
        </w:tc>
      </w:tr>
      <w:tr w:rsidR="00E547A5" w:rsidRPr="00B64BC3" w14:paraId="665409B8"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22C824E5" w14:textId="77777777" w:rsidR="00E547A5" w:rsidRDefault="00E547A5" w:rsidP="00333835">
            <w:pPr>
              <w:pStyle w:val="CongregationParagraph"/>
            </w:pPr>
            <w:r>
              <w:t>C:</w:t>
            </w:r>
          </w:p>
        </w:tc>
        <w:tc>
          <w:tcPr>
            <w:tcW w:w="8495" w:type="dxa"/>
            <w:gridSpan w:val="4"/>
            <w:tcBorders>
              <w:top w:val="nil"/>
              <w:left w:val="nil"/>
              <w:bottom w:val="nil"/>
              <w:right w:val="nil"/>
            </w:tcBorders>
          </w:tcPr>
          <w:p w14:paraId="733C2B3F" w14:textId="77777777" w:rsidR="00E547A5" w:rsidRPr="00B64BC3" w:rsidRDefault="00E547A5" w:rsidP="00333835">
            <w:pPr>
              <w:pStyle w:val="CongregationParagraph"/>
            </w:pPr>
            <w:r>
              <w:t>Amen.</w:t>
            </w:r>
          </w:p>
        </w:tc>
      </w:tr>
      <w:tr w:rsidR="00E547A5" w14:paraId="1D8EB699"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4105BF2C" w14:textId="77777777" w:rsidR="00E547A5" w:rsidRDefault="00E547A5" w:rsidP="00333835">
            <w:pPr>
              <w:pStyle w:val="Arial11"/>
            </w:pPr>
            <w:r>
              <w:t>P:</w:t>
            </w:r>
          </w:p>
        </w:tc>
        <w:tc>
          <w:tcPr>
            <w:tcW w:w="8495" w:type="dxa"/>
            <w:gridSpan w:val="4"/>
            <w:tcBorders>
              <w:top w:val="nil"/>
              <w:left w:val="nil"/>
              <w:bottom w:val="nil"/>
              <w:right w:val="nil"/>
            </w:tcBorders>
          </w:tcPr>
          <w:p w14:paraId="1483C0F8" w14:textId="77777777" w:rsidR="00E547A5" w:rsidRDefault="00E547A5" w:rsidP="00333835">
            <w:pPr>
              <w:jc w:val="both"/>
            </w:pPr>
            <w:r>
              <w:t>If we say we have no sin, we deceive ourselves, and the truth is not in us.</w:t>
            </w:r>
          </w:p>
        </w:tc>
      </w:tr>
      <w:tr w:rsidR="00E547A5" w14:paraId="59F7032D"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06FFD085" w14:textId="77777777" w:rsidR="00E547A5" w:rsidRDefault="00E547A5" w:rsidP="00333835">
            <w:pPr>
              <w:pStyle w:val="CongregationParagraph"/>
            </w:pPr>
            <w:r>
              <w:t>C:</w:t>
            </w:r>
          </w:p>
        </w:tc>
        <w:tc>
          <w:tcPr>
            <w:tcW w:w="8495" w:type="dxa"/>
            <w:gridSpan w:val="4"/>
            <w:tcBorders>
              <w:top w:val="nil"/>
              <w:left w:val="nil"/>
              <w:bottom w:val="nil"/>
              <w:right w:val="nil"/>
            </w:tcBorders>
          </w:tcPr>
          <w:p w14:paraId="1EEF35FE" w14:textId="77777777" w:rsidR="00E547A5" w:rsidRDefault="00E547A5" w:rsidP="00333835">
            <w:pPr>
              <w:pStyle w:val="CongregationParagraph"/>
            </w:pPr>
            <w:r>
              <w:t>But if we confess our sins, God, Who is faithful and just, will forgive our sins and cleanse us from all unrighteousness.</w:t>
            </w:r>
          </w:p>
        </w:tc>
      </w:tr>
      <w:tr w:rsidR="00E547A5" w14:paraId="38B3BF18"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7441AE23" w14:textId="77777777" w:rsidR="00E547A5" w:rsidRDefault="00E547A5" w:rsidP="00333835">
            <w:pPr>
              <w:pStyle w:val="Arial10"/>
            </w:pPr>
          </w:p>
        </w:tc>
        <w:tc>
          <w:tcPr>
            <w:tcW w:w="8495" w:type="dxa"/>
            <w:gridSpan w:val="4"/>
            <w:tcBorders>
              <w:top w:val="nil"/>
              <w:left w:val="nil"/>
              <w:bottom w:val="nil"/>
              <w:right w:val="nil"/>
            </w:tcBorders>
          </w:tcPr>
          <w:p w14:paraId="16C257EC" w14:textId="77777777" w:rsidR="00E547A5" w:rsidRDefault="00E547A5" w:rsidP="00333835">
            <w:pPr>
              <w:pStyle w:val="Arial10"/>
            </w:pPr>
          </w:p>
        </w:tc>
      </w:tr>
      <w:tr w:rsidR="00E547A5" w:rsidRPr="00752A2A" w14:paraId="07DABBC1"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62B6C4B2" w14:textId="77777777" w:rsidR="00E547A5" w:rsidRPr="00752A2A" w:rsidRDefault="00E547A5" w:rsidP="00333835">
            <w:pPr>
              <w:pStyle w:val="Arial11"/>
              <w:rPr>
                <w:i/>
              </w:rPr>
            </w:pPr>
          </w:p>
        </w:tc>
        <w:tc>
          <w:tcPr>
            <w:tcW w:w="8495" w:type="dxa"/>
            <w:gridSpan w:val="4"/>
            <w:tcBorders>
              <w:top w:val="nil"/>
              <w:left w:val="nil"/>
              <w:bottom w:val="nil"/>
              <w:right w:val="nil"/>
            </w:tcBorders>
          </w:tcPr>
          <w:p w14:paraId="18A4DDB9" w14:textId="77777777" w:rsidR="00E547A5" w:rsidRPr="00752A2A" w:rsidRDefault="00E547A5" w:rsidP="00333835">
            <w:pPr>
              <w:jc w:val="both"/>
              <w:rPr>
                <w:i/>
              </w:rPr>
            </w:pPr>
            <w:r>
              <w:rPr>
                <w:i/>
              </w:rPr>
              <w:t>(Silence for reflection on God’s Word and for self-examination.)</w:t>
            </w:r>
          </w:p>
        </w:tc>
      </w:tr>
      <w:tr w:rsidR="00E547A5" w14:paraId="59C5E097"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6D61A1C5" w14:textId="77777777" w:rsidR="00E547A5" w:rsidRDefault="00E547A5" w:rsidP="00333835">
            <w:pPr>
              <w:pStyle w:val="Arial10"/>
            </w:pPr>
          </w:p>
        </w:tc>
        <w:tc>
          <w:tcPr>
            <w:tcW w:w="8495" w:type="dxa"/>
            <w:gridSpan w:val="4"/>
            <w:tcBorders>
              <w:top w:val="nil"/>
              <w:left w:val="nil"/>
              <w:bottom w:val="nil"/>
              <w:right w:val="nil"/>
            </w:tcBorders>
          </w:tcPr>
          <w:p w14:paraId="5587E76B" w14:textId="77777777" w:rsidR="00E547A5" w:rsidRDefault="00E547A5" w:rsidP="00333835">
            <w:pPr>
              <w:pStyle w:val="Arial10"/>
            </w:pPr>
          </w:p>
        </w:tc>
      </w:tr>
      <w:tr w:rsidR="00E547A5" w14:paraId="73E16340"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1745F034" w14:textId="77777777" w:rsidR="00E547A5" w:rsidRDefault="00E547A5" w:rsidP="00333835">
            <w:pPr>
              <w:pStyle w:val="Arial11"/>
            </w:pPr>
            <w:r>
              <w:t>P:</w:t>
            </w:r>
          </w:p>
        </w:tc>
        <w:tc>
          <w:tcPr>
            <w:tcW w:w="8495" w:type="dxa"/>
            <w:gridSpan w:val="4"/>
            <w:tcBorders>
              <w:top w:val="nil"/>
              <w:left w:val="nil"/>
              <w:bottom w:val="nil"/>
              <w:right w:val="nil"/>
            </w:tcBorders>
          </w:tcPr>
          <w:p w14:paraId="711CAB37" w14:textId="77777777" w:rsidR="00E547A5" w:rsidRDefault="00E547A5" w:rsidP="00333835">
            <w:pPr>
              <w:jc w:val="both"/>
            </w:pPr>
            <w:r>
              <w:t>Let us then confess our sins to God our Father.</w:t>
            </w:r>
          </w:p>
        </w:tc>
      </w:tr>
      <w:tr w:rsidR="00E547A5" w14:paraId="374605D0"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28A97B46" w14:textId="77777777" w:rsidR="00E547A5" w:rsidRDefault="00E547A5" w:rsidP="00333835">
            <w:pPr>
              <w:pStyle w:val="CongregationParagraph"/>
            </w:pPr>
            <w:r>
              <w:t>C:</w:t>
            </w:r>
          </w:p>
        </w:tc>
        <w:tc>
          <w:tcPr>
            <w:tcW w:w="8495" w:type="dxa"/>
            <w:gridSpan w:val="4"/>
            <w:tcBorders>
              <w:top w:val="nil"/>
              <w:left w:val="nil"/>
              <w:bottom w:val="nil"/>
              <w:right w:val="nil"/>
            </w:tcBorders>
          </w:tcPr>
          <w:p w14:paraId="08EAEB00" w14:textId="77777777" w:rsidR="00E547A5" w:rsidRDefault="00E547A5" w:rsidP="00333835">
            <w:pPr>
              <w:pStyle w:val="CongregationParagraph"/>
            </w:pPr>
            <w:r>
              <w:rPr>
                <w:b/>
                <w:bCs/>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tc>
      </w:tr>
      <w:tr w:rsidR="00E547A5" w:rsidRPr="00752A2A" w14:paraId="6E27F5B7"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1459D9DA" w14:textId="77777777" w:rsidR="00E547A5" w:rsidRPr="00752A2A" w:rsidRDefault="00E547A5" w:rsidP="00333835">
            <w:pPr>
              <w:pStyle w:val="Arial11"/>
            </w:pPr>
            <w:r>
              <w:t>P:</w:t>
            </w:r>
          </w:p>
        </w:tc>
        <w:tc>
          <w:tcPr>
            <w:tcW w:w="8495" w:type="dxa"/>
            <w:gridSpan w:val="4"/>
            <w:tcBorders>
              <w:top w:val="nil"/>
              <w:left w:val="nil"/>
              <w:bottom w:val="nil"/>
              <w:right w:val="nil"/>
            </w:tcBorders>
          </w:tcPr>
          <w:p w14:paraId="56073924" w14:textId="77777777" w:rsidR="00E547A5" w:rsidRPr="00752A2A" w:rsidRDefault="00E547A5" w:rsidP="00333835">
            <w:pPr>
              <w:pStyle w:val="Arial11"/>
            </w:pPr>
            <w:r>
              <w:t xml:space="preserve">Almighty God in His mercy has given His Son to die for you and for His sake forgives you all your sins. As a called and ordained servant of Christ, and by His authority, I therefore forgive you all your sins in the name of the Father and of the </w:t>
            </w:r>
            <w:r>
              <w:rPr>
                <w:rFonts w:ascii="LSBSymbol" w:hAnsi="LSBSymbol" w:cs="LSBSymbol"/>
              </w:rPr>
              <w:t>T</w:t>
            </w:r>
            <w:r>
              <w:t xml:space="preserve"> Son and of the Holy Spirit.</w:t>
            </w:r>
          </w:p>
        </w:tc>
      </w:tr>
      <w:tr w:rsidR="00E547A5" w14:paraId="1162DBCD" w14:textId="77777777" w:rsidTr="00333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9" w:type="dxa"/>
            <w:tcBorders>
              <w:top w:val="nil"/>
              <w:left w:val="nil"/>
              <w:bottom w:val="nil"/>
              <w:right w:val="nil"/>
            </w:tcBorders>
          </w:tcPr>
          <w:p w14:paraId="0E0A4CF1" w14:textId="77777777" w:rsidR="00E547A5" w:rsidRDefault="00E547A5" w:rsidP="00333835">
            <w:pPr>
              <w:pStyle w:val="CongregationParagraph"/>
            </w:pPr>
            <w:r>
              <w:t>C:</w:t>
            </w:r>
          </w:p>
        </w:tc>
        <w:tc>
          <w:tcPr>
            <w:tcW w:w="8495" w:type="dxa"/>
            <w:gridSpan w:val="4"/>
            <w:tcBorders>
              <w:top w:val="nil"/>
              <w:left w:val="nil"/>
              <w:bottom w:val="nil"/>
              <w:right w:val="nil"/>
            </w:tcBorders>
          </w:tcPr>
          <w:p w14:paraId="3C367CE9" w14:textId="77777777" w:rsidR="00E547A5" w:rsidRDefault="00E547A5" w:rsidP="00333835">
            <w:pPr>
              <w:pStyle w:val="CongregationParagraph"/>
            </w:pPr>
            <w:r>
              <w:t>Amen.</w:t>
            </w:r>
          </w:p>
        </w:tc>
      </w:tr>
      <w:tr w:rsidR="00E547A5" w14:paraId="74623FB8" w14:textId="77777777" w:rsidTr="00333835">
        <w:trPr>
          <w:gridAfter w:val="2"/>
          <w:wAfter w:w="4537" w:type="dxa"/>
        </w:trPr>
        <w:tc>
          <w:tcPr>
            <w:tcW w:w="4607" w:type="dxa"/>
            <w:gridSpan w:val="3"/>
          </w:tcPr>
          <w:p w14:paraId="18970331" w14:textId="77777777" w:rsidR="00E547A5" w:rsidRDefault="00E547A5" w:rsidP="00333835">
            <w:pPr>
              <w:pStyle w:val="Arial10"/>
            </w:pPr>
          </w:p>
        </w:tc>
      </w:tr>
      <w:tr w:rsidR="00752A2A" w:rsidRPr="00752A2A" w14:paraId="3070F654" w14:textId="77777777" w:rsidTr="00B71592">
        <w:tc>
          <w:tcPr>
            <w:tcW w:w="4608" w:type="dxa"/>
            <w:gridSpan w:val="3"/>
          </w:tcPr>
          <w:p w14:paraId="7EA72ACE" w14:textId="77777777" w:rsidR="00752A2A" w:rsidRDefault="00752A2A" w:rsidP="00752A2A">
            <w:pPr>
              <w:pStyle w:val="BulletinHeading"/>
            </w:pPr>
            <w:r>
              <w:t>INTROIT</w:t>
            </w:r>
          </w:p>
        </w:tc>
        <w:tc>
          <w:tcPr>
            <w:tcW w:w="4536" w:type="dxa"/>
            <w:gridSpan w:val="2"/>
            <w:vAlign w:val="bottom"/>
          </w:tcPr>
          <w:p w14:paraId="6E222EF9" w14:textId="66989AB0" w:rsidR="00752A2A" w:rsidRPr="00086076" w:rsidRDefault="00FE43AE" w:rsidP="00086076">
            <w:pPr>
              <w:pStyle w:val="Body"/>
              <w:ind w:left="900"/>
              <w:rPr>
                <w:i/>
                <w:iCs/>
                <w:sz w:val="19"/>
                <w:szCs w:val="19"/>
              </w:rPr>
            </w:pPr>
            <w:r w:rsidRPr="00FE43AE">
              <w:rPr>
                <w:i/>
                <w:iCs/>
                <w:sz w:val="19"/>
                <w:szCs w:val="19"/>
              </w:rPr>
              <w:t>Psalm 92:1–5; antiphon: Matthew 9:13b, c</w:t>
            </w:r>
          </w:p>
        </w:tc>
      </w:tr>
      <w:tr w:rsidR="00872878" w:rsidRPr="00752A2A" w14:paraId="1E2B8297" w14:textId="77777777" w:rsidTr="00752A2A">
        <w:tc>
          <w:tcPr>
            <w:tcW w:w="4608" w:type="dxa"/>
            <w:gridSpan w:val="3"/>
          </w:tcPr>
          <w:p w14:paraId="78A6AF55" w14:textId="77777777" w:rsidR="00872878" w:rsidRDefault="00872878" w:rsidP="00BA13AD">
            <w:pPr>
              <w:pStyle w:val="Arial10"/>
            </w:pPr>
          </w:p>
        </w:tc>
        <w:tc>
          <w:tcPr>
            <w:tcW w:w="4536" w:type="dxa"/>
            <w:gridSpan w:val="2"/>
          </w:tcPr>
          <w:p w14:paraId="2DA14046" w14:textId="77777777" w:rsidR="00872878" w:rsidRDefault="00872878" w:rsidP="00BA13AD">
            <w:pPr>
              <w:pStyle w:val="Arial10"/>
            </w:pPr>
          </w:p>
        </w:tc>
      </w:tr>
    </w:tbl>
    <w:p w14:paraId="063DA770" w14:textId="77777777" w:rsidR="00E314EC" w:rsidRPr="00E314EC" w:rsidRDefault="00E314EC" w:rsidP="00E314EC">
      <w:pPr>
        <w:pStyle w:val="Body"/>
        <w:ind w:firstLine="540"/>
        <w:rPr>
          <w:rFonts w:ascii="Arial Black" w:hAnsi="Arial Black"/>
          <w:smallCaps/>
          <w:sz w:val="22"/>
          <w:szCs w:val="22"/>
        </w:rPr>
      </w:pPr>
      <w:r w:rsidRPr="00E314EC">
        <w:rPr>
          <w:rFonts w:ascii="Arial Black" w:hAnsi="Arial Black"/>
          <w:smallCaps/>
          <w:noProof/>
          <w:sz w:val="22"/>
          <w:szCs w:val="22"/>
        </w:rPr>
        <w:drawing>
          <wp:inline distT="0" distB="0" distL="0" distR="0" wp14:anchorId="0D70ABAA" wp14:editId="367642F1">
            <wp:extent cx="2194564" cy="411480"/>
            <wp:effectExtent l="0" t="0" r="0" b="0"/>
            <wp:docPr id="23" name="tet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tes05.gif"/>
                    <pic:cNvPicPr/>
                  </pic:nvPicPr>
                  <pic:blipFill>
                    <a:blip r:embed="rId6"/>
                    <a:stretch>
                      <a:fillRect/>
                    </a:stretch>
                  </pic:blipFill>
                  <pic:spPr>
                    <a:xfrm>
                      <a:off x="0" y="0"/>
                      <a:ext cx="2194564" cy="411480"/>
                    </a:xfrm>
                    <a:prstGeom prst="rect">
                      <a:avLst/>
                    </a:prstGeom>
                  </pic:spPr>
                </pic:pic>
              </a:graphicData>
            </a:graphic>
          </wp:inline>
        </w:drawing>
      </w:r>
    </w:p>
    <w:p w14:paraId="20BEB149" w14:textId="5A25A70B" w:rsidR="009735C7" w:rsidRPr="009735C7" w:rsidRDefault="009735C7" w:rsidP="009735C7">
      <w:pPr>
        <w:pStyle w:val="Body"/>
        <w:tabs>
          <w:tab w:val="left" w:pos="720"/>
          <w:tab w:val="left" w:pos="990"/>
        </w:tabs>
        <w:ind w:left="720"/>
        <w:rPr>
          <w:rFonts w:ascii="Arial Black" w:hAnsi="Arial Black"/>
          <w:smallCaps/>
          <w:sz w:val="22"/>
          <w:szCs w:val="22"/>
        </w:rPr>
      </w:pPr>
      <w:r w:rsidRPr="009735C7">
        <w:rPr>
          <w:rFonts w:ascii="Arial Black" w:hAnsi="Arial Black"/>
          <w:smallCaps/>
          <w:sz w:val="22"/>
          <w:szCs w:val="22"/>
        </w:rPr>
        <w:t>I desire mercy, and not |</w:t>
      </w:r>
      <w:r>
        <w:rPr>
          <w:rFonts w:ascii="Arial Black" w:hAnsi="Arial Black"/>
          <w:smallCaps/>
          <w:sz w:val="22"/>
          <w:szCs w:val="22"/>
        </w:rPr>
        <w:t xml:space="preserve"> </w:t>
      </w:r>
      <w:r w:rsidRPr="009735C7">
        <w:rPr>
          <w:rFonts w:ascii="Arial Black" w:hAnsi="Arial Black"/>
          <w:smallCaps/>
          <w:sz w:val="22"/>
          <w:szCs w:val="22"/>
        </w:rPr>
        <w:t>sacrifice.*</w:t>
      </w:r>
      <w:r w:rsidRPr="009735C7">
        <w:rPr>
          <w:rFonts w:ascii="Arial Black" w:hAnsi="Arial Black"/>
          <w:smallCaps/>
          <w:sz w:val="22"/>
          <w:szCs w:val="22"/>
        </w:rPr>
        <w:br/>
      </w:r>
      <w:r w:rsidRPr="009735C7">
        <w:rPr>
          <w:rFonts w:ascii="Arial Black" w:hAnsi="Arial Black"/>
          <w:smallCaps/>
          <w:sz w:val="22"/>
          <w:szCs w:val="22"/>
        </w:rPr>
        <w:tab/>
        <w:t>For I came not to call the righteous, but | sinners.</w:t>
      </w:r>
      <w:r w:rsidRPr="009735C7">
        <w:rPr>
          <w:rFonts w:ascii="Arial Black" w:hAnsi="Arial Black"/>
          <w:smallCaps/>
          <w:sz w:val="22"/>
          <w:szCs w:val="22"/>
        </w:rPr>
        <w:br/>
        <w:t>It is good to give thanks | to the Lord,*</w:t>
      </w:r>
      <w:r w:rsidRPr="009735C7">
        <w:rPr>
          <w:rFonts w:ascii="Arial Black" w:hAnsi="Arial Black"/>
          <w:smallCaps/>
          <w:sz w:val="22"/>
          <w:szCs w:val="22"/>
        </w:rPr>
        <w:br/>
      </w:r>
      <w:r w:rsidRPr="009735C7">
        <w:rPr>
          <w:rFonts w:ascii="Arial Black" w:hAnsi="Arial Black"/>
          <w:smallCaps/>
          <w:sz w:val="22"/>
          <w:szCs w:val="22"/>
        </w:rPr>
        <w:tab/>
        <w:t xml:space="preserve">to sing praises to </w:t>
      </w:r>
      <w:r w:rsidR="00AB7EA6">
        <w:rPr>
          <w:rFonts w:ascii="Arial Black" w:hAnsi="Arial Black"/>
          <w:smallCaps/>
          <w:sz w:val="22"/>
          <w:szCs w:val="22"/>
        </w:rPr>
        <w:t>Y</w:t>
      </w:r>
      <w:r w:rsidRPr="009735C7">
        <w:rPr>
          <w:rFonts w:ascii="Arial Black" w:hAnsi="Arial Black"/>
          <w:smallCaps/>
          <w:sz w:val="22"/>
          <w:szCs w:val="22"/>
        </w:rPr>
        <w:t>our name, | O Most High;</w:t>
      </w:r>
      <w:r w:rsidRPr="009735C7">
        <w:rPr>
          <w:rFonts w:ascii="Arial Black" w:hAnsi="Arial Black"/>
          <w:smallCaps/>
          <w:sz w:val="22"/>
          <w:szCs w:val="22"/>
        </w:rPr>
        <w:br/>
        <w:t xml:space="preserve">to declare </w:t>
      </w:r>
      <w:r w:rsidR="00AB7EA6">
        <w:rPr>
          <w:rFonts w:ascii="Arial Black" w:hAnsi="Arial Black"/>
          <w:smallCaps/>
          <w:sz w:val="22"/>
          <w:szCs w:val="22"/>
        </w:rPr>
        <w:t>Y</w:t>
      </w:r>
      <w:r w:rsidRPr="009735C7">
        <w:rPr>
          <w:rFonts w:ascii="Arial Black" w:hAnsi="Arial Black"/>
          <w:smallCaps/>
          <w:sz w:val="22"/>
          <w:szCs w:val="22"/>
        </w:rPr>
        <w:t>our steadfast love in the | morning,*</w:t>
      </w:r>
      <w:r w:rsidRPr="009735C7">
        <w:rPr>
          <w:rFonts w:ascii="Arial Black" w:hAnsi="Arial Black"/>
          <w:smallCaps/>
          <w:sz w:val="22"/>
          <w:szCs w:val="22"/>
        </w:rPr>
        <w:br/>
      </w:r>
      <w:r w:rsidRPr="009735C7">
        <w:rPr>
          <w:rFonts w:ascii="Arial Black" w:hAnsi="Arial Black"/>
          <w:smallCaps/>
          <w:sz w:val="22"/>
          <w:szCs w:val="22"/>
        </w:rPr>
        <w:tab/>
        <w:t xml:space="preserve">and </w:t>
      </w:r>
      <w:r w:rsidR="00AB7EA6">
        <w:rPr>
          <w:rFonts w:ascii="Arial Black" w:hAnsi="Arial Black"/>
          <w:smallCaps/>
          <w:sz w:val="22"/>
          <w:szCs w:val="22"/>
        </w:rPr>
        <w:t>Y</w:t>
      </w:r>
      <w:r w:rsidRPr="009735C7">
        <w:rPr>
          <w:rFonts w:ascii="Arial Black" w:hAnsi="Arial Black"/>
          <w:smallCaps/>
          <w:sz w:val="22"/>
          <w:szCs w:val="22"/>
        </w:rPr>
        <w:t>our faithful- | ness by night,</w:t>
      </w:r>
      <w:r w:rsidRPr="009735C7">
        <w:rPr>
          <w:rFonts w:ascii="Arial Black" w:hAnsi="Arial Black"/>
          <w:smallCaps/>
          <w:sz w:val="22"/>
          <w:szCs w:val="22"/>
        </w:rPr>
        <w:br/>
        <w:t>to the music of the lute | and the harp,*</w:t>
      </w:r>
      <w:r w:rsidRPr="009735C7">
        <w:rPr>
          <w:rFonts w:ascii="Arial Black" w:hAnsi="Arial Black"/>
          <w:smallCaps/>
          <w:sz w:val="22"/>
          <w:szCs w:val="22"/>
        </w:rPr>
        <w:br/>
      </w:r>
      <w:r w:rsidRPr="009735C7">
        <w:rPr>
          <w:rFonts w:ascii="Arial Black" w:hAnsi="Arial Black"/>
          <w:smallCaps/>
          <w:sz w:val="22"/>
          <w:szCs w:val="22"/>
        </w:rPr>
        <w:tab/>
        <w:t>to the melody | of the lyre.</w:t>
      </w:r>
      <w:r w:rsidRPr="009735C7">
        <w:rPr>
          <w:rFonts w:ascii="Arial Black" w:hAnsi="Arial Black"/>
          <w:smallCaps/>
          <w:sz w:val="22"/>
          <w:szCs w:val="22"/>
        </w:rPr>
        <w:br/>
      </w:r>
      <w:r w:rsidRPr="009735C7">
        <w:rPr>
          <w:rFonts w:ascii="Arial Black" w:hAnsi="Arial Black"/>
          <w:smallCaps/>
          <w:sz w:val="22"/>
          <w:szCs w:val="22"/>
        </w:rPr>
        <w:lastRenderedPageBreak/>
        <w:t xml:space="preserve">For </w:t>
      </w:r>
      <w:r w:rsidR="00AB7EA6">
        <w:rPr>
          <w:rFonts w:ascii="Arial Black" w:hAnsi="Arial Black"/>
          <w:smallCaps/>
          <w:sz w:val="22"/>
          <w:szCs w:val="22"/>
        </w:rPr>
        <w:t>Y</w:t>
      </w:r>
      <w:r w:rsidRPr="009735C7">
        <w:rPr>
          <w:rFonts w:ascii="Arial Black" w:hAnsi="Arial Black"/>
          <w:smallCaps/>
          <w:sz w:val="22"/>
          <w:szCs w:val="22"/>
        </w:rPr>
        <w:t xml:space="preserve">ou, O Lord, have made me glad | by </w:t>
      </w:r>
      <w:r w:rsidR="00AB7EA6">
        <w:rPr>
          <w:rFonts w:ascii="Arial Black" w:hAnsi="Arial Black"/>
          <w:smallCaps/>
          <w:sz w:val="22"/>
          <w:szCs w:val="22"/>
        </w:rPr>
        <w:t>Y</w:t>
      </w:r>
      <w:r w:rsidRPr="009735C7">
        <w:rPr>
          <w:rFonts w:ascii="Arial Black" w:hAnsi="Arial Black"/>
          <w:smallCaps/>
          <w:sz w:val="22"/>
          <w:szCs w:val="22"/>
        </w:rPr>
        <w:t>our work;*</w:t>
      </w:r>
      <w:r w:rsidRPr="009735C7">
        <w:rPr>
          <w:rFonts w:ascii="Arial Black" w:hAnsi="Arial Black"/>
          <w:smallCaps/>
          <w:sz w:val="22"/>
          <w:szCs w:val="22"/>
        </w:rPr>
        <w:br/>
      </w:r>
      <w:r w:rsidRPr="009735C7">
        <w:rPr>
          <w:rFonts w:ascii="Arial Black" w:hAnsi="Arial Black"/>
          <w:smallCaps/>
          <w:sz w:val="22"/>
          <w:szCs w:val="22"/>
        </w:rPr>
        <w:tab/>
        <w:t xml:space="preserve">at the works of </w:t>
      </w:r>
      <w:r w:rsidR="00AB7EA6">
        <w:rPr>
          <w:rFonts w:ascii="Arial Black" w:hAnsi="Arial Black"/>
          <w:smallCaps/>
          <w:sz w:val="22"/>
          <w:szCs w:val="22"/>
        </w:rPr>
        <w:t>Y</w:t>
      </w:r>
      <w:r w:rsidRPr="009735C7">
        <w:rPr>
          <w:rFonts w:ascii="Arial Black" w:hAnsi="Arial Black"/>
          <w:smallCaps/>
          <w:sz w:val="22"/>
          <w:szCs w:val="22"/>
        </w:rPr>
        <w:t>our hands I | sing for joy.</w:t>
      </w:r>
      <w:r w:rsidRPr="009735C7">
        <w:rPr>
          <w:rFonts w:ascii="Arial Black" w:hAnsi="Arial Black"/>
          <w:smallCaps/>
          <w:sz w:val="22"/>
          <w:szCs w:val="22"/>
        </w:rPr>
        <w:br/>
        <w:t xml:space="preserve">How great are </w:t>
      </w:r>
      <w:r w:rsidR="00AB7EA6">
        <w:rPr>
          <w:rFonts w:ascii="Arial Black" w:hAnsi="Arial Black"/>
          <w:smallCaps/>
          <w:sz w:val="22"/>
          <w:szCs w:val="22"/>
        </w:rPr>
        <w:t>Y</w:t>
      </w:r>
      <w:r w:rsidRPr="009735C7">
        <w:rPr>
          <w:rFonts w:ascii="Arial Black" w:hAnsi="Arial Black"/>
          <w:smallCaps/>
          <w:sz w:val="22"/>
          <w:szCs w:val="22"/>
        </w:rPr>
        <w:t>our works, | O Lord!*</w:t>
      </w:r>
      <w:r w:rsidRPr="009735C7">
        <w:rPr>
          <w:rFonts w:ascii="Arial Black" w:hAnsi="Arial Black"/>
          <w:smallCaps/>
          <w:sz w:val="22"/>
          <w:szCs w:val="22"/>
        </w:rPr>
        <w:br/>
      </w:r>
      <w:r w:rsidRPr="009735C7">
        <w:rPr>
          <w:rFonts w:ascii="Arial Black" w:hAnsi="Arial Black"/>
          <w:smallCaps/>
          <w:sz w:val="22"/>
          <w:szCs w:val="22"/>
        </w:rPr>
        <w:tab/>
        <w:t>Your thoughts are | very deep!</w:t>
      </w:r>
      <w:r w:rsidRPr="009735C7">
        <w:rPr>
          <w:rFonts w:ascii="Arial Black" w:hAnsi="Arial Black"/>
          <w:smallCaps/>
          <w:sz w:val="22"/>
          <w:szCs w:val="22"/>
        </w:rPr>
        <w:br/>
      </w:r>
      <w:r w:rsidRPr="009735C7">
        <w:rPr>
          <w:rFonts w:ascii="Arial Black" w:hAnsi="Arial Black"/>
          <w:b/>
          <w:bCs/>
          <w:smallCaps/>
          <w:sz w:val="22"/>
          <w:szCs w:val="22"/>
        </w:rPr>
        <w:t>Glory be to the Father and | to the Son</w:t>
      </w:r>
      <w:r w:rsidRPr="009735C7">
        <w:rPr>
          <w:rFonts w:ascii="Arial Black" w:hAnsi="Arial Black"/>
          <w:smallCaps/>
          <w:sz w:val="22"/>
          <w:szCs w:val="22"/>
        </w:rPr>
        <w:t>*</w:t>
      </w:r>
      <w:r w:rsidRPr="009735C7">
        <w:rPr>
          <w:rFonts w:ascii="Arial Black" w:hAnsi="Arial Black"/>
          <w:smallCaps/>
          <w:sz w:val="22"/>
          <w:szCs w:val="22"/>
        </w:rPr>
        <w:br/>
      </w:r>
      <w:r w:rsidRPr="009735C7">
        <w:rPr>
          <w:rFonts w:ascii="Arial Black" w:hAnsi="Arial Black"/>
          <w:smallCaps/>
          <w:sz w:val="22"/>
          <w:szCs w:val="22"/>
        </w:rPr>
        <w:tab/>
      </w:r>
      <w:r w:rsidRPr="009735C7">
        <w:rPr>
          <w:rFonts w:ascii="Arial Black" w:hAnsi="Arial Black"/>
          <w:b/>
          <w:bCs/>
          <w:smallCaps/>
          <w:sz w:val="22"/>
          <w:szCs w:val="22"/>
        </w:rPr>
        <w:t>and to the Holy | Spirit;</w:t>
      </w:r>
      <w:r w:rsidRPr="009735C7">
        <w:rPr>
          <w:rFonts w:ascii="Arial Black" w:hAnsi="Arial Black"/>
          <w:smallCaps/>
          <w:sz w:val="22"/>
          <w:szCs w:val="22"/>
        </w:rPr>
        <w:br/>
      </w:r>
      <w:r w:rsidRPr="009735C7">
        <w:rPr>
          <w:rFonts w:ascii="Arial Black" w:hAnsi="Arial Black"/>
          <w:b/>
          <w:bCs/>
          <w:smallCaps/>
          <w:sz w:val="22"/>
          <w:szCs w:val="22"/>
        </w:rPr>
        <w:t>as it was in the be- | ginning,</w:t>
      </w:r>
      <w:r w:rsidRPr="009735C7">
        <w:rPr>
          <w:rFonts w:ascii="Arial Black" w:hAnsi="Arial Black"/>
          <w:smallCaps/>
          <w:sz w:val="22"/>
          <w:szCs w:val="22"/>
        </w:rPr>
        <w:t>*</w:t>
      </w:r>
      <w:r w:rsidRPr="009735C7">
        <w:rPr>
          <w:rFonts w:ascii="Arial Black" w:hAnsi="Arial Black"/>
          <w:smallCaps/>
          <w:sz w:val="22"/>
          <w:szCs w:val="22"/>
        </w:rPr>
        <w:br/>
      </w:r>
      <w:r w:rsidRPr="009735C7">
        <w:rPr>
          <w:rFonts w:ascii="Arial Black" w:hAnsi="Arial Black"/>
          <w:smallCaps/>
          <w:sz w:val="22"/>
          <w:szCs w:val="22"/>
        </w:rPr>
        <w:tab/>
      </w:r>
      <w:r w:rsidRPr="009735C7">
        <w:rPr>
          <w:rFonts w:ascii="Arial Black" w:hAnsi="Arial Black"/>
          <w:b/>
          <w:bCs/>
          <w:smallCaps/>
          <w:sz w:val="22"/>
          <w:szCs w:val="22"/>
        </w:rPr>
        <w:t>is now, and will be forever. | Amen.</w:t>
      </w:r>
      <w:r w:rsidRPr="009735C7">
        <w:rPr>
          <w:rFonts w:ascii="Arial Black" w:hAnsi="Arial Black"/>
          <w:smallCaps/>
          <w:sz w:val="22"/>
          <w:szCs w:val="22"/>
        </w:rPr>
        <w:br/>
        <w:t>I desire mercy, and not | sacrifice.*</w:t>
      </w:r>
      <w:r w:rsidRPr="009735C7">
        <w:rPr>
          <w:rFonts w:ascii="Arial Black" w:hAnsi="Arial Black"/>
          <w:smallCaps/>
          <w:sz w:val="22"/>
          <w:szCs w:val="22"/>
        </w:rPr>
        <w:br/>
      </w:r>
      <w:r w:rsidRPr="009735C7">
        <w:rPr>
          <w:rFonts w:ascii="Arial Black" w:hAnsi="Arial Black"/>
          <w:smallCaps/>
          <w:sz w:val="22"/>
          <w:szCs w:val="22"/>
        </w:rPr>
        <w:tab/>
        <w:t>For I came not to call the righteous, but | sinners.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266"/>
      </w:tblGrid>
      <w:tr w:rsidR="00086076" w:rsidRPr="00752A2A" w14:paraId="61512984" w14:textId="77777777" w:rsidTr="00B825B5">
        <w:tc>
          <w:tcPr>
            <w:tcW w:w="878" w:type="dxa"/>
          </w:tcPr>
          <w:p w14:paraId="7B90D698" w14:textId="77777777" w:rsidR="00086076" w:rsidRDefault="00086076" w:rsidP="00086076">
            <w:pPr>
              <w:pStyle w:val="Arial10"/>
            </w:pPr>
          </w:p>
        </w:tc>
        <w:tc>
          <w:tcPr>
            <w:tcW w:w="8266" w:type="dxa"/>
          </w:tcPr>
          <w:p w14:paraId="7E8577C8" w14:textId="77777777" w:rsidR="00086076" w:rsidRPr="00086076" w:rsidRDefault="00086076" w:rsidP="00086076">
            <w:pPr>
              <w:pStyle w:val="Arial10"/>
            </w:pPr>
          </w:p>
        </w:tc>
      </w:tr>
      <w:tr w:rsidR="00E547A5" w:rsidRPr="00752A2A" w14:paraId="2C1FF159" w14:textId="77777777" w:rsidTr="00B825B5">
        <w:tc>
          <w:tcPr>
            <w:tcW w:w="878" w:type="dxa"/>
          </w:tcPr>
          <w:p w14:paraId="0144F51D" w14:textId="488CCE30" w:rsidR="00E547A5" w:rsidRDefault="00E547A5" w:rsidP="00E547A5">
            <w:pPr>
              <w:pStyle w:val="BulletinHeading"/>
            </w:pPr>
            <w:r>
              <w:t>KYRIE</w:t>
            </w:r>
          </w:p>
        </w:tc>
        <w:tc>
          <w:tcPr>
            <w:tcW w:w="8266" w:type="dxa"/>
          </w:tcPr>
          <w:p w14:paraId="4D7C1434" w14:textId="5CCED18A" w:rsidR="00E547A5" w:rsidRPr="00E547A5" w:rsidRDefault="00E547A5" w:rsidP="00E547A5">
            <w:pPr>
              <w:pStyle w:val="Arial10"/>
              <w:jc w:val="right"/>
              <w:rPr>
                <w:sz w:val="22"/>
                <w:szCs w:val="22"/>
              </w:rPr>
            </w:pPr>
            <w:r w:rsidRPr="00E547A5">
              <w:rPr>
                <w:sz w:val="22"/>
                <w:szCs w:val="22"/>
              </w:rPr>
              <w:t>Pages 152-53</w:t>
            </w:r>
          </w:p>
        </w:tc>
      </w:tr>
      <w:tr w:rsidR="00573C2A" w:rsidRPr="00752A2A" w14:paraId="286DC1E9" w14:textId="77777777" w:rsidTr="00B825B5">
        <w:tc>
          <w:tcPr>
            <w:tcW w:w="878" w:type="dxa"/>
          </w:tcPr>
          <w:p w14:paraId="5F8DE4C5" w14:textId="77777777" w:rsidR="00573C2A" w:rsidRDefault="00573C2A" w:rsidP="00573C2A">
            <w:pPr>
              <w:pStyle w:val="Arial10"/>
            </w:pPr>
          </w:p>
        </w:tc>
        <w:tc>
          <w:tcPr>
            <w:tcW w:w="8266" w:type="dxa"/>
          </w:tcPr>
          <w:p w14:paraId="618E3AAC" w14:textId="77777777" w:rsidR="00573C2A" w:rsidRPr="00E547A5" w:rsidRDefault="00573C2A" w:rsidP="00573C2A">
            <w:pPr>
              <w:pStyle w:val="Arial10"/>
              <w:rPr>
                <w:sz w:val="22"/>
                <w:szCs w:val="22"/>
              </w:rPr>
            </w:pPr>
          </w:p>
        </w:tc>
      </w:tr>
    </w:tbl>
    <w:p w14:paraId="1C05EAC3" w14:textId="77777777" w:rsidR="00573C2A" w:rsidRDefault="00573C2A" w:rsidP="00573C2A">
      <w:pPr>
        <w:pStyle w:val="Body"/>
        <w:ind w:left="630"/>
      </w:pPr>
      <w:r>
        <w:rPr>
          <w:noProof/>
        </w:rPr>
        <w:drawing>
          <wp:inline distT="0" distB="0" distL="0" distR="0" wp14:anchorId="24CD3D12" wp14:editId="70ACA019">
            <wp:extent cx="43815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81500" cy="542925"/>
                    </a:xfrm>
                    <a:prstGeom prst="rect">
                      <a:avLst/>
                    </a:prstGeom>
                    <a:noFill/>
                    <a:ln w="9525">
                      <a:noFill/>
                      <a:miter lim="800000"/>
                      <a:headEnd/>
                      <a:tailEnd/>
                    </a:ln>
                  </pic:spPr>
                </pic:pic>
              </a:graphicData>
            </a:graphic>
          </wp:inline>
        </w:drawing>
      </w:r>
      <w:r>
        <w:rPr>
          <w:noProof/>
        </w:rPr>
        <w:drawing>
          <wp:inline distT="0" distB="0" distL="0" distR="0" wp14:anchorId="2986C0A4" wp14:editId="31991A3D">
            <wp:extent cx="4381500" cy="676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81500" cy="676275"/>
                    </a:xfrm>
                    <a:prstGeom prst="rect">
                      <a:avLst/>
                    </a:prstGeom>
                    <a:noFill/>
                    <a:ln w="9525">
                      <a:noFill/>
                      <a:miter lim="800000"/>
                      <a:headEnd/>
                      <a:tailEnd/>
                    </a:ln>
                  </pic:spPr>
                </pic:pic>
              </a:graphicData>
            </a:graphic>
          </wp:inline>
        </w:drawing>
      </w:r>
      <w:r>
        <w:rPr>
          <w:noProof/>
        </w:rPr>
        <w:drawing>
          <wp:inline distT="0" distB="0" distL="0" distR="0" wp14:anchorId="599054A6" wp14:editId="110C50E1">
            <wp:extent cx="4381500" cy="657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38393"/>
                    <a:stretch>
                      <a:fillRect/>
                    </a:stretch>
                  </pic:blipFill>
                  <pic:spPr bwMode="auto">
                    <a:xfrm>
                      <a:off x="0" y="0"/>
                      <a:ext cx="4381500" cy="657225"/>
                    </a:xfrm>
                    <a:prstGeom prst="rect">
                      <a:avLst/>
                    </a:prstGeom>
                    <a:noFill/>
                    <a:ln w="9525">
                      <a:noFill/>
                      <a:miter lim="800000"/>
                      <a:headEnd/>
                      <a:tailEnd/>
                    </a:ln>
                  </pic:spPr>
                </pic:pic>
              </a:graphicData>
            </a:graphic>
          </wp:inline>
        </w:drawing>
      </w:r>
      <w:r>
        <w:rPr>
          <w:noProof/>
        </w:rPr>
        <w:drawing>
          <wp:inline distT="0" distB="0" distL="0" distR="0" wp14:anchorId="208782C9" wp14:editId="09B11198">
            <wp:extent cx="438150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p>
    <w:p w14:paraId="44AD1F09" w14:textId="77777777" w:rsidR="00573C2A" w:rsidRDefault="00573C2A" w:rsidP="00573C2A">
      <w:pPr>
        <w:pStyle w:val="Body"/>
        <w:ind w:left="630"/>
      </w:pPr>
      <w:r>
        <w:rPr>
          <w:noProof/>
        </w:rPr>
        <w:drawing>
          <wp:inline distT="0" distB="0" distL="0" distR="0" wp14:anchorId="68FCAD03" wp14:editId="40864027">
            <wp:extent cx="4381500" cy="647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t="40870"/>
                    <a:stretch>
                      <a:fillRect/>
                    </a:stretch>
                  </pic:blipFill>
                  <pic:spPr bwMode="auto">
                    <a:xfrm>
                      <a:off x="0" y="0"/>
                      <a:ext cx="4381500" cy="647700"/>
                    </a:xfrm>
                    <a:prstGeom prst="rect">
                      <a:avLst/>
                    </a:prstGeom>
                    <a:noFill/>
                    <a:ln w="9525">
                      <a:noFill/>
                      <a:miter lim="800000"/>
                      <a:headEnd/>
                      <a:tailEnd/>
                    </a:ln>
                  </pic:spPr>
                </pic:pic>
              </a:graphicData>
            </a:graphic>
          </wp:inline>
        </w:drawing>
      </w:r>
      <w:r>
        <w:rPr>
          <w:noProof/>
        </w:rPr>
        <w:drawing>
          <wp:inline distT="0" distB="0" distL="0" distR="0" wp14:anchorId="7957FFDE" wp14:editId="3FFFD079">
            <wp:extent cx="438150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r>
        <w:rPr>
          <w:noProof/>
        </w:rPr>
        <w:lastRenderedPageBreak/>
        <w:drawing>
          <wp:inline distT="0" distB="0" distL="0" distR="0" wp14:anchorId="53ED904A" wp14:editId="5BC55B05">
            <wp:extent cx="438150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r>
        <w:rPr>
          <w:noProof/>
        </w:rPr>
        <w:drawing>
          <wp:inline distT="0" distB="0" distL="0" distR="0" wp14:anchorId="3D41BD7C" wp14:editId="1E0F22C1">
            <wp:extent cx="4381500" cy="6381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t="42241"/>
                    <a:stretch>
                      <a:fillRect/>
                    </a:stretch>
                  </pic:blipFill>
                  <pic:spPr bwMode="auto">
                    <a:xfrm>
                      <a:off x="0" y="0"/>
                      <a:ext cx="4381500" cy="638175"/>
                    </a:xfrm>
                    <a:prstGeom prst="rect">
                      <a:avLst/>
                    </a:prstGeom>
                    <a:noFill/>
                    <a:ln w="9525">
                      <a:noFill/>
                      <a:miter lim="800000"/>
                      <a:headEnd/>
                      <a:tailEnd/>
                    </a:ln>
                  </pic:spPr>
                </pic:pic>
              </a:graphicData>
            </a:graphic>
          </wp:inline>
        </w:drawing>
      </w:r>
    </w:p>
    <w:p w14:paraId="408C6BFE" w14:textId="77777777" w:rsidR="00573C2A" w:rsidRDefault="00573C2A" w:rsidP="00573C2A">
      <w:pPr>
        <w:pStyle w:val="Body"/>
        <w:ind w:left="630"/>
      </w:pPr>
      <w:r>
        <w:rPr>
          <w:noProof/>
        </w:rPr>
        <w:drawing>
          <wp:inline distT="0" distB="0" distL="0" distR="0" wp14:anchorId="45B4FE62" wp14:editId="4B8FDF40">
            <wp:extent cx="438150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p>
    <w:p w14:paraId="6617D34D" w14:textId="77777777" w:rsidR="00573C2A" w:rsidRDefault="00573C2A" w:rsidP="00573C2A">
      <w:pPr>
        <w:pStyle w:val="Body"/>
        <w:ind w:left="630"/>
      </w:pPr>
      <w:r>
        <w:rPr>
          <w:noProof/>
        </w:rPr>
        <w:drawing>
          <wp:inline distT="0" distB="0" distL="0" distR="0" wp14:anchorId="6974786F" wp14:editId="343D2087">
            <wp:extent cx="4381500" cy="666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381500" cy="666750"/>
                    </a:xfrm>
                    <a:prstGeom prst="rect">
                      <a:avLst/>
                    </a:prstGeom>
                    <a:noFill/>
                    <a:ln w="9525">
                      <a:noFill/>
                      <a:miter lim="800000"/>
                      <a:headEnd/>
                      <a:tailEnd/>
                    </a:ln>
                  </pic:spPr>
                </pic:pic>
              </a:graphicData>
            </a:graphic>
          </wp:inline>
        </w:drawing>
      </w:r>
    </w:p>
    <w:p w14:paraId="3B121D9F" w14:textId="77777777" w:rsidR="00573C2A" w:rsidRDefault="00573C2A" w:rsidP="00573C2A">
      <w:pPr>
        <w:pStyle w:val="Body"/>
        <w:ind w:left="630"/>
      </w:pPr>
      <w:r>
        <w:rPr>
          <w:noProof/>
        </w:rPr>
        <w:drawing>
          <wp:inline distT="0" distB="0" distL="0" distR="0" wp14:anchorId="2815AB98" wp14:editId="6264A3CF">
            <wp:extent cx="4381500" cy="6381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t="37963"/>
                    <a:stretch>
                      <a:fillRect/>
                    </a:stretch>
                  </pic:blipFill>
                  <pic:spPr bwMode="auto">
                    <a:xfrm>
                      <a:off x="0" y="0"/>
                      <a:ext cx="4381500" cy="638175"/>
                    </a:xfrm>
                    <a:prstGeom prst="rect">
                      <a:avLst/>
                    </a:prstGeom>
                    <a:noFill/>
                    <a:ln w="9525">
                      <a:noFill/>
                      <a:miter lim="800000"/>
                      <a:headEnd/>
                      <a:tailEnd/>
                    </a:ln>
                  </pic:spPr>
                </pic:pic>
              </a:graphicData>
            </a:graphic>
          </wp:inline>
        </w:drawing>
      </w:r>
    </w:p>
    <w:p w14:paraId="41071EC6" w14:textId="77777777" w:rsidR="00573C2A" w:rsidRDefault="00573C2A" w:rsidP="00573C2A">
      <w:pPr>
        <w:ind w:left="630"/>
      </w:pPr>
      <w:r>
        <w:rPr>
          <w:noProof/>
        </w:rPr>
        <w:drawing>
          <wp:inline distT="0" distB="0" distL="0" distR="0" wp14:anchorId="49ED21E0" wp14:editId="29397ADF">
            <wp:extent cx="4381500" cy="6477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381500" cy="6477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480"/>
        <w:gridCol w:w="4590"/>
        <w:gridCol w:w="2196"/>
      </w:tblGrid>
      <w:tr w:rsidR="00E547A5" w:rsidRPr="00752A2A" w14:paraId="77B7851F" w14:textId="77777777" w:rsidTr="00B825B5">
        <w:tc>
          <w:tcPr>
            <w:tcW w:w="878" w:type="dxa"/>
          </w:tcPr>
          <w:p w14:paraId="13224F69" w14:textId="77777777" w:rsidR="00E547A5" w:rsidRDefault="00E547A5" w:rsidP="00E547A5">
            <w:pPr>
              <w:pStyle w:val="Arial10"/>
            </w:pPr>
          </w:p>
        </w:tc>
        <w:tc>
          <w:tcPr>
            <w:tcW w:w="8266" w:type="dxa"/>
            <w:gridSpan w:val="3"/>
          </w:tcPr>
          <w:p w14:paraId="264D1F53" w14:textId="77777777" w:rsidR="00E547A5" w:rsidRDefault="00E547A5" w:rsidP="00E547A5">
            <w:pPr>
              <w:pStyle w:val="Arial10"/>
            </w:pPr>
          </w:p>
        </w:tc>
      </w:tr>
      <w:tr w:rsidR="00E547A5" w:rsidRPr="00752A2A" w14:paraId="098F0F7E" w14:textId="77777777" w:rsidTr="00333835">
        <w:tc>
          <w:tcPr>
            <w:tcW w:w="2358" w:type="dxa"/>
            <w:gridSpan w:val="2"/>
          </w:tcPr>
          <w:p w14:paraId="541EBDD4" w14:textId="77777777" w:rsidR="00E547A5" w:rsidRDefault="00E547A5" w:rsidP="00333835">
            <w:pPr>
              <w:pStyle w:val="BulletinHeading"/>
            </w:pPr>
            <w:r>
              <w:t>HYMN OF PRAISE</w:t>
            </w:r>
          </w:p>
        </w:tc>
        <w:tc>
          <w:tcPr>
            <w:tcW w:w="4590" w:type="dxa"/>
          </w:tcPr>
          <w:p w14:paraId="3A655A96" w14:textId="77777777" w:rsidR="00E547A5" w:rsidRPr="00752A2A" w:rsidRDefault="00E547A5" w:rsidP="00333835">
            <w:pPr>
              <w:pStyle w:val="Arial11"/>
              <w:jc w:val="center"/>
              <w:rPr>
                <w:i/>
              </w:rPr>
            </w:pPr>
            <w:r>
              <w:rPr>
                <w:i/>
              </w:rPr>
              <w:t>Gloria in Excelsis</w:t>
            </w:r>
          </w:p>
        </w:tc>
        <w:tc>
          <w:tcPr>
            <w:tcW w:w="2196" w:type="dxa"/>
          </w:tcPr>
          <w:p w14:paraId="5D510DE6" w14:textId="77777777" w:rsidR="00E547A5" w:rsidRDefault="00E547A5" w:rsidP="00333835">
            <w:pPr>
              <w:pStyle w:val="Arial11"/>
              <w:jc w:val="right"/>
            </w:pPr>
            <w:r>
              <w:t>Page 154</w:t>
            </w:r>
          </w:p>
        </w:tc>
      </w:tr>
      <w:tr w:rsidR="00E547A5" w:rsidRPr="00752A2A" w14:paraId="3523A33F" w14:textId="77777777" w:rsidTr="00333835">
        <w:tc>
          <w:tcPr>
            <w:tcW w:w="2358" w:type="dxa"/>
            <w:gridSpan w:val="2"/>
          </w:tcPr>
          <w:p w14:paraId="50520D92" w14:textId="77777777" w:rsidR="00E547A5" w:rsidRDefault="00E547A5" w:rsidP="00333835">
            <w:pPr>
              <w:pStyle w:val="Arial10"/>
            </w:pPr>
          </w:p>
        </w:tc>
        <w:tc>
          <w:tcPr>
            <w:tcW w:w="4590" w:type="dxa"/>
          </w:tcPr>
          <w:p w14:paraId="76DF67BD" w14:textId="77777777" w:rsidR="00E547A5" w:rsidRDefault="00E547A5" w:rsidP="00333835">
            <w:pPr>
              <w:pStyle w:val="Arial10"/>
              <w:rPr>
                <w:i/>
              </w:rPr>
            </w:pPr>
          </w:p>
        </w:tc>
        <w:tc>
          <w:tcPr>
            <w:tcW w:w="2196" w:type="dxa"/>
          </w:tcPr>
          <w:p w14:paraId="739BA55C" w14:textId="77777777" w:rsidR="00E547A5" w:rsidRDefault="00E547A5" w:rsidP="00333835">
            <w:pPr>
              <w:pStyle w:val="Arial10"/>
            </w:pPr>
          </w:p>
        </w:tc>
      </w:tr>
    </w:tbl>
    <w:p w14:paraId="364F4BAB" w14:textId="77777777" w:rsidR="00573C2A" w:rsidRDefault="00573C2A" w:rsidP="00573C2A">
      <w:pPr>
        <w:pStyle w:val="Body"/>
        <w:ind w:left="630"/>
      </w:pPr>
      <w:r>
        <w:rPr>
          <w:noProof/>
        </w:rPr>
        <w:drawing>
          <wp:inline distT="0" distB="0" distL="0" distR="0" wp14:anchorId="6FCC38F1" wp14:editId="08B1632D">
            <wp:extent cx="4343400" cy="54292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1B16B00C" w14:textId="77777777" w:rsidR="00573C2A" w:rsidRDefault="00573C2A" w:rsidP="00573C2A">
      <w:pPr>
        <w:pStyle w:val="Body"/>
        <w:ind w:left="630"/>
      </w:pPr>
      <w:r>
        <w:rPr>
          <w:noProof/>
        </w:rPr>
        <w:drawing>
          <wp:inline distT="0" distB="0" distL="0" distR="0" wp14:anchorId="18365EF0" wp14:editId="78E4C964">
            <wp:extent cx="4343400" cy="66675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506C766E" w14:textId="77777777" w:rsidR="00573C2A" w:rsidRDefault="00573C2A" w:rsidP="00573C2A">
      <w:pPr>
        <w:pStyle w:val="Body"/>
        <w:ind w:left="630"/>
      </w:pPr>
      <w:r>
        <w:rPr>
          <w:noProof/>
        </w:rPr>
        <w:drawing>
          <wp:inline distT="0" distB="0" distL="0" distR="0" wp14:anchorId="7C0F07F9" wp14:editId="67B1C507">
            <wp:extent cx="4343400" cy="66675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6C082B08" w14:textId="77777777" w:rsidR="00573C2A" w:rsidRDefault="00573C2A" w:rsidP="00573C2A">
      <w:pPr>
        <w:pStyle w:val="Body"/>
        <w:ind w:left="630"/>
      </w:pPr>
      <w:r>
        <w:rPr>
          <w:noProof/>
        </w:rPr>
        <w:lastRenderedPageBreak/>
        <w:drawing>
          <wp:inline distT="0" distB="0" distL="0" distR="0" wp14:anchorId="29E09B33" wp14:editId="28AEBE75">
            <wp:extent cx="4343400" cy="66675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1067C047" w14:textId="77777777" w:rsidR="00573C2A" w:rsidRDefault="00573C2A" w:rsidP="00573C2A">
      <w:pPr>
        <w:pStyle w:val="Body"/>
        <w:ind w:left="630"/>
      </w:pPr>
      <w:r>
        <w:rPr>
          <w:noProof/>
        </w:rPr>
        <w:drawing>
          <wp:inline distT="0" distB="0" distL="0" distR="0" wp14:anchorId="52CD5A8E" wp14:editId="2B17E170">
            <wp:extent cx="4343400" cy="66675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77482CB2" w14:textId="77777777" w:rsidR="00573C2A" w:rsidRDefault="00573C2A" w:rsidP="00573C2A">
      <w:pPr>
        <w:pStyle w:val="Body"/>
        <w:ind w:left="630"/>
      </w:pPr>
      <w:r>
        <w:rPr>
          <w:noProof/>
        </w:rPr>
        <w:drawing>
          <wp:inline distT="0" distB="0" distL="0" distR="0" wp14:anchorId="4E305616" wp14:editId="2F636003">
            <wp:extent cx="4343400" cy="66675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26E79EC1" w14:textId="77777777" w:rsidR="00573C2A" w:rsidRDefault="00573C2A" w:rsidP="00573C2A">
      <w:pPr>
        <w:pStyle w:val="Body"/>
        <w:ind w:left="630"/>
      </w:pPr>
      <w:r>
        <w:rPr>
          <w:noProof/>
        </w:rPr>
        <w:drawing>
          <wp:inline distT="0" distB="0" distL="0" distR="0" wp14:anchorId="12671AA6" wp14:editId="187617B1">
            <wp:extent cx="4343400" cy="66675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1EC20FC8" w14:textId="77777777" w:rsidR="00573C2A" w:rsidRDefault="00573C2A" w:rsidP="00573C2A">
      <w:pPr>
        <w:pStyle w:val="Body"/>
        <w:ind w:left="630"/>
      </w:pPr>
    </w:p>
    <w:p w14:paraId="15E431F1" w14:textId="77777777" w:rsidR="00573C2A" w:rsidRDefault="00573C2A" w:rsidP="00573C2A">
      <w:pPr>
        <w:pStyle w:val="Body"/>
        <w:ind w:left="630"/>
      </w:pPr>
      <w:r>
        <w:rPr>
          <w:noProof/>
        </w:rPr>
        <w:drawing>
          <wp:inline distT="0" distB="0" distL="0" distR="0" wp14:anchorId="05779C6C" wp14:editId="58B89AC6">
            <wp:extent cx="4343400" cy="6000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26" cstate="print"/>
                    <a:srcRect t="11267"/>
                    <a:stretch/>
                  </pic:blipFill>
                  <pic:spPr bwMode="auto">
                    <a:xfrm>
                      <a:off x="0" y="0"/>
                      <a:ext cx="4343400" cy="600075"/>
                    </a:xfrm>
                    <a:prstGeom prst="rect">
                      <a:avLst/>
                    </a:prstGeom>
                    <a:noFill/>
                    <a:ln>
                      <a:noFill/>
                    </a:ln>
                    <a:extLst>
                      <a:ext uri="{53640926-AAD7-44D8-BBD7-CCE9431645EC}">
                        <a14:shadowObscured xmlns:a14="http://schemas.microsoft.com/office/drawing/2010/main"/>
                      </a:ext>
                    </a:extLst>
                  </pic:spPr>
                </pic:pic>
              </a:graphicData>
            </a:graphic>
          </wp:inline>
        </w:drawing>
      </w:r>
    </w:p>
    <w:p w14:paraId="6E5CAC8F" w14:textId="77777777" w:rsidR="00573C2A" w:rsidRDefault="00573C2A" w:rsidP="00573C2A">
      <w:pPr>
        <w:pStyle w:val="Body"/>
        <w:ind w:left="630"/>
      </w:pPr>
      <w:r>
        <w:rPr>
          <w:noProof/>
        </w:rPr>
        <w:drawing>
          <wp:inline distT="0" distB="0" distL="0" distR="0" wp14:anchorId="3D1678F8" wp14:editId="222B902C">
            <wp:extent cx="4343400" cy="66675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573C2A" w:rsidRPr="00752A2A" w14:paraId="6D0B9125" w14:textId="77777777" w:rsidTr="00187F56">
        <w:tc>
          <w:tcPr>
            <w:tcW w:w="648" w:type="dxa"/>
          </w:tcPr>
          <w:p w14:paraId="7454EB1F" w14:textId="77777777" w:rsidR="00573C2A" w:rsidRDefault="00573C2A" w:rsidP="00187F56">
            <w:pPr>
              <w:pStyle w:val="Arial10"/>
            </w:pPr>
          </w:p>
        </w:tc>
        <w:tc>
          <w:tcPr>
            <w:tcW w:w="8496" w:type="dxa"/>
            <w:gridSpan w:val="2"/>
          </w:tcPr>
          <w:p w14:paraId="78CD0A28" w14:textId="77777777" w:rsidR="00573C2A" w:rsidRDefault="00573C2A" w:rsidP="00187F56">
            <w:pPr>
              <w:pStyle w:val="Arial10"/>
            </w:pPr>
          </w:p>
        </w:tc>
      </w:tr>
      <w:tr w:rsidR="00872878" w:rsidRPr="00752A2A" w14:paraId="6F4B7E56" w14:textId="77777777" w:rsidTr="00872878">
        <w:tc>
          <w:tcPr>
            <w:tcW w:w="4608" w:type="dxa"/>
            <w:gridSpan w:val="2"/>
          </w:tcPr>
          <w:p w14:paraId="22E8797C" w14:textId="77777777" w:rsidR="00872878" w:rsidRDefault="00872878" w:rsidP="00872878">
            <w:pPr>
              <w:pStyle w:val="BulletinHeading"/>
            </w:pPr>
            <w:r>
              <w:t>SALUTATION</w:t>
            </w:r>
          </w:p>
        </w:tc>
        <w:tc>
          <w:tcPr>
            <w:tcW w:w="4536" w:type="dxa"/>
          </w:tcPr>
          <w:p w14:paraId="4B8959EC" w14:textId="77777777" w:rsidR="00872878" w:rsidRPr="00872878" w:rsidRDefault="00872878" w:rsidP="00872878">
            <w:pPr>
              <w:pStyle w:val="Arial11"/>
              <w:jc w:val="right"/>
              <w:rPr>
                <w:i/>
              </w:rPr>
            </w:pPr>
            <w:r>
              <w:rPr>
                <w:i/>
              </w:rPr>
              <w:t>Page 156</w:t>
            </w:r>
          </w:p>
        </w:tc>
      </w:tr>
    </w:tbl>
    <w:p w14:paraId="6F964AFB" w14:textId="3C19BE06" w:rsidR="00E547A5" w:rsidRDefault="00E547A5" w:rsidP="00E547A5">
      <w:pPr>
        <w:ind w:firstLine="630"/>
      </w:pPr>
      <w:r>
        <w:rPr>
          <w:noProof/>
        </w:rPr>
        <w:drawing>
          <wp:inline distT="0" distB="0" distL="0" distR="0" wp14:anchorId="429BB682" wp14:editId="14BF0EC4">
            <wp:extent cx="2085975" cy="542925"/>
            <wp:effectExtent l="19050" t="0" r="9525" b="0"/>
            <wp:docPr id="83" name="Picture 83"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 black and white image of a music note&#10;&#10;AI-generated content may be incorrect."/>
                    <pic:cNvPicPr>
                      <a:picLocks noChangeAspect="1" noChangeArrowheads="1"/>
                    </pic:cNvPicPr>
                  </pic:nvPicPr>
                  <pic:blipFill>
                    <a:blip r:embed="rId28" cstate="print"/>
                    <a:srcRect/>
                    <a:stretch>
                      <a:fillRect/>
                    </a:stretch>
                  </pic:blipFill>
                  <pic:spPr bwMode="auto">
                    <a:xfrm>
                      <a:off x="0" y="0"/>
                      <a:ext cx="2085975" cy="542925"/>
                    </a:xfrm>
                    <a:prstGeom prst="rect">
                      <a:avLst/>
                    </a:prstGeom>
                    <a:noFill/>
                    <a:ln w="9525">
                      <a:noFill/>
                      <a:miter lim="800000"/>
                      <a:headEnd/>
                      <a:tailEnd/>
                    </a:ln>
                  </pic:spPr>
                </pic:pic>
              </a:graphicData>
            </a:graphic>
          </wp:inline>
        </w:drawing>
      </w:r>
    </w:p>
    <w:p w14:paraId="06111723" w14:textId="1C331AC2" w:rsidR="00E547A5" w:rsidRDefault="00E547A5" w:rsidP="00E547A5">
      <w:pPr>
        <w:ind w:firstLine="630"/>
      </w:pPr>
      <w:r>
        <w:rPr>
          <w:noProof/>
        </w:rPr>
        <w:drawing>
          <wp:inline distT="0" distB="0" distL="0" distR="0" wp14:anchorId="46A51EB2" wp14:editId="67C8C4CF">
            <wp:extent cx="2085975" cy="676275"/>
            <wp:effectExtent l="19050" t="0" r="9525" b="0"/>
            <wp:docPr id="84" name="Picture 84"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close-up of a music note&#10;&#10;AI-generated content may be incorrect."/>
                    <pic:cNvPicPr>
                      <a:picLocks noChangeAspect="1" noChangeArrowheads="1"/>
                    </pic:cNvPicPr>
                  </pic:nvPicPr>
                  <pic:blipFill>
                    <a:blip r:embed="rId29" cstate="print"/>
                    <a:srcRect/>
                    <a:stretch>
                      <a:fillRect/>
                    </a:stretch>
                  </pic:blipFill>
                  <pic:spPr bwMode="auto">
                    <a:xfrm>
                      <a:off x="0" y="0"/>
                      <a:ext cx="2085975" cy="6762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872878" w:rsidRPr="00752A2A" w14:paraId="56FF4BF2" w14:textId="77777777" w:rsidTr="00872878">
        <w:tc>
          <w:tcPr>
            <w:tcW w:w="4608" w:type="dxa"/>
          </w:tcPr>
          <w:p w14:paraId="3E3A8DA6" w14:textId="77777777" w:rsidR="00872878" w:rsidRDefault="00872878" w:rsidP="00BA13AD">
            <w:pPr>
              <w:pStyle w:val="Arial10"/>
            </w:pPr>
          </w:p>
        </w:tc>
        <w:tc>
          <w:tcPr>
            <w:tcW w:w="4536" w:type="dxa"/>
          </w:tcPr>
          <w:p w14:paraId="6758DC10" w14:textId="77777777" w:rsidR="00872878" w:rsidRDefault="00872878" w:rsidP="00BA13AD">
            <w:pPr>
              <w:pStyle w:val="Arial10"/>
            </w:pPr>
          </w:p>
        </w:tc>
      </w:tr>
    </w:tbl>
    <w:p w14:paraId="6C389A55" w14:textId="77777777" w:rsidR="00573C2A" w:rsidRDefault="00573C2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872878" w:rsidRPr="00752A2A" w14:paraId="3F639541" w14:textId="77777777" w:rsidTr="00872878">
        <w:tc>
          <w:tcPr>
            <w:tcW w:w="4608" w:type="dxa"/>
            <w:gridSpan w:val="2"/>
          </w:tcPr>
          <w:p w14:paraId="1B115F9A" w14:textId="4AF9CCF4" w:rsidR="00872878" w:rsidRDefault="00872878" w:rsidP="00872878">
            <w:pPr>
              <w:pStyle w:val="BulletinHeading"/>
            </w:pPr>
            <w:r>
              <w:lastRenderedPageBreak/>
              <w:t>COLLECT OF THE DAY</w:t>
            </w:r>
          </w:p>
        </w:tc>
        <w:tc>
          <w:tcPr>
            <w:tcW w:w="4536" w:type="dxa"/>
          </w:tcPr>
          <w:p w14:paraId="048D64E0" w14:textId="77777777" w:rsidR="00872878" w:rsidRDefault="00872878" w:rsidP="00752A2A">
            <w:pPr>
              <w:pStyle w:val="Arial11"/>
            </w:pPr>
          </w:p>
        </w:tc>
      </w:tr>
      <w:tr w:rsidR="00872878" w:rsidRPr="00752A2A" w14:paraId="77E87E1F" w14:textId="77777777" w:rsidTr="00872878">
        <w:tc>
          <w:tcPr>
            <w:tcW w:w="648" w:type="dxa"/>
          </w:tcPr>
          <w:p w14:paraId="6A61BB13" w14:textId="77777777" w:rsidR="00872878" w:rsidRDefault="00BA13AD" w:rsidP="00BA13AD">
            <w:pPr>
              <w:pStyle w:val="Arial11"/>
            </w:pPr>
            <w:r>
              <w:t>P:</w:t>
            </w:r>
          </w:p>
        </w:tc>
        <w:tc>
          <w:tcPr>
            <w:tcW w:w="8496" w:type="dxa"/>
            <w:gridSpan w:val="2"/>
          </w:tcPr>
          <w:p w14:paraId="4252A749" w14:textId="77777777" w:rsidR="00872878" w:rsidRDefault="00B71592" w:rsidP="00B71592">
            <w:pPr>
              <w:pStyle w:val="Arial11"/>
            </w:pPr>
            <w:r>
              <w:t>Let us pray.</w:t>
            </w:r>
          </w:p>
        </w:tc>
      </w:tr>
      <w:tr w:rsidR="00872878" w:rsidRPr="00752A2A" w14:paraId="561EEDFE" w14:textId="77777777" w:rsidTr="00872878">
        <w:tc>
          <w:tcPr>
            <w:tcW w:w="648" w:type="dxa"/>
          </w:tcPr>
          <w:p w14:paraId="2D3B6CF7" w14:textId="77777777" w:rsidR="00872878" w:rsidRDefault="00BA13AD" w:rsidP="00BA13AD">
            <w:pPr>
              <w:pStyle w:val="CongregationParagraph"/>
            </w:pPr>
            <w:r>
              <w:t>C:</w:t>
            </w:r>
          </w:p>
        </w:tc>
        <w:tc>
          <w:tcPr>
            <w:tcW w:w="8496" w:type="dxa"/>
            <w:gridSpan w:val="2"/>
          </w:tcPr>
          <w:p w14:paraId="5BD00364" w14:textId="347FE4B7" w:rsidR="00872878" w:rsidRDefault="00086076" w:rsidP="005C15C6">
            <w:pPr>
              <w:pStyle w:val="CongregationParagraph"/>
            </w:pPr>
            <w:r w:rsidRPr="00086076">
              <w:t>O Son of God, our blessed Savior Jesus Christ, You called Matthew the tax collector to be an apostle and evangelist. Through his faithful and inspired witness, grant that we also may follow You, leaving behind all covetous desires and love of riches; for You live and reign with the Father and the Holy Spirit, one God, now and forever.</w:t>
            </w:r>
            <w:r>
              <w:t xml:space="preserve">  Amen.</w:t>
            </w:r>
          </w:p>
        </w:tc>
      </w:tr>
      <w:tr w:rsidR="00940006" w:rsidRPr="00752A2A" w14:paraId="50C9E7AB" w14:textId="77777777" w:rsidTr="00872878">
        <w:tc>
          <w:tcPr>
            <w:tcW w:w="4608" w:type="dxa"/>
            <w:gridSpan w:val="2"/>
          </w:tcPr>
          <w:p w14:paraId="7B9CFADE" w14:textId="77777777" w:rsidR="00940006" w:rsidRDefault="00940006" w:rsidP="00940006">
            <w:pPr>
              <w:pStyle w:val="Arial10"/>
            </w:pPr>
          </w:p>
        </w:tc>
        <w:tc>
          <w:tcPr>
            <w:tcW w:w="4536" w:type="dxa"/>
          </w:tcPr>
          <w:p w14:paraId="50510F6F" w14:textId="77777777" w:rsidR="00940006" w:rsidRDefault="00940006" w:rsidP="00940006">
            <w:pPr>
              <w:pStyle w:val="Arial10"/>
            </w:pPr>
          </w:p>
        </w:tc>
      </w:tr>
      <w:tr w:rsidR="00D3461F" w:rsidRPr="00752A2A" w14:paraId="7AC66337" w14:textId="77777777" w:rsidTr="00872878">
        <w:tc>
          <w:tcPr>
            <w:tcW w:w="4608" w:type="dxa"/>
            <w:gridSpan w:val="2"/>
          </w:tcPr>
          <w:p w14:paraId="6CC97CDC" w14:textId="77777777" w:rsidR="00D3461F" w:rsidRDefault="00D3461F" w:rsidP="00D3461F">
            <w:pPr>
              <w:pStyle w:val="BulletinHeading"/>
            </w:pPr>
            <w:r>
              <w:t>THE GOSPEL FOR YOUNGER FOLK</w:t>
            </w:r>
          </w:p>
        </w:tc>
        <w:tc>
          <w:tcPr>
            <w:tcW w:w="4536" w:type="dxa"/>
          </w:tcPr>
          <w:p w14:paraId="08C7F9CA" w14:textId="77777777" w:rsidR="00D3461F" w:rsidRDefault="00D3461F" w:rsidP="00BA13AD">
            <w:pPr>
              <w:pStyle w:val="Arial10"/>
            </w:pPr>
          </w:p>
        </w:tc>
      </w:tr>
      <w:tr w:rsidR="00872878" w:rsidRPr="00752A2A" w14:paraId="49E0C41B" w14:textId="77777777" w:rsidTr="00872878">
        <w:tc>
          <w:tcPr>
            <w:tcW w:w="4608" w:type="dxa"/>
            <w:gridSpan w:val="2"/>
          </w:tcPr>
          <w:p w14:paraId="27D934F6" w14:textId="77777777" w:rsidR="00872878" w:rsidRDefault="00872878" w:rsidP="00BA13AD">
            <w:pPr>
              <w:pStyle w:val="Arial10"/>
            </w:pPr>
          </w:p>
        </w:tc>
        <w:tc>
          <w:tcPr>
            <w:tcW w:w="4536" w:type="dxa"/>
          </w:tcPr>
          <w:p w14:paraId="52D17E22" w14:textId="77777777" w:rsidR="00872878" w:rsidRDefault="00872878" w:rsidP="00BA13AD">
            <w:pPr>
              <w:pStyle w:val="Arial10"/>
            </w:pPr>
          </w:p>
        </w:tc>
      </w:tr>
      <w:tr w:rsidR="00872878" w:rsidRPr="00752A2A" w14:paraId="003FECCD" w14:textId="77777777" w:rsidTr="00872878">
        <w:tc>
          <w:tcPr>
            <w:tcW w:w="4608" w:type="dxa"/>
            <w:gridSpan w:val="2"/>
          </w:tcPr>
          <w:p w14:paraId="4ED00CE9" w14:textId="762BA609" w:rsidR="00872878" w:rsidRDefault="00872878" w:rsidP="00872878">
            <w:pPr>
              <w:pStyle w:val="BulletinHeading"/>
            </w:pPr>
            <w:r>
              <w:t>FIRST READING</w:t>
            </w:r>
          </w:p>
        </w:tc>
        <w:tc>
          <w:tcPr>
            <w:tcW w:w="4536" w:type="dxa"/>
          </w:tcPr>
          <w:p w14:paraId="1E8C1CF7" w14:textId="3925FF12" w:rsidR="00872878" w:rsidRPr="005C15C6" w:rsidRDefault="00086076" w:rsidP="00086076">
            <w:pPr>
              <w:pStyle w:val="Arial11"/>
              <w:jc w:val="right"/>
              <w:rPr>
                <w:i/>
                <w:iCs/>
                <w:szCs w:val="22"/>
              </w:rPr>
            </w:pPr>
            <w:r w:rsidRPr="00086076">
              <w:t>Ezekiel 2:8—3:11</w:t>
            </w:r>
          </w:p>
        </w:tc>
      </w:tr>
    </w:tbl>
    <w:p w14:paraId="5EFC0A12" w14:textId="4150F8CF" w:rsidR="00086076" w:rsidRPr="00086076" w:rsidRDefault="00086076" w:rsidP="00086076">
      <w:pPr>
        <w:pStyle w:val="Arial10"/>
        <w:tabs>
          <w:tab w:val="left" w:pos="360"/>
        </w:tabs>
        <w:rPr>
          <w:sz w:val="22"/>
          <w:szCs w:val="22"/>
        </w:rPr>
      </w:pPr>
      <w:r w:rsidRPr="00086076">
        <w:rPr>
          <w:sz w:val="22"/>
          <w:szCs w:val="22"/>
        </w:rPr>
        <w:tab/>
      </w:r>
      <w:r w:rsidRPr="00086076">
        <w:rPr>
          <w:sz w:val="22"/>
          <w:szCs w:val="22"/>
          <w:vertAlign w:val="superscript"/>
        </w:rPr>
        <w:t>8</w:t>
      </w:r>
      <w:r w:rsidRPr="00086076">
        <w:rPr>
          <w:sz w:val="22"/>
          <w:szCs w:val="22"/>
        </w:rPr>
        <w:t>“But you, son of man, hear what I say to you. Be not rebellious like that rebellious house; open your mouth and eat what I give you.”</w:t>
      </w:r>
      <w:r>
        <w:rPr>
          <w:sz w:val="22"/>
          <w:szCs w:val="22"/>
        </w:rPr>
        <w:t xml:space="preserve"> </w:t>
      </w:r>
      <w:r w:rsidRPr="00086076">
        <w:rPr>
          <w:sz w:val="22"/>
          <w:szCs w:val="22"/>
          <w:vertAlign w:val="superscript"/>
        </w:rPr>
        <w:t>9</w:t>
      </w:r>
      <w:r w:rsidRPr="00086076">
        <w:rPr>
          <w:sz w:val="22"/>
          <w:szCs w:val="22"/>
        </w:rPr>
        <w:t>And when I looked, behold, a hand was stretched out to me, and behold, a scroll of a book was in it.</w:t>
      </w:r>
      <w:r>
        <w:rPr>
          <w:sz w:val="22"/>
          <w:szCs w:val="22"/>
        </w:rPr>
        <w:t xml:space="preserve"> </w:t>
      </w:r>
      <w:r w:rsidRPr="00086076">
        <w:rPr>
          <w:sz w:val="22"/>
          <w:szCs w:val="22"/>
          <w:vertAlign w:val="superscript"/>
        </w:rPr>
        <w:t>10</w:t>
      </w:r>
      <w:r w:rsidRPr="00086076">
        <w:rPr>
          <w:sz w:val="22"/>
          <w:szCs w:val="22"/>
        </w:rPr>
        <w:t xml:space="preserve">And he spread it before me. And it had </w:t>
      </w:r>
      <w:proofErr w:type="gramStart"/>
      <w:r w:rsidRPr="00086076">
        <w:rPr>
          <w:sz w:val="22"/>
          <w:szCs w:val="22"/>
        </w:rPr>
        <w:t>writing</w:t>
      </w:r>
      <w:proofErr w:type="gramEnd"/>
      <w:r w:rsidRPr="00086076">
        <w:rPr>
          <w:sz w:val="22"/>
          <w:szCs w:val="22"/>
        </w:rPr>
        <w:t xml:space="preserve"> on the front and on the back, and there were written on </w:t>
      </w:r>
      <w:proofErr w:type="gramStart"/>
      <w:r w:rsidRPr="00086076">
        <w:rPr>
          <w:sz w:val="22"/>
          <w:szCs w:val="22"/>
        </w:rPr>
        <w:t>it</w:t>
      </w:r>
      <w:proofErr w:type="gramEnd"/>
      <w:r w:rsidRPr="00086076">
        <w:rPr>
          <w:sz w:val="22"/>
          <w:szCs w:val="22"/>
        </w:rPr>
        <w:t xml:space="preserve"> words of lamentation and mourning and woe.</w:t>
      </w:r>
    </w:p>
    <w:p w14:paraId="061B3580" w14:textId="40DDAE22" w:rsidR="00086076" w:rsidRPr="00086076" w:rsidRDefault="00086076" w:rsidP="00086076">
      <w:pPr>
        <w:pStyle w:val="Arial10"/>
        <w:tabs>
          <w:tab w:val="left" w:pos="360"/>
        </w:tabs>
        <w:rPr>
          <w:sz w:val="22"/>
          <w:szCs w:val="22"/>
        </w:rPr>
      </w:pPr>
      <w:r w:rsidRPr="00086076">
        <w:rPr>
          <w:sz w:val="22"/>
          <w:szCs w:val="22"/>
        </w:rPr>
        <w:tab/>
      </w:r>
      <w:r w:rsidRPr="00086076">
        <w:rPr>
          <w:sz w:val="22"/>
          <w:szCs w:val="22"/>
          <w:vertAlign w:val="superscript"/>
        </w:rPr>
        <w:t>1</w:t>
      </w:r>
      <w:r w:rsidRPr="00086076">
        <w:rPr>
          <w:sz w:val="22"/>
          <w:szCs w:val="22"/>
        </w:rPr>
        <w:t>And he said to me, “Son of man, eat whatever you find here. Eat this scroll, and go, speak to the house of Israel.”</w:t>
      </w:r>
      <w:r>
        <w:rPr>
          <w:sz w:val="22"/>
          <w:szCs w:val="22"/>
        </w:rPr>
        <w:t xml:space="preserve"> </w:t>
      </w:r>
      <w:r w:rsidRPr="00086076">
        <w:rPr>
          <w:sz w:val="22"/>
          <w:szCs w:val="22"/>
          <w:vertAlign w:val="superscript"/>
        </w:rPr>
        <w:t>2</w:t>
      </w:r>
      <w:r w:rsidRPr="00086076">
        <w:rPr>
          <w:sz w:val="22"/>
          <w:szCs w:val="22"/>
        </w:rPr>
        <w:t>So I opened my mouth, and he gave me this scroll to eat.</w:t>
      </w:r>
      <w:r>
        <w:rPr>
          <w:sz w:val="22"/>
          <w:szCs w:val="22"/>
        </w:rPr>
        <w:t xml:space="preserve"> </w:t>
      </w:r>
      <w:r w:rsidRPr="00086076">
        <w:rPr>
          <w:sz w:val="22"/>
          <w:szCs w:val="22"/>
          <w:vertAlign w:val="superscript"/>
        </w:rPr>
        <w:t>3</w:t>
      </w:r>
      <w:r w:rsidRPr="00086076">
        <w:rPr>
          <w:sz w:val="22"/>
          <w:szCs w:val="22"/>
        </w:rPr>
        <w:t>And he said to me, “Son of man, feed your belly with this scroll that I give you and fill your stomach with it.” Then I ate it, and it was in my mouth as sweet as honey.</w:t>
      </w:r>
    </w:p>
    <w:p w14:paraId="5CE0249F" w14:textId="55822952" w:rsidR="00086076" w:rsidRPr="00086076" w:rsidRDefault="00086076" w:rsidP="00086076">
      <w:pPr>
        <w:pStyle w:val="Arial10"/>
        <w:tabs>
          <w:tab w:val="left" w:pos="360"/>
        </w:tabs>
        <w:rPr>
          <w:sz w:val="22"/>
          <w:szCs w:val="22"/>
        </w:rPr>
      </w:pPr>
      <w:r w:rsidRPr="00086076">
        <w:rPr>
          <w:sz w:val="22"/>
          <w:szCs w:val="22"/>
        </w:rPr>
        <w:tab/>
      </w:r>
      <w:r w:rsidRPr="00086076">
        <w:rPr>
          <w:sz w:val="22"/>
          <w:szCs w:val="22"/>
          <w:vertAlign w:val="superscript"/>
        </w:rPr>
        <w:t>4</w:t>
      </w:r>
      <w:r w:rsidRPr="00086076">
        <w:rPr>
          <w:sz w:val="22"/>
          <w:szCs w:val="22"/>
        </w:rPr>
        <w:t>And he said to me, “Son of man, go to the house of Israel and speak with my words to them.</w:t>
      </w:r>
      <w:r>
        <w:rPr>
          <w:sz w:val="22"/>
          <w:szCs w:val="22"/>
        </w:rPr>
        <w:t xml:space="preserve"> </w:t>
      </w:r>
      <w:r w:rsidRPr="00086076">
        <w:rPr>
          <w:sz w:val="22"/>
          <w:szCs w:val="22"/>
          <w:vertAlign w:val="superscript"/>
        </w:rPr>
        <w:t>5</w:t>
      </w:r>
      <w:r w:rsidRPr="00086076">
        <w:rPr>
          <w:sz w:val="22"/>
          <w:szCs w:val="22"/>
        </w:rPr>
        <w:t>For you are not sent to a people of foreign speech and a hard language, but to the house of Israel—</w:t>
      </w:r>
      <w:r>
        <w:rPr>
          <w:sz w:val="22"/>
          <w:szCs w:val="22"/>
        </w:rPr>
        <w:t xml:space="preserve"> </w:t>
      </w:r>
      <w:r w:rsidRPr="00086076">
        <w:rPr>
          <w:sz w:val="22"/>
          <w:szCs w:val="22"/>
          <w:vertAlign w:val="superscript"/>
        </w:rPr>
        <w:t>6</w:t>
      </w:r>
      <w:r w:rsidRPr="00086076">
        <w:rPr>
          <w:sz w:val="22"/>
          <w:szCs w:val="22"/>
        </w:rPr>
        <w:t>not to many peoples of foreign speech and a hard language, whose words you cannot understand. Surely, if I sent you to such, they would listen to you.</w:t>
      </w:r>
      <w:r>
        <w:rPr>
          <w:sz w:val="22"/>
          <w:szCs w:val="22"/>
        </w:rPr>
        <w:t xml:space="preserve"> </w:t>
      </w:r>
      <w:r w:rsidRPr="00086076">
        <w:rPr>
          <w:sz w:val="22"/>
          <w:szCs w:val="22"/>
          <w:vertAlign w:val="superscript"/>
        </w:rPr>
        <w:t>7</w:t>
      </w:r>
      <w:r w:rsidRPr="00086076">
        <w:rPr>
          <w:sz w:val="22"/>
          <w:szCs w:val="22"/>
        </w:rPr>
        <w:t>But the house of Israel will not be willing to listen to you, for they are not willing to listen to me. Because all the house of Israel have a hard forehead and a stubborn heart.</w:t>
      </w:r>
      <w:r>
        <w:rPr>
          <w:sz w:val="22"/>
          <w:szCs w:val="22"/>
        </w:rPr>
        <w:t xml:space="preserve"> </w:t>
      </w:r>
      <w:r w:rsidRPr="00086076">
        <w:rPr>
          <w:sz w:val="22"/>
          <w:szCs w:val="22"/>
          <w:vertAlign w:val="superscript"/>
        </w:rPr>
        <w:t>8</w:t>
      </w:r>
      <w:r w:rsidRPr="00086076">
        <w:rPr>
          <w:sz w:val="22"/>
          <w:szCs w:val="22"/>
        </w:rPr>
        <w:t>Behold, I have made your face as hard as their faces, and your forehead as hard as their foreheads.</w:t>
      </w:r>
      <w:r>
        <w:rPr>
          <w:sz w:val="22"/>
          <w:szCs w:val="22"/>
        </w:rPr>
        <w:t xml:space="preserve"> </w:t>
      </w:r>
      <w:r w:rsidRPr="00086076">
        <w:rPr>
          <w:sz w:val="22"/>
          <w:szCs w:val="22"/>
          <w:vertAlign w:val="superscript"/>
        </w:rPr>
        <w:t>9</w:t>
      </w:r>
      <w:r w:rsidRPr="00086076">
        <w:rPr>
          <w:sz w:val="22"/>
          <w:szCs w:val="22"/>
        </w:rPr>
        <w:t>Like emery harder than flint have I made your forehead. Fear them not, nor be dismayed at their looks, for they are a rebellious house.”</w:t>
      </w:r>
      <w:r>
        <w:rPr>
          <w:sz w:val="22"/>
          <w:szCs w:val="22"/>
        </w:rPr>
        <w:t xml:space="preserve"> </w:t>
      </w:r>
      <w:r w:rsidRPr="00086076">
        <w:rPr>
          <w:sz w:val="22"/>
          <w:szCs w:val="22"/>
          <w:vertAlign w:val="superscript"/>
        </w:rPr>
        <w:t>10</w:t>
      </w:r>
      <w:r w:rsidRPr="00086076">
        <w:rPr>
          <w:sz w:val="22"/>
          <w:szCs w:val="22"/>
        </w:rPr>
        <w:t xml:space="preserve">Moreover, he said to me, “Son of man, all my words that I shall speak to you receive in your </w:t>
      </w:r>
      <w:proofErr w:type="gramStart"/>
      <w:r w:rsidRPr="00086076">
        <w:rPr>
          <w:sz w:val="22"/>
          <w:szCs w:val="22"/>
        </w:rPr>
        <w:t>heart, and</w:t>
      </w:r>
      <w:proofErr w:type="gramEnd"/>
      <w:r w:rsidRPr="00086076">
        <w:rPr>
          <w:sz w:val="22"/>
          <w:szCs w:val="22"/>
        </w:rPr>
        <w:t xml:space="preserve"> hear with your ears.</w:t>
      </w:r>
      <w:r>
        <w:rPr>
          <w:sz w:val="22"/>
          <w:szCs w:val="22"/>
        </w:rPr>
        <w:t xml:space="preserve"> </w:t>
      </w:r>
      <w:r w:rsidRPr="00086076">
        <w:rPr>
          <w:sz w:val="22"/>
          <w:szCs w:val="22"/>
          <w:vertAlign w:val="superscript"/>
        </w:rPr>
        <w:t>11</w:t>
      </w:r>
      <w:r w:rsidRPr="00086076">
        <w:rPr>
          <w:sz w:val="22"/>
          <w:szCs w:val="22"/>
        </w:rPr>
        <w:t>And go to the exiles, to your people, and speak to them and say to them, ‘Thus says the Lord</w:t>
      </w:r>
      <w:r>
        <w:rPr>
          <w:sz w:val="22"/>
          <w:szCs w:val="22"/>
        </w:rPr>
        <w:t xml:space="preserve"> </w:t>
      </w:r>
      <w:r w:rsidRPr="00086076">
        <w:rPr>
          <w:sz w:val="22"/>
          <w:szCs w:val="22"/>
        </w:rPr>
        <w:t>God,’ whether they hear or refuse to hear.”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872878" w:rsidRPr="00752A2A" w14:paraId="4E53181A" w14:textId="77777777" w:rsidTr="00872878">
        <w:tc>
          <w:tcPr>
            <w:tcW w:w="648" w:type="dxa"/>
          </w:tcPr>
          <w:p w14:paraId="27C53BFA" w14:textId="02E9CDCE" w:rsidR="00872878" w:rsidRDefault="005C15C6" w:rsidP="00BA13AD">
            <w:pPr>
              <w:pStyle w:val="Arial10"/>
            </w:pPr>
            <w:r w:rsidRPr="005C15C6">
              <w:t> </w:t>
            </w:r>
          </w:p>
        </w:tc>
        <w:tc>
          <w:tcPr>
            <w:tcW w:w="8496" w:type="dxa"/>
          </w:tcPr>
          <w:p w14:paraId="549AB65E" w14:textId="77777777" w:rsidR="00872878" w:rsidRDefault="00872878" w:rsidP="00BA13AD">
            <w:pPr>
              <w:pStyle w:val="Arial10"/>
            </w:pPr>
          </w:p>
        </w:tc>
      </w:tr>
      <w:tr w:rsidR="00872878" w:rsidRPr="00752A2A" w14:paraId="617F74EA" w14:textId="77777777" w:rsidTr="00872878">
        <w:tc>
          <w:tcPr>
            <w:tcW w:w="648" w:type="dxa"/>
          </w:tcPr>
          <w:p w14:paraId="64D0831F" w14:textId="77777777" w:rsidR="00872878" w:rsidRDefault="00872878" w:rsidP="00872878">
            <w:pPr>
              <w:pStyle w:val="Arial11"/>
            </w:pPr>
            <w:r>
              <w:t>P:</w:t>
            </w:r>
          </w:p>
        </w:tc>
        <w:tc>
          <w:tcPr>
            <w:tcW w:w="8496" w:type="dxa"/>
          </w:tcPr>
          <w:p w14:paraId="2E4328C2" w14:textId="77777777" w:rsidR="00872878" w:rsidRDefault="00872878" w:rsidP="00752A2A">
            <w:pPr>
              <w:pStyle w:val="Arial11"/>
            </w:pPr>
            <w:r>
              <w:t>This is the word of the Lord.</w:t>
            </w:r>
          </w:p>
        </w:tc>
      </w:tr>
      <w:tr w:rsidR="00872878" w:rsidRPr="00752A2A" w14:paraId="15AF4AE2" w14:textId="77777777" w:rsidTr="00872878">
        <w:tc>
          <w:tcPr>
            <w:tcW w:w="648" w:type="dxa"/>
          </w:tcPr>
          <w:p w14:paraId="71B5180F" w14:textId="77777777" w:rsidR="00872878" w:rsidRDefault="00872878" w:rsidP="00872878">
            <w:pPr>
              <w:pStyle w:val="CongregationParagraph"/>
            </w:pPr>
            <w:r>
              <w:t>C:</w:t>
            </w:r>
          </w:p>
        </w:tc>
        <w:tc>
          <w:tcPr>
            <w:tcW w:w="8496" w:type="dxa"/>
          </w:tcPr>
          <w:p w14:paraId="4B68FC99" w14:textId="77777777" w:rsidR="00872878" w:rsidRDefault="00872878" w:rsidP="00872878">
            <w:pPr>
              <w:pStyle w:val="CongregationParagraph"/>
            </w:pPr>
            <w:r>
              <w:t>Thanks be to God.</w:t>
            </w:r>
          </w:p>
        </w:tc>
      </w:tr>
      <w:tr w:rsidR="00872878" w:rsidRPr="00752A2A" w14:paraId="15CE8599" w14:textId="77777777" w:rsidTr="00872878">
        <w:tc>
          <w:tcPr>
            <w:tcW w:w="648" w:type="dxa"/>
          </w:tcPr>
          <w:p w14:paraId="00D876A7" w14:textId="77777777" w:rsidR="00872878" w:rsidRDefault="00872878" w:rsidP="00BA13AD">
            <w:pPr>
              <w:pStyle w:val="Arial10"/>
            </w:pPr>
          </w:p>
        </w:tc>
        <w:tc>
          <w:tcPr>
            <w:tcW w:w="8496" w:type="dxa"/>
          </w:tcPr>
          <w:p w14:paraId="0B4CA123" w14:textId="77777777" w:rsidR="00872878" w:rsidRDefault="00872878" w:rsidP="00BA13AD">
            <w:pPr>
              <w:pStyle w:val="Arial10"/>
            </w:pPr>
          </w:p>
        </w:tc>
      </w:tr>
    </w:tbl>
    <w:p w14:paraId="7D7823D3" w14:textId="77777777" w:rsidR="00086076" w:rsidRDefault="00086076"/>
    <w:p w14:paraId="6A6956AB" w14:textId="77777777" w:rsidR="00086076" w:rsidRDefault="00086076"/>
    <w:p w14:paraId="2BC3EDFA" w14:textId="77777777" w:rsidR="00086076" w:rsidRDefault="00086076"/>
    <w:p w14:paraId="4840FF68" w14:textId="77777777" w:rsidR="00086076" w:rsidRDefault="000860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430"/>
        <w:gridCol w:w="5526"/>
      </w:tblGrid>
      <w:tr w:rsidR="00872878" w:rsidRPr="00752A2A" w14:paraId="0B576F29" w14:textId="77777777" w:rsidTr="00FC698A">
        <w:tc>
          <w:tcPr>
            <w:tcW w:w="1188" w:type="dxa"/>
          </w:tcPr>
          <w:p w14:paraId="2EE8014F" w14:textId="6BB7E634" w:rsidR="00872878" w:rsidRDefault="00872878" w:rsidP="00872878">
            <w:pPr>
              <w:pStyle w:val="BulletinHeading"/>
            </w:pPr>
            <w:r>
              <w:lastRenderedPageBreak/>
              <w:t>PSALM</w:t>
            </w:r>
          </w:p>
        </w:tc>
        <w:tc>
          <w:tcPr>
            <w:tcW w:w="2430" w:type="dxa"/>
            <w:vAlign w:val="bottom"/>
          </w:tcPr>
          <w:p w14:paraId="1586F0CE" w14:textId="7AC3092C" w:rsidR="00872878" w:rsidRDefault="00872878" w:rsidP="00FC698A">
            <w:pPr>
              <w:pStyle w:val="Arial11"/>
              <w:jc w:val="left"/>
            </w:pPr>
            <w:r>
              <w:t>Psalm</w:t>
            </w:r>
            <w:r w:rsidR="00660486">
              <w:t xml:space="preserve"> </w:t>
            </w:r>
            <w:r w:rsidR="009515A3">
              <w:t>119:</w:t>
            </w:r>
            <w:r w:rsidR="00086076">
              <w:t>33-40</w:t>
            </w:r>
          </w:p>
        </w:tc>
        <w:tc>
          <w:tcPr>
            <w:tcW w:w="5526" w:type="dxa"/>
            <w:vAlign w:val="bottom"/>
          </w:tcPr>
          <w:p w14:paraId="74D0DA66" w14:textId="77777777" w:rsidR="00872878" w:rsidRPr="00872878" w:rsidRDefault="00872878" w:rsidP="00FC698A">
            <w:pPr>
              <w:pStyle w:val="Arial11"/>
              <w:jc w:val="right"/>
              <w:rPr>
                <w:i/>
              </w:rPr>
            </w:pPr>
            <w:r w:rsidRPr="00872878">
              <w:rPr>
                <w:i/>
              </w:rPr>
              <w:t>(Sung responsively by verse)</w:t>
            </w:r>
          </w:p>
        </w:tc>
      </w:tr>
      <w:tr w:rsidR="00872878" w:rsidRPr="00752A2A" w14:paraId="61C5C797" w14:textId="77777777" w:rsidTr="00872878">
        <w:tc>
          <w:tcPr>
            <w:tcW w:w="1188" w:type="dxa"/>
          </w:tcPr>
          <w:p w14:paraId="34502993" w14:textId="77777777" w:rsidR="00872878" w:rsidRDefault="00872878" w:rsidP="00BA13AD">
            <w:pPr>
              <w:pStyle w:val="Arial10"/>
            </w:pPr>
          </w:p>
        </w:tc>
        <w:tc>
          <w:tcPr>
            <w:tcW w:w="2430" w:type="dxa"/>
          </w:tcPr>
          <w:p w14:paraId="0257B04B" w14:textId="77777777" w:rsidR="00872878" w:rsidRDefault="00872878" w:rsidP="00BA13AD">
            <w:pPr>
              <w:pStyle w:val="Arial10"/>
            </w:pPr>
          </w:p>
        </w:tc>
        <w:tc>
          <w:tcPr>
            <w:tcW w:w="5526" w:type="dxa"/>
          </w:tcPr>
          <w:p w14:paraId="7912D016" w14:textId="77777777" w:rsidR="00872878" w:rsidRPr="00872878" w:rsidRDefault="00872878" w:rsidP="00BA13AD">
            <w:pPr>
              <w:pStyle w:val="Arial10"/>
              <w:rPr>
                <w:i/>
              </w:rPr>
            </w:pPr>
          </w:p>
        </w:tc>
      </w:tr>
    </w:tbl>
    <w:p w14:paraId="7B86D67A" w14:textId="7598DF63" w:rsidR="00E314EC" w:rsidRDefault="00F308EE" w:rsidP="00E314EC">
      <w:pPr>
        <w:pStyle w:val="Body"/>
        <w:ind w:firstLine="630"/>
      </w:pPr>
      <w:r w:rsidRPr="00A87E4C">
        <w:rPr>
          <w:b/>
          <w:noProof/>
        </w:rPr>
        <w:drawing>
          <wp:inline distT="0" distB="0" distL="0" distR="0" wp14:anchorId="561895B5" wp14:editId="480B53C1">
            <wp:extent cx="2190750" cy="409575"/>
            <wp:effectExtent l="19050" t="0" r="0" b="0"/>
            <wp:docPr id="268807760" name="Picture 1"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07760" name="Picture 1" descr="A black and white image of a musical note&#10;&#10;AI-generated content may be incorrect."/>
                    <pic:cNvPicPr>
                      <a:picLocks noChangeAspect="1" noChangeArrowheads="1"/>
                    </pic:cNvPicPr>
                  </pic:nvPicPr>
                  <pic:blipFill>
                    <a:blip r:embed="rId30" cstate="print"/>
                    <a:srcRect/>
                    <a:stretch>
                      <a:fillRect/>
                    </a:stretch>
                  </pic:blipFill>
                  <pic:spPr bwMode="auto">
                    <a:xfrm>
                      <a:off x="0" y="0"/>
                      <a:ext cx="2190750" cy="409575"/>
                    </a:xfrm>
                    <a:prstGeom prst="rect">
                      <a:avLst/>
                    </a:prstGeom>
                    <a:noFill/>
                    <a:ln w="9525">
                      <a:noFill/>
                      <a:miter lim="800000"/>
                      <a:headEnd/>
                      <a:tailEnd/>
                    </a:ln>
                  </pic:spPr>
                </pic:pic>
              </a:graphicData>
            </a:graphic>
          </wp:inline>
        </w:drawing>
      </w:r>
    </w:p>
    <w:p w14:paraId="35330FB3" w14:textId="003F1DD0" w:rsidR="00AB7EA6" w:rsidRDefault="009735C7" w:rsidP="00AB7EA6">
      <w:pPr>
        <w:pStyle w:val="Body"/>
        <w:tabs>
          <w:tab w:val="left" w:pos="1170"/>
        </w:tabs>
        <w:ind w:left="810"/>
        <w:rPr>
          <w:rFonts w:ascii="Arial" w:hAnsi="Arial" w:cs="Arial"/>
          <w:sz w:val="22"/>
          <w:szCs w:val="22"/>
        </w:rPr>
      </w:pPr>
      <w:r w:rsidRPr="009735C7">
        <w:rPr>
          <w:rFonts w:ascii="Arial" w:hAnsi="Arial" w:cs="Arial"/>
          <w:sz w:val="22"/>
          <w:szCs w:val="22"/>
        </w:rPr>
        <w:t xml:space="preserve">Teach me, O Lord, the way of </w:t>
      </w:r>
      <w:r w:rsidR="00AB7EA6">
        <w:rPr>
          <w:rFonts w:ascii="Arial" w:hAnsi="Arial" w:cs="Arial"/>
          <w:sz w:val="22"/>
          <w:szCs w:val="22"/>
        </w:rPr>
        <w:t>Y</w:t>
      </w:r>
      <w:r w:rsidRPr="009735C7">
        <w:rPr>
          <w:rFonts w:ascii="Arial" w:hAnsi="Arial" w:cs="Arial"/>
          <w:sz w:val="22"/>
          <w:szCs w:val="22"/>
        </w:rPr>
        <w:t>our | statutes;*</w:t>
      </w:r>
      <w:r w:rsidR="00AB7EA6">
        <w:rPr>
          <w:rFonts w:ascii="Arial" w:hAnsi="Arial" w:cs="Arial"/>
          <w:sz w:val="22"/>
          <w:szCs w:val="22"/>
        </w:rPr>
        <w:t xml:space="preserve"> </w:t>
      </w:r>
    </w:p>
    <w:p w14:paraId="0EB93A2D" w14:textId="6BF7C352" w:rsidR="00AB7EA6" w:rsidRDefault="009735C7" w:rsidP="00AB7EA6">
      <w:pPr>
        <w:pStyle w:val="Body"/>
        <w:tabs>
          <w:tab w:val="left" w:pos="1170"/>
        </w:tabs>
        <w:ind w:left="810"/>
        <w:rPr>
          <w:rStyle w:val="CongregationParagraphChar"/>
          <w:b w:val="0"/>
          <w:bCs/>
          <w:sz w:val="22"/>
          <w:szCs w:val="22"/>
          <w:u w:val="none"/>
        </w:rPr>
      </w:pPr>
      <w:r w:rsidRPr="009735C7">
        <w:rPr>
          <w:rFonts w:ascii="Arial" w:hAnsi="Arial" w:cs="Arial"/>
          <w:sz w:val="22"/>
          <w:szCs w:val="22"/>
        </w:rPr>
        <w:tab/>
        <w:t>and I will keep it | to the end.</w:t>
      </w:r>
      <w:r w:rsidRPr="009735C7">
        <w:rPr>
          <w:rFonts w:ascii="Arial" w:hAnsi="Arial" w:cs="Arial"/>
          <w:sz w:val="22"/>
          <w:szCs w:val="22"/>
        </w:rPr>
        <w:br/>
      </w:r>
      <w:r w:rsidRPr="009735C7">
        <w:rPr>
          <w:rStyle w:val="CongregationParagraphChar"/>
          <w:b w:val="0"/>
          <w:bCs/>
          <w:sz w:val="22"/>
          <w:szCs w:val="22"/>
          <w:u w:val="none"/>
        </w:rPr>
        <w:t xml:space="preserve">Give me understanding, that I may | keep </w:t>
      </w:r>
      <w:r w:rsidR="00AB7EA6">
        <w:rPr>
          <w:rStyle w:val="CongregationParagraphChar"/>
          <w:b w:val="0"/>
          <w:bCs/>
          <w:sz w:val="22"/>
          <w:szCs w:val="22"/>
          <w:u w:val="none"/>
        </w:rPr>
        <w:t>Y</w:t>
      </w:r>
      <w:r w:rsidRPr="009735C7">
        <w:rPr>
          <w:rStyle w:val="CongregationParagraphChar"/>
          <w:b w:val="0"/>
          <w:bCs/>
          <w:sz w:val="22"/>
          <w:szCs w:val="22"/>
          <w:u w:val="none"/>
        </w:rPr>
        <w:t>our law*</w:t>
      </w:r>
    </w:p>
    <w:p w14:paraId="5EE6094F" w14:textId="5C8C857C" w:rsidR="00AB7EA6" w:rsidRDefault="009735C7" w:rsidP="00AB7EA6">
      <w:pPr>
        <w:pStyle w:val="Body"/>
        <w:tabs>
          <w:tab w:val="left" w:pos="1170"/>
        </w:tabs>
        <w:ind w:left="810" w:firstLine="360"/>
        <w:rPr>
          <w:rFonts w:ascii="Arial" w:hAnsi="Arial" w:cs="Arial"/>
          <w:sz w:val="22"/>
          <w:szCs w:val="22"/>
        </w:rPr>
      </w:pPr>
      <w:r w:rsidRPr="009735C7">
        <w:rPr>
          <w:rStyle w:val="CongregationParagraphChar"/>
          <w:b w:val="0"/>
          <w:bCs/>
          <w:sz w:val="22"/>
          <w:szCs w:val="22"/>
          <w:u w:val="none"/>
        </w:rPr>
        <w:t>and observe it with my | whole heart.</w:t>
      </w:r>
      <w:r w:rsidRPr="009735C7">
        <w:rPr>
          <w:rStyle w:val="CongregationParagraphChar"/>
          <w:b w:val="0"/>
          <w:bCs/>
          <w:sz w:val="22"/>
          <w:szCs w:val="22"/>
          <w:u w:val="none"/>
        </w:rPr>
        <w:br/>
      </w:r>
      <w:r w:rsidRPr="009735C7">
        <w:rPr>
          <w:rFonts w:ascii="Arial" w:hAnsi="Arial" w:cs="Arial"/>
          <w:sz w:val="22"/>
          <w:szCs w:val="22"/>
        </w:rPr>
        <w:t xml:space="preserve">Lead me in the path of </w:t>
      </w:r>
      <w:r w:rsidR="00AB7EA6">
        <w:rPr>
          <w:rFonts w:ascii="Arial" w:hAnsi="Arial" w:cs="Arial"/>
          <w:sz w:val="22"/>
          <w:szCs w:val="22"/>
        </w:rPr>
        <w:t>Y</w:t>
      </w:r>
      <w:r w:rsidRPr="009735C7">
        <w:rPr>
          <w:rFonts w:ascii="Arial" w:hAnsi="Arial" w:cs="Arial"/>
          <w:sz w:val="22"/>
          <w:szCs w:val="22"/>
        </w:rPr>
        <w:t xml:space="preserve">our com- | </w:t>
      </w:r>
      <w:proofErr w:type="spellStart"/>
      <w:r w:rsidRPr="009735C7">
        <w:rPr>
          <w:rFonts w:ascii="Arial" w:hAnsi="Arial" w:cs="Arial"/>
          <w:sz w:val="22"/>
          <w:szCs w:val="22"/>
        </w:rPr>
        <w:t>mandments</w:t>
      </w:r>
      <w:proofErr w:type="spellEnd"/>
      <w:r w:rsidRPr="009735C7">
        <w:rPr>
          <w:rFonts w:ascii="Arial" w:hAnsi="Arial" w:cs="Arial"/>
          <w:sz w:val="22"/>
          <w:szCs w:val="22"/>
        </w:rPr>
        <w:t>,*</w:t>
      </w:r>
      <w:r w:rsidR="00AB7EA6">
        <w:rPr>
          <w:rFonts w:ascii="Arial" w:hAnsi="Arial" w:cs="Arial"/>
          <w:sz w:val="22"/>
          <w:szCs w:val="22"/>
        </w:rPr>
        <w:t xml:space="preserve"> </w:t>
      </w:r>
    </w:p>
    <w:p w14:paraId="0A13EE72" w14:textId="462DB9B6" w:rsidR="00AB7EA6" w:rsidRDefault="009735C7" w:rsidP="00AB7EA6">
      <w:pPr>
        <w:pStyle w:val="Body"/>
        <w:tabs>
          <w:tab w:val="left" w:pos="1170"/>
        </w:tabs>
        <w:ind w:left="810" w:firstLine="360"/>
        <w:rPr>
          <w:rFonts w:ascii="Arial Black" w:hAnsi="Arial Black" w:cs="Arial"/>
          <w:smallCaps/>
          <w:sz w:val="22"/>
          <w:szCs w:val="22"/>
        </w:rPr>
      </w:pPr>
      <w:r w:rsidRPr="009735C7">
        <w:rPr>
          <w:rFonts w:ascii="Arial" w:hAnsi="Arial" w:cs="Arial"/>
          <w:sz w:val="22"/>
          <w:szCs w:val="22"/>
        </w:rPr>
        <w:t>for I de- | light in it.</w:t>
      </w:r>
      <w:r w:rsidRPr="009735C7">
        <w:rPr>
          <w:rFonts w:ascii="Arial" w:hAnsi="Arial" w:cs="Arial"/>
          <w:sz w:val="22"/>
          <w:szCs w:val="22"/>
        </w:rPr>
        <w:br/>
      </w:r>
      <w:r w:rsidRPr="009735C7">
        <w:rPr>
          <w:rFonts w:ascii="Arial Black" w:hAnsi="Arial Black" w:cs="Arial"/>
          <w:smallCaps/>
          <w:sz w:val="22"/>
          <w:szCs w:val="22"/>
        </w:rPr>
        <w:t xml:space="preserve">Incline my heart to </w:t>
      </w:r>
      <w:r w:rsidR="00AB7EA6">
        <w:rPr>
          <w:rFonts w:ascii="Arial Black" w:hAnsi="Arial Black" w:cs="Arial"/>
          <w:smallCaps/>
          <w:sz w:val="22"/>
          <w:szCs w:val="22"/>
        </w:rPr>
        <w:t>Y</w:t>
      </w:r>
      <w:r w:rsidRPr="009735C7">
        <w:rPr>
          <w:rFonts w:ascii="Arial Black" w:hAnsi="Arial Black" w:cs="Arial"/>
          <w:smallCaps/>
          <w:sz w:val="22"/>
          <w:szCs w:val="22"/>
        </w:rPr>
        <w:t xml:space="preserve">our </w:t>
      </w:r>
      <w:proofErr w:type="spellStart"/>
      <w:r w:rsidRPr="009735C7">
        <w:rPr>
          <w:rFonts w:ascii="Arial Black" w:hAnsi="Arial Black" w:cs="Arial"/>
          <w:smallCaps/>
          <w:sz w:val="22"/>
          <w:szCs w:val="22"/>
        </w:rPr>
        <w:t>testi</w:t>
      </w:r>
      <w:proofErr w:type="spellEnd"/>
      <w:r w:rsidRPr="009735C7">
        <w:rPr>
          <w:rFonts w:ascii="Arial Black" w:hAnsi="Arial Black" w:cs="Arial"/>
          <w:smallCaps/>
          <w:sz w:val="22"/>
          <w:szCs w:val="22"/>
        </w:rPr>
        <w:t>- | monies,*</w:t>
      </w:r>
      <w:r w:rsidR="00AB7EA6">
        <w:rPr>
          <w:rFonts w:ascii="Arial Black" w:hAnsi="Arial Black" w:cs="Arial"/>
          <w:smallCaps/>
          <w:sz w:val="22"/>
          <w:szCs w:val="22"/>
        </w:rPr>
        <w:t xml:space="preserve"> </w:t>
      </w:r>
    </w:p>
    <w:p w14:paraId="507432F8" w14:textId="77777777" w:rsidR="00AB7EA6" w:rsidRDefault="009735C7" w:rsidP="00AB7EA6">
      <w:pPr>
        <w:pStyle w:val="Body"/>
        <w:tabs>
          <w:tab w:val="left" w:pos="1170"/>
        </w:tabs>
        <w:ind w:left="810" w:firstLine="360"/>
        <w:rPr>
          <w:rFonts w:ascii="Arial" w:hAnsi="Arial" w:cs="Arial"/>
          <w:sz w:val="22"/>
          <w:szCs w:val="22"/>
        </w:rPr>
      </w:pPr>
      <w:r w:rsidRPr="009735C7">
        <w:rPr>
          <w:rFonts w:ascii="Arial Black" w:hAnsi="Arial Black" w:cs="Arial"/>
          <w:smallCaps/>
          <w:sz w:val="22"/>
          <w:szCs w:val="22"/>
        </w:rPr>
        <w:t>and not to | selfish gain!</w:t>
      </w:r>
      <w:r w:rsidRPr="009735C7">
        <w:rPr>
          <w:rFonts w:ascii="Arial Black" w:hAnsi="Arial Black" w:cs="Arial"/>
          <w:smallCaps/>
          <w:sz w:val="22"/>
          <w:szCs w:val="22"/>
        </w:rPr>
        <w:br/>
      </w:r>
      <w:r w:rsidRPr="009735C7">
        <w:rPr>
          <w:rFonts w:ascii="Arial" w:hAnsi="Arial" w:cs="Arial"/>
          <w:sz w:val="22"/>
          <w:szCs w:val="22"/>
        </w:rPr>
        <w:t>Turn my eyes from looking at | worthless things;*</w:t>
      </w:r>
      <w:r w:rsidR="00AB7EA6">
        <w:rPr>
          <w:rFonts w:ascii="Arial" w:hAnsi="Arial" w:cs="Arial"/>
          <w:sz w:val="22"/>
          <w:szCs w:val="22"/>
        </w:rPr>
        <w:t xml:space="preserve"> </w:t>
      </w:r>
    </w:p>
    <w:p w14:paraId="78958678" w14:textId="54B51C57" w:rsidR="00AB7EA6" w:rsidRDefault="009735C7" w:rsidP="00AB7EA6">
      <w:pPr>
        <w:pStyle w:val="Body"/>
        <w:tabs>
          <w:tab w:val="left" w:pos="1170"/>
        </w:tabs>
        <w:ind w:left="810" w:firstLine="360"/>
        <w:rPr>
          <w:rStyle w:val="CongregationParagraphChar"/>
          <w:b w:val="0"/>
          <w:bCs/>
          <w:sz w:val="22"/>
          <w:szCs w:val="22"/>
          <w:u w:val="none"/>
        </w:rPr>
      </w:pPr>
      <w:r w:rsidRPr="009735C7">
        <w:rPr>
          <w:rFonts w:ascii="Arial" w:hAnsi="Arial" w:cs="Arial"/>
          <w:sz w:val="22"/>
          <w:szCs w:val="22"/>
        </w:rPr>
        <w:t xml:space="preserve">and give me life | in </w:t>
      </w:r>
      <w:r w:rsidR="00AB7EA6">
        <w:rPr>
          <w:rFonts w:ascii="Arial" w:hAnsi="Arial" w:cs="Arial"/>
          <w:sz w:val="22"/>
          <w:szCs w:val="22"/>
        </w:rPr>
        <w:t>Y</w:t>
      </w:r>
      <w:r w:rsidRPr="009735C7">
        <w:rPr>
          <w:rFonts w:ascii="Arial" w:hAnsi="Arial" w:cs="Arial"/>
          <w:sz w:val="22"/>
          <w:szCs w:val="22"/>
        </w:rPr>
        <w:t>our ways.</w:t>
      </w:r>
      <w:r w:rsidRPr="009735C7">
        <w:rPr>
          <w:rFonts w:ascii="Arial" w:hAnsi="Arial" w:cs="Arial"/>
          <w:sz w:val="22"/>
          <w:szCs w:val="22"/>
        </w:rPr>
        <w:br/>
      </w:r>
      <w:r w:rsidRPr="009735C7">
        <w:rPr>
          <w:rStyle w:val="CongregationParagraphChar"/>
          <w:b w:val="0"/>
          <w:bCs/>
          <w:sz w:val="22"/>
          <w:szCs w:val="22"/>
          <w:u w:val="none"/>
        </w:rPr>
        <w:t xml:space="preserve">Confirm to </w:t>
      </w:r>
      <w:r w:rsidR="00AB7EA6">
        <w:rPr>
          <w:rStyle w:val="CongregationParagraphChar"/>
          <w:b w:val="0"/>
          <w:bCs/>
          <w:sz w:val="22"/>
          <w:szCs w:val="22"/>
          <w:u w:val="none"/>
        </w:rPr>
        <w:t>Y</w:t>
      </w:r>
      <w:r w:rsidRPr="009735C7">
        <w:rPr>
          <w:rStyle w:val="CongregationParagraphChar"/>
          <w:b w:val="0"/>
          <w:bCs/>
          <w:sz w:val="22"/>
          <w:szCs w:val="22"/>
          <w:u w:val="none"/>
        </w:rPr>
        <w:t xml:space="preserve">our servant </w:t>
      </w:r>
      <w:r w:rsidR="00AB7EA6">
        <w:rPr>
          <w:rStyle w:val="CongregationParagraphChar"/>
          <w:b w:val="0"/>
          <w:bCs/>
          <w:sz w:val="22"/>
          <w:szCs w:val="22"/>
          <w:u w:val="none"/>
        </w:rPr>
        <w:t>Y</w:t>
      </w:r>
      <w:r w:rsidRPr="009735C7">
        <w:rPr>
          <w:rStyle w:val="CongregationParagraphChar"/>
          <w:b w:val="0"/>
          <w:bCs/>
          <w:sz w:val="22"/>
          <w:szCs w:val="22"/>
          <w:u w:val="none"/>
        </w:rPr>
        <w:t>our | promise,*</w:t>
      </w:r>
      <w:r w:rsidR="00AB7EA6">
        <w:rPr>
          <w:rStyle w:val="CongregationParagraphChar"/>
          <w:b w:val="0"/>
          <w:bCs/>
          <w:sz w:val="22"/>
          <w:szCs w:val="22"/>
          <w:u w:val="none"/>
        </w:rPr>
        <w:t xml:space="preserve"> </w:t>
      </w:r>
    </w:p>
    <w:p w14:paraId="6C6DEE24" w14:textId="2BD4067E" w:rsidR="009735C7" w:rsidRPr="009735C7" w:rsidRDefault="009735C7" w:rsidP="00AB7EA6">
      <w:pPr>
        <w:pStyle w:val="Body"/>
        <w:tabs>
          <w:tab w:val="left" w:pos="1170"/>
        </w:tabs>
        <w:ind w:left="810" w:firstLine="360"/>
        <w:rPr>
          <w:rStyle w:val="CongregationParagraphChar"/>
          <w:b w:val="0"/>
          <w:bCs/>
          <w:sz w:val="22"/>
          <w:szCs w:val="22"/>
          <w:u w:val="none"/>
        </w:rPr>
      </w:pPr>
      <w:r w:rsidRPr="009735C7">
        <w:rPr>
          <w:rStyle w:val="CongregationParagraphChar"/>
          <w:b w:val="0"/>
          <w:bCs/>
          <w:sz w:val="22"/>
          <w:szCs w:val="22"/>
          <w:u w:val="none"/>
        </w:rPr>
        <w:t xml:space="preserve">that </w:t>
      </w:r>
      <w:r w:rsidR="00AB7EA6">
        <w:rPr>
          <w:rStyle w:val="CongregationParagraphChar"/>
          <w:b w:val="0"/>
          <w:bCs/>
          <w:sz w:val="22"/>
          <w:szCs w:val="22"/>
          <w:u w:val="none"/>
        </w:rPr>
        <w:t>Y</w:t>
      </w:r>
      <w:r w:rsidRPr="009735C7">
        <w:rPr>
          <w:rStyle w:val="CongregationParagraphChar"/>
          <w:b w:val="0"/>
          <w:bCs/>
          <w:sz w:val="22"/>
          <w:szCs w:val="22"/>
          <w:u w:val="none"/>
        </w:rPr>
        <w:t>ou | may be feared.</w:t>
      </w:r>
      <w:r w:rsidRPr="009735C7">
        <w:rPr>
          <w:rStyle w:val="CongregationParagraphChar"/>
          <w:b w:val="0"/>
          <w:bCs/>
          <w:sz w:val="22"/>
          <w:szCs w:val="22"/>
          <w:u w:val="none"/>
        </w:rPr>
        <w:br/>
      </w:r>
      <w:r w:rsidRPr="009735C7">
        <w:rPr>
          <w:rFonts w:ascii="Arial" w:hAnsi="Arial" w:cs="Arial"/>
          <w:sz w:val="22"/>
          <w:szCs w:val="22"/>
        </w:rPr>
        <w:t>Turn away the reproach | that I dread,*</w:t>
      </w:r>
      <w:r w:rsidRPr="009735C7">
        <w:rPr>
          <w:rFonts w:ascii="Arial" w:hAnsi="Arial" w:cs="Arial"/>
          <w:sz w:val="22"/>
          <w:szCs w:val="22"/>
        </w:rPr>
        <w:br/>
      </w:r>
      <w:r w:rsidRPr="009735C7">
        <w:rPr>
          <w:rFonts w:ascii="Arial" w:hAnsi="Arial" w:cs="Arial"/>
          <w:sz w:val="22"/>
          <w:szCs w:val="22"/>
        </w:rPr>
        <w:tab/>
        <w:t xml:space="preserve">for </w:t>
      </w:r>
      <w:r w:rsidR="00AB7EA6">
        <w:rPr>
          <w:rFonts w:ascii="Arial" w:hAnsi="Arial" w:cs="Arial"/>
          <w:sz w:val="22"/>
          <w:szCs w:val="22"/>
        </w:rPr>
        <w:t>Y</w:t>
      </w:r>
      <w:r w:rsidRPr="009735C7">
        <w:rPr>
          <w:rFonts w:ascii="Arial" w:hAnsi="Arial" w:cs="Arial"/>
          <w:sz w:val="22"/>
          <w:szCs w:val="22"/>
        </w:rPr>
        <w:t xml:space="preserve">our just de- | </w:t>
      </w:r>
      <w:proofErr w:type="spellStart"/>
      <w:r w:rsidRPr="009735C7">
        <w:rPr>
          <w:rFonts w:ascii="Arial" w:hAnsi="Arial" w:cs="Arial"/>
          <w:sz w:val="22"/>
          <w:szCs w:val="22"/>
        </w:rPr>
        <w:t>crees</w:t>
      </w:r>
      <w:proofErr w:type="spellEnd"/>
      <w:r w:rsidRPr="009735C7">
        <w:rPr>
          <w:rFonts w:ascii="Arial" w:hAnsi="Arial" w:cs="Arial"/>
          <w:sz w:val="22"/>
          <w:szCs w:val="22"/>
        </w:rPr>
        <w:t xml:space="preserve"> are good.</w:t>
      </w:r>
      <w:r w:rsidRPr="009735C7">
        <w:rPr>
          <w:rFonts w:ascii="Arial" w:hAnsi="Arial" w:cs="Arial"/>
          <w:sz w:val="22"/>
          <w:szCs w:val="22"/>
        </w:rPr>
        <w:br/>
      </w:r>
      <w:r w:rsidRPr="009735C7">
        <w:rPr>
          <w:rStyle w:val="CongregationParagraphChar"/>
          <w:b w:val="0"/>
          <w:bCs/>
          <w:sz w:val="22"/>
          <w:szCs w:val="22"/>
          <w:u w:val="none"/>
        </w:rPr>
        <w:t xml:space="preserve">Behold, I long for </w:t>
      </w:r>
      <w:r w:rsidR="00AB7EA6">
        <w:rPr>
          <w:rStyle w:val="CongregationParagraphChar"/>
          <w:b w:val="0"/>
          <w:bCs/>
          <w:sz w:val="22"/>
          <w:szCs w:val="22"/>
          <w:u w:val="none"/>
        </w:rPr>
        <w:t>Y</w:t>
      </w:r>
      <w:r w:rsidRPr="009735C7">
        <w:rPr>
          <w:rStyle w:val="CongregationParagraphChar"/>
          <w:b w:val="0"/>
          <w:bCs/>
          <w:sz w:val="22"/>
          <w:szCs w:val="22"/>
          <w:u w:val="none"/>
        </w:rPr>
        <w:t>our | precepts;*</w:t>
      </w:r>
      <w:r w:rsidRPr="009735C7">
        <w:rPr>
          <w:rStyle w:val="CongregationParagraphChar"/>
          <w:b w:val="0"/>
          <w:bCs/>
          <w:sz w:val="22"/>
          <w:szCs w:val="22"/>
          <w:u w:val="none"/>
        </w:rPr>
        <w:br/>
      </w:r>
      <w:r w:rsidRPr="009735C7">
        <w:rPr>
          <w:rStyle w:val="CongregationParagraphChar"/>
          <w:b w:val="0"/>
          <w:bCs/>
          <w:sz w:val="22"/>
          <w:szCs w:val="22"/>
          <w:u w:val="none"/>
        </w:rPr>
        <w:tab/>
        <w:t xml:space="preserve">in </w:t>
      </w:r>
      <w:r w:rsidR="00AB7EA6">
        <w:rPr>
          <w:rStyle w:val="CongregationParagraphChar"/>
          <w:b w:val="0"/>
          <w:bCs/>
          <w:sz w:val="22"/>
          <w:szCs w:val="22"/>
          <w:u w:val="none"/>
        </w:rPr>
        <w:t>Y</w:t>
      </w:r>
      <w:r w:rsidRPr="009735C7">
        <w:rPr>
          <w:rStyle w:val="CongregationParagraphChar"/>
          <w:b w:val="0"/>
          <w:bCs/>
          <w:sz w:val="22"/>
          <w:szCs w:val="22"/>
          <w:u w:val="none"/>
        </w:rPr>
        <w:t>our righteousness | give me life!</w:t>
      </w:r>
    </w:p>
    <w:p w14:paraId="160C85D8" w14:textId="74A1FBC3" w:rsidR="00660486" w:rsidRPr="00B71592" w:rsidRDefault="00660486" w:rsidP="00660486">
      <w:pPr>
        <w:pStyle w:val="Body"/>
        <w:ind w:firstLine="630"/>
        <w:rPr>
          <w:rFonts w:ascii="Arial Black" w:hAnsi="Arial Black"/>
          <w:smallCaps/>
          <w:color w:val="auto"/>
          <w:sz w:val="22"/>
        </w:rPr>
      </w:pPr>
      <w:r w:rsidRPr="00B71592">
        <w:rPr>
          <w:rFonts w:ascii="Arial Black" w:hAnsi="Arial Black"/>
          <w:b/>
          <w:bCs/>
          <w:smallCaps/>
          <w:color w:val="auto"/>
          <w:sz w:val="22"/>
        </w:rPr>
        <w:t>Glory be to the Father and | to the Son*</w:t>
      </w:r>
    </w:p>
    <w:p w14:paraId="79775A79" w14:textId="14094C24" w:rsidR="00660486" w:rsidRPr="00B71592" w:rsidRDefault="00F04F06" w:rsidP="00660486">
      <w:pPr>
        <w:pStyle w:val="Body"/>
        <w:ind w:left="360" w:firstLine="630"/>
        <w:rPr>
          <w:rFonts w:ascii="Arial Black" w:hAnsi="Arial Black"/>
          <w:smallCaps/>
          <w:color w:val="auto"/>
          <w:sz w:val="22"/>
        </w:rPr>
      </w:pPr>
      <w:r>
        <w:rPr>
          <w:rFonts w:ascii="Arial Black" w:hAnsi="Arial Black"/>
          <w:b/>
          <w:bCs/>
          <w:smallCaps/>
          <w:color w:val="auto"/>
          <w:sz w:val="22"/>
        </w:rPr>
        <w:t xml:space="preserve">   </w:t>
      </w:r>
      <w:r w:rsidR="00660486" w:rsidRPr="00B71592">
        <w:rPr>
          <w:rFonts w:ascii="Arial Black" w:hAnsi="Arial Black"/>
          <w:b/>
          <w:bCs/>
          <w:smallCaps/>
          <w:color w:val="auto"/>
          <w:sz w:val="22"/>
        </w:rPr>
        <w:t>and to the Holy | Spirit;</w:t>
      </w:r>
    </w:p>
    <w:p w14:paraId="72D6DE32" w14:textId="77777777" w:rsidR="00660486" w:rsidRPr="00B71592" w:rsidRDefault="00660486" w:rsidP="00660486">
      <w:pPr>
        <w:pStyle w:val="Body"/>
        <w:ind w:firstLine="630"/>
        <w:rPr>
          <w:rFonts w:ascii="Arial Black" w:hAnsi="Arial Black"/>
          <w:smallCaps/>
          <w:color w:val="auto"/>
          <w:sz w:val="22"/>
        </w:rPr>
      </w:pPr>
      <w:r w:rsidRPr="00B71592">
        <w:rPr>
          <w:rFonts w:ascii="Arial Black" w:hAnsi="Arial Black"/>
          <w:b/>
          <w:bCs/>
          <w:smallCaps/>
          <w:color w:val="auto"/>
          <w:sz w:val="22"/>
        </w:rPr>
        <w:t>as it was in the be- | ginning,*</w:t>
      </w:r>
    </w:p>
    <w:p w14:paraId="38172950" w14:textId="07ACC940" w:rsidR="00660486" w:rsidRPr="00B71592" w:rsidRDefault="00F04F06" w:rsidP="00660486">
      <w:pPr>
        <w:pStyle w:val="Body"/>
        <w:ind w:left="360" w:firstLine="630"/>
        <w:rPr>
          <w:rFonts w:ascii="Arial Black" w:hAnsi="Arial Black"/>
          <w:smallCaps/>
          <w:color w:val="auto"/>
          <w:sz w:val="22"/>
        </w:rPr>
      </w:pPr>
      <w:r>
        <w:rPr>
          <w:rFonts w:ascii="Arial Black" w:hAnsi="Arial Black"/>
          <w:b/>
          <w:bCs/>
          <w:smallCaps/>
          <w:color w:val="auto"/>
          <w:sz w:val="22"/>
        </w:rPr>
        <w:t xml:space="preserve">   </w:t>
      </w:r>
      <w:proofErr w:type="gramStart"/>
      <w:r w:rsidR="00660486" w:rsidRPr="00B71592">
        <w:rPr>
          <w:rFonts w:ascii="Arial Black" w:hAnsi="Arial Black"/>
          <w:b/>
          <w:bCs/>
          <w:smallCaps/>
          <w:color w:val="auto"/>
          <w:sz w:val="22"/>
        </w:rPr>
        <w:t>is</w:t>
      </w:r>
      <w:proofErr w:type="gramEnd"/>
      <w:r w:rsidR="00660486" w:rsidRPr="00B71592">
        <w:rPr>
          <w:rFonts w:ascii="Arial Black" w:hAnsi="Arial Black"/>
          <w:b/>
          <w:bCs/>
          <w:smallCaps/>
          <w:color w:val="auto"/>
          <w:sz w:val="22"/>
        </w:rPr>
        <w:t xml:space="preserve"> now, and will be forever. | Amen.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430"/>
        <w:gridCol w:w="990"/>
        <w:gridCol w:w="4536"/>
      </w:tblGrid>
      <w:tr w:rsidR="00872878" w:rsidRPr="00752A2A" w14:paraId="7E5EA7FE" w14:textId="77777777" w:rsidTr="00872878">
        <w:tc>
          <w:tcPr>
            <w:tcW w:w="1188" w:type="dxa"/>
          </w:tcPr>
          <w:p w14:paraId="6B98B35B" w14:textId="77777777" w:rsidR="00872878" w:rsidRDefault="00872878" w:rsidP="00BA13AD">
            <w:pPr>
              <w:pStyle w:val="Arial10"/>
            </w:pPr>
          </w:p>
        </w:tc>
        <w:tc>
          <w:tcPr>
            <w:tcW w:w="2430" w:type="dxa"/>
          </w:tcPr>
          <w:p w14:paraId="5C25AD55" w14:textId="77777777" w:rsidR="00872878" w:rsidRDefault="00872878" w:rsidP="00BA13AD">
            <w:pPr>
              <w:pStyle w:val="Arial10"/>
            </w:pPr>
          </w:p>
        </w:tc>
        <w:tc>
          <w:tcPr>
            <w:tcW w:w="5526" w:type="dxa"/>
            <w:gridSpan w:val="2"/>
          </w:tcPr>
          <w:p w14:paraId="2C7778B6" w14:textId="77777777" w:rsidR="00872878" w:rsidRPr="00872878" w:rsidRDefault="00872878" w:rsidP="00BA13AD">
            <w:pPr>
              <w:pStyle w:val="Arial10"/>
              <w:rPr>
                <w:i/>
              </w:rPr>
            </w:pPr>
          </w:p>
        </w:tc>
      </w:tr>
      <w:tr w:rsidR="00872878" w:rsidRPr="00752A2A" w14:paraId="433F4903" w14:textId="77777777" w:rsidTr="00872878">
        <w:tc>
          <w:tcPr>
            <w:tcW w:w="4608" w:type="dxa"/>
            <w:gridSpan w:val="3"/>
          </w:tcPr>
          <w:p w14:paraId="4437C29A" w14:textId="77777777" w:rsidR="00872878" w:rsidRDefault="00872878" w:rsidP="00872878">
            <w:pPr>
              <w:pStyle w:val="BulletinHeading"/>
            </w:pPr>
            <w:r>
              <w:t>SECOND READING</w:t>
            </w:r>
          </w:p>
        </w:tc>
        <w:tc>
          <w:tcPr>
            <w:tcW w:w="4536" w:type="dxa"/>
          </w:tcPr>
          <w:p w14:paraId="2A316012" w14:textId="471112BD" w:rsidR="00872878" w:rsidRPr="00F04F06" w:rsidRDefault="00F308EE" w:rsidP="00F308EE">
            <w:pPr>
              <w:pStyle w:val="Arial10"/>
              <w:tabs>
                <w:tab w:val="left" w:pos="360"/>
              </w:tabs>
              <w:jc w:val="right"/>
              <w:rPr>
                <w:i/>
                <w:iCs/>
              </w:rPr>
            </w:pPr>
            <w:r w:rsidRPr="00F308EE">
              <w:rPr>
                <w:sz w:val="22"/>
                <w:szCs w:val="22"/>
              </w:rPr>
              <w:t>Ephesians 4:7–16</w:t>
            </w:r>
          </w:p>
        </w:tc>
      </w:tr>
    </w:tbl>
    <w:p w14:paraId="74D7BD21" w14:textId="7C9FE4C0" w:rsidR="00F308EE" w:rsidRPr="00F308EE" w:rsidRDefault="00F308EE" w:rsidP="00F308EE">
      <w:pPr>
        <w:pStyle w:val="Arial10"/>
        <w:tabs>
          <w:tab w:val="left" w:pos="270"/>
          <w:tab w:val="left" w:pos="360"/>
        </w:tabs>
        <w:rPr>
          <w:sz w:val="22"/>
          <w:szCs w:val="22"/>
        </w:rPr>
      </w:pPr>
      <w:r>
        <w:rPr>
          <w:sz w:val="22"/>
          <w:szCs w:val="22"/>
          <w:vertAlign w:val="superscript"/>
        </w:rPr>
        <w:t>1</w:t>
      </w:r>
      <w:r w:rsidRPr="00F308EE">
        <w:rPr>
          <w:sz w:val="22"/>
          <w:szCs w:val="22"/>
          <w:vertAlign w:val="superscript"/>
        </w:rPr>
        <w:t>7</w:t>
      </w:r>
      <w:r w:rsidRPr="00F308EE">
        <w:rPr>
          <w:sz w:val="22"/>
          <w:szCs w:val="22"/>
        </w:rPr>
        <w:t>But grace was given to each one of us according to the measure of Christ’s gift.</w:t>
      </w:r>
      <w:r>
        <w:rPr>
          <w:sz w:val="22"/>
          <w:szCs w:val="22"/>
        </w:rPr>
        <w:t xml:space="preserve"> </w:t>
      </w:r>
      <w:r w:rsidRPr="00F308EE">
        <w:rPr>
          <w:sz w:val="22"/>
          <w:szCs w:val="22"/>
          <w:vertAlign w:val="superscript"/>
        </w:rPr>
        <w:t>8</w:t>
      </w:r>
      <w:r w:rsidRPr="00F308EE">
        <w:rPr>
          <w:sz w:val="22"/>
          <w:szCs w:val="22"/>
        </w:rPr>
        <w:t>Therefore it says,</w:t>
      </w:r>
    </w:p>
    <w:p w14:paraId="137F8AB6" w14:textId="24CA08A9" w:rsidR="00F308EE" w:rsidRPr="00F308EE" w:rsidRDefault="00F308EE" w:rsidP="00F308EE">
      <w:pPr>
        <w:pStyle w:val="Arial10"/>
        <w:tabs>
          <w:tab w:val="left" w:pos="360"/>
        </w:tabs>
        <w:rPr>
          <w:sz w:val="22"/>
          <w:szCs w:val="22"/>
        </w:rPr>
      </w:pPr>
      <w:r w:rsidRPr="00F308EE">
        <w:rPr>
          <w:sz w:val="22"/>
          <w:szCs w:val="22"/>
        </w:rPr>
        <w:tab/>
        <w:t xml:space="preserve">“When he ascended on </w:t>
      </w:r>
      <w:proofErr w:type="gramStart"/>
      <w:r w:rsidRPr="00F308EE">
        <w:rPr>
          <w:sz w:val="22"/>
          <w:szCs w:val="22"/>
        </w:rPr>
        <w:t>high</w:t>
      </w:r>
      <w:proofErr w:type="gramEnd"/>
      <w:r w:rsidRPr="00F308EE">
        <w:rPr>
          <w:sz w:val="22"/>
          <w:szCs w:val="22"/>
        </w:rPr>
        <w:t xml:space="preserve"> </w:t>
      </w:r>
      <w:r w:rsidR="006F04F4" w:rsidRPr="00F308EE">
        <w:rPr>
          <w:sz w:val="22"/>
          <w:szCs w:val="22"/>
        </w:rPr>
        <w:t>H</w:t>
      </w:r>
      <w:r w:rsidRPr="00F308EE">
        <w:rPr>
          <w:sz w:val="22"/>
          <w:szCs w:val="22"/>
        </w:rPr>
        <w:t>e led a host of captives,</w:t>
      </w:r>
      <w:r>
        <w:rPr>
          <w:sz w:val="22"/>
          <w:szCs w:val="22"/>
        </w:rPr>
        <w:t xml:space="preserve"> </w:t>
      </w:r>
      <w:r w:rsidRPr="00F308EE">
        <w:rPr>
          <w:sz w:val="22"/>
          <w:szCs w:val="22"/>
        </w:rPr>
        <w:t xml:space="preserve">and </w:t>
      </w:r>
      <w:r w:rsidR="006F04F4">
        <w:rPr>
          <w:sz w:val="22"/>
          <w:szCs w:val="22"/>
        </w:rPr>
        <w:t>H</w:t>
      </w:r>
      <w:r w:rsidRPr="00F308EE">
        <w:rPr>
          <w:sz w:val="22"/>
          <w:szCs w:val="22"/>
        </w:rPr>
        <w:t>e gave gifts to men.”</w:t>
      </w:r>
    </w:p>
    <w:p w14:paraId="1EF91500" w14:textId="4BD64197" w:rsidR="00F308EE" w:rsidRPr="00F308EE" w:rsidRDefault="00F308EE" w:rsidP="00F308EE">
      <w:pPr>
        <w:pStyle w:val="Arial10"/>
        <w:tabs>
          <w:tab w:val="left" w:pos="360"/>
        </w:tabs>
        <w:rPr>
          <w:sz w:val="22"/>
          <w:szCs w:val="22"/>
        </w:rPr>
      </w:pPr>
      <w:r w:rsidRPr="00F308EE">
        <w:rPr>
          <w:sz w:val="22"/>
          <w:szCs w:val="22"/>
          <w:vertAlign w:val="superscript"/>
        </w:rPr>
        <w:t>9</w:t>
      </w:r>
      <w:r w:rsidRPr="00F308EE">
        <w:rPr>
          <w:sz w:val="22"/>
          <w:szCs w:val="22"/>
        </w:rPr>
        <w:t xml:space="preserve">(In saying, “He ascended,” what does it mean but that </w:t>
      </w:r>
      <w:r w:rsidR="006F04F4">
        <w:rPr>
          <w:sz w:val="22"/>
          <w:szCs w:val="22"/>
        </w:rPr>
        <w:t>H</w:t>
      </w:r>
      <w:r w:rsidRPr="00F308EE">
        <w:rPr>
          <w:sz w:val="22"/>
          <w:szCs w:val="22"/>
        </w:rPr>
        <w:t>e had also descended into the lower parts of the earth?</w:t>
      </w:r>
      <w:r>
        <w:rPr>
          <w:sz w:val="22"/>
          <w:szCs w:val="22"/>
        </w:rPr>
        <w:t xml:space="preserve"> </w:t>
      </w:r>
      <w:r w:rsidRPr="00F308EE">
        <w:rPr>
          <w:sz w:val="22"/>
          <w:szCs w:val="22"/>
          <w:vertAlign w:val="superscript"/>
        </w:rPr>
        <w:t>10</w:t>
      </w:r>
      <w:r w:rsidRPr="00F308EE">
        <w:rPr>
          <w:sz w:val="22"/>
          <w:szCs w:val="22"/>
        </w:rPr>
        <w:t xml:space="preserve">He who descended is the one </w:t>
      </w:r>
      <w:r w:rsidR="006F04F4">
        <w:rPr>
          <w:sz w:val="22"/>
          <w:szCs w:val="22"/>
        </w:rPr>
        <w:t>W</w:t>
      </w:r>
      <w:r w:rsidRPr="00F308EE">
        <w:rPr>
          <w:sz w:val="22"/>
          <w:szCs w:val="22"/>
        </w:rPr>
        <w:t xml:space="preserve">ho also ascended far above all the heavens, that </w:t>
      </w:r>
      <w:r w:rsidR="006F04F4">
        <w:rPr>
          <w:sz w:val="22"/>
          <w:szCs w:val="22"/>
        </w:rPr>
        <w:t>H</w:t>
      </w:r>
      <w:r w:rsidRPr="00F308EE">
        <w:rPr>
          <w:sz w:val="22"/>
          <w:szCs w:val="22"/>
        </w:rPr>
        <w:t>e might fill all things.)</w:t>
      </w:r>
      <w:r>
        <w:rPr>
          <w:sz w:val="22"/>
          <w:szCs w:val="22"/>
        </w:rPr>
        <w:t xml:space="preserve"> </w:t>
      </w:r>
      <w:r w:rsidRPr="00F308EE">
        <w:rPr>
          <w:sz w:val="22"/>
          <w:szCs w:val="22"/>
          <w:vertAlign w:val="superscript"/>
        </w:rPr>
        <w:t>11</w:t>
      </w:r>
      <w:r w:rsidRPr="00F308EE">
        <w:rPr>
          <w:sz w:val="22"/>
          <w:szCs w:val="22"/>
        </w:rPr>
        <w:t xml:space="preserve">And </w:t>
      </w:r>
      <w:r w:rsidR="006F04F4">
        <w:rPr>
          <w:sz w:val="22"/>
          <w:szCs w:val="22"/>
        </w:rPr>
        <w:t>H</w:t>
      </w:r>
      <w:r w:rsidRPr="00F308EE">
        <w:rPr>
          <w:sz w:val="22"/>
          <w:szCs w:val="22"/>
        </w:rPr>
        <w:t>e gave the apostles, the prophets, the evangelists, the pastors and teachers,</w:t>
      </w:r>
      <w:r>
        <w:rPr>
          <w:sz w:val="22"/>
          <w:szCs w:val="22"/>
        </w:rPr>
        <w:t xml:space="preserve"> </w:t>
      </w:r>
      <w:r w:rsidRPr="00F308EE">
        <w:rPr>
          <w:sz w:val="22"/>
          <w:szCs w:val="22"/>
          <w:vertAlign w:val="superscript"/>
        </w:rPr>
        <w:t>12</w:t>
      </w:r>
      <w:r w:rsidRPr="00F308EE">
        <w:rPr>
          <w:sz w:val="22"/>
          <w:szCs w:val="22"/>
        </w:rPr>
        <w:t>to equip the saints for the work of ministry, for building up the body of Christ,</w:t>
      </w:r>
      <w:r>
        <w:rPr>
          <w:sz w:val="22"/>
          <w:szCs w:val="22"/>
        </w:rPr>
        <w:t xml:space="preserve"> </w:t>
      </w:r>
      <w:r w:rsidRPr="00F308EE">
        <w:rPr>
          <w:sz w:val="22"/>
          <w:szCs w:val="22"/>
          <w:vertAlign w:val="superscript"/>
        </w:rPr>
        <w:t>13</w:t>
      </w:r>
      <w:r w:rsidRPr="00F308EE">
        <w:rPr>
          <w:sz w:val="22"/>
          <w:szCs w:val="22"/>
        </w:rPr>
        <w:t>until we all attain to the unity of the faith and of the knowledge of the Son of God, to mature manhood, to the measure of the stature of the fullness of Christ,</w:t>
      </w:r>
      <w:r>
        <w:rPr>
          <w:sz w:val="22"/>
          <w:szCs w:val="22"/>
        </w:rPr>
        <w:t xml:space="preserve"> </w:t>
      </w:r>
      <w:r w:rsidRPr="00F308EE">
        <w:rPr>
          <w:sz w:val="22"/>
          <w:szCs w:val="22"/>
          <w:vertAlign w:val="superscript"/>
        </w:rPr>
        <w:t>14</w:t>
      </w:r>
      <w:r w:rsidRPr="00F308EE">
        <w:rPr>
          <w:sz w:val="22"/>
          <w:szCs w:val="22"/>
        </w:rPr>
        <w:t xml:space="preserve">so that we may no longer be children, tossed to and </w:t>
      </w:r>
      <w:proofErr w:type="spellStart"/>
      <w:r w:rsidRPr="00F308EE">
        <w:rPr>
          <w:sz w:val="22"/>
          <w:szCs w:val="22"/>
        </w:rPr>
        <w:t>fro</w:t>
      </w:r>
      <w:proofErr w:type="spellEnd"/>
      <w:r w:rsidRPr="00F308EE">
        <w:rPr>
          <w:sz w:val="22"/>
          <w:szCs w:val="22"/>
        </w:rPr>
        <w:t xml:space="preserve"> by the waves and carried about by every wind of doctrine, by human cunning, by craftiness in deceitful schemes.</w:t>
      </w:r>
      <w:r>
        <w:rPr>
          <w:sz w:val="22"/>
          <w:szCs w:val="22"/>
        </w:rPr>
        <w:t xml:space="preserve"> </w:t>
      </w:r>
      <w:r w:rsidRPr="00F308EE">
        <w:rPr>
          <w:sz w:val="22"/>
          <w:szCs w:val="22"/>
          <w:vertAlign w:val="superscript"/>
        </w:rPr>
        <w:t>15</w:t>
      </w:r>
      <w:r w:rsidRPr="00F308EE">
        <w:rPr>
          <w:sz w:val="22"/>
          <w:szCs w:val="22"/>
        </w:rPr>
        <w:t xml:space="preserve">Rather, speaking the truth in love, we are to grow up in every way into </w:t>
      </w:r>
      <w:r w:rsidR="006F04F4">
        <w:rPr>
          <w:sz w:val="22"/>
          <w:szCs w:val="22"/>
        </w:rPr>
        <w:t>H</w:t>
      </w:r>
      <w:r w:rsidRPr="00F308EE">
        <w:rPr>
          <w:sz w:val="22"/>
          <w:szCs w:val="22"/>
        </w:rPr>
        <w:t xml:space="preserve">im </w:t>
      </w:r>
      <w:r w:rsidR="006F04F4">
        <w:rPr>
          <w:sz w:val="22"/>
          <w:szCs w:val="22"/>
        </w:rPr>
        <w:t>W</w:t>
      </w:r>
      <w:r w:rsidRPr="00F308EE">
        <w:rPr>
          <w:sz w:val="22"/>
          <w:szCs w:val="22"/>
        </w:rPr>
        <w:t>ho is the head, into Christ,</w:t>
      </w:r>
      <w:r>
        <w:rPr>
          <w:sz w:val="22"/>
          <w:szCs w:val="22"/>
        </w:rPr>
        <w:t xml:space="preserve"> </w:t>
      </w:r>
      <w:r w:rsidRPr="00F308EE">
        <w:rPr>
          <w:sz w:val="22"/>
          <w:szCs w:val="22"/>
          <w:vertAlign w:val="superscript"/>
        </w:rPr>
        <w:t>16</w:t>
      </w:r>
      <w:r w:rsidRPr="00F308EE">
        <w:rPr>
          <w:sz w:val="22"/>
          <w:szCs w:val="22"/>
        </w:rPr>
        <w:t xml:space="preserve">from </w:t>
      </w:r>
      <w:r w:rsidR="006F04F4">
        <w:rPr>
          <w:sz w:val="22"/>
          <w:szCs w:val="22"/>
        </w:rPr>
        <w:t>W</w:t>
      </w:r>
      <w:r w:rsidRPr="00F308EE">
        <w:rPr>
          <w:sz w:val="22"/>
          <w:szCs w:val="22"/>
        </w:rPr>
        <w:t xml:space="preserve">hom the whole body, joined and held together by every </w:t>
      </w:r>
      <w:r w:rsidRPr="00F308EE">
        <w:rPr>
          <w:sz w:val="22"/>
          <w:szCs w:val="22"/>
        </w:rPr>
        <w:lastRenderedPageBreak/>
        <w:t>joint with which it is equipped, when each part is working properly, makes the body grow so that it builds itself up in love.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4536"/>
      </w:tblGrid>
      <w:tr w:rsidR="00F923C9" w:rsidRPr="00F923C9" w14:paraId="1CD84743" w14:textId="77777777" w:rsidTr="00660486">
        <w:tc>
          <w:tcPr>
            <w:tcW w:w="648" w:type="dxa"/>
          </w:tcPr>
          <w:p w14:paraId="54DE383A" w14:textId="77777777" w:rsidR="00F923C9" w:rsidRPr="00F923C9" w:rsidRDefault="00F923C9" w:rsidP="00660486">
            <w:pPr>
              <w:pStyle w:val="Arial11"/>
              <w:rPr>
                <w:sz w:val="20"/>
                <w:szCs w:val="20"/>
              </w:rPr>
            </w:pPr>
          </w:p>
        </w:tc>
        <w:tc>
          <w:tcPr>
            <w:tcW w:w="8496" w:type="dxa"/>
            <w:gridSpan w:val="2"/>
          </w:tcPr>
          <w:p w14:paraId="6C1FD917" w14:textId="77777777" w:rsidR="00F923C9" w:rsidRPr="00F923C9" w:rsidRDefault="00F923C9" w:rsidP="00660486">
            <w:pPr>
              <w:pStyle w:val="Arial11"/>
              <w:rPr>
                <w:sz w:val="20"/>
                <w:szCs w:val="20"/>
              </w:rPr>
            </w:pPr>
          </w:p>
        </w:tc>
      </w:tr>
      <w:tr w:rsidR="00872878" w:rsidRPr="00752A2A" w14:paraId="4F616DF1" w14:textId="77777777" w:rsidTr="00660486">
        <w:tc>
          <w:tcPr>
            <w:tcW w:w="648" w:type="dxa"/>
          </w:tcPr>
          <w:p w14:paraId="063D1794" w14:textId="77777777" w:rsidR="00872878" w:rsidRDefault="00872878" w:rsidP="00660486">
            <w:pPr>
              <w:pStyle w:val="Arial11"/>
            </w:pPr>
            <w:r>
              <w:t>P:</w:t>
            </w:r>
          </w:p>
        </w:tc>
        <w:tc>
          <w:tcPr>
            <w:tcW w:w="8496" w:type="dxa"/>
            <w:gridSpan w:val="2"/>
          </w:tcPr>
          <w:p w14:paraId="70BE4B73" w14:textId="77777777" w:rsidR="00872878" w:rsidRDefault="00872878" w:rsidP="00660486">
            <w:pPr>
              <w:pStyle w:val="Arial11"/>
            </w:pPr>
            <w:r>
              <w:t>This is the word of the Lord.</w:t>
            </w:r>
          </w:p>
        </w:tc>
      </w:tr>
      <w:tr w:rsidR="00872878" w:rsidRPr="00752A2A" w14:paraId="5C71A11C" w14:textId="77777777" w:rsidTr="00660486">
        <w:tc>
          <w:tcPr>
            <w:tcW w:w="648" w:type="dxa"/>
          </w:tcPr>
          <w:p w14:paraId="67C3976E" w14:textId="77777777" w:rsidR="00872878" w:rsidRDefault="00872878" w:rsidP="00660486">
            <w:pPr>
              <w:pStyle w:val="CongregationParagraph"/>
            </w:pPr>
            <w:r>
              <w:t>C:</w:t>
            </w:r>
          </w:p>
        </w:tc>
        <w:tc>
          <w:tcPr>
            <w:tcW w:w="8496" w:type="dxa"/>
            <w:gridSpan w:val="2"/>
          </w:tcPr>
          <w:p w14:paraId="559551D8" w14:textId="77777777" w:rsidR="00872878" w:rsidRDefault="00872878" w:rsidP="00660486">
            <w:pPr>
              <w:pStyle w:val="CongregationParagraph"/>
            </w:pPr>
            <w:r>
              <w:t>Thanks be to God.</w:t>
            </w:r>
          </w:p>
        </w:tc>
      </w:tr>
      <w:tr w:rsidR="00872878" w:rsidRPr="00752A2A" w14:paraId="28F6A2CA" w14:textId="77777777" w:rsidTr="00660486">
        <w:tc>
          <w:tcPr>
            <w:tcW w:w="648" w:type="dxa"/>
          </w:tcPr>
          <w:p w14:paraId="0E3EA09E" w14:textId="77777777" w:rsidR="00872878" w:rsidRDefault="00872878" w:rsidP="00F51F48">
            <w:pPr>
              <w:pStyle w:val="Arial10"/>
            </w:pPr>
          </w:p>
        </w:tc>
        <w:tc>
          <w:tcPr>
            <w:tcW w:w="8496" w:type="dxa"/>
            <w:gridSpan w:val="2"/>
          </w:tcPr>
          <w:p w14:paraId="13A48107" w14:textId="77777777" w:rsidR="00872878" w:rsidRDefault="00872878" w:rsidP="00F51F48">
            <w:pPr>
              <w:pStyle w:val="Arial10"/>
            </w:pPr>
          </w:p>
        </w:tc>
      </w:tr>
      <w:tr w:rsidR="00C26F9A" w:rsidRPr="00752A2A" w14:paraId="0E9C8364" w14:textId="77777777" w:rsidTr="00D82436">
        <w:tc>
          <w:tcPr>
            <w:tcW w:w="4608" w:type="dxa"/>
            <w:gridSpan w:val="2"/>
          </w:tcPr>
          <w:p w14:paraId="64584A44" w14:textId="68809EA1" w:rsidR="00C26F9A" w:rsidRDefault="00C26F9A" w:rsidP="00C26F9A">
            <w:pPr>
              <w:pStyle w:val="BulletinHeading"/>
            </w:pPr>
            <w:r>
              <w:t>GOSPEL VERSE</w:t>
            </w:r>
          </w:p>
        </w:tc>
        <w:tc>
          <w:tcPr>
            <w:tcW w:w="4536" w:type="dxa"/>
            <w:vAlign w:val="bottom"/>
          </w:tcPr>
          <w:p w14:paraId="2A25FE60" w14:textId="295272B0" w:rsidR="00C26F9A" w:rsidRPr="00C26F9A" w:rsidRDefault="00C26F9A" w:rsidP="00C26F9A">
            <w:pPr>
              <w:pStyle w:val="Arial11"/>
              <w:jc w:val="right"/>
              <w:rPr>
                <w:i/>
                <w:iCs/>
              </w:rPr>
            </w:pPr>
            <w:r w:rsidRPr="00C26F9A">
              <w:rPr>
                <w:i/>
                <w:iCs/>
              </w:rPr>
              <w:t>Page 156</w:t>
            </w:r>
          </w:p>
        </w:tc>
      </w:tr>
    </w:tbl>
    <w:p w14:paraId="256956FE" w14:textId="77777777" w:rsidR="00872878" w:rsidRDefault="00872878" w:rsidP="00872878">
      <w:pPr>
        <w:pStyle w:val="Body"/>
        <w:ind w:left="630"/>
      </w:pPr>
      <w:r>
        <w:rPr>
          <w:noProof/>
        </w:rPr>
        <w:drawing>
          <wp:inline distT="0" distB="0" distL="0" distR="0" wp14:anchorId="5E88BFB4" wp14:editId="3F2F3DCC">
            <wp:extent cx="4343400" cy="542925"/>
            <wp:effectExtent l="1905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553B0293" w14:textId="77777777" w:rsidR="00872878" w:rsidRDefault="00872878" w:rsidP="00872878">
      <w:pPr>
        <w:pStyle w:val="Body"/>
        <w:ind w:left="630"/>
      </w:pPr>
      <w:r>
        <w:rPr>
          <w:noProof/>
        </w:rPr>
        <w:drawing>
          <wp:inline distT="0" distB="0" distL="0" distR="0" wp14:anchorId="12629A0C" wp14:editId="6BBC7727">
            <wp:extent cx="4343400" cy="666750"/>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350"/>
        <w:gridCol w:w="7146"/>
      </w:tblGrid>
      <w:tr w:rsidR="00872878" w:rsidRPr="00752A2A" w14:paraId="2F39B695" w14:textId="77777777" w:rsidTr="00E65419">
        <w:tc>
          <w:tcPr>
            <w:tcW w:w="1998" w:type="dxa"/>
            <w:gridSpan w:val="2"/>
          </w:tcPr>
          <w:p w14:paraId="53DE9300" w14:textId="77777777" w:rsidR="00872878" w:rsidRDefault="00872878" w:rsidP="00BA13AD">
            <w:pPr>
              <w:pStyle w:val="Arial10"/>
            </w:pPr>
          </w:p>
        </w:tc>
        <w:tc>
          <w:tcPr>
            <w:tcW w:w="7146" w:type="dxa"/>
          </w:tcPr>
          <w:p w14:paraId="1CBA396C" w14:textId="77777777" w:rsidR="00872878" w:rsidRDefault="00872878" w:rsidP="00BA13AD">
            <w:pPr>
              <w:pStyle w:val="Arial10"/>
            </w:pPr>
          </w:p>
        </w:tc>
      </w:tr>
      <w:tr w:rsidR="00E65419" w:rsidRPr="00752A2A" w14:paraId="22A675B2" w14:textId="77777777" w:rsidTr="00E65419">
        <w:tc>
          <w:tcPr>
            <w:tcW w:w="1998" w:type="dxa"/>
            <w:gridSpan w:val="2"/>
          </w:tcPr>
          <w:p w14:paraId="541E3D82" w14:textId="77777777" w:rsidR="00E65419" w:rsidRDefault="00E65419" w:rsidP="00872878">
            <w:pPr>
              <w:pStyle w:val="BulletinHeading"/>
            </w:pPr>
            <w:r>
              <w:t>INTRODUCTION</w:t>
            </w:r>
          </w:p>
        </w:tc>
        <w:tc>
          <w:tcPr>
            <w:tcW w:w="7146" w:type="dxa"/>
          </w:tcPr>
          <w:p w14:paraId="272A73BA" w14:textId="77777777" w:rsidR="00E65419" w:rsidRDefault="00E65419" w:rsidP="00660486">
            <w:pPr>
              <w:pStyle w:val="CongregationParagraph"/>
            </w:pPr>
          </w:p>
        </w:tc>
      </w:tr>
      <w:tr w:rsidR="00E65419" w:rsidRPr="00752A2A" w14:paraId="02A9F8A9" w14:textId="77777777" w:rsidTr="00E65419">
        <w:tc>
          <w:tcPr>
            <w:tcW w:w="648" w:type="dxa"/>
          </w:tcPr>
          <w:p w14:paraId="66FE004F" w14:textId="77777777" w:rsidR="00E65419" w:rsidRDefault="00E65419" w:rsidP="00E65419">
            <w:pPr>
              <w:pStyle w:val="Arial11"/>
            </w:pPr>
            <w:r>
              <w:t>P:</w:t>
            </w:r>
          </w:p>
        </w:tc>
        <w:tc>
          <w:tcPr>
            <w:tcW w:w="8496" w:type="dxa"/>
            <w:gridSpan w:val="2"/>
          </w:tcPr>
          <w:p w14:paraId="395EBDF3" w14:textId="5FB1A106" w:rsidR="00E65419" w:rsidRDefault="00E65419" w:rsidP="00D21EDD">
            <w:pPr>
              <w:pStyle w:val="Arial11"/>
            </w:pPr>
            <w:r>
              <w:t xml:space="preserve">The Holy Gospel according to </w:t>
            </w:r>
            <w:r w:rsidR="000574E2">
              <w:t>St.</w:t>
            </w:r>
            <w:r w:rsidR="005D2795">
              <w:t xml:space="preserve"> </w:t>
            </w:r>
            <w:r w:rsidR="00F308EE">
              <w:t>Matthew</w:t>
            </w:r>
            <w:r w:rsidR="005D2795">
              <w:t>,</w:t>
            </w:r>
            <w:r w:rsidR="00D21EDD">
              <w:t xml:space="preserve"> </w:t>
            </w:r>
            <w:r w:rsidR="000574E2">
              <w:t xml:space="preserve">the </w:t>
            </w:r>
            <w:r w:rsidR="004408B3">
              <w:t>ninth</w:t>
            </w:r>
            <w:r w:rsidR="005D2795">
              <w:t xml:space="preserve"> </w:t>
            </w:r>
            <w:r>
              <w:t>chapter.</w:t>
            </w:r>
          </w:p>
        </w:tc>
      </w:tr>
      <w:tr w:rsidR="00E65419" w:rsidRPr="00752A2A" w14:paraId="7860A369" w14:textId="77777777" w:rsidTr="00E65419">
        <w:tc>
          <w:tcPr>
            <w:tcW w:w="648" w:type="dxa"/>
          </w:tcPr>
          <w:p w14:paraId="4DB515A7" w14:textId="77777777" w:rsidR="00E65419" w:rsidRDefault="00E65419" w:rsidP="00BA13AD">
            <w:pPr>
              <w:pStyle w:val="Arial10"/>
            </w:pPr>
          </w:p>
        </w:tc>
        <w:tc>
          <w:tcPr>
            <w:tcW w:w="8496" w:type="dxa"/>
            <w:gridSpan w:val="2"/>
          </w:tcPr>
          <w:p w14:paraId="370C9298" w14:textId="77777777" w:rsidR="00E65419" w:rsidRDefault="00E65419" w:rsidP="00BA13AD">
            <w:pPr>
              <w:pStyle w:val="Arial10"/>
            </w:pPr>
          </w:p>
        </w:tc>
      </w:tr>
    </w:tbl>
    <w:p w14:paraId="2E69FD50" w14:textId="77777777" w:rsidR="00E65419" w:rsidRDefault="00E65419" w:rsidP="00E65419">
      <w:pPr>
        <w:ind w:left="630"/>
      </w:pPr>
      <w:r>
        <w:rPr>
          <w:noProof/>
        </w:rPr>
        <w:drawing>
          <wp:inline distT="0" distB="0" distL="0" distR="0" wp14:anchorId="3834073C" wp14:editId="3F064A36">
            <wp:extent cx="2524125" cy="542925"/>
            <wp:effectExtent l="1905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 cstate="print"/>
                    <a:srcRect/>
                    <a:stretch>
                      <a:fillRect/>
                    </a:stretch>
                  </pic:blipFill>
                  <pic:spPr bwMode="auto">
                    <a:xfrm>
                      <a:off x="0" y="0"/>
                      <a:ext cx="2524125" cy="5429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36"/>
      </w:tblGrid>
      <w:tr w:rsidR="00E65419" w:rsidRPr="00752A2A" w14:paraId="795D2F4E" w14:textId="77777777" w:rsidTr="00E65419">
        <w:tc>
          <w:tcPr>
            <w:tcW w:w="4608" w:type="dxa"/>
          </w:tcPr>
          <w:p w14:paraId="3327BDCE" w14:textId="77777777" w:rsidR="00E65419" w:rsidRDefault="00E65419" w:rsidP="00BA13AD">
            <w:pPr>
              <w:pStyle w:val="Arial10"/>
            </w:pPr>
          </w:p>
        </w:tc>
        <w:tc>
          <w:tcPr>
            <w:tcW w:w="4536" w:type="dxa"/>
          </w:tcPr>
          <w:p w14:paraId="16A95637" w14:textId="77777777" w:rsidR="00E65419" w:rsidRDefault="00E65419" w:rsidP="00BA13AD">
            <w:pPr>
              <w:pStyle w:val="Arial10"/>
            </w:pPr>
          </w:p>
        </w:tc>
      </w:tr>
      <w:tr w:rsidR="00E65419" w:rsidRPr="00752A2A" w14:paraId="14E8F07C" w14:textId="77777777" w:rsidTr="00E65419">
        <w:tc>
          <w:tcPr>
            <w:tcW w:w="4608" w:type="dxa"/>
          </w:tcPr>
          <w:p w14:paraId="06ECAD70" w14:textId="77777777" w:rsidR="00E65419" w:rsidRDefault="00E65419" w:rsidP="00E65419">
            <w:pPr>
              <w:pStyle w:val="BulletinHeading"/>
            </w:pPr>
            <w:r>
              <w:t>GOSPEL LESSON</w:t>
            </w:r>
          </w:p>
        </w:tc>
        <w:tc>
          <w:tcPr>
            <w:tcW w:w="4536" w:type="dxa"/>
          </w:tcPr>
          <w:p w14:paraId="40C65CF5" w14:textId="74C60308" w:rsidR="00E65419" w:rsidRPr="00F04F06" w:rsidRDefault="004408B3" w:rsidP="004408B3">
            <w:pPr>
              <w:pStyle w:val="Arial11"/>
              <w:tabs>
                <w:tab w:val="left" w:pos="360"/>
              </w:tabs>
              <w:jc w:val="right"/>
              <w:rPr>
                <w:i/>
                <w:iCs/>
              </w:rPr>
            </w:pPr>
            <w:r w:rsidRPr="004408B3">
              <w:t>Matthew 9:9–13</w:t>
            </w:r>
          </w:p>
        </w:tc>
      </w:tr>
    </w:tbl>
    <w:p w14:paraId="6496DB5A" w14:textId="2527CDEC" w:rsidR="004408B3" w:rsidRPr="004408B3" w:rsidRDefault="004408B3" w:rsidP="004408B3">
      <w:pPr>
        <w:pStyle w:val="Arial11"/>
        <w:tabs>
          <w:tab w:val="left" w:pos="360"/>
        </w:tabs>
      </w:pPr>
      <w:r w:rsidRPr="004408B3">
        <w:tab/>
      </w:r>
      <w:r w:rsidRPr="004408B3">
        <w:rPr>
          <w:vertAlign w:val="superscript"/>
        </w:rPr>
        <w:t>9</w:t>
      </w:r>
      <w:r w:rsidRPr="004408B3">
        <w:t xml:space="preserve">As Jesus passed on from there, </w:t>
      </w:r>
      <w:r w:rsidR="006F04F4">
        <w:t>H</w:t>
      </w:r>
      <w:r w:rsidRPr="004408B3">
        <w:t xml:space="preserve">e saw a man called Matthew sitting at the tax booth, and </w:t>
      </w:r>
      <w:r w:rsidR="006F04F4">
        <w:t>H</w:t>
      </w:r>
      <w:r w:rsidRPr="004408B3">
        <w:t xml:space="preserve">e said to him, “Follow </w:t>
      </w:r>
      <w:r w:rsidR="006F04F4">
        <w:t>M</w:t>
      </w:r>
      <w:r w:rsidRPr="004408B3">
        <w:t xml:space="preserve">e.” And he rose and followed </w:t>
      </w:r>
      <w:r w:rsidR="006F04F4">
        <w:t>H</w:t>
      </w:r>
      <w:r w:rsidRPr="004408B3">
        <w:t>im.</w:t>
      </w:r>
    </w:p>
    <w:p w14:paraId="0A69F739" w14:textId="6A34CF7B" w:rsidR="004408B3" w:rsidRPr="004408B3" w:rsidRDefault="004408B3" w:rsidP="004408B3">
      <w:pPr>
        <w:pStyle w:val="Arial11"/>
        <w:tabs>
          <w:tab w:val="left" w:pos="360"/>
        </w:tabs>
      </w:pPr>
      <w:r w:rsidRPr="004408B3">
        <w:tab/>
      </w:r>
      <w:r w:rsidRPr="004408B3">
        <w:rPr>
          <w:vertAlign w:val="superscript"/>
        </w:rPr>
        <w:t>10</w:t>
      </w:r>
      <w:r w:rsidRPr="004408B3">
        <w:t xml:space="preserve">And as Jesus reclined at table in the house, behold, many tax collectors and sinners came and were reclining with Jesus and </w:t>
      </w:r>
      <w:r w:rsidR="006F04F4">
        <w:t>H</w:t>
      </w:r>
      <w:r w:rsidRPr="004408B3">
        <w:t>is disciples.</w:t>
      </w:r>
      <w:r>
        <w:t xml:space="preserve"> </w:t>
      </w:r>
      <w:r w:rsidRPr="004408B3">
        <w:rPr>
          <w:vertAlign w:val="superscript"/>
        </w:rPr>
        <w:t>11</w:t>
      </w:r>
      <w:r w:rsidRPr="004408B3">
        <w:t xml:space="preserve">And when the Pharisees saw this, they said to </w:t>
      </w:r>
      <w:r w:rsidR="006F04F4">
        <w:t>H</w:t>
      </w:r>
      <w:r w:rsidRPr="004408B3">
        <w:t>is disciples, “Why does your teacher eat with tax collectors and sinners?”</w:t>
      </w:r>
      <w:r>
        <w:t xml:space="preserve"> </w:t>
      </w:r>
      <w:r w:rsidRPr="004408B3">
        <w:rPr>
          <w:vertAlign w:val="superscript"/>
        </w:rPr>
        <w:t>12</w:t>
      </w:r>
      <w:r w:rsidRPr="004408B3">
        <w:t xml:space="preserve">But when </w:t>
      </w:r>
      <w:r w:rsidR="00281B3A">
        <w:t>H</w:t>
      </w:r>
      <w:r w:rsidRPr="004408B3">
        <w:t xml:space="preserve">e heard it, </w:t>
      </w:r>
      <w:r w:rsidR="00281B3A">
        <w:t>H</w:t>
      </w:r>
      <w:r w:rsidRPr="004408B3">
        <w:t>e said, “Those who are well have no need of a physician, but those who are sick.</w:t>
      </w:r>
      <w:r>
        <w:t xml:space="preserve"> </w:t>
      </w:r>
      <w:r w:rsidRPr="004408B3">
        <w:rPr>
          <w:vertAlign w:val="superscript"/>
        </w:rPr>
        <w:t>13</w:t>
      </w:r>
      <w:r w:rsidRPr="004408B3">
        <w:t xml:space="preserve">Go and learn what this </w:t>
      </w:r>
      <w:proofErr w:type="gramStart"/>
      <w:r w:rsidRPr="004408B3">
        <w:t>means, ‘</w:t>
      </w:r>
      <w:proofErr w:type="gramEnd"/>
      <w:r w:rsidRPr="004408B3">
        <w:t>I desire mercy, and not sacrifice.’ For I came not to call the righteous, but sinners.”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496"/>
      </w:tblGrid>
      <w:tr w:rsidR="00E65419" w:rsidRPr="00752A2A" w14:paraId="719AD328" w14:textId="77777777" w:rsidTr="00E65419">
        <w:tc>
          <w:tcPr>
            <w:tcW w:w="648" w:type="dxa"/>
          </w:tcPr>
          <w:p w14:paraId="0D344A83" w14:textId="77777777" w:rsidR="00E65419" w:rsidRDefault="00E65419" w:rsidP="00BA13AD">
            <w:pPr>
              <w:pStyle w:val="Arial10"/>
            </w:pPr>
          </w:p>
        </w:tc>
        <w:tc>
          <w:tcPr>
            <w:tcW w:w="8496" w:type="dxa"/>
          </w:tcPr>
          <w:p w14:paraId="2A1B3A5D" w14:textId="77777777" w:rsidR="00E65419" w:rsidRDefault="00E65419" w:rsidP="00BA13AD">
            <w:pPr>
              <w:pStyle w:val="Arial10"/>
            </w:pPr>
          </w:p>
        </w:tc>
      </w:tr>
      <w:tr w:rsidR="00E65419" w:rsidRPr="00752A2A" w14:paraId="19FBFEB0" w14:textId="77777777" w:rsidTr="00E65419">
        <w:tc>
          <w:tcPr>
            <w:tcW w:w="648" w:type="dxa"/>
          </w:tcPr>
          <w:p w14:paraId="5BA38969" w14:textId="77777777" w:rsidR="00E65419" w:rsidRDefault="00E65419" w:rsidP="00E65419">
            <w:pPr>
              <w:pStyle w:val="Arial11"/>
            </w:pPr>
            <w:r>
              <w:t>P:</w:t>
            </w:r>
          </w:p>
        </w:tc>
        <w:tc>
          <w:tcPr>
            <w:tcW w:w="8496" w:type="dxa"/>
          </w:tcPr>
          <w:p w14:paraId="2BDB5FEE" w14:textId="77777777" w:rsidR="00E65419" w:rsidRDefault="00E65419" w:rsidP="00E65419">
            <w:pPr>
              <w:pStyle w:val="Arial11"/>
            </w:pPr>
            <w:r>
              <w:t>This is the Gospel of the Lord.</w:t>
            </w:r>
          </w:p>
        </w:tc>
      </w:tr>
      <w:tr w:rsidR="00E65419" w:rsidRPr="00752A2A" w14:paraId="62FC80EF" w14:textId="77777777" w:rsidTr="00E65419">
        <w:tc>
          <w:tcPr>
            <w:tcW w:w="648" w:type="dxa"/>
          </w:tcPr>
          <w:p w14:paraId="73665584" w14:textId="77777777" w:rsidR="00E65419" w:rsidRDefault="00E65419" w:rsidP="00BA13AD">
            <w:pPr>
              <w:pStyle w:val="Arial10"/>
            </w:pPr>
          </w:p>
        </w:tc>
        <w:tc>
          <w:tcPr>
            <w:tcW w:w="8496" w:type="dxa"/>
          </w:tcPr>
          <w:p w14:paraId="37EB8FE8" w14:textId="77777777" w:rsidR="00E65419" w:rsidRDefault="00E65419" w:rsidP="00BA13AD">
            <w:pPr>
              <w:pStyle w:val="Arial10"/>
            </w:pPr>
          </w:p>
        </w:tc>
      </w:tr>
    </w:tbl>
    <w:p w14:paraId="0BEB3FDF" w14:textId="77777777" w:rsidR="00E65419" w:rsidRDefault="00E65419" w:rsidP="00E65419">
      <w:pPr>
        <w:ind w:left="630"/>
      </w:pPr>
      <w:r>
        <w:rPr>
          <w:noProof/>
        </w:rPr>
        <w:drawing>
          <wp:inline distT="0" distB="0" distL="0" distR="0" wp14:anchorId="6F59C30B" wp14:editId="619C7D7F">
            <wp:extent cx="2514600" cy="533400"/>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080"/>
        <w:gridCol w:w="720"/>
        <w:gridCol w:w="2124"/>
        <w:gridCol w:w="36"/>
        <w:gridCol w:w="1488"/>
        <w:gridCol w:w="1032"/>
        <w:gridCol w:w="90"/>
        <w:gridCol w:w="1926"/>
      </w:tblGrid>
      <w:tr w:rsidR="00E65419" w:rsidRPr="00752A2A" w14:paraId="678A9EE9" w14:textId="77777777" w:rsidTr="00E65419">
        <w:tc>
          <w:tcPr>
            <w:tcW w:w="2448" w:type="dxa"/>
            <w:gridSpan w:val="3"/>
          </w:tcPr>
          <w:p w14:paraId="5AFE08D4" w14:textId="77777777" w:rsidR="00E65419" w:rsidRDefault="00E65419" w:rsidP="00BA13AD">
            <w:pPr>
              <w:pStyle w:val="Arial10"/>
            </w:pPr>
          </w:p>
        </w:tc>
        <w:tc>
          <w:tcPr>
            <w:tcW w:w="4680" w:type="dxa"/>
            <w:gridSpan w:val="4"/>
          </w:tcPr>
          <w:p w14:paraId="5EA59D68" w14:textId="77777777" w:rsidR="00E65419" w:rsidRDefault="00E65419" w:rsidP="00BA13AD">
            <w:pPr>
              <w:pStyle w:val="Arial10"/>
            </w:pPr>
          </w:p>
        </w:tc>
        <w:tc>
          <w:tcPr>
            <w:tcW w:w="2016" w:type="dxa"/>
            <w:gridSpan w:val="2"/>
          </w:tcPr>
          <w:p w14:paraId="12948A4E" w14:textId="77777777" w:rsidR="00E65419" w:rsidRDefault="00E65419" w:rsidP="00BA13AD">
            <w:pPr>
              <w:pStyle w:val="Arial10"/>
              <w:rPr>
                <w:i/>
              </w:rPr>
            </w:pPr>
          </w:p>
        </w:tc>
      </w:tr>
      <w:tr w:rsidR="00F04F06" w14:paraId="32BC1220" w14:textId="77777777" w:rsidTr="002676CB">
        <w:tc>
          <w:tcPr>
            <w:tcW w:w="2448" w:type="dxa"/>
            <w:gridSpan w:val="3"/>
          </w:tcPr>
          <w:p w14:paraId="4BFF42E9" w14:textId="77777777" w:rsidR="00F04F06" w:rsidRDefault="00F04F06" w:rsidP="00C81D83">
            <w:pPr>
              <w:pStyle w:val="BulletinHeading"/>
            </w:pPr>
            <w:r>
              <w:t>HYMN OF THE DAY</w:t>
            </w:r>
          </w:p>
        </w:tc>
        <w:tc>
          <w:tcPr>
            <w:tcW w:w="6696" w:type="dxa"/>
            <w:gridSpan w:val="6"/>
          </w:tcPr>
          <w:p w14:paraId="6FB94C96" w14:textId="2C7A10D3" w:rsidR="00F04F06" w:rsidRPr="00E652E6" w:rsidRDefault="00F04F06" w:rsidP="00F04F06">
            <w:pPr>
              <w:pStyle w:val="Arial11"/>
              <w:jc w:val="left"/>
              <w:rPr>
                <w:i/>
              </w:rPr>
            </w:pPr>
            <w:r w:rsidRPr="00E652E6">
              <w:rPr>
                <w:i/>
              </w:rPr>
              <w:t xml:space="preserve">LSB </w:t>
            </w:r>
            <w:r w:rsidR="004408B3">
              <w:rPr>
                <w:i/>
              </w:rPr>
              <w:t>688</w:t>
            </w:r>
            <w:r>
              <w:rPr>
                <w:i/>
              </w:rPr>
              <w:t xml:space="preserve">  </w:t>
            </w:r>
            <w:r w:rsidR="004408B3">
              <w:rPr>
                <w:i/>
              </w:rPr>
              <w:t>Come Follow Me, the Savior Spake</w:t>
            </w:r>
          </w:p>
        </w:tc>
      </w:tr>
      <w:tr w:rsidR="005A4DEE" w:rsidRPr="00752A2A" w14:paraId="77D96849" w14:textId="77777777" w:rsidTr="00E65419">
        <w:tc>
          <w:tcPr>
            <w:tcW w:w="2448" w:type="dxa"/>
            <w:gridSpan w:val="3"/>
          </w:tcPr>
          <w:p w14:paraId="4ED1A7BA" w14:textId="77777777" w:rsidR="005A4DEE" w:rsidRDefault="005A4DEE" w:rsidP="005A4DEE">
            <w:pPr>
              <w:pStyle w:val="Arial10"/>
            </w:pPr>
          </w:p>
        </w:tc>
        <w:tc>
          <w:tcPr>
            <w:tcW w:w="4680" w:type="dxa"/>
            <w:gridSpan w:val="4"/>
          </w:tcPr>
          <w:p w14:paraId="5C1C6CA6" w14:textId="77777777" w:rsidR="005A4DEE" w:rsidRDefault="005A4DEE" w:rsidP="005A4DEE">
            <w:pPr>
              <w:pStyle w:val="Arial10"/>
            </w:pPr>
          </w:p>
        </w:tc>
        <w:tc>
          <w:tcPr>
            <w:tcW w:w="2016" w:type="dxa"/>
            <w:gridSpan w:val="2"/>
          </w:tcPr>
          <w:p w14:paraId="49811397" w14:textId="77777777" w:rsidR="005A4DEE" w:rsidRDefault="005A4DEE" w:rsidP="005A4DEE">
            <w:pPr>
              <w:pStyle w:val="Arial10"/>
              <w:rPr>
                <w:i/>
              </w:rPr>
            </w:pPr>
          </w:p>
        </w:tc>
      </w:tr>
      <w:tr w:rsidR="00E65419" w:rsidRPr="00752A2A" w14:paraId="1B070E56" w14:textId="77777777" w:rsidTr="00E65419">
        <w:tc>
          <w:tcPr>
            <w:tcW w:w="2448" w:type="dxa"/>
            <w:gridSpan w:val="3"/>
          </w:tcPr>
          <w:p w14:paraId="5426585C" w14:textId="77777777" w:rsidR="00E65419" w:rsidRDefault="00E65419" w:rsidP="00E65419">
            <w:pPr>
              <w:pStyle w:val="BulletinHeading"/>
            </w:pPr>
            <w:r>
              <w:t>SERMON</w:t>
            </w:r>
          </w:p>
        </w:tc>
        <w:tc>
          <w:tcPr>
            <w:tcW w:w="4680" w:type="dxa"/>
            <w:gridSpan w:val="4"/>
          </w:tcPr>
          <w:p w14:paraId="5E18AC7E" w14:textId="77777777" w:rsidR="00E65419" w:rsidRDefault="00E65419" w:rsidP="00E65419">
            <w:pPr>
              <w:pStyle w:val="Arial11"/>
              <w:jc w:val="center"/>
            </w:pPr>
          </w:p>
        </w:tc>
        <w:tc>
          <w:tcPr>
            <w:tcW w:w="2016" w:type="dxa"/>
            <w:gridSpan w:val="2"/>
          </w:tcPr>
          <w:p w14:paraId="739E4D44" w14:textId="77777777" w:rsidR="00E65419" w:rsidRDefault="00E65419" w:rsidP="00E65419">
            <w:pPr>
              <w:pStyle w:val="Arial11"/>
              <w:jc w:val="right"/>
              <w:rPr>
                <w:i/>
              </w:rPr>
            </w:pPr>
          </w:p>
        </w:tc>
      </w:tr>
      <w:tr w:rsidR="00F43F38" w:rsidRPr="00276743" w14:paraId="0D69C87E" w14:textId="77777777" w:rsidTr="00333835">
        <w:tc>
          <w:tcPr>
            <w:tcW w:w="4572" w:type="dxa"/>
            <w:gridSpan w:val="4"/>
          </w:tcPr>
          <w:p w14:paraId="68A785CE" w14:textId="77777777" w:rsidR="00F43F38" w:rsidRDefault="00F43F38" w:rsidP="00333835">
            <w:pPr>
              <w:pStyle w:val="BulletinHeading"/>
            </w:pPr>
            <w:r>
              <w:lastRenderedPageBreak/>
              <w:t>NICENE CREED</w:t>
            </w:r>
          </w:p>
        </w:tc>
        <w:tc>
          <w:tcPr>
            <w:tcW w:w="4572" w:type="dxa"/>
            <w:gridSpan w:val="5"/>
          </w:tcPr>
          <w:p w14:paraId="7DC51955" w14:textId="77777777" w:rsidR="00F43F38" w:rsidRPr="00276743" w:rsidRDefault="00F43F38" w:rsidP="00333835">
            <w:pPr>
              <w:pStyle w:val="Arial11"/>
              <w:jc w:val="right"/>
              <w:rPr>
                <w:i/>
              </w:rPr>
            </w:pPr>
            <w:r>
              <w:rPr>
                <w:i/>
              </w:rPr>
              <w:t>Page 158</w:t>
            </w:r>
          </w:p>
        </w:tc>
      </w:tr>
      <w:tr w:rsidR="00F43F38" w14:paraId="71604D4A" w14:textId="77777777" w:rsidTr="00333835">
        <w:tc>
          <w:tcPr>
            <w:tcW w:w="648" w:type="dxa"/>
          </w:tcPr>
          <w:p w14:paraId="2E3D51EE" w14:textId="77777777" w:rsidR="00F43F38" w:rsidRDefault="00F43F38" w:rsidP="00333835">
            <w:pPr>
              <w:pStyle w:val="CongregationParagraph"/>
            </w:pPr>
            <w:r>
              <w:t>C:</w:t>
            </w:r>
          </w:p>
        </w:tc>
        <w:tc>
          <w:tcPr>
            <w:tcW w:w="8496" w:type="dxa"/>
            <w:gridSpan w:val="8"/>
          </w:tcPr>
          <w:p w14:paraId="017CEE3B" w14:textId="77777777" w:rsidR="00F43F38" w:rsidRDefault="00F43F38" w:rsidP="00333835">
            <w:pPr>
              <w:pStyle w:val="CongregationParagraph"/>
            </w:pPr>
            <w:r>
              <w:t xml:space="preserve">  I believe in one God, the Father Almighty, maker of heaven and earth and of all things visible and invisible.  </w:t>
            </w:r>
          </w:p>
          <w:p w14:paraId="30CC0DF3" w14:textId="77777777" w:rsidR="00F43F38" w:rsidRDefault="00F43F38" w:rsidP="00333835">
            <w:pPr>
              <w:pStyle w:val="CongregationParagraph"/>
            </w:pPr>
            <w:r>
              <w:t xml:space="preserve">  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   </w:t>
            </w:r>
          </w:p>
          <w:p w14:paraId="1F3FE5D1" w14:textId="77777777" w:rsidR="00F43F38" w:rsidRDefault="00F43F38" w:rsidP="00333835">
            <w:pPr>
              <w:pStyle w:val="CongregationParagraph"/>
            </w:pPr>
            <w:r>
              <w:t xml:space="preserve">  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w:t>
            </w:r>
            <w:r w:rsidRPr="006A719F">
              <w:rPr>
                <w:rFonts w:ascii="LSBSymbol" w:hAnsi="LSBSymbol" w:cs="LSBSymbol"/>
                <w:b/>
              </w:rPr>
              <w:t>T</w:t>
            </w:r>
            <w:r>
              <w:rPr>
                <w:rFonts w:ascii="LSBSymbol" w:hAnsi="LSBSymbol" w:cs="LSBSymbol"/>
              </w:rPr>
              <w:t xml:space="preserve"> </w:t>
            </w:r>
            <w:r>
              <w:t>of the world to come. Amen.</w:t>
            </w:r>
          </w:p>
        </w:tc>
      </w:tr>
      <w:tr w:rsidR="0027360E" w14:paraId="3BEA918F" w14:textId="77777777" w:rsidTr="0027360E">
        <w:tc>
          <w:tcPr>
            <w:tcW w:w="648" w:type="dxa"/>
          </w:tcPr>
          <w:p w14:paraId="1BF1397F" w14:textId="77777777" w:rsidR="0027360E" w:rsidRDefault="0027360E" w:rsidP="00F43F38"/>
        </w:tc>
        <w:tc>
          <w:tcPr>
            <w:tcW w:w="8496" w:type="dxa"/>
            <w:gridSpan w:val="8"/>
          </w:tcPr>
          <w:p w14:paraId="10377E07" w14:textId="77777777" w:rsidR="0027360E" w:rsidRDefault="0027360E" w:rsidP="0027360E">
            <w:pPr>
              <w:pStyle w:val="Arial10"/>
            </w:pPr>
          </w:p>
        </w:tc>
      </w:tr>
      <w:tr w:rsidR="006A719F" w:rsidRPr="00752A2A" w14:paraId="687D00EC" w14:textId="77777777" w:rsidTr="006A719F">
        <w:tc>
          <w:tcPr>
            <w:tcW w:w="4608" w:type="dxa"/>
            <w:gridSpan w:val="5"/>
          </w:tcPr>
          <w:p w14:paraId="30DEEB93" w14:textId="77777777" w:rsidR="006A719F" w:rsidRDefault="006A719F" w:rsidP="00E65419">
            <w:pPr>
              <w:pStyle w:val="BulletinHeading"/>
            </w:pPr>
            <w:r>
              <w:t>PRAYER OF THE CHURCH</w:t>
            </w:r>
          </w:p>
        </w:tc>
        <w:tc>
          <w:tcPr>
            <w:tcW w:w="4536" w:type="dxa"/>
            <w:gridSpan w:val="4"/>
          </w:tcPr>
          <w:p w14:paraId="73002AF5" w14:textId="77777777" w:rsidR="006A719F" w:rsidRPr="006A719F" w:rsidRDefault="006A719F" w:rsidP="006A719F">
            <w:pPr>
              <w:pStyle w:val="Arial11"/>
              <w:jc w:val="right"/>
              <w:rPr>
                <w:i/>
              </w:rPr>
            </w:pPr>
            <w:r w:rsidRPr="006A719F">
              <w:rPr>
                <w:i/>
              </w:rPr>
              <w:t>Page 159</w:t>
            </w:r>
          </w:p>
        </w:tc>
      </w:tr>
      <w:tr w:rsidR="006A719F" w:rsidRPr="00752A2A" w14:paraId="163F9A4E" w14:textId="77777777" w:rsidTr="006A719F">
        <w:tc>
          <w:tcPr>
            <w:tcW w:w="4608" w:type="dxa"/>
            <w:gridSpan w:val="5"/>
          </w:tcPr>
          <w:p w14:paraId="1E994AC2" w14:textId="77777777" w:rsidR="006A719F" w:rsidRDefault="006A719F" w:rsidP="00BA13AD">
            <w:pPr>
              <w:pStyle w:val="Arial10"/>
            </w:pPr>
          </w:p>
        </w:tc>
        <w:tc>
          <w:tcPr>
            <w:tcW w:w="4536" w:type="dxa"/>
            <w:gridSpan w:val="4"/>
          </w:tcPr>
          <w:p w14:paraId="79D5B2F7" w14:textId="77777777" w:rsidR="006A719F" w:rsidRDefault="006A719F" w:rsidP="00BA13AD">
            <w:pPr>
              <w:pStyle w:val="Arial10"/>
            </w:pPr>
          </w:p>
        </w:tc>
      </w:tr>
      <w:tr w:rsidR="00D503A7" w:rsidRPr="00752A2A" w14:paraId="008EBE77" w14:textId="77777777" w:rsidTr="00187F56">
        <w:tc>
          <w:tcPr>
            <w:tcW w:w="1728" w:type="dxa"/>
            <w:gridSpan w:val="2"/>
          </w:tcPr>
          <w:p w14:paraId="5B69DB53" w14:textId="77777777" w:rsidR="00D503A7" w:rsidRDefault="00D503A7" w:rsidP="00187F56">
            <w:pPr>
              <w:pStyle w:val="BulletinHeading"/>
            </w:pPr>
            <w:r>
              <w:t>OFFERTORY</w:t>
            </w:r>
          </w:p>
        </w:tc>
        <w:tc>
          <w:tcPr>
            <w:tcW w:w="5490" w:type="dxa"/>
            <w:gridSpan w:val="6"/>
          </w:tcPr>
          <w:p w14:paraId="070FE116" w14:textId="77777777" w:rsidR="00D503A7" w:rsidRDefault="00D503A7" w:rsidP="00187F56">
            <w:pPr>
              <w:pStyle w:val="Arial11"/>
              <w:jc w:val="center"/>
              <w:rPr>
                <w:i/>
              </w:rPr>
            </w:pPr>
            <w:r>
              <w:rPr>
                <w:i/>
              </w:rPr>
              <w:t>What Shall I Render to the Lord</w:t>
            </w:r>
          </w:p>
          <w:p w14:paraId="073ACBFB" w14:textId="77777777" w:rsidR="00D503A7" w:rsidRPr="006A719F" w:rsidRDefault="00D503A7" w:rsidP="00187F56">
            <w:pPr>
              <w:pStyle w:val="Arial11"/>
              <w:jc w:val="center"/>
            </w:pPr>
            <w:r>
              <w:t>Psalm 116</w:t>
            </w:r>
          </w:p>
        </w:tc>
        <w:tc>
          <w:tcPr>
            <w:tcW w:w="1926" w:type="dxa"/>
          </w:tcPr>
          <w:p w14:paraId="75B01E7E" w14:textId="77777777" w:rsidR="00D503A7" w:rsidRPr="00DF32B3" w:rsidRDefault="00D503A7" w:rsidP="00187F56">
            <w:pPr>
              <w:pStyle w:val="Arial11"/>
              <w:jc w:val="right"/>
              <w:rPr>
                <w:i/>
              </w:rPr>
            </w:pPr>
            <w:r w:rsidRPr="00DF32B3">
              <w:rPr>
                <w:i/>
              </w:rPr>
              <w:t>Pages 159-60</w:t>
            </w:r>
          </w:p>
        </w:tc>
      </w:tr>
      <w:tr w:rsidR="00D503A7" w:rsidRPr="00752A2A" w14:paraId="2B8AFC06" w14:textId="77777777" w:rsidTr="00187F56">
        <w:tc>
          <w:tcPr>
            <w:tcW w:w="1728" w:type="dxa"/>
            <w:gridSpan w:val="2"/>
          </w:tcPr>
          <w:p w14:paraId="7F2D83EA" w14:textId="77777777" w:rsidR="00D503A7" w:rsidRDefault="00D503A7" w:rsidP="00187F56">
            <w:pPr>
              <w:pStyle w:val="Arial10"/>
            </w:pPr>
          </w:p>
        </w:tc>
        <w:tc>
          <w:tcPr>
            <w:tcW w:w="4368" w:type="dxa"/>
            <w:gridSpan w:val="4"/>
          </w:tcPr>
          <w:p w14:paraId="102A9A0E" w14:textId="77777777" w:rsidR="00D503A7" w:rsidRDefault="00D503A7" w:rsidP="00187F56">
            <w:pPr>
              <w:pStyle w:val="Arial10"/>
              <w:rPr>
                <w:i/>
              </w:rPr>
            </w:pPr>
          </w:p>
        </w:tc>
        <w:tc>
          <w:tcPr>
            <w:tcW w:w="3048" w:type="dxa"/>
            <w:gridSpan w:val="3"/>
          </w:tcPr>
          <w:p w14:paraId="4D64B545" w14:textId="77777777" w:rsidR="00D503A7" w:rsidRPr="00DF32B3" w:rsidRDefault="00D503A7" w:rsidP="00187F56">
            <w:pPr>
              <w:pStyle w:val="Arial10"/>
              <w:rPr>
                <w:i/>
              </w:rPr>
            </w:pPr>
          </w:p>
        </w:tc>
      </w:tr>
    </w:tbl>
    <w:p w14:paraId="0DF3317F" w14:textId="77777777" w:rsidR="00D503A7" w:rsidRDefault="00D503A7" w:rsidP="00D503A7">
      <w:pPr>
        <w:pStyle w:val="Body"/>
        <w:ind w:left="630"/>
      </w:pPr>
      <w:r>
        <w:rPr>
          <w:noProof/>
        </w:rPr>
        <w:drawing>
          <wp:inline distT="0" distB="0" distL="0" distR="0" wp14:anchorId="6419F77E" wp14:editId="07EDB509">
            <wp:extent cx="4362450" cy="533400"/>
            <wp:effectExtent l="19050" t="0" r="0" b="0"/>
            <wp:docPr id="18" name="Picture 1"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A black and white image of a musical note&#10;&#10;AI-generated content may be incorrect."/>
                    <pic:cNvPicPr>
                      <a:picLocks noChangeAspect="1" noChangeArrowheads="1"/>
                    </pic:cNvPicPr>
                  </pic:nvPicPr>
                  <pic:blipFill>
                    <a:blip r:embed="rId35" cstate="print"/>
                    <a:srcRect/>
                    <a:stretch>
                      <a:fillRect/>
                    </a:stretch>
                  </pic:blipFill>
                  <pic:spPr bwMode="auto">
                    <a:xfrm>
                      <a:off x="0" y="0"/>
                      <a:ext cx="4362450" cy="533400"/>
                    </a:xfrm>
                    <a:prstGeom prst="rect">
                      <a:avLst/>
                    </a:prstGeom>
                    <a:noFill/>
                    <a:ln w="9525">
                      <a:noFill/>
                      <a:miter lim="800000"/>
                      <a:headEnd/>
                      <a:tailEnd/>
                    </a:ln>
                  </pic:spPr>
                </pic:pic>
              </a:graphicData>
            </a:graphic>
          </wp:inline>
        </w:drawing>
      </w:r>
    </w:p>
    <w:p w14:paraId="45BE9B45" w14:textId="77777777" w:rsidR="00D503A7" w:rsidRDefault="00D503A7" w:rsidP="00D503A7">
      <w:pPr>
        <w:pStyle w:val="Body"/>
        <w:ind w:left="630"/>
      </w:pPr>
      <w:r>
        <w:rPr>
          <w:noProof/>
        </w:rPr>
        <w:drawing>
          <wp:inline distT="0" distB="0" distL="0" distR="0" wp14:anchorId="3B8C6FC8" wp14:editId="4546C282">
            <wp:extent cx="4362450" cy="666750"/>
            <wp:effectExtent l="19050" t="0" r="0" b="0"/>
            <wp:docPr id="17" name="Picture 2"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 black and white image of a musical note&#10;&#10;AI-generated content may be incorrect."/>
                    <pic:cNvPicPr>
                      <a:picLocks noChangeAspect="1" noChangeArrowheads="1"/>
                    </pic:cNvPicPr>
                  </pic:nvPicPr>
                  <pic:blipFill>
                    <a:blip r:embed="rId36" cstate="print"/>
                    <a:srcRect/>
                    <a:stretch>
                      <a:fillRect/>
                    </a:stretch>
                  </pic:blipFill>
                  <pic:spPr bwMode="auto">
                    <a:xfrm>
                      <a:off x="0" y="0"/>
                      <a:ext cx="4362450" cy="666750"/>
                    </a:xfrm>
                    <a:prstGeom prst="rect">
                      <a:avLst/>
                    </a:prstGeom>
                    <a:noFill/>
                    <a:ln w="9525">
                      <a:noFill/>
                      <a:miter lim="800000"/>
                      <a:headEnd/>
                      <a:tailEnd/>
                    </a:ln>
                  </pic:spPr>
                </pic:pic>
              </a:graphicData>
            </a:graphic>
          </wp:inline>
        </w:drawing>
      </w:r>
    </w:p>
    <w:p w14:paraId="3C578081" w14:textId="77777777" w:rsidR="00D503A7" w:rsidRDefault="00D503A7" w:rsidP="00D503A7">
      <w:pPr>
        <w:pStyle w:val="Body"/>
        <w:ind w:left="630"/>
      </w:pPr>
      <w:r>
        <w:rPr>
          <w:noProof/>
        </w:rPr>
        <w:lastRenderedPageBreak/>
        <w:drawing>
          <wp:inline distT="0" distB="0" distL="0" distR="0" wp14:anchorId="131381B4" wp14:editId="6E6389F0">
            <wp:extent cx="4362450" cy="666750"/>
            <wp:effectExtent l="1905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4362450" cy="666750"/>
                    </a:xfrm>
                    <a:prstGeom prst="rect">
                      <a:avLst/>
                    </a:prstGeom>
                    <a:noFill/>
                    <a:ln w="9525">
                      <a:noFill/>
                      <a:miter lim="800000"/>
                      <a:headEnd/>
                      <a:tailEnd/>
                    </a:ln>
                  </pic:spPr>
                </pic:pic>
              </a:graphicData>
            </a:graphic>
          </wp:inline>
        </w:drawing>
      </w:r>
    </w:p>
    <w:p w14:paraId="03E9B7EC" w14:textId="77777777" w:rsidR="00D503A7" w:rsidRDefault="00D503A7" w:rsidP="00D503A7">
      <w:pPr>
        <w:pStyle w:val="Body"/>
        <w:ind w:left="630"/>
      </w:pPr>
      <w:r>
        <w:rPr>
          <w:noProof/>
        </w:rPr>
        <w:drawing>
          <wp:inline distT="0" distB="0" distL="0" distR="0" wp14:anchorId="7BAFBB30" wp14:editId="46A0BD75">
            <wp:extent cx="4362450" cy="657225"/>
            <wp:effectExtent l="19050" t="0" r="0" b="0"/>
            <wp:docPr id="15" name="Picture 4"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black and white image of a musical note&#10;&#10;AI-generated content may be incorrect."/>
                    <pic:cNvPicPr>
                      <a:picLocks noChangeAspect="1" noChangeArrowheads="1"/>
                    </pic:cNvPicPr>
                  </pic:nvPicPr>
                  <pic:blipFill>
                    <a:blip r:embed="rId38" cstate="print"/>
                    <a:srcRect t="15854"/>
                    <a:stretch>
                      <a:fillRect/>
                    </a:stretch>
                  </pic:blipFill>
                  <pic:spPr bwMode="auto">
                    <a:xfrm>
                      <a:off x="0" y="0"/>
                      <a:ext cx="4362450" cy="657225"/>
                    </a:xfrm>
                    <a:prstGeom prst="rect">
                      <a:avLst/>
                    </a:prstGeom>
                    <a:noFill/>
                    <a:ln w="9525">
                      <a:noFill/>
                      <a:miter lim="800000"/>
                      <a:headEnd/>
                      <a:tailEnd/>
                    </a:ln>
                  </pic:spPr>
                </pic:pic>
              </a:graphicData>
            </a:graphic>
          </wp:inline>
        </w:drawing>
      </w:r>
    </w:p>
    <w:p w14:paraId="38419128" w14:textId="77777777" w:rsidR="00D503A7" w:rsidRDefault="00D503A7" w:rsidP="00D503A7">
      <w:pPr>
        <w:pStyle w:val="Body"/>
        <w:ind w:left="630"/>
      </w:pPr>
      <w:r>
        <w:rPr>
          <w:noProof/>
        </w:rPr>
        <w:drawing>
          <wp:inline distT="0" distB="0" distL="0" distR="0" wp14:anchorId="4F1D8D15" wp14:editId="1F910F3E">
            <wp:extent cx="4362450" cy="666750"/>
            <wp:effectExtent l="19050" t="0" r="0" b="0"/>
            <wp:docPr id="14" name="Picture 5"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close-up of a music note&#10;&#10;AI-generated content may be incorrect."/>
                    <pic:cNvPicPr>
                      <a:picLocks noChangeAspect="1" noChangeArrowheads="1"/>
                    </pic:cNvPicPr>
                  </pic:nvPicPr>
                  <pic:blipFill>
                    <a:blip r:embed="rId39" cstate="print"/>
                    <a:srcRect/>
                    <a:stretch>
                      <a:fillRect/>
                    </a:stretch>
                  </pic:blipFill>
                  <pic:spPr bwMode="auto">
                    <a:xfrm>
                      <a:off x="0" y="0"/>
                      <a:ext cx="4362450" cy="666750"/>
                    </a:xfrm>
                    <a:prstGeom prst="rect">
                      <a:avLst/>
                    </a:prstGeom>
                    <a:noFill/>
                    <a:ln w="9525">
                      <a:noFill/>
                      <a:miter lim="800000"/>
                      <a:headEnd/>
                      <a:tailEnd/>
                    </a:ln>
                  </pic:spPr>
                </pic:pic>
              </a:graphicData>
            </a:graphic>
          </wp:inline>
        </w:drawing>
      </w:r>
    </w:p>
    <w:p w14:paraId="466A7CC1" w14:textId="77777777" w:rsidR="00D503A7" w:rsidRDefault="00D503A7" w:rsidP="00D503A7">
      <w:pPr>
        <w:pStyle w:val="Body"/>
        <w:ind w:left="630"/>
      </w:pPr>
      <w:r>
        <w:rPr>
          <w:noProof/>
        </w:rPr>
        <w:drawing>
          <wp:inline distT="0" distB="0" distL="0" distR="0" wp14:anchorId="759E9C86" wp14:editId="1B0279EB">
            <wp:extent cx="4362450" cy="657225"/>
            <wp:effectExtent l="19050" t="0" r="0" b="0"/>
            <wp:docPr id="13" name="Picture 6" descr="A black and white image of a musical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 black and white image of a musical note&#10;&#10;AI-generated content may be incorrect."/>
                    <pic:cNvPicPr>
                      <a:picLocks noChangeAspect="1" noChangeArrowheads="1"/>
                    </pic:cNvPicPr>
                  </pic:nvPicPr>
                  <pic:blipFill>
                    <a:blip r:embed="rId40" cstate="print"/>
                    <a:srcRect/>
                    <a:stretch>
                      <a:fillRect/>
                    </a:stretch>
                  </pic:blipFill>
                  <pic:spPr bwMode="auto">
                    <a:xfrm>
                      <a:off x="0" y="0"/>
                      <a:ext cx="4362450" cy="6572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70"/>
        <w:gridCol w:w="2610"/>
        <w:gridCol w:w="1488"/>
        <w:gridCol w:w="312"/>
        <w:gridCol w:w="2736"/>
      </w:tblGrid>
      <w:tr w:rsidR="00D503A7" w:rsidRPr="00752A2A" w14:paraId="42196A90" w14:textId="77777777" w:rsidTr="00187F56">
        <w:tc>
          <w:tcPr>
            <w:tcW w:w="1728" w:type="dxa"/>
          </w:tcPr>
          <w:p w14:paraId="7E40CE0D" w14:textId="77777777" w:rsidR="00D503A7" w:rsidRDefault="00D503A7" w:rsidP="00187F56">
            <w:pPr>
              <w:pStyle w:val="Arial10"/>
            </w:pPr>
          </w:p>
        </w:tc>
        <w:tc>
          <w:tcPr>
            <w:tcW w:w="4680" w:type="dxa"/>
            <w:gridSpan w:val="4"/>
          </w:tcPr>
          <w:p w14:paraId="172DD60A" w14:textId="77777777" w:rsidR="00D503A7" w:rsidRDefault="00D503A7" w:rsidP="00187F56">
            <w:pPr>
              <w:pStyle w:val="Arial10"/>
              <w:rPr>
                <w:i/>
              </w:rPr>
            </w:pPr>
          </w:p>
        </w:tc>
        <w:tc>
          <w:tcPr>
            <w:tcW w:w="2736" w:type="dxa"/>
          </w:tcPr>
          <w:p w14:paraId="54790749" w14:textId="77777777" w:rsidR="00D503A7" w:rsidRPr="00DF32B3" w:rsidRDefault="00D503A7" w:rsidP="00187F56">
            <w:pPr>
              <w:pStyle w:val="Arial10"/>
              <w:rPr>
                <w:i/>
              </w:rPr>
            </w:pPr>
          </w:p>
        </w:tc>
      </w:tr>
      <w:tr w:rsidR="006A06B4" w:rsidRPr="00752A2A" w14:paraId="0F75DD27" w14:textId="77777777" w:rsidTr="006A06B4">
        <w:tc>
          <w:tcPr>
            <w:tcW w:w="1998" w:type="dxa"/>
            <w:gridSpan w:val="2"/>
          </w:tcPr>
          <w:p w14:paraId="210F5D75" w14:textId="047010F2" w:rsidR="006A06B4" w:rsidRDefault="006A06B4" w:rsidP="006A719F">
            <w:pPr>
              <w:pStyle w:val="BulletinHeading"/>
            </w:pPr>
            <w:r>
              <w:t>Hymn</w:t>
            </w:r>
            <w:r>
              <w:rPr>
                <w:i/>
              </w:rPr>
              <w:t xml:space="preserve"> </w:t>
            </w:r>
          </w:p>
        </w:tc>
        <w:tc>
          <w:tcPr>
            <w:tcW w:w="7146" w:type="dxa"/>
            <w:gridSpan w:val="4"/>
          </w:tcPr>
          <w:p w14:paraId="415C5D58" w14:textId="7ED8F430" w:rsidR="006A06B4" w:rsidRPr="00DF32B3" w:rsidRDefault="006A06B4" w:rsidP="006A06B4">
            <w:pPr>
              <w:pStyle w:val="Arial11"/>
              <w:jc w:val="left"/>
              <w:rPr>
                <w:i/>
              </w:rPr>
            </w:pPr>
            <w:r>
              <w:rPr>
                <w:i/>
              </w:rPr>
              <w:t>LSB 550  Lamb of God</w:t>
            </w:r>
          </w:p>
        </w:tc>
      </w:tr>
      <w:tr w:rsidR="00DF32B3" w:rsidRPr="00752A2A" w14:paraId="636ACB9D" w14:textId="77777777" w:rsidTr="006A06B4">
        <w:tc>
          <w:tcPr>
            <w:tcW w:w="1998" w:type="dxa"/>
            <w:gridSpan w:val="2"/>
          </w:tcPr>
          <w:p w14:paraId="37B1CF06" w14:textId="77777777" w:rsidR="00DF32B3" w:rsidRDefault="00DF32B3" w:rsidP="00BA13AD">
            <w:pPr>
              <w:pStyle w:val="Arial10"/>
            </w:pPr>
          </w:p>
        </w:tc>
        <w:tc>
          <w:tcPr>
            <w:tcW w:w="4098" w:type="dxa"/>
            <w:gridSpan w:val="2"/>
          </w:tcPr>
          <w:p w14:paraId="3B5FF950" w14:textId="77777777" w:rsidR="00DF32B3" w:rsidRDefault="00DF32B3" w:rsidP="00BA13AD">
            <w:pPr>
              <w:pStyle w:val="Arial10"/>
              <w:rPr>
                <w:i/>
              </w:rPr>
            </w:pPr>
          </w:p>
        </w:tc>
        <w:tc>
          <w:tcPr>
            <w:tcW w:w="3048" w:type="dxa"/>
            <w:gridSpan w:val="2"/>
          </w:tcPr>
          <w:p w14:paraId="6BEC4D9F" w14:textId="77777777" w:rsidR="00DF32B3" w:rsidRPr="00DF32B3" w:rsidRDefault="00DF32B3" w:rsidP="00BA13AD">
            <w:pPr>
              <w:pStyle w:val="Arial10"/>
              <w:rPr>
                <w:i/>
              </w:rPr>
            </w:pPr>
          </w:p>
        </w:tc>
      </w:tr>
      <w:tr w:rsidR="00DF32B3" w:rsidRPr="00752A2A" w14:paraId="49FE4542" w14:textId="77777777" w:rsidTr="00DF32B3">
        <w:tc>
          <w:tcPr>
            <w:tcW w:w="4608" w:type="dxa"/>
            <w:gridSpan w:val="3"/>
          </w:tcPr>
          <w:p w14:paraId="11FAA1FE" w14:textId="77777777" w:rsidR="00DF32B3" w:rsidRDefault="00DF32B3" w:rsidP="006A719F">
            <w:pPr>
              <w:pStyle w:val="BulletinHeading"/>
            </w:pPr>
            <w:r>
              <w:t>PREFACE</w:t>
            </w:r>
          </w:p>
        </w:tc>
        <w:tc>
          <w:tcPr>
            <w:tcW w:w="4536" w:type="dxa"/>
            <w:gridSpan w:val="3"/>
          </w:tcPr>
          <w:p w14:paraId="572538BB" w14:textId="77777777" w:rsidR="00DF32B3" w:rsidRDefault="00DF32B3" w:rsidP="00DF32B3">
            <w:pPr>
              <w:pStyle w:val="Arial11"/>
              <w:jc w:val="right"/>
            </w:pPr>
            <w:r>
              <w:t>Page 160</w:t>
            </w:r>
          </w:p>
        </w:tc>
      </w:tr>
      <w:tr w:rsidR="00DF32B3" w:rsidRPr="00752A2A" w14:paraId="759166F6" w14:textId="77777777" w:rsidTr="00DF32B3">
        <w:tc>
          <w:tcPr>
            <w:tcW w:w="4608" w:type="dxa"/>
            <w:gridSpan w:val="3"/>
          </w:tcPr>
          <w:p w14:paraId="3AB3E153" w14:textId="77777777" w:rsidR="00DF32B3" w:rsidRDefault="00DF32B3" w:rsidP="00BA13AD">
            <w:pPr>
              <w:pStyle w:val="Arial10"/>
            </w:pPr>
          </w:p>
        </w:tc>
        <w:tc>
          <w:tcPr>
            <w:tcW w:w="4536" w:type="dxa"/>
            <w:gridSpan w:val="3"/>
          </w:tcPr>
          <w:p w14:paraId="21D7F9A8" w14:textId="77777777" w:rsidR="00DF32B3" w:rsidRDefault="00DF32B3" w:rsidP="00BA13AD">
            <w:pPr>
              <w:pStyle w:val="Arial10"/>
            </w:pPr>
          </w:p>
        </w:tc>
      </w:tr>
    </w:tbl>
    <w:p w14:paraId="35EDF65F" w14:textId="77777777" w:rsidR="00C4618F" w:rsidRDefault="00C4618F" w:rsidP="00C4618F">
      <w:pPr>
        <w:pStyle w:val="Body"/>
        <w:ind w:left="630"/>
      </w:pPr>
      <w:r>
        <w:rPr>
          <w:noProof/>
        </w:rPr>
        <w:drawing>
          <wp:inline distT="0" distB="0" distL="0" distR="0" wp14:anchorId="66028495" wp14:editId="0AC98D22">
            <wp:extent cx="3657600" cy="542925"/>
            <wp:effectExtent l="19050" t="0" r="0" b="0"/>
            <wp:docPr id="24" name="Picture 24" descr="A black and white image of a musical note with two bird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white image of a musical note with two birds on it&#10;&#10;AI-generated content may be incorrect."/>
                    <pic:cNvPicPr>
                      <a:picLocks noChangeAspect="1" noChangeArrowheads="1"/>
                    </pic:cNvPicPr>
                  </pic:nvPicPr>
                  <pic:blipFill>
                    <a:blip r:embed="rId41" cstate="print"/>
                    <a:srcRect/>
                    <a:stretch>
                      <a:fillRect/>
                    </a:stretch>
                  </pic:blipFill>
                  <pic:spPr bwMode="auto">
                    <a:xfrm>
                      <a:off x="0" y="0"/>
                      <a:ext cx="3657600" cy="542925"/>
                    </a:xfrm>
                    <a:prstGeom prst="rect">
                      <a:avLst/>
                    </a:prstGeom>
                    <a:noFill/>
                    <a:ln w="9525">
                      <a:noFill/>
                      <a:miter lim="800000"/>
                      <a:headEnd/>
                      <a:tailEnd/>
                    </a:ln>
                  </pic:spPr>
                </pic:pic>
              </a:graphicData>
            </a:graphic>
          </wp:inline>
        </w:drawing>
      </w:r>
      <w:r>
        <w:rPr>
          <w:noProof/>
        </w:rPr>
        <w:drawing>
          <wp:inline distT="0" distB="0" distL="0" distR="0" wp14:anchorId="249B3924" wp14:editId="32110FBA">
            <wp:extent cx="3657600" cy="666750"/>
            <wp:effectExtent l="19050" t="0" r="0" b="0"/>
            <wp:docPr id="25" name="Picture 25"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lack and white image of a music note&#10;&#10;AI-generated content may be incorrect."/>
                    <pic:cNvPicPr>
                      <a:picLocks noChangeAspect="1" noChangeArrowheads="1"/>
                    </pic:cNvPicPr>
                  </pic:nvPicPr>
                  <pic:blipFill>
                    <a:blip r:embed="rId42" cstate="print"/>
                    <a:srcRect/>
                    <a:stretch>
                      <a:fillRect/>
                    </a:stretch>
                  </pic:blipFill>
                  <pic:spPr bwMode="auto">
                    <a:xfrm>
                      <a:off x="0" y="0"/>
                      <a:ext cx="3657600" cy="666750"/>
                    </a:xfrm>
                    <a:prstGeom prst="rect">
                      <a:avLst/>
                    </a:prstGeom>
                    <a:noFill/>
                    <a:ln w="9525">
                      <a:noFill/>
                      <a:miter lim="800000"/>
                      <a:headEnd/>
                      <a:tailEnd/>
                    </a:ln>
                  </pic:spPr>
                </pic:pic>
              </a:graphicData>
            </a:graphic>
          </wp:inline>
        </w:drawing>
      </w:r>
    </w:p>
    <w:p w14:paraId="05117661" w14:textId="77777777" w:rsidR="00C4618F" w:rsidRDefault="00C4618F" w:rsidP="00C4618F">
      <w:pPr>
        <w:pStyle w:val="Body"/>
        <w:ind w:left="630"/>
      </w:pPr>
      <w:r>
        <w:rPr>
          <w:noProof/>
        </w:rPr>
        <w:drawing>
          <wp:inline distT="0" distB="0" distL="0" distR="0" wp14:anchorId="7F02C934" wp14:editId="539513FB">
            <wp:extent cx="3657600" cy="666750"/>
            <wp:effectExtent l="19050" t="0" r="0" b="0"/>
            <wp:docPr id="26" name="Picture 26" descr="A musical note with a smiley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musical note with a smiley face&#10;&#10;AI-generated content may be incorrect."/>
                    <pic:cNvPicPr>
                      <a:picLocks noChangeAspect="1" noChangeArrowheads="1"/>
                    </pic:cNvPicPr>
                  </pic:nvPicPr>
                  <pic:blipFill>
                    <a:blip r:embed="rId43" cstate="print"/>
                    <a:srcRect/>
                    <a:stretch>
                      <a:fillRect/>
                    </a:stretch>
                  </pic:blipFill>
                  <pic:spPr bwMode="auto">
                    <a:xfrm>
                      <a:off x="0" y="0"/>
                      <a:ext cx="3657600" cy="666750"/>
                    </a:xfrm>
                    <a:prstGeom prst="rect">
                      <a:avLst/>
                    </a:prstGeom>
                    <a:noFill/>
                    <a:ln w="9525">
                      <a:noFill/>
                      <a:miter lim="800000"/>
                      <a:headEnd/>
                      <a:tailEnd/>
                    </a:ln>
                  </pic:spPr>
                </pic:pic>
              </a:graphicData>
            </a:graphic>
          </wp:inline>
        </w:drawing>
      </w:r>
      <w:r>
        <w:rPr>
          <w:noProof/>
        </w:rPr>
        <w:drawing>
          <wp:inline distT="0" distB="0" distL="0" distR="0" wp14:anchorId="43471DA4" wp14:editId="192C73FB">
            <wp:extent cx="3657600" cy="657225"/>
            <wp:effectExtent l="19050" t="0" r="0" b="0"/>
            <wp:docPr id="27" name="Picture 27"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and white image of a music note&#10;&#10;AI-generated content may be incorrect."/>
                    <pic:cNvPicPr>
                      <a:picLocks noChangeAspect="1" noChangeArrowheads="1"/>
                    </pic:cNvPicPr>
                  </pic:nvPicPr>
                  <pic:blipFill>
                    <a:blip r:embed="rId44" cstate="print"/>
                    <a:srcRect/>
                    <a:stretch>
                      <a:fillRect/>
                    </a:stretch>
                  </pic:blipFill>
                  <pic:spPr bwMode="auto">
                    <a:xfrm>
                      <a:off x="0" y="0"/>
                      <a:ext cx="3657600" cy="657225"/>
                    </a:xfrm>
                    <a:prstGeom prst="rect">
                      <a:avLst/>
                    </a:prstGeom>
                    <a:noFill/>
                    <a:ln w="9525">
                      <a:noFill/>
                      <a:miter lim="800000"/>
                      <a:headEnd/>
                      <a:tailEnd/>
                    </a:ln>
                  </pic:spPr>
                </pic:pic>
              </a:graphicData>
            </a:graphic>
          </wp:inline>
        </w:drawing>
      </w:r>
    </w:p>
    <w:p w14:paraId="5888B925" w14:textId="77777777" w:rsidR="001C4403" w:rsidRDefault="001C4403">
      <w:pPr>
        <w:rPr>
          <w:rFonts w:ascii="Segoe UI" w:eastAsiaTheme="minorEastAsia" w:hAnsi="Segoe UI" w:cs="Segoe UI"/>
          <w:color w:val="000000"/>
          <w:sz w:val="18"/>
          <w:szCs w:val="18"/>
        </w:rPr>
      </w:pPr>
      <w:r>
        <w:br w:type="page"/>
      </w:r>
    </w:p>
    <w:p w14:paraId="09F70EE1" w14:textId="2D19F996" w:rsidR="00C4618F" w:rsidRDefault="00C4618F" w:rsidP="00C4618F">
      <w:pPr>
        <w:pStyle w:val="Body"/>
        <w:ind w:left="630"/>
      </w:pPr>
      <w:r>
        <w:rPr>
          <w:noProof/>
        </w:rPr>
        <w:lastRenderedPageBreak/>
        <w:drawing>
          <wp:inline distT="0" distB="0" distL="0" distR="0" wp14:anchorId="7E5E3ECE" wp14:editId="596A17F5">
            <wp:extent cx="3657600" cy="685800"/>
            <wp:effectExtent l="19050" t="0" r="0" b="0"/>
            <wp:docPr id="28" name="Picture 28" descr="A music note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music note with notes and words&#10;&#10;AI-generated content may be incorrect."/>
                    <pic:cNvPicPr>
                      <a:picLocks noChangeAspect="1" noChangeArrowheads="1"/>
                    </pic:cNvPicPr>
                  </pic:nvPicPr>
                  <pic:blipFill>
                    <a:blip r:embed="rId45" cstate="print"/>
                    <a:srcRect/>
                    <a:stretch>
                      <a:fillRect/>
                    </a:stretch>
                  </pic:blipFill>
                  <pic:spPr bwMode="auto">
                    <a:xfrm>
                      <a:off x="0" y="0"/>
                      <a:ext cx="3657600" cy="685800"/>
                    </a:xfrm>
                    <a:prstGeom prst="rect">
                      <a:avLst/>
                    </a:prstGeom>
                    <a:noFill/>
                    <a:ln w="9525">
                      <a:noFill/>
                      <a:miter lim="800000"/>
                      <a:headEnd/>
                      <a:tailEnd/>
                    </a:ln>
                  </pic:spPr>
                </pic:pic>
              </a:graphicData>
            </a:graphic>
          </wp:inline>
        </w:drawing>
      </w:r>
      <w:r>
        <w:rPr>
          <w:noProof/>
        </w:rPr>
        <w:drawing>
          <wp:inline distT="0" distB="0" distL="0" distR="0" wp14:anchorId="08A0FC0B" wp14:editId="5625FF8C">
            <wp:extent cx="3657600" cy="666750"/>
            <wp:effectExtent l="19050" t="0" r="0" b="0"/>
            <wp:docPr id="29" name="Picture 29" descr="A musical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musical notes and words&#10;&#10;AI-generated content may be incorrect."/>
                    <pic:cNvPicPr>
                      <a:picLocks noChangeAspect="1" noChangeArrowheads="1"/>
                    </pic:cNvPicPr>
                  </pic:nvPicPr>
                  <pic:blipFill>
                    <a:blip r:embed="rId46" cstate="print"/>
                    <a:srcRect/>
                    <a:stretch>
                      <a:fillRect/>
                    </a:stretch>
                  </pic:blipFill>
                  <pic:spPr bwMode="auto">
                    <a:xfrm>
                      <a:off x="0" y="0"/>
                      <a:ext cx="36576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
        <w:gridCol w:w="3150"/>
        <w:gridCol w:w="2700"/>
        <w:gridCol w:w="1836"/>
      </w:tblGrid>
      <w:tr w:rsidR="00C4618F" w:rsidRPr="00752A2A" w14:paraId="6CF662DA" w14:textId="77777777" w:rsidTr="00DF32B3">
        <w:tc>
          <w:tcPr>
            <w:tcW w:w="4608" w:type="dxa"/>
            <w:gridSpan w:val="3"/>
          </w:tcPr>
          <w:p w14:paraId="2D6B042A" w14:textId="77777777" w:rsidR="00C4618F" w:rsidRDefault="00C4618F" w:rsidP="00C4618F">
            <w:pPr>
              <w:pStyle w:val="Arial10"/>
            </w:pPr>
          </w:p>
        </w:tc>
        <w:tc>
          <w:tcPr>
            <w:tcW w:w="4536" w:type="dxa"/>
            <w:gridSpan w:val="2"/>
          </w:tcPr>
          <w:p w14:paraId="7D8B883C" w14:textId="77777777" w:rsidR="00C4618F" w:rsidRDefault="00C4618F" w:rsidP="00C4618F">
            <w:pPr>
              <w:pStyle w:val="Arial10"/>
            </w:pPr>
          </w:p>
        </w:tc>
      </w:tr>
      <w:tr w:rsidR="00DF32B3" w:rsidRPr="00752A2A" w14:paraId="3F6F5641" w14:textId="77777777" w:rsidTr="00DF32B3">
        <w:tc>
          <w:tcPr>
            <w:tcW w:w="4608" w:type="dxa"/>
            <w:gridSpan w:val="3"/>
          </w:tcPr>
          <w:p w14:paraId="6627EFC3" w14:textId="77777777" w:rsidR="00DF32B3" w:rsidRDefault="00DF32B3" w:rsidP="006A719F">
            <w:pPr>
              <w:pStyle w:val="BulletinHeading"/>
            </w:pPr>
            <w:r>
              <w:t>PROPER PREFACE</w:t>
            </w:r>
          </w:p>
        </w:tc>
        <w:tc>
          <w:tcPr>
            <w:tcW w:w="4536" w:type="dxa"/>
            <w:gridSpan w:val="2"/>
          </w:tcPr>
          <w:p w14:paraId="25260A8C" w14:textId="77777777" w:rsidR="00DF32B3" w:rsidRDefault="00DF32B3" w:rsidP="00DF32B3">
            <w:pPr>
              <w:pStyle w:val="Arial11"/>
              <w:jc w:val="right"/>
            </w:pPr>
          </w:p>
        </w:tc>
      </w:tr>
      <w:tr w:rsidR="00DF32B3" w:rsidRPr="00752A2A" w14:paraId="4D8BBD4C" w14:textId="77777777" w:rsidTr="00C81D83">
        <w:tc>
          <w:tcPr>
            <w:tcW w:w="648" w:type="dxa"/>
          </w:tcPr>
          <w:p w14:paraId="2D4CDAB3" w14:textId="77777777" w:rsidR="00DF32B3" w:rsidRDefault="00DF32B3" w:rsidP="00DF32B3">
            <w:pPr>
              <w:pStyle w:val="Arial11"/>
            </w:pPr>
            <w:bookmarkStart w:id="0" w:name="_Hlk208825401"/>
            <w:r>
              <w:t>P:</w:t>
            </w:r>
          </w:p>
        </w:tc>
        <w:tc>
          <w:tcPr>
            <w:tcW w:w="8496" w:type="dxa"/>
            <w:gridSpan w:val="4"/>
            <w:vAlign w:val="bottom"/>
          </w:tcPr>
          <w:p w14:paraId="786ECBC2" w14:textId="3F35201A" w:rsidR="00DF32B3" w:rsidRDefault="004408B3" w:rsidP="004408B3">
            <w:pPr>
              <w:pStyle w:val="Arial11"/>
            </w:pPr>
            <w:r w:rsidRPr="004408B3">
              <w:t xml:space="preserve">It is truly good, right, and salutary that we should at all times and in all places give thanks to You, holy Lord, almighty Father, everlasting God; for You have mightily governed and protected Your holy Church, in which the blessed apostles and evangelists proclaimed Your divine and saving Gospel. </w:t>
            </w:r>
            <w:proofErr w:type="gramStart"/>
            <w:r w:rsidRPr="004408B3">
              <w:t>Therefore</w:t>
            </w:r>
            <w:proofErr w:type="gramEnd"/>
            <w:r w:rsidRPr="004408B3">
              <w:t xml:space="preserve"> with patriarchs and prophets, apostles and evangelists, with Your servant Matthew, and with all the company of heaven we laud and magnify Your glorious name, evermore praising You and s</w:t>
            </w:r>
            <w:r>
              <w:t>ing</w:t>
            </w:r>
            <w:r w:rsidRPr="004408B3">
              <w:t>ing:</w:t>
            </w:r>
          </w:p>
        </w:tc>
      </w:tr>
      <w:bookmarkEnd w:id="0"/>
      <w:tr w:rsidR="004408B3" w:rsidRPr="00752A2A" w14:paraId="0EC8FB3E" w14:textId="77777777" w:rsidTr="00C81D83">
        <w:tc>
          <w:tcPr>
            <w:tcW w:w="648" w:type="dxa"/>
          </w:tcPr>
          <w:p w14:paraId="3DD3845B" w14:textId="77777777" w:rsidR="004408B3" w:rsidRDefault="004408B3" w:rsidP="004408B3">
            <w:pPr>
              <w:pStyle w:val="Arial10"/>
            </w:pPr>
          </w:p>
        </w:tc>
        <w:tc>
          <w:tcPr>
            <w:tcW w:w="8496" w:type="dxa"/>
            <w:gridSpan w:val="4"/>
            <w:vAlign w:val="bottom"/>
          </w:tcPr>
          <w:p w14:paraId="76895D30" w14:textId="77777777" w:rsidR="004408B3" w:rsidRPr="004408B3" w:rsidRDefault="004408B3" w:rsidP="004408B3">
            <w:pPr>
              <w:pStyle w:val="Arial10"/>
            </w:pPr>
          </w:p>
        </w:tc>
      </w:tr>
      <w:tr w:rsidR="00DF32B3" w:rsidRPr="00752A2A" w14:paraId="4B8A17C0" w14:textId="77777777" w:rsidTr="00DF32B3">
        <w:tc>
          <w:tcPr>
            <w:tcW w:w="1458" w:type="dxa"/>
            <w:gridSpan w:val="2"/>
          </w:tcPr>
          <w:p w14:paraId="05FEFB98" w14:textId="77777777" w:rsidR="00DF32B3" w:rsidRDefault="00DF32B3" w:rsidP="00DF32B3">
            <w:pPr>
              <w:pStyle w:val="BulletinHeading"/>
            </w:pPr>
            <w:r>
              <w:t>SANCTUS</w:t>
            </w:r>
          </w:p>
        </w:tc>
        <w:tc>
          <w:tcPr>
            <w:tcW w:w="5850" w:type="dxa"/>
            <w:gridSpan w:val="2"/>
          </w:tcPr>
          <w:p w14:paraId="22069BE9" w14:textId="77777777" w:rsidR="00DF32B3" w:rsidRPr="00DF32B3" w:rsidRDefault="00DF32B3" w:rsidP="00DF32B3">
            <w:pPr>
              <w:pStyle w:val="Arial11"/>
              <w:jc w:val="center"/>
              <w:rPr>
                <w:i/>
              </w:rPr>
            </w:pPr>
            <w:r>
              <w:rPr>
                <w:i/>
              </w:rPr>
              <w:t>Holy, Holy, Holy Lord</w:t>
            </w:r>
          </w:p>
        </w:tc>
        <w:tc>
          <w:tcPr>
            <w:tcW w:w="1836" w:type="dxa"/>
          </w:tcPr>
          <w:p w14:paraId="7297FB21" w14:textId="77777777" w:rsidR="00DF32B3" w:rsidRPr="00DF32B3" w:rsidRDefault="00DF32B3" w:rsidP="00DF32B3">
            <w:pPr>
              <w:pStyle w:val="Arial11"/>
              <w:jc w:val="right"/>
              <w:rPr>
                <w:i/>
              </w:rPr>
            </w:pPr>
            <w:r w:rsidRPr="00DF32B3">
              <w:rPr>
                <w:i/>
              </w:rPr>
              <w:t>Page 161</w:t>
            </w:r>
          </w:p>
        </w:tc>
      </w:tr>
      <w:tr w:rsidR="00DF32B3" w:rsidRPr="00C216DD" w14:paraId="76366E68" w14:textId="77777777" w:rsidTr="00DF32B3">
        <w:tc>
          <w:tcPr>
            <w:tcW w:w="1458" w:type="dxa"/>
            <w:gridSpan w:val="2"/>
          </w:tcPr>
          <w:p w14:paraId="0BBDF6D9" w14:textId="77777777" w:rsidR="00DF32B3" w:rsidRPr="00C216DD" w:rsidRDefault="00DF32B3" w:rsidP="00BA13AD">
            <w:pPr>
              <w:pStyle w:val="Arial10"/>
              <w:rPr>
                <w:sz w:val="18"/>
                <w:szCs w:val="18"/>
              </w:rPr>
            </w:pPr>
          </w:p>
        </w:tc>
        <w:tc>
          <w:tcPr>
            <w:tcW w:w="5850" w:type="dxa"/>
            <w:gridSpan w:val="2"/>
          </w:tcPr>
          <w:p w14:paraId="11B38AFF" w14:textId="77777777" w:rsidR="00DF32B3" w:rsidRPr="00C216DD" w:rsidRDefault="00DF32B3" w:rsidP="00BA13AD">
            <w:pPr>
              <w:pStyle w:val="Arial10"/>
              <w:rPr>
                <w:i/>
                <w:sz w:val="18"/>
                <w:szCs w:val="18"/>
              </w:rPr>
            </w:pPr>
          </w:p>
        </w:tc>
        <w:tc>
          <w:tcPr>
            <w:tcW w:w="1836" w:type="dxa"/>
          </w:tcPr>
          <w:p w14:paraId="2FE819E7" w14:textId="77777777" w:rsidR="00DF32B3" w:rsidRPr="00C216DD" w:rsidRDefault="00DF32B3" w:rsidP="00BA13AD">
            <w:pPr>
              <w:pStyle w:val="Arial10"/>
              <w:rPr>
                <w:i/>
                <w:sz w:val="18"/>
                <w:szCs w:val="18"/>
              </w:rPr>
            </w:pPr>
          </w:p>
        </w:tc>
      </w:tr>
    </w:tbl>
    <w:p w14:paraId="75A2AD8E" w14:textId="77777777" w:rsidR="00C4618F" w:rsidRDefault="00C4618F" w:rsidP="00C4618F">
      <w:pPr>
        <w:pStyle w:val="Body"/>
        <w:ind w:left="630"/>
      </w:pPr>
      <w:r>
        <w:rPr>
          <w:noProof/>
        </w:rPr>
        <w:drawing>
          <wp:inline distT="0" distB="0" distL="0" distR="0" wp14:anchorId="496A006B" wp14:editId="029EDD05">
            <wp:extent cx="4343400" cy="54292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7CE912EC" w14:textId="77777777" w:rsidR="00C4618F" w:rsidRDefault="00C4618F" w:rsidP="00C4618F">
      <w:pPr>
        <w:pStyle w:val="Body"/>
        <w:ind w:left="630"/>
      </w:pPr>
      <w:r>
        <w:rPr>
          <w:noProof/>
        </w:rPr>
        <w:drawing>
          <wp:inline distT="0" distB="0" distL="0" distR="0" wp14:anchorId="2391BB9F" wp14:editId="28D77C16">
            <wp:extent cx="4343400" cy="666750"/>
            <wp:effectExtent l="19050" t="0" r="0" b="0"/>
            <wp:docPr id="2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1487EF22" w14:textId="77777777" w:rsidR="00C4618F" w:rsidRDefault="00C4618F" w:rsidP="00C4618F">
      <w:pPr>
        <w:pStyle w:val="Body"/>
        <w:ind w:left="630"/>
      </w:pPr>
      <w:r>
        <w:rPr>
          <w:noProof/>
        </w:rPr>
        <w:drawing>
          <wp:inline distT="0" distB="0" distL="0" distR="0" wp14:anchorId="6DC020BF" wp14:editId="7EB52789">
            <wp:extent cx="4343400" cy="666750"/>
            <wp:effectExtent l="19050" t="0" r="0" b="0"/>
            <wp:docPr id="2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p w14:paraId="3DEDA785" w14:textId="77777777" w:rsidR="00C4618F" w:rsidRDefault="00C4618F" w:rsidP="00C4618F">
      <w:pPr>
        <w:pStyle w:val="Body"/>
        <w:ind w:left="630"/>
      </w:pPr>
      <w:r>
        <w:rPr>
          <w:noProof/>
        </w:rPr>
        <w:drawing>
          <wp:inline distT="0" distB="0" distL="0" distR="0" wp14:anchorId="06BA9F32" wp14:editId="4079EE59">
            <wp:extent cx="4343400" cy="666750"/>
            <wp:effectExtent l="19050" t="0" r="0" b="0"/>
            <wp:docPr id="1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cstate="print"/>
                    <a:srcRect/>
                    <a:stretch>
                      <a:fillRect/>
                    </a:stretch>
                  </pic:blipFill>
                  <pic:spPr bwMode="auto">
                    <a:xfrm>
                      <a:off x="0" y="0"/>
                      <a:ext cx="4343400" cy="66675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133"/>
        <w:gridCol w:w="1326"/>
        <w:gridCol w:w="61"/>
        <w:gridCol w:w="1620"/>
        <w:gridCol w:w="18"/>
        <w:gridCol w:w="667"/>
        <w:gridCol w:w="644"/>
        <w:gridCol w:w="748"/>
        <w:gridCol w:w="2279"/>
      </w:tblGrid>
      <w:tr w:rsidR="00C4618F" w:rsidRPr="00BF0094" w14:paraId="6F9BDC94" w14:textId="77777777" w:rsidTr="007A316A">
        <w:tc>
          <w:tcPr>
            <w:tcW w:w="1781" w:type="dxa"/>
            <w:gridSpan w:val="2"/>
          </w:tcPr>
          <w:p w14:paraId="61406DAF" w14:textId="77777777" w:rsidR="00C4618F" w:rsidRPr="00BF0094" w:rsidRDefault="00C4618F" w:rsidP="00187F56">
            <w:pPr>
              <w:pStyle w:val="Arial10"/>
              <w:rPr>
                <w:sz w:val="16"/>
                <w:szCs w:val="16"/>
              </w:rPr>
            </w:pPr>
          </w:p>
        </w:tc>
        <w:tc>
          <w:tcPr>
            <w:tcW w:w="3692" w:type="dxa"/>
            <w:gridSpan w:val="5"/>
          </w:tcPr>
          <w:p w14:paraId="7FBCC0A4" w14:textId="77777777" w:rsidR="00C4618F" w:rsidRPr="00BF0094" w:rsidRDefault="00C4618F" w:rsidP="00187F56">
            <w:pPr>
              <w:pStyle w:val="Arial10"/>
              <w:rPr>
                <w:i/>
                <w:sz w:val="16"/>
                <w:szCs w:val="16"/>
              </w:rPr>
            </w:pPr>
          </w:p>
        </w:tc>
        <w:tc>
          <w:tcPr>
            <w:tcW w:w="3671" w:type="dxa"/>
            <w:gridSpan w:val="3"/>
          </w:tcPr>
          <w:p w14:paraId="07374D44" w14:textId="77777777" w:rsidR="00C4618F" w:rsidRPr="00BF0094" w:rsidRDefault="00C4618F" w:rsidP="00187F56">
            <w:pPr>
              <w:pStyle w:val="Arial10"/>
              <w:rPr>
                <w:i/>
                <w:sz w:val="16"/>
                <w:szCs w:val="16"/>
              </w:rPr>
            </w:pPr>
          </w:p>
        </w:tc>
      </w:tr>
      <w:tr w:rsidR="00DF32B3" w:rsidRPr="00752A2A" w14:paraId="3090F888" w14:textId="77777777" w:rsidTr="007A316A">
        <w:tc>
          <w:tcPr>
            <w:tcW w:w="4806" w:type="dxa"/>
            <w:gridSpan w:val="6"/>
          </w:tcPr>
          <w:p w14:paraId="21369487" w14:textId="77777777" w:rsidR="00DF32B3" w:rsidRDefault="00DF32B3" w:rsidP="00DF32B3">
            <w:pPr>
              <w:pStyle w:val="BulletinHeading"/>
            </w:pPr>
            <w:r>
              <w:t>PRAYER OF THANKSGIVING</w:t>
            </w:r>
          </w:p>
        </w:tc>
        <w:tc>
          <w:tcPr>
            <w:tcW w:w="667" w:type="dxa"/>
          </w:tcPr>
          <w:p w14:paraId="45ECC58D" w14:textId="77777777" w:rsidR="00DF32B3" w:rsidRDefault="00DF32B3" w:rsidP="00DF32B3">
            <w:pPr>
              <w:pStyle w:val="Arial11"/>
              <w:jc w:val="center"/>
              <w:rPr>
                <w:i/>
              </w:rPr>
            </w:pPr>
          </w:p>
        </w:tc>
        <w:tc>
          <w:tcPr>
            <w:tcW w:w="3671" w:type="dxa"/>
            <w:gridSpan w:val="3"/>
          </w:tcPr>
          <w:p w14:paraId="27638924" w14:textId="77777777" w:rsidR="00DF32B3" w:rsidRPr="00DF32B3" w:rsidRDefault="00DF32B3" w:rsidP="00DF32B3">
            <w:pPr>
              <w:pStyle w:val="Arial11"/>
              <w:jc w:val="right"/>
              <w:rPr>
                <w:i/>
              </w:rPr>
            </w:pPr>
            <w:r>
              <w:rPr>
                <w:i/>
              </w:rPr>
              <w:t>Page 161</w:t>
            </w:r>
          </w:p>
        </w:tc>
      </w:tr>
      <w:tr w:rsidR="00C26F9A" w14:paraId="43EA8345" w14:textId="77777777" w:rsidTr="00187F56">
        <w:tc>
          <w:tcPr>
            <w:tcW w:w="648" w:type="dxa"/>
          </w:tcPr>
          <w:p w14:paraId="7A0E9C5B" w14:textId="77777777" w:rsidR="00C26F9A" w:rsidRDefault="00C26F9A" w:rsidP="00187F56">
            <w:pPr>
              <w:pStyle w:val="Arial11"/>
            </w:pPr>
            <w:r>
              <w:t>P:</w:t>
            </w:r>
          </w:p>
        </w:tc>
        <w:tc>
          <w:tcPr>
            <w:tcW w:w="8496" w:type="dxa"/>
            <w:gridSpan w:val="9"/>
          </w:tcPr>
          <w:p w14:paraId="1D915AE1" w14:textId="77777777" w:rsidR="00C26F9A" w:rsidRDefault="00C26F9A" w:rsidP="00187F56">
            <w:pPr>
              <w:pStyle w:val="Arial11"/>
            </w:pPr>
            <w:r>
              <w:t xml:space="preserve">Blessed are You, Lord of heaven and earth, for You have had mercy on those whom You created and sent Your </w:t>
            </w:r>
            <w:proofErr w:type="gramStart"/>
            <w:r>
              <w:t>only-begotten</w:t>
            </w:r>
            <w:proofErr w:type="gramEnd"/>
            <w:r>
              <w:t xml:space="preserve"> Son into our flesh to bear our sin and be our Savior. With repentant joy we receive the salvation accomplished for us by the all-availing sacrifice of His body and His blood on the cross.   </w:t>
            </w:r>
          </w:p>
          <w:p w14:paraId="6C581B1D" w14:textId="77777777" w:rsidR="00C26F9A" w:rsidRDefault="00C26F9A" w:rsidP="00187F56">
            <w:pPr>
              <w:pStyle w:val="Arial11"/>
              <w:rPr>
                <w:sz w:val="16"/>
                <w:szCs w:val="16"/>
              </w:rPr>
            </w:pPr>
          </w:p>
          <w:p w14:paraId="0B151C47" w14:textId="77777777" w:rsidR="00C26F9A" w:rsidRDefault="00C26F9A" w:rsidP="00187F56">
            <w:pPr>
              <w:pStyle w:val="Arial11"/>
              <w:rPr>
                <w:i/>
              </w:rPr>
            </w:pPr>
            <w:r>
              <w:lastRenderedPageBreak/>
              <w:t xml:space="preserve">Gathered in the name and the remembrance of Jesus, we beg You, O Lord, to forgive, renew, and strengthen us with Your Word and Spirit. Grant us faithfully to eat His body and drink His blood as He bids us do in His own testament.  </w:t>
            </w:r>
            <w:proofErr w:type="gramStart"/>
            <w:r>
              <w:t>Gather us</w:t>
            </w:r>
            <w:proofErr w:type="gramEnd"/>
            <w:r>
              <w:t xml:space="preserve"> together, we pray, from the ends of the earth to celebrate with all the </w:t>
            </w:r>
            <w:proofErr w:type="gramStart"/>
            <w:r>
              <w:t>faithful</w:t>
            </w:r>
            <w:proofErr w:type="gramEnd"/>
            <w:r>
              <w:t xml:space="preserve"> the marriage feast of the Lamb in His kingdom, which has no end.  Graciously receive our prayers; deliver and preserve us. To You alone, O Father, be all glory, honor, and worship, with the Son and the Holy Spirit, one God, now and forever.</w:t>
            </w:r>
          </w:p>
        </w:tc>
      </w:tr>
      <w:tr w:rsidR="00C26F9A" w14:paraId="4E2EB3F2" w14:textId="77777777" w:rsidTr="00187F56">
        <w:tc>
          <w:tcPr>
            <w:tcW w:w="648" w:type="dxa"/>
          </w:tcPr>
          <w:p w14:paraId="16BABFBE" w14:textId="77777777" w:rsidR="00C26F9A" w:rsidRPr="00DF32B3" w:rsidRDefault="00C26F9A" w:rsidP="00187F56">
            <w:pPr>
              <w:pStyle w:val="CongregationParagraph"/>
            </w:pPr>
            <w:r>
              <w:lastRenderedPageBreak/>
              <w:t>C:</w:t>
            </w:r>
          </w:p>
        </w:tc>
        <w:tc>
          <w:tcPr>
            <w:tcW w:w="8496" w:type="dxa"/>
            <w:gridSpan w:val="9"/>
          </w:tcPr>
          <w:p w14:paraId="155A8F0D" w14:textId="77777777" w:rsidR="00C26F9A" w:rsidRDefault="00C26F9A" w:rsidP="00187F56">
            <w:pPr>
              <w:pStyle w:val="CongregationParagraph"/>
            </w:pPr>
            <w:r>
              <w:t>Amen.</w:t>
            </w:r>
          </w:p>
        </w:tc>
      </w:tr>
      <w:tr w:rsidR="001C4403" w:rsidRPr="00752A2A" w14:paraId="1E5650E8" w14:textId="77777777" w:rsidTr="00C26F9A">
        <w:tc>
          <w:tcPr>
            <w:tcW w:w="4788" w:type="dxa"/>
            <w:gridSpan w:val="5"/>
          </w:tcPr>
          <w:p w14:paraId="12CEE677" w14:textId="77777777" w:rsidR="001C4403" w:rsidRDefault="001C4403" w:rsidP="001C4403">
            <w:pPr>
              <w:pStyle w:val="Arial10"/>
            </w:pPr>
          </w:p>
        </w:tc>
        <w:tc>
          <w:tcPr>
            <w:tcW w:w="4356" w:type="dxa"/>
            <w:gridSpan w:val="5"/>
          </w:tcPr>
          <w:p w14:paraId="266C2864" w14:textId="77777777" w:rsidR="001C4403" w:rsidRDefault="001C4403" w:rsidP="001C4403">
            <w:pPr>
              <w:pStyle w:val="Arial10"/>
            </w:pPr>
          </w:p>
        </w:tc>
      </w:tr>
      <w:tr w:rsidR="00DF32B3" w:rsidRPr="00752A2A" w14:paraId="75F042B7" w14:textId="77777777" w:rsidTr="00C26F9A">
        <w:tc>
          <w:tcPr>
            <w:tcW w:w="4788" w:type="dxa"/>
            <w:gridSpan w:val="5"/>
          </w:tcPr>
          <w:p w14:paraId="2AAC2E78" w14:textId="059ADB47" w:rsidR="00DF32B3" w:rsidRDefault="00610C3F" w:rsidP="00610C3F">
            <w:pPr>
              <w:pStyle w:val="BulletinHeading"/>
            </w:pPr>
            <w:r>
              <w:t>LORD’S PRAYER</w:t>
            </w:r>
          </w:p>
        </w:tc>
        <w:tc>
          <w:tcPr>
            <w:tcW w:w="4356" w:type="dxa"/>
            <w:gridSpan w:val="5"/>
          </w:tcPr>
          <w:p w14:paraId="2A7F6FC9" w14:textId="77777777" w:rsidR="00DF32B3" w:rsidRPr="00610C3F" w:rsidRDefault="00610C3F" w:rsidP="00610C3F">
            <w:pPr>
              <w:pStyle w:val="Arial11"/>
              <w:jc w:val="right"/>
              <w:rPr>
                <w:i/>
              </w:rPr>
            </w:pPr>
            <w:r>
              <w:t>Page 162, Right Column</w:t>
            </w:r>
          </w:p>
        </w:tc>
      </w:tr>
      <w:tr w:rsidR="007A316A" w:rsidRPr="00610C3F" w14:paraId="5234B73A" w14:textId="77777777" w:rsidTr="00281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1C9444AC" w14:textId="77777777" w:rsidR="007A316A" w:rsidRDefault="007A316A" w:rsidP="00187F56">
            <w:pPr>
              <w:pStyle w:val="Arial11"/>
            </w:pPr>
            <w:r>
              <w:t>P:</w:t>
            </w:r>
          </w:p>
        </w:tc>
        <w:tc>
          <w:tcPr>
            <w:tcW w:w="8496" w:type="dxa"/>
            <w:gridSpan w:val="9"/>
            <w:tcBorders>
              <w:top w:val="nil"/>
              <w:left w:val="nil"/>
              <w:bottom w:val="nil"/>
              <w:right w:val="nil"/>
            </w:tcBorders>
          </w:tcPr>
          <w:p w14:paraId="7F1B37B3" w14:textId="77777777" w:rsidR="007A316A" w:rsidRPr="00610C3F" w:rsidRDefault="007A316A" w:rsidP="00187F56">
            <w:pPr>
              <w:pStyle w:val="Arial11"/>
            </w:pPr>
            <w:r>
              <w:t>Lord, remember us in Your kingdom and teach us to pray:</w:t>
            </w:r>
          </w:p>
        </w:tc>
      </w:tr>
      <w:tr w:rsidR="007A316A" w14:paraId="7C702C80" w14:textId="77777777" w:rsidTr="00281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14:paraId="4B6606CF" w14:textId="77777777" w:rsidR="007A316A" w:rsidRDefault="007A316A" w:rsidP="00187F56">
            <w:pPr>
              <w:pStyle w:val="CongregationParagraph"/>
            </w:pPr>
            <w:r>
              <w:t>C:</w:t>
            </w:r>
          </w:p>
        </w:tc>
        <w:tc>
          <w:tcPr>
            <w:tcW w:w="8496" w:type="dxa"/>
            <w:gridSpan w:val="9"/>
            <w:tcBorders>
              <w:top w:val="nil"/>
              <w:left w:val="nil"/>
              <w:bottom w:val="nil"/>
              <w:right w:val="nil"/>
            </w:tcBorders>
          </w:tcPr>
          <w:p w14:paraId="24200BC4" w14:textId="77777777" w:rsidR="007A316A" w:rsidRDefault="007A316A" w:rsidP="00187F56">
            <w:pPr>
              <w:pStyle w:val="CongregationParagraph"/>
            </w:pPr>
            <w: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t>temptation, but</w:t>
            </w:r>
            <w:proofErr w:type="gramEnd"/>
            <w:r>
              <w:t xml:space="preserve"> deliver us from evil.  For Thine is the kingdom and the power and the glory forever and ever. Amen.</w:t>
            </w:r>
          </w:p>
        </w:tc>
      </w:tr>
      <w:tr w:rsidR="00C26F9A" w:rsidRPr="00752A2A" w14:paraId="3CADD31B" w14:textId="77777777" w:rsidTr="007A316A">
        <w:tc>
          <w:tcPr>
            <w:tcW w:w="3168" w:type="dxa"/>
            <w:gridSpan w:val="4"/>
          </w:tcPr>
          <w:p w14:paraId="7FA7E873" w14:textId="77777777" w:rsidR="00C26F9A" w:rsidRDefault="00C26F9A" w:rsidP="00C26F9A">
            <w:pPr>
              <w:pStyle w:val="Arial10"/>
            </w:pPr>
          </w:p>
        </w:tc>
        <w:tc>
          <w:tcPr>
            <w:tcW w:w="5976" w:type="dxa"/>
            <w:gridSpan w:val="6"/>
            <w:vAlign w:val="bottom"/>
          </w:tcPr>
          <w:p w14:paraId="678D8ED8" w14:textId="77777777" w:rsidR="00C26F9A" w:rsidRDefault="00C26F9A" w:rsidP="00C26F9A">
            <w:pPr>
              <w:pStyle w:val="Arial10"/>
              <w:rPr>
                <w:i/>
              </w:rPr>
            </w:pPr>
          </w:p>
        </w:tc>
      </w:tr>
      <w:tr w:rsidR="007A316A" w:rsidRPr="00752A2A" w14:paraId="23185E29" w14:textId="77777777" w:rsidTr="007A316A">
        <w:tc>
          <w:tcPr>
            <w:tcW w:w="3168" w:type="dxa"/>
            <w:gridSpan w:val="4"/>
          </w:tcPr>
          <w:p w14:paraId="1D3C5860" w14:textId="4C1D510C" w:rsidR="007A316A" w:rsidRDefault="007A316A" w:rsidP="007A316A">
            <w:pPr>
              <w:pStyle w:val="BulletinHeading"/>
            </w:pPr>
            <w:r>
              <w:t>WORDS OF OUR LORD</w:t>
            </w:r>
          </w:p>
        </w:tc>
        <w:tc>
          <w:tcPr>
            <w:tcW w:w="5976" w:type="dxa"/>
            <w:gridSpan w:val="6"/>
            <w:vAlign w:val="bottom"/>
          </w:tcPr>
          <w:p w14:paraId="2F1711F3" w14:textId="1BBB1752" w:rsidR="007A316A" w:rsidRDefault="007A316A" w:rsidP="007A316A">
            <w:pPr>
              <w:pStyle w:val="Arial10"/>
            </w:pPr>
            <w:r>
              <w:rPr>
                <w:i/>
              </w:rPr>
              <w:t>(Words of Institution)</w:t>
            </w:r>
          </w:p>
        </w:tc>
      </w:tr>
      <w:tr w:rsidR="007A316A" w:rsidRPr="00752A2A" w14:paraId="2AE69B6A" w14:textId="77777777" w:rsidTr="00281B3A">
        <w:tc>
          <w:tcPr>
            <w:tcW w:w="648" w:type="dxa"/>
          </w:tcPr>
          <w:p w14:paraId="733B096B" w14:textId="77777777" w:rsidR="007A316A" w:rsidRDefault="007A316A" w:rsidP="00187F56">
            <w:pPr>
              <w:pStyle w:val="Arial11"/>
            </w:pPr>
            <w:r>
              <w:t>P:</w:t>
            </w:r>
          </w:p>
        </w:tc>
        <w:tc>
          <w:tcPr>
            <w:tcW w:w="8496" w:type="dxa"/>
            <w:gridSpan w:val="9"/>
          </w:tcPr>
          <w:p w14:paraId="3AE551AC" w14:textId="77777777" w:rsidR="007A316A" w:rsidRPr="00BF0094" w:rsidRDefault="007A316A" w:rsidP="00187F56">
            <w:pPr>
              <w:pStyle w:val="Arial11"/>
              <w:rPr>
                <w:sz w:val="16"/>
                <w:szCs w:val="16"/>
              </w:rPr>
            </w:pP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r>
              <w:br/>
            </w:r>
          </w:p>
          <w:p w14:paraId="0A7AFA72" w14:textId="77777777" w:rsidR="007A316A" w:rsidRDefault="007A316A" w:rsidP="00187F56">
            <w:pPr>
              <w:pStyle w:val="Arial11"/>
              <w:rPr>
                <w:i/>
              </w:rPr>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tc>
      </w:tr>
      <w:tr w:rsidR="007A316A" w:rsidRPr="00BF0094" w14:paraId="4BD0626C" w14:textId="77777777" w:rsidTr="007A316A">
        <w:tc>
          <w:tcPr>
            <w:tcW w:w="3107" w:type="dxa"/>
            <w:gridSpan w:val="3"/>
          </w:tcPr>
          <w:p w14:paraId="6BE50D98" w14:textId="77777777" w:rsidR="007A316A" w:rsidRPr="00BF0094" w:rsidRDefault="007A316A" w:rsidP="00187F56">
            <w:pPr>
              <w:pStyle w:val="Arial10"/>
              <w:rPr>
                <w:sz w:val="16"/>
                <w:szCs w:val="16"/>
              </w:rPr>
            </w:pPr>
          </w:p>
        </w:tc>
        <w:tc>
          <w:tcPr>
            <w:tcW w:w="3010" w:type="dxa"/>
            <w:gridSpan w:val="5"/>
          </w:tcPr>
          <w:p w14:paraId="4D476320" w14:textId="77777777" w:rsidR="007A316A" w:rsidRPr="00BF0094" w:rsidRDefault="007A316A" w:rsidP="00187F56">
            <w:pPr>
              <w:pStyle w:val="Arial10"/>
              <w:rPr>
                <w:i/>
                <w:sz w:val="16"/>
                <w:szCs w:val="16"/>
              </w:rPr>
            </w:pPr>
          </w:p>
        </w:tc>
        <w:tc>
          <w:tcPr>
            <w:tcW w:w="3027" w:type="dxa"/>
            <w:gridSpan w:val="2"/>
          </w:tcPr>
          <w:p w14:paraId="46B29379" w14:textId="77777777" w:rsidR="007A316A" w:rsidRPr="00BF0094" w:rsidRDefault="007A316A" w:rsidP="00187F56">
            <w:pPr>
              <w:pStyle w:val="Arial10"/>
              <w:rPr>
                <w:i/>
                <w:sz w:val="16"/>
                <w:szCs w:val="16"/>
              </w:rPr>
            </w:pPr>
          </w:p>
        </w:tc>
      </w:tr>
      <w:tr w:rsidR="007A316A" w:rsidRPr="00752A2A" w14:paraId="1B90D667" w14:textId="77777777" w:rsidTr="007A316A">
        <w:tc>
          <w:tcPr>
            <w:tcW w:w="3107" w:type="dxa"/>
            <w:gridSpan w:val="3"/>
          </w:tcPr>
          <w:p w14:paraId="145C9E6E" w14:textId="77777777" w:rsidR="007A316A" w:rsidRDefault="007A316A" w:rsidP="00187F56">
            <w:pPr>
              <w:pStyle w:val="BulletinHeading"/>
            </w:pPr>
            <w:r>
              <w:t>PAX DOMINI</w:t>
            </w:r>
          </w:p>
        </w:tc>
        <w:tc>
          <w:tcPr>
            <w:tcW w:w="3758" w:type="dxa"/>
            <w:gridSpan w:val="6"/>
            <w:vAlign w:val="bottom"/>
          </w:tcPr>
          <w:p w14:paraId="4036A998" w14:textId="77777777" w:rsidR="007A316A" w:rsidRPr="004D1760" w:rsidRDefault="007A316A" w:rsidP="00187F56">
            <w:pPr>
              <w:pStyle w:val="Arial11"/>
              <w:jc w:val="center"/>
              <w:rPr>
                <w:i/>
              </w:rPr>
            </w:pPr>
            <w:r>
              <w:rPr>
                <w:i/>
              </w:rPr>
              <w:t>The Peace of the Lord</w:t>
            </w:r>
          </w:p>
        </w:tc>
        <w:tc>
          <w:tcPr>
            <w:tcW w:w="2279" w:type="dxa"/>
            <w:vAlign w:val="bottom"/>
          </w:tcPr>
          <w:p w14:paraId="0C14F893" w14:textId="77777777" w:rsidR="007A316A" w:rsidRDefault="007A316A" w:rsidP="00187F56">
            <w:pPr>
              <w:pStyle w:val="Arial11"/>
              <w:jc w:val="right"/>
              <w:rPr>
                <w:i/>
              </w:rPr>
            </w:pPr>
            <w:r>
              <w:rPr>
                <w:i/>
              </w:rPr>
              <w:t>Page 163</w:t>
            </w:r>
          </w:p>
        </w:tc>
      </w:tr>
      <w:tr w:rsidR="007A316A" w:rsidRPr="00BF0094" w14:paraId="029089BC" w14:textId="77777777" w:rsidTr="007A316A">
        <w:tc>
          <w:tcPr>
            <w:tcW w:w="3107" w:type="dxa"/>
            <w:gridSpan w:val="3"/>
          </w:tcPr>
          <w:p w14:paraId="1E7DED56" w14:textId="77777777" w:rsidR="007A316A" w:rsidRPr="00BF0094" w:rsidRDefault="007A316A" w:rsidP="00187F56">
            <w:pPr>
              <w:pStyle w:val="Arial10"/>
              <w:rPr>
                <w:sz w:val="16"/>
                <w:szCs w:val="16"/>
              </w:rPr>
            </w:pPr>
          </w:p>
        </w:tc>
        <w:tc>
          <w:tcPr>
            <w:tcW w:w="3010" w:type="dxa"/>
            <w:gridSpan w:val="5"/>
          </w:tcPr>
          <w:p w14:paraId="6006AD65" w14:textId="77777777" w:rsidR="007A316A" w:rsidRPr="00BF0094" w:rsidRDefault="007A316A" w:rsidP="00187F56">
            <w:pPr>
              <w:pStyle w:val="Arial10"/>
              <w:rPr>
                <w:i/>
                <w:sz w:val="16"/>
                <w:szCs w:val="16"/>
              </w:rPr>
            </w:pPr>
          </w:p>
        </w:tc>
        <w:tc>
          <w:tcPr>
            <w:tcW w:w="3027" w:type="dxa"/>
            <w:gridSpan w:val="2"/>
          </w:tcPr>
          <w:p w14:paraId="7B36DB85" w14:textId="77777777" w:rsidR="007A316A" w:rsidRPr="00BF0094" w:rsidRDefault="007A316A" w:rsidP="00187F56">
            <w:pPr>
              <w:pStyle w:val="Arial10"/>
              <w:rPr>
                <w:i/>
                <w:sz w:val="16"/>
                <w:szCs w:val="16"/>
              </w:rPr>
            </w:pPr>
          </w:p>
        </w:tc>
      </w:tr>
    </w:tbl>
    <w:p w14:paraId="7E00B40E" w14:textId="77777777" w:rsidR="007A316A" w:rsidRDefault="007A316A" w:rsidP="007A316A">
      <w:pPr>
        <w:pStyle w:val="Body"/>
        <w:ind w:left="630"/>
      </w:pPr>
      <w:r>
        <w:rPr>
          <w:noProof/>
        </w:rPr>
        <w:drawing>
          <wp:inline distT="0" distB="0" distL="0" distR="0" wp14:anchorId="6240F6D5" wp14:editId="714A3EB7">
            <wp:extent cx="3162300" cy="54292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srcRect/>
                    <a:stretch>
                      <a:fillRect/>
                    </a:stretch>
                  </pic:blipFill>
                  <pic:spPr bwMode="auto">
                    <a:xfrm>
                      <a:off x="0" y="0"/>
                      <a:ext cx="3162300" cy="542925"/>
                    </a:xfrm>
                    <a:prstGeom prst="rect">
                      <a:avLst/>
                    </a:prstGeom>
                    <a:noFill/>
                    <a:ln w="9525">
                      <a:noFill/>
                      <a:miter lim="800000"/>
                      <a:headEnd/>
                      <a:tailEnd/>
                    </a:ln>
                  </pic:spPr>
                </pic:pic>
              </a:graphicData>
            </a:graphic>
          </wp:inline>
        </w:drawing>
      </w:r>
    </w:p>
    <w:p w14:paraId="7C087738" w14:textId="77777777" w:rsidR="007A316A" w:rsidRDefault="007A316A" w:rsidP="007A316A">
      <w:pPr>
        <w:pStyle w:val="Body"/>
        <w:ind w:left="630"/>
      </w:pPr>
      <w:r>
        <w:rPr>
          <w:noProof/>
        </w:rPr>
        <w:drawing>
          <wp:inline distT="0" distB="0" distL="0" distR="0" wp14:anchorId="4854DD8E" wp14:editId="7AC459CA">
            <wp:extent cx="3162300" cy="657225"/>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cstate="print"/>
                    <a:srcRect/>
                    <a:stretch>
                      <a:fillRect/>
                    </a:stretch>
                  </pic:blipFill>
                  <pic:spPr bwMode="auto">
                    <a:xfrm>
                      <a:off x="0" y="0"/>
                      <a:ext cx="3162300" cy="65722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168"/>
        <w:gridCol w:w="3168"/>
      </w:tblGrid>
      <w:tr w:rsidR="007A316A" w:rsidRPr="00BF0094" w14:paraId="5921016F" w14:textId="77777777" w:rsidTr="00187F56">
        <w:tc>
          <w:tcPr>
            <w:tcW w:w="2808" w:type="dxa"/>
          </w:tcPr>
          <w:p w14:paraId="6BD2931B" w14:textId="77777777" w:rsidR="007A316A" w:rsidRPr="00BF0094" w:rsidRDefault="007A316A" w:rsidP="00187F56">
            <w:pPr>
              <w:pStyle w:val="Arial10"/>
              <w:rPr>
                <w:sz w:val="16"/>
                <w:szCs w:val="16"/>
              </w:rPr>
            </w:pPr>
          </w:p>
        </w:tc>
        <w:tc>
          <w:tcPr>
            <w:tcW w:w="3168" w:type="dxa"/>
          </w:tcPr>
          <w:p w14:paraId="08626514" w14:textId="77777777" w:rsidR="007A316A" w:rsidRPr="00BF0094" w:rsidRDefault="007A316A" w:rsidP="00187F56">
            <w:pPr>
              <w:pStyle w:val="Arial10"/>
              <w:rPr>
                <w:i/>
                <w:sz w:val="16"/>
                <w:szCs w:val="16"/>
              </w:rPr>
            </w:pPr>
          </w:p>
        </w:tc>
        <w:tc>
          <w:tcPr>
            <w:tcW w:w="3168" w:type="dxa"/>
          </w:tcPr>
          <w:p w14:paraId="41CC63E4" w14:textId="77777777" w:rsidR="007A316A" w:rsidRPr="00BF0094" w:rsidRDefault="007A316A" w:rsidP="00187F56">
            <w:pPr>
              <w:pStyle w:val="Arial10"/>
              <w:rPr>
                <w:i/>
                <w:sz w:val="16"/>
                <w:szCs w:val="16"/>
              </w:rPr>
            </w:pPr>
          </w:p>
        </w:tc>
      </w:tr>
    </w:tbl>
    <w:p w14:paraId="3BF3B80D" w14:textId="77777777" w:rsidR="00C26F9A" w:rsidRDefault="00C26F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168"/>
        <w:gridCol w:w="3168"/>
      </w:tblGrid>
      <w:tr w:rsidR="004D1760" w:rsidRPr="00752A2A" w14:paraId="7F743164" w14:textId="77777777" w:rsidTr="00660486">
        <w:tc>
          <w:tcPr>
            <w:tcW w:w="2808" w:type="dxa"/>
          </w:tcPr>
          <w:p w14:paraId="6EEF3C4F" w14:textId="7E4F1C0A" w:rsidR="004D1760" w:rsidRDefault="004D1760" w:rsidP="00610C3F">
            <w:pPr>
              <w:pStyle w:val="BulletinHeading"/>
            </w:pPr>
            <w:r>
              <w:lastRenderedPageBreak/>
              <w:t>AGNUS DEI</w:t>
            </w:r>
          </w:p>
        </w:tc>
        <w:tc>
          <w:tcPr>
            <w:tcW w:w="3168" w:type="dxa"/>
          </w:tcPr>
          <w:p w14:paraId="6AE997E3" w14:textId="77777777" w:rsidR="004D1760" w:rsidRDefault="004D1760" w:rsidP="00610C3F">
            <w:pPr>
              <w:pStyle w:val="Arial11"/>
              <w:rPr>
                <w:i/>
              </w:rPr>
            </w:pPr>
            <w:r>
              <w:rPr>
                <w:i/>
              </w:rPr>
              <w:t>Lamb of God</w:t>
            </w:r>
          </w:p>
        </w:tc>
        <w:tc>
          <w:tcPr>
            <w:tcW w:w="3168" w:type="dxa"/>
          </w:tcPr>
          <w:p w14:paraId="1E74BC9A" w14:textId="77777777" w:rsidR="004D1760" w:rsidRDefault="004D1760" w:rsidP="00610C3F">
            <w:pPr>
              <w:pStyle w:val="Arial11"/>
              <w:jc w:val="right"/>
              <w:rPr>
                <w:i/>
              </w:rPr>
            </w:pPr>
            <w:r>
              <w:rPr>
                <w:i/>
              </w:rPr>
              <w:t>Page 163</w:t>
            </w:r>
          </w:p>
        </w:tc>
      </w:tr>
    </w:tbl>
    <w:p w14:paraId="1A8B53D1" w14:textId="77777777" w:rsidR="007A316A" w:rsidRDefault="007A316A" w:rsidP="007A316A">
      <w:pPr>
        <w:pStyle w:val="Body"/>
        <w:ind w:left="630"/>
      </w:pPr>
      <w:r>
        <w:rPr>
          <w:noProof/>
        </w:rPr>
        <w:drawing>
          <wp:inline distT="0" distB="0" distL="0" distR="0" wp14:anchorId="427500AD" wp14:editId="274096B7">
            <wp:extent cx="4343400" cy="542925"/>
            <wp:effectExtent l="19050" t="0" r="0" b="0"/>
            <wp:docPr id="69" name="Picture 69" descr="A black and white image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black and white image of a music note&#10;&#10;AI-generated content may be incorrect."/>
                    <pic:cNvPicPr>
                      <a:picLocks noChangeAspect="1" noChangeArrowheads="1"/>
                    </pic:cNvPicPr>
                  </pic:nvPicPr>
                  <pic:blipFill>
                    <a:blip r:embed="rId53"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6E1B47AC" w14:textId="77777777" w:rsidR="007A316A" w:rsidRDefault="007A316A" w:rsidP="007A316A">
      <w:pPr>
        <w:pStyle w:val="Body"/>
        <w:ind w:left="630"/>
      </w:pPr>
      <w:r>
        <w:rPr>
          <w:noProof/>
        </w:rPr>
        <w:drawing>
          <wp:inline distT="0" distB="0" distL="0" distR="0" wp14:anchorId="4B1341DD" wp14:editId="73E2A320">
            <wp:extent cx="4343400" cy="619125"/>
            <wp:effectExtent l="0" t="0" r="0" b="0"/>
            <wp:docPr id="70" name="Picture 70" descr="A musical note with black lines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musical note with black lines and notes&#10;&#10;AI-generated content may be incorrect."/>
                    <pic:cNvPicPr>
                      <a:picLocks noChangeAspect="1" noChangeArrowheads="1"/>
                    </pic:cNvPicPr>
                  </pic:nvPicPr>
                  <pic:blipFill rotWithShape="1">
                    <a:blip r:embed="rId54" cstate="print"/>
                    <a:srcRect t="7143"/>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p w14:paraId="27998E04" w14:textId="77777777" w:rsidR="007A316A" w:rsidRDefault="007A316A" w:rsidP="007A316A">
      <w:pPr>
        <w:pStyle w:val="Body"/>
        <w:ind w:left="630"/>
      </w:pPr>
      <w:r>
        <w:rPr>
          <w:noProof/>
        </w:rPr>
        <w:drawing>
          <wp:inline distT="0" distB="0" distL="0" distR="0" wp14:anchorId="774DABAC" wp14:editId="5898E8C0">
            <wp:extent cx="4343400" cy="628650"/>
            <wp:effectExtent l="0" t="0" r="0" b="0"/>
            <wp:docPr id="71" name="Picture 71"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music note&#10;&#10;AI-generated content may be incorrect."/>
                    <pic:cNvPicPr>
                      <a:picLocks noChangeAspect="1" noChangeArrowheads="1"/>
                    </pic:cNvPicPr>
                  </pic:nvPicPr>
                  <pic:blipFill rotWithShape="1">
                    <a:blip r:embed="rId55" cstate="print"/>
                    <a:srcRect t="5714"/>
                    <a:stretch/>
                  </pic:blipFill>
                  <pic:spPr bwMode="auto">
                    <a:xfrm>
                      <a:off x="0" y="0"/>
                      <a:ext cx="4343400" cy="628650"/>
                    </a:xfrm>
                    <a:prstGeom prst="rect">
                      <a:avLst/>
                    </a:prstGeom>
                    <a:noFill/>
                    <a:ln>
                      <a:noFill/>
                    </a:ln>
                    <a:extLst>
                      <a:ext uri="{53640926-AAD7-44D8-BBD7-CCE9431645EC}">
                        <a14:shadowObscured xmlns:a14="http://schemas.microsoft.com/office/drawing/2010/main"/>
                      </a:ext>
                    </a:extLst>
                  </pic:spPr>
                </pic:pic>
              </a:graphicData>
            </a:graphic>
          </wp:inline>
        </w:drawing>
      </w:r>
    </w:p>
    <w:p w14:paraId="48EA0519" w14:textId="77777777" w:rsidR="007A316A" w:rsidRDefault="007A316A" w:rsidP="007A316A">
      <w:pPr>
        <w:pStyle w:val="Body"/>
        <w:ind w:left="630"/>
      </w:pPr>
      <w:r>
        <w:rPr>
          <w:noProof/>
        </w:rPr>
        <w:drawing>
          <wp:inline distT="0" distB="0" distL="0" distR="0" wp14:anchorId="4F18427F" wp14:editId="7D25FDC4">
            <wp:extent cx="4343400" cy="619125"/>
            <wp:effectExtent l="0" t="0" r="0" b="0"/>
            <wp:docPr id="72" name="Picture 72" descr="A close-up of a music no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close-up of a music note&#10;&#10;AI-generated content may be incorrect."/>
                    <pic:cNvPicPr>
                      <a:picLocks noChangeAspect="1" noChangeArrowheads="1"/>
                    </pic:cNvPicPr>
                  </pic:nvPicPr>
                  <pic:blipFill rotWithShape="1">
                    <a:blip r:embed="rId56" cstate="print"/>
                    <a:srcRect t="8451" b="-1"/>
                    <a:stretch/>
                  </pic:blipFill>
                  <pic:spPr bwMode="auto">
                    <a:xfrm>
                      <a:off x="0" y="0"/>
                      <a:ext cx="4343400" cy="6191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350"/>
        <w:gridCol w:w="810"/>
        <w:gridCol w:w="1800"/>
        <w:gridCol w:w="1368"/>
        <w:gridCol w:w="3168"/>
      </w:tblGrid>
      <w:tr w:rsidR="004D1760" w:rsidRPr="00752A2A" w14:paraId="5D45F540" w14:textId="77777777" w:rsidTr="00660486">
        <w:tc>
          <w:tcPr>
            <w:tcW w:w="2808" w:type="dxa"/>
            <w:gridSpan w:val="3"/>
          </w:tcPr>
          <w:p w14:paraId="2797B42D" w14:textId="77777777" w:rsidR="004D1760" w:rsidRDefault="004D1760" w:rsidP="00E63664">
            <w:pPr>
              <w:pStyle w:val="Arial10"/>
            </w:pPr>
          </w:p>
        </w:tc>
        <w:tc>
          <w:tcPr>
            <w:tcW w:w="3168" w:type="dxa"/>
            <w:gridSpan w:val="2"/>
          </w:tcPr>
          <w:p w14:paraId="01E7FD17" w14:textId="77777777" w:rsidR="004D1760" w:rsidRDefault="004D1760" w:rsidP="00E63664">
            <w:pPr>
              <w:pStyle w:val="Arial10"/>
              <w:rPr>
                <w:i/>
              </w:rPr>
            </w:pPr>
          </w:p>
        </w:tc>
        <w:tc>
          <w:tcPr>
            <w:tcW w:w="3168" w:type="dxa"/>
          </w:tcPr>
          <w:p w14:paraId="3BE50D8F" w14:textId="77777777" w:rsidR="004D1760" w:rsidRDefault="004D1760" w:rsidP="00E63664">
            <w:pPr>
              <w:pStyle w:val="Arial10"/>
              <w:rPr>
                <w:i/>
              </w:rPr>
            </w:pPr>
          </w:p>
        </w:tc>
      </w:tr>
      <w:tr w:rsidR="00D33DC8" w:rsidRPr="004D1760" w14:paraId="3A2FCCC1" w14:textId="77777777" w:rsidTr="0029451A">
        <w:tc>
          <w:tcPr>
            <w:tcW w:w="648" w:type="dxa"/>
          </w:tcPr>
          <w:p w14:paraId="5FDE81F9" w14:textId="77777777" w:rsidR="00D33DC8" w:rsidRPr="004D1760" w:rsidRDefault="00D33DC8" w:rsidP="0029451A">
            <w:pPr>
              <w:pStyle w:val="Arial11"/>
              <w:rPr>
                <w:i/>
              </w:rPr>
            </w:pPr>
          </w:p>
        </w:tc>
        <w:tc>
          <w:tcPr>
            <w:tcW w:w="8496" w:type="dxa"/>
            <w:gridSpan w:val="5"/>
          </w:tcPr>
          <w:p w14:paraId="762D129B" w14:textId="77777777" w:rsidR="00D33DC8" w:rsidRPr="004D1760" w:rsidRDefault="00D33DC8" w:rsidP="0029451A">
            <w:pPr>
              <w:pStyle w:val="Arial11"/>
              <w:rPr>
                <w:i/>
              </w:rPr>
            </w:pPr>
            <w:r>
              <w:rPr>
                <w:i/>
              </w:rPr>
              <w:t>Prayer before Communing:  Dear Savior, at Your gracious invitation I come to Your table to eat and drink Your holy body and blood.  Let me find favor in Your eyes to receive this holy Sacrament in faith for the salvation of my soul and to the glory of Your holy name; for You live and reign with the Father and the Holy Spirit, one God, now and forever.  Amen.</w:t>
            </w:r>
          </w:p>
        </w:tc>
      </w:tr>
      <w:tr w:rsidR="004D1760" w:rsidRPr="00752A2A" w14:paraId="3FAC4A5B" w14:textId="77777777" w:rsidTr="004D1760">
        <w:tc>
          <w:tcPr>
            <w:tcW w:w="648" w:type="dxa"/>
          </w:tcPr>
          <w:p w14:paraId="56CED91C" w14:textId="77777777" w:rsidR="004D1760" w:rsidRPr="004D1760" w:rsidRDefault="004D1760" w:rsidP="00940006"/>
        </w:tc>
        <w:tc>
          <w:tcPr>
            <w:tcW w:w="8496" w:type="dxa"/>
            <w:gridSpan w:val="5"/>
          </w:tcPr>
          <w:p w14:paraId="586BEE92" w14:textId="77777777" w:rsidR="004D1760" w:rsidRDefault="004D1760" w:rsidP="00E63664">
            <w:pPr>
              <w:pStyle w:val="Arial10"/>
            </w:pPr>
          </w:p>
        </w:tc>
      </w:tr>
      <w:tr w:rsidR="004D1760" w:rsidRPr="00752A2A" w14:paraId="51877CEF" w14:textId="77777777" w:rsidTr="004D1760">
        <w:tc>
          <w:tcPr>
            <w:tcW w:w="648" w:type="dxa"/>
          </w:tcPr>
          <w:p w14:paraId="4FAD4D70" w14:textId="77777777" w:rsidR="004D1760" w:rsidRPr="004D1760" w:rsidRDefault="004D1760" w:rsidP="004D1760">
            <w:pPr>
              <w:pStyle w:val="Arial11"/>
              <w:rPr>
                <w:i/>
              </w:rPr>
            </w:pPr>
          </w:p>
        </w:tc>
        <w:tc>
          <w:tcPr>
            <w:tcW w:w="8496" w:type="dxa"/>
            <w:gridSpan w:val="5"/>
          </w:tcPr>
          <w:p w14:paraId="4680AD5C" w14:textId="77777777" w:rsidR="004D1760" w:rsidRDefault="004D1760" w:rsidP="006F31E2">
            <w:pPr>
              <w:pStyle w:val="Arial11"/>
              <w:rPr>
                <w:i/>
              </w:rPr>
            </w:pPr>
            <w:r>
              <w:rPr>
                <w:i/>
              </w:rPr>
              <w:t>Thanksgiving after Receiving the Sacrament:  Almighty and everlasting God, I thank and praise You for feeding me the li</w:t>
            </w:r>
            <w:r w:rsidR="006F31E2">
              <w:rPr>
                <w:i/>
              </w:rPr>
              <w:t>f</w:t>
            </w:r>
            <w:r>
              <w:rPr>
                <w:i/>
              </w:rPr>
              <w:t>e-giving body and blood of Your beloved Son, Jesus Christ.  Send Your Holy Spirit that, having with my mouth received the holy Sacrament, I may by faith obtain and eternally enjoy Your divine grace, the forgiveness of sins, unity with Christ, and life eternal; through Jesus Christ, my Lord.  Amen.</w:t>
            </w:r>
          </w:p>
        </w:tc>
      </w:tr>
      <w:tr w:rsidR="004D1760" w:rsidRPr="00752A2A" w14:paraId="73CED2BB" w14:textId="77777777" w:rsidTr="004D1760">
        <w:tc>
          <w:tcPr>
            <w:tcW w:w="648" w:type="dxa"/>
          </w:tcPr>
          <w:p w14:paraId="55D0C6D9" w14:textId="77777777" w:rsidR="004D1760" w:rsidRPr="004D1760" w:rsidRDefault="004D1760" w:rsidP="00E63664">
            <w:pPr>
              <w:pStyle w:val="Arial10"/>
            </w:pPr>
          </w:p>
        </w:tc>
        <w:tc>
          <w:tcPr>
            <w:tcW w:w="8496" w:type="dxa"/>
            <w:gridSpan w:val="5"/>
          </w:tcPr>
          <w:p w14:paraId="45694D7F" w14:textId="77777777" w:rsidR="004D1760" w:rsidRDefault="004D1760" w:rsidP="00E63664">
            <w:pPr>
              <w:pStyle w:val="Arial10"/>
            </w:pPr>
          </w:p>
        </w:tc>
      </w:tr>
      <w:tr w:rsidR="004D1760" w:rsidRPr="00752A2A" w14:paraId="7D8E5C2D" w14:textId="77777777" w:rsidTr="004D1760">
        <w:tc>
          <w:tcPr>
            <w:tcW w:w="4608" w:type="dxa"/>
            <w:gridSpan w:val="4"/>
          </w:tcPr>
          <w:p w14:paraId="607748B7" w14:textId="77777777" w:rsidR="004D1760" w:rsidRPr="004D1760" w:rsidRDefault="004D1760" w:rsidP="004D1760">
            <w:pPr>
              <w:pStyle w:val="BulletinHeading"/>
            </w:pPr>
            <w:r>
              <w:t>DISTRIBUTION</w:t>
            </w:r>
          </w:p>
        </w:tc>
        <w:tc>
          <w:tcPr>
            <w:tcW w:w="4536" w:type="dxa"/>
            <w:gridSpan w:val="2"/>
          </w:tcPr>
          <w:p w14:paraId="5B2D8D30" w14:textId="77777777" w:rsidR="004D1760" w:rsidRDefault="004D1760" w:rsidP="004D1760">
            <w:pPr>
              <w:pStyle w:val="BulletinHeading"/>
            </w:pPr>
          </w:p>
        </w:tc>
      </w:tr>
      <w:tr w:rsidR="004D1760" w:rsidRPr="00752A2A" w14:paraId="64056643" w14:textId="77777777" w:rsidTr="006A06B4">
        <w:tc>
          <w:tcPr>
            <w:tcW w:w="648" w:type="dxa"/>
          </w:tcPr>
          <w:p w14:paraId="59732035" w14:textId="77777777" w:rsidR="004D1760" w:rsidRDefault="004D1760" w:rsidP="004D1760">
            <w:pPr>
              <w:pStyle w:val="Arial11"/>
            </w:pPr>
          </w:p>
        </w:tc>
        <w:tc>
          <w:tcPr>
            <w:tcW w:w="1350" w:type="dxa"/>
          </w:tcPr>
          <w:p w14:paraId="30A786D1" w14:textId="05607AC9" w:rsidR="004D1760" w:rsidRPr="004D1760" w:rsidRDefault="005D2795" w:rsidP="004D1760">
            <w:pPr>
              <w:pStyle w:val="Arial11"/>
              <w:rPr>
                <w:i/>
              </w:rPr>
            </w:pPr>
            <w:r>
              <w:rPr>
                <w:i/>
              </w:rPr>
              <w:t>LSB</w:t>
            </w:r>
            <w:r w:rsidR="00FC698A">
              <w:rPr>
                <w:i/>
              </w:rPr>
              <w:t xml:space="preserve"> </w:t>
            </w:r>
          </w:p>
        </w:tc>
        <w:tc>
          <w:tcPr>
            <w:tcW w:w="7146" w:type="dxa"/>
            <w:gridSpan w:val="4"/>
          </w:tcPr>
          <w:p w14:paraId="25EBD98B" w14:textId="539109AA" w:rsidR="004D1760" w:rsidRPr="00FC698A" w:rsidRDefault="00E61E5E" w:rsidP="004D1760">
            <w:pPr>
              <w:pStyle w:val="Arial11"/>
              <w:rPr>
                <w:i/>
              </w:rPr>
            </w:pPr>
            <w:r>
              <w:rPr>
                <w:i/>
              </w:rPr>
              <w:t>619</w:t>
            </w:r>
            <w:r w:rsidR="008A3EA8">
              <w:rPr>
                <w:i/>
              </w:rPr>
              <w:t xml:space="preserve">  Thy Body, Given for Me, O Savior</w:t>
            </w:r>
          </w:p>
        </w:tc>
      </w:tr>
      <w:tr w:rsidR="004D1760" w:rsidRPr="00752A2A" w14:paraId="1AA5B6BE" w14:textId="77777777" w:rsidTr="006A06B4">
        <w:tc>
          <w:tcPr>
            <w:tcW w:w="648" w:type="dxa"/>
          </w:tcPr>
          <w:p w14:paraId="3E30FE18" w14:textId="77777777" w:rsidR="004D1760" w:rsidRDefault="004D1760" w:rsidP="00E63664">
            <w:pPr>
              <w:pStyle w:val="Arial10"/>
            </w:pPr>
          </w:p>
        </w:tc>
        <w:tc>
          <w:tcPr>
            <w:tcW w:w="1350" w:type="dxa"/>
          </w:tcPr>
          <w:p w14:paraId="7890ABD1" w14:textId="4C501D75" w:rsidR="004D1760" w:rsidRPr="009907CD" w:rsidRDefault="005D2795" w:rsidP="004D1760">
            <w:pPr>
              <w:pStyle w:val="Arial11"/>
              <w:rPr>
                <w:i/>
              </w:rPr>
            </w:pPr>
            <w:r>
              <w:rPr>
                <w:i/>
              </w:rPr>
              <w:t>LSB</w:t>
            </w:r>
            <w:r w:rsidR="00FC698A">
              <w:rPr>
                <w:i/>
              </w:rPr>
              <w:t xml:space="preserve"> </w:t>
            </w:r>
          </w:p>
        </w:tc>
        <w:tc>
          <w:tcPr>
            <w:tcW w:w="7146" w:type="dxa"/>
            <w:gridSpan w:val="4"/>
          </w:tcPr>
          <w:p w14:paraId="611C6D9B" w14:textId="19B0B183" w:rsidR="004D1760" w:rsidRPr="00FC698A" w:rsidRDefault="00E61E5E" w:rsidP="004D1760">
            <w:pPr>
              <w:pStyle w:val="Arial11"/>
              <w:rPr>
                <w:i/>
              </w:rPr>
            </w:pPr>
            <w:r>
              <w:rPr>
                <w:i/>
              </w:rPr>
              <w:t>652</w:t>
            </w:r>
            <w:r w:rsidR="008A3EA8">
              <w:rPr>
                <w:i/>
              </w:rPr>
              <w:t xml:space="preserve">  Father, We Thank Thee</w:t>
            </w:r>
          </w:p>
        </w:tc>
      </w:tr>
      <w:tr w:rsidR="009907CD" w:rsidRPr="00752A2A" w14:paraId="7849EFA5" w14:textId="77777777" w:rsidTr="006A06B4">
        <w:tc>
          <w:tcPr>
            <w:tcW w:w="648" w:type="dxa"/>
          </w:tcPr>
          <w:p w14:paraId="3CDA9D49" w14:textId="77777777" w:rsidR="009907CD" w:rsidRDefault="009907CD" w:rsidP="00E63664">
            <w:pPr>
              <w:pStyle w:val="Arial10"/>
            </w:pPr>
          </w:p>
        </w:tc>
        <w:tc>
          <w:tcPr>
            <w:tcW w:w="1350" w:type="dxa"/>
          </w:tcPr>
          <w:p w14:paraId="29D0C499" w14:textId="77777777" w:rsidR="009907CD" w:rsidRDefault="009907CD" w:rsidP="00E63664">
            <w:pPr>
              <w:pStyle w:val="Arial10"/>
              <w:rPr>
                <w:i/>
              </w:rPr>
            </w:pPr>
          </w:p>
        </w:tc>
        <w:tc>
          <w:tcPr>
            <w:tcW w:w="7146" w:type="dxa"/>
            <w:gridSpan w:val="4"/>
          </w:tcPr>
          <w:p w14:paraId="4912FB92" w14:textId="77777777" w:rsidR="009907CD" w:rsidRDefault="009907CD" w:rsidP="00E63664">
            <w:pPr>
              <w:pStyle w:val="Arial10"/>
            </w:pPr>
          </w:p>
        </w:tc>
      </w:tr>
      <w:tr w:rsidR="009907CD" w:rsidRPr="00752A2A" w14:paraId="68952530" w14:textId="77777777" w:rsidTr="00660486">
        <w:tc>
          <w:tcPr>
            <w:tcW w:w="9144" w:type="dxa"/>
            <w:gridSpan w:val="6"/>
          </w:tcPr>
          <w:p w14:paraId="477B8474" w14:textId="77777777" w:rsidR="009907CD" w:rsidRDefault="009907CD" w:rsidP="009907CD">
            <w:pPr>
              <w:pStyle w:val="BulletinHeading"/>
            </w:pPr>
            <w:r>
              <w:t>POST-COMMUNION BLESSING</w:t>
            </w:r>
          </w:p>
        </w:tc>
      </w:tr>
      <w:tr w:rsidR="009907CD" w:rsidRPr="00752A2A" w14:paraId="6387264D" w14:textId="77777777" w:rsidTr="009907CD">
        <w:tc>
          <w:tcPr>
            <w:tcW w:w="648" w:type="dxa"/>
          </w:tcPr>
          <w:p w14:paraId="3CC0947B" w14:textId="77777777" w:rsidR="009907CD" w:rsidRDefault="009907CD" w:rsidP="009907CD">
            <w:pPr>
              <w:pStyle w:val="Arial11"/>
            </w:pPr>
            <w:r>
              <w:t>P:</w:t>
            </w:r>
          </w:p>
        </w:tc>
        <w:tc>
          <w:tcPr>
            <w:tcW w:w="8496" w:type="dxa"/>
            <w:gridSpan w:val="5"/>
          </w:tcPr>
          <w:p w14:paraId="430CF7B1" w14:textId="27C9B784" w:rsidR="009907CD" w:rsidRDefault="009907CD" w:rsidP="009907CD">
            <w:pPr>
              <w:pStyle w:val="Arial11"/>
            </w:pPr>
            <w:r>
              <w:t>May the true Body of our Lord Jesus Christ, and His most precious Blood, strengthen you in true faith, granting you the forgiveness of sins, unto life everlasting.</w:t>
            </w:r>
            <w:r w:rsidR="001C4403">
              <w:t xml:space="preserve"> Depart in Peace.</w:t>
            </w:r>
          </w:p>
        </w:tc>
      </w:tr>
      <w:tr w:rsidR="009907CD" w:rsidRPr="00752A2A" w14:paraId="4F1B9184" w14:textId="77777777" w:rsidTr="009907CD">
        <w:tc>
          <w:tcPr>
            <w:tcW w:w="648" w:type="dxa"/>
          </w:tcPr>
          <w:p w14:paraId="52D5527B" w14:textId="77777777" w:rsidR="009907CD" w:rsidRDefault="009907CD" w:rsidP="009907CD">
            <w:pPr>
              <w:pStyle w:val="CongregationParagraph"/>
            </w:pPr>
            <w:r>
              <w:t>C:</w:t>
            </w:r>
          </w:p>
        </w:tc>
        <w:tc>
          <w:tcPr>
            <w:tcW w:w="8496" w:type="dxa"/>
            <w:gridSpan w:val="5"/>
          </w:tcPr>
          <w:p w14:paraId="5CCA11D9" w14:textId="77777777" w:rsidR="009907CD" w:rsidRDefault="009907CD" w:rsidP="009907CD">
            <w:pPr>
              <w:pStyle w:val="CongregationParagraph"/>
            </w:pPr>
            <w:r>
              <w:t>Amen.</w:t>
            </w:r>
          </w:p>
        </w:tc>
      </w:tr>
      <w:tr w:rsidR="009907CD" w:rsidRPr="00752A2A" w14:paraId="16D9C5DA" w14:textId="77777777" w:rsidTr="009907CD">
        <w:tc>
          <w:tcPr>
            <w:tcW w:w="648" w:type="dxa"/>
          </w:tcPr>
          <w:p w14:paraId="6FAA4D11" w14:textId="77777777" w:rsidR="009907CD" w:rsidRDefault="009907CD" w:rsidP="009907CD">
            <w:pPr>
              <w:pStyle w:val="Arial11"/>
            </w:pPr>
          </w:p>
        </w:tc>
        <w:tc>
          <w:tcPr>
            <w:tcW w:w="8496" w:type="dxa"/>
            <w:gridSpan w:val="5"/>
          </w:tcPr>
          <w:p w14:paraId="735B7664" w14:textId="77777777" w:rsidR="009907CD" w:rsidRDefault="009907CD" w:rsidP="009907CD">
            <w:pPr>
              <w:pStyle w:val="Arial11"/>
            </w:pPr>
          </w:p>
        </w:tc>
      </w:tr>
    </w:tbl>
    <w:p w14:paraId="6788A1D1" w14:textId="77777777" w:rsidR="00C26F9A" w:rsidRDefault="00C26F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320"/>
        <w:gridCol w:w="1206"/>
      </w:tblGrid>
      <w:tr w:rsidR="009907CD" w:rsidRPr="00752A2A" w14:paraId="0A5AB9FA" w14:textId="77777777" w:rsidTr="009907CD">
        <w:tc>
          <w:tcPr>
            <w:tcW w:w="3618" w:type="dxa"/>
          </w:tcPr>
          <w:p w14:paraId="3B8808D9" w14:textId="0FE88D7D" w:rsidR="009907CD" w:rsidRDefault="009907CD" w:rsidP="009907CD">
            <w:pPr>
              <w:pStyle w:val="BulletinHeading"/>
            </w:pPr>
            <w:r>
              <w:lastRenderedPageBreak/>
              <w:t>POST-COMMUNION CANTICLE</w:t>
            </w:r>
          </w:p>
        </w:tc>
        <w:tc>
          <w:tcPr>
            <w:tcW w:w="4320" w:type="dxa"/>
          </w:tcPr>
          <w:p w14:paraId="6CC83FB3" w14:textId="77777777" w:rsidR="009907CD" w:rsidRDefault="009907CD" w:rsidP="009907CD">
            <w:pPr>
              <w:pStyle w:val="Arial11"/>
              <w:jc w:val="center"/>
              <w:rPr>
                <w:i/>
              </w:rPr>
            </w:pPr>
            <w:r>
              <w:rPr>
                <w:i/>
              </w:rPr>
              <w:t>Nunc Dimittis – Song of Simeon</w:t>
            </w:r>
          </w:p>
          <w:p w14:paraId="5940B22F" w14:textId="77777777" w:rsidR="009907CD" w:rsidRPr="009907CD" w:rsidRDefault="009907CD" w:rsidP="009907CD">
            <w:pPr>
              <w:pStyle w:val="Arial11"/>
              <w:jc w:val="center"/>
              <w:rPr>
                <w:i/>
              </w:rPr>
            </w:pPr>
            <w:r>
              <w:rPr>
                <w:i/>
              </w:rPr>
              <w:t>Lord, Now You Let Your Servant</w:t>
            </w:r>
          </w:p>
        </w:tc>
        <w:tc>
          <w:tcPr>
            <w:tcW w:w="1206" w:type="dxa"/>
          </w:tcPr>
          <w:p w14:paraId="22008E2B" w14:textId="77777777" w:rsidR="009907CD" w:rsidRDefault="009907CD" w:rsidP="009907CD">
            <w:pPr>
              <w:pStyle w:val="Arial11"/>
              <w:jc w:val="right"/>
            </w:pPr>
            <w:r>
              <w:t>Page 165</w:t>
            </w:r>
          </w:p>
        </w:tc>
      </w:tr>
      <w:tr w:rsidR="009907CD" w:rsidRPr="00752A2A" w14:paraId="79E17E92" w14:textId="77777777" w:rsidTr="009907CD">
        <w:tc>
          <w:tcPr>
            <w:tcW w:w="3618" w:type="dxa"/>
          </w:tcPr>
          <w:p w14:paraId="559D61B1" w14:textId="77777777" w:rsidR="009907CD" w:rsidRDefault="009907CD" w:rsidP="00E63664">
            <w:pPr>
              <w:pStyle w:val="Arial10"/>
            </w:pPr>
          </w:p>
        </w:tc>
        <w:tc>
          <w:tcPr>
            <w:tcW w:w="4320" w:type="dxa"/>
          </w:tcPr>
          <w:p w14:paraId="11B9B425" w14:textId="77777777" w:rsidR="009907CD" w:rsidRDefault="009907CD" w:rsidP="00E63664">
            <w:pPr>
              <w:pStyle w:val="Arial10"/>
              <w:rPr>
                <w:i/>
              </w:rPr>
            </w:pPr>
          </w:p>
        </w:tc>
        <w:tc>
          <w:tcPr>
            <w:tcW w:w="1206" w:type="dxa"/>
          </w:tcPr>
          <w:p w14:paraId="1C40B80D" w14:textId="77777777" w:rsidR="009907CD" w:rsidRDefault="009907CD" w:rsidP="00E63664">
            <w:pPr>
              <w:pStyle w:val="Arial10"/>
            </w:pPr>
          </w:p>
        </w:tc>
      </w:tr>
    </w:tbl>
    <w:p w14:paraId="2BFAA2AC" w14:textId="77777777" w:rsidR="007A316A" w:rsidRDefault="007A316A" w:rsidP="007A316A">
      <w:pPr>
        <w:pStyle w:val="Body"/>
        <w:ind w:left="630"/>
      </w:pPr>
      <w:r>
        <w:rPr>
          <w:noProof/>
        </w:rPr>
        <w:drawing>
          <wp:inline distT="0" distB="0" distL="0" distR="0" wp14:anchorId="0E23DFF2" wp14:editId="1152FA51">
            <wp:extent cx="4343400" cy="542925"/>
            <wp:effectExtent l="19050" t="0" r="0" b="0"/>
            <wp:docPr id="2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cstate="print"/>
                    <a:srcRect/>
                    <a:stretch>
                      <a:fillRect/>
                    </a:stretch>
                  </pic:blipFill>
                  <pic:spPr bwMode="auto">
                    <a:xfrm>
                      <a:off x="0" y="0"/>
                      <a:ext cx="4343400" cy="542925"/>
                    </a:xfrm>
                    <a:prstGeom prst="rect">
                      <a:avLst/>
                    </a:prstGeom>
                    <a:noFill/>
                    <a:ln w="9525">
                      <a:noFill/>
                      <a:miter lim="800000"/>
                      <a:headEnd/>
                      <a:tailEnd/>
                    </a:ln>
                  </pic:spPr>
                </pic:pic>
              </a:graphicData>
            </a:graphic>
          </wp:inline>
        </w:drawing>
      </w:r>
    </w:p>
    <w:p w14:paraId="493F6305" w14:textId="77777777" w:rsidR="007A316A" w:rsidRDefault="007A316A" w:rsidP="007A316A">
      <w:pPr>
        <w:pStyle w:val="Body"/>
        <w:ind w:left="630"/>
      </w:pPr>
      <w:r>
        <w:rPr>
          <w:noProof/>
        </w:rPr>
        <w:drawing>
          <wp:inline distT="0" distB="0" distL="0" distR="0" wp14:anchorId="3759C021" wp14:editId="092C8F81">
            <wp:extent cx="4343400" cy="6381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58" cstate="print"/>
                    <a:srcRect t="11842"/>
                    <a:stretch/>
                  </pic:blipFill>
                  <pic:spPr bwMode="auto">
                    <a:xfrm>
                      <a:off x="0" y="0"/>
                      <a:ext cx="4343400" cy="638175"/>
                    </a:xfrm>
                    <a:prstGeom prst="rect">
                      <a:avLst/>
                    </a:prstGeom>
                    <a:noFill/>
                    <a:ln>
                      <a:noFill/>
                    </a:ln>
                    <a:extLst>
                      <a:ext uri="{53640926-AAD7-44D8-BBD7-CCE9431645EC}">
                        <a14:shadowObscured xmlns:a14="http://schemas.microsoft.com/office/drawing/2010/main"/>
                      </a:ext>
                    </a:extLst>
                  </pic:spPr>
                </pic:pic>
              </a:graphicData>
            </a:graphic>
          </wp:inline>
        </w:drawing>
      </w:r>
    </w:p>
    <w:p w14:paraId="1FC69C0C" w14:textId="77777777" w:rsidR="007A316A" w:rsidRDefault="007A316A" w:rsidP="007A316A">
      <w:pPr>
        <w:pStyle w:val="Body"/>
        <w:ind w:left="630"/>
      </w:pPr>
      <w:r>
        <w:rPr>
          <w:noProof/>
        </w:rPr>
        <w:drawing>
          <wp:inline distT="0" distB="0" distL="0" distR="0" wp14:anchorId="0D89EF5B" wp14:editId="7FB01EF7">
            <wp:extent cx="4343400" cy="647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59" cstate="print"/>
                    <a:srcRect t="10526"/>
                    <a:stretch/>
                  </pic:blipFill>
                  <pic:spPr bwMode="auto">
                    <a:xfrm>
                      <a:off x="0" y="0"/>
                      <a:ext cx="4343400"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215D3B0C" w14:textId="77777777" w:rsidR="007A316A" w:rsidRDefault="007A316A" w:rsidP="007A316A">
      <w:pPr>
        <w:pStyle w:val="Body"/>
        <w:ind w:left="630"/>
      </w:pPr>
      <w:r>
        <w:rPr>
          <w:noProof/>
        </w:rPr>
        <w:drawing>
          <wp:inline distT="0" distB="0" distL="0" distR="0" wp14:anchorId="22A0F0AE" wp14:editId="133DFBEF">
            <wp:extent cx="4343400" cy="6477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60" cstate="print"/>
                    <a:srcRect t="10526"/>
                    <a:stretch/>
                  </pic:blipFill>
                  <pic:spPr bwMode="auto">
                    <a:xfrm>
                      <a:off x="0" y="0"/>
                      <a:ext cx="4343400"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10AF082A" w14:textId="77777777" w:rsidR="007A316A" w:rsidRDefault="007A316A" w:rsidP="007A316A">
      <w:pPr>
        <w:pStyle w:val="Body"/>
        <w:ind w:left="630"/>
      </w:pPr>
      <w:r>
        <w:rPr>
          <w:noProof/>
        </w:rPr>
        <w:drawing>
          <wp:inline distT="0" distB="0" distL="0" distR="0" wp14:anchorId="4BF6C68E" wp14:editId="552C2168">
            <wp:extent cx="4343400" cy="6572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rotWithShape="1">
                    <a:blip r:embed="rId61" cstate="print"/>
                    <a:srcRect t="8000"/>
                    <a:stretch/>
                  </pic:blipFill>
                  <pic:spPr bwMode="auto">
                    <a:xfrm>
                      <a:off x="0" y="0"/>
                      <a:ext cx="4343400" cy="657225"/>
                    </a:xfrm>
                    <a:prstGeom prst="rect">
                      <a:avLst/>
                    </a:prstGeom>
                    <a:noFill/>
                    <a:ln>
                      <a:noFill/>
                    </a:ln>
                    <a:extLst>
                      <a:ext uri="{53640926-AAD7-44D8-BBD7-CCE9431645EC}">
                        <a14:shadowObscured xmlns:a14="http://schemas.microsoft.com/office/drawing/2010/main"/>
                      </a:ext>
                    </a:extLst>
                  </pic:spPr>
                </pic:pic>
              </a:graphicData>
            </a:graphic>
          </wp:inline>
        </w:drawing>
      </w:r>
    </w:p>
    <w:p w14:paraId="25D8EDB4" w14:textId="77777777" w:rsidR="007A316A" w:rsidRDefault="007A316A" w:rsidP="007A316A">
      <w:pPr>
        <w:pStyle w:val="Body"/>
        <w:ind w:left="630"/>
      </w:pPr>
      <w:r>
        <w:rPr>
          <w:noProof/>
        </w:rPr>
        <w:drawing>
          <wp:inline distT="0" distB="0" distL="0" distR="0" wp14:anchorId="190A7B3C" wp14:editId="42266837">
            <wp:extent cx="4343400" cy="6477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rotWithShape="1">
                    <a:blip r:embed="rId62" cstate="print"/>
                    <a:srcRect t="10526"/>
                    <a:stretch/>
                  </pic:blipFill>
                  <pic:spPr bwMode="auto">
                    <a:xfrm>
                      <a:off x="0" y="0"/>
                      <a:ext cx="4343400"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51A62F97" w14:textId="77777777" w:rsidR="007A316A" w:rsidRDefault="007A31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970"/>
        <w:gridCol w:w="4320"/>
        <w:gridCol w:w="1206"/>
      </w:tblGrid>
      <w:tr w:rsidR="009907CD" w:rsidRPr="00752A2A" w14:paraId="127D7A13" w14:textId="77777777" w:rsidTr="009907CD">
        <w:tc>
          <w:tcPr>
            <w:tcW w:w="3618" w:type="dxa"/>
            <w:gridSpan w:val="2"/>
          </w:tcPr>
          <w:p w14:paraId="5AC19B8D" w14:textId="77777777" w:rsidR="009907CD" w:rsidRDefault="009907CD" w:rsidP="009907CD">
            <w:pPr>
              <w:pStyle w:val="BulletinHeading"/>
            </w:pPr>
            <w:r>
              <w:t>POST-COMMUNION COLLECT</w:t>
            </w:r>
          </w:p>
        </w:tc>
        <w:tc>
          <w:tcPr>
            <w:tcW w:w="4320" w:type="dxa"/>
          </w:tcPr>
          <w:p w14:paraId="50795B72" w14:textId="77777777" w:rsidR="009907CD" w:rsidRDefault="009907CD" w:rsidP="009907CD">
            <w:pPr>
              <w:pStyle w:val="Arial11"/>
              <w:jc w:val="center"/>
              <w:rPr>
                <w:i/>
              </w:rPr>
            </w:pPr>
          </w:p>
        </w:tc>
        <w:tc>
          <w:tcPr>
            <w:tcW w:w="1206" w:type="dxa"/>
          </w:tcPr>
          <w:p w14:paraId="5AB5FB7B" w14:textId="77777777" w:rsidR="009907CD" w:rsidRDefault="009907CD" w:rsidP="00AF72BE">
            <w:pPr>
              <w:pStyle w:val="Arial11"/>
              <w:jc w:val="right"/>
            </w:pPr>
            <w:r>
              <w:t>Page 16</w:t>
            </w:r>
            <w:r w:rsidR="00AF72BE">
              <w:t>6</w:t>
            </w:r>
          </w:p>
        </w:tc>
      </w:tr>
      <w:tr w:rsidR="007A316A" w14:paraId="4E403AD4" w14:textId="77777777" w:rsidTr="00187F56">
        <w:tc>
          <w:tcPr>
            <w:tcW w:w="648" w:type="dxa"/>
          </w:tcPr>
          <w:p w14:paraId="3172EB85" w14:textId="77777777" w:rsidR="007A316A" w:rsidRDefault="007A316A" w:rsidP="00187F56">
            <w:pPr>
              <w:pStyle w:val="Arial11"/>
              <w:jc w:val="left"/>
            </w:pPr>
            <w:r>
              <w:t>P:</w:t>
            </w:r>
          </w:p>
        </w:tc>
        <w:tc>
          <w:tcPr>
            <w:tcW w:w="8496" w:type="dxa"/>
            <w:gridSpan w:val="3"/>
          </w:tcPr>
          <w:p w14:paraId="20C22B94" w14:textId="77777777" w:rsidR="007A316A" w:rsidRDefault="007A316A" w:rsidP="00187F56">
            <w:pPr>
              <w:pStyle w:val="Arial11"/>
            </w:pPr>
            <w:proofErr w:type="gramStart"/>
            <w:r>
              <w:t>Let us</w:t>
            </w:r>
            <w:proofErr w:type="gramEnd"/>
            <w:r>
              <w:t xml:space="preserve"> pray.</w:t>
            </w:r>
          </w:p>
          <w:p w14:paraId="540E9392" w14:textId="77777777" w:rsidR="007A316A" w:rsidRDefault="007A316A" w:rsidP="00187F56">
            <w:pPr>
              <w:pStyle w:val="Arial11"/>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tc>
      </w:tr>
      <w:tr w:rsidR="007A316A" w14:paraId="3A9D0084" w14:textId="77777777" w:rsidTr="00187F56">
        <w:trPr>
          <w:gridAfter w:val="1"/>
          <w:wAfter w:w="1206" w:type="dxa"/>
        </w:trPr>
        <w:tc>
          <w:tcPr>
            <w:tcW w:w="648" w:type="dxa"/>
          </w:tcPr>
          <w:p w14:paraId="111DBB59" w14:textId="77777777" w:rsidR="007A316A" w:rsidRDefault="007A316A" w:rsidP="00187F56">
            <w:pPr>
              <w:pStyle w:val="CongregationParagraph"/>
            </w:pPr>
            <w:r>
              <w:t>C:</w:t>
            </w:r>
          </w:p>
        </w:tc>
        <w:tc>
          <w:tcPr>
            <w:tcW w:w="7290" w:type="dxa"/>
            <w:gridSpan w:val="2"/>
          </w:tcPr>
          <w:p w14:paraId="3CA90120" w14:textId="77777777" w:rsidR="007A316A" w:rsidRDefault="007A316A" w:rsidP="00187F56">
            <w:pPr>
              <w:pStyle w:val="CongregationParagraph"/>
              <w:rPr>
                <w:i/>
              </w:rPr>
            </w:pPr>
            <w:r>
              <w:rPr>
                <w:b/>
                <w:bCs/>
              </w:rPr>
              <w:t>Amen.</w:t>
            </w:r>
          </w:p>
        </w:tc>
      </w:tr>
      <w:tr w:rsidR="007A316A" w14:paraId="6B801AA6" w14:textId="77777777" w:rsidTr="00187F56">
        <w:trPr>
          <w:gridAfter w:val="1"/>
          <w:wAfter w:w="1206" w:type="dxa"/>
        </w:trPr>
        <w:tc>
          <w:tcPr>
            <w:tcW w:w="648" w:type="dxa"/>
          </w:tcPr>
          <w:p w14:paraId="3429A444" w14:textId="77777777" w:rsidR="007A316A" w:rsidRDefault="007A316A" w:rsidP="00187F56">
            <w:pPr>
              <w:pStyle w:val="Arial10"/>
            </w:pPr>
          </w:p>
        </w:tc>
        <w:tc>
          <w:tcPr>
            <w:tcW w:w="7290" w:type="dxa"/>
            <w:gridSpan w:val="2"/>
          </w:tcPr>
          <w:p w14:paraId="3C8F9627" w14:textId="77777777" w:rsidR="007A316A" w:rsidRDefault="007A316A" w:rsidP="00187F56">
            <w:pPr>
              <w:pStyle w:val="Arial10"/>
              <w:rPr>
                <w:b/>
                <w:bCs/>
              </w:rPr>
            </w:pPr>
          </w:p>
        </w:tc>
      </w:tr>
    </w:tbl>
    <w:p w14:paraId="512873F6" w14:textId="77777777" w:rsidR="00C26F9A" w:rsidRDefault="00C26F9A">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3330"/>
        <w:gridCol w:w="1206"/>
      </w:tblGrid>
      <w:tr w:rsidR="00AF72BE" w:rsidRPr="00752A2A" w14:paraId="4211AF0B" w14:textId="77777777" w:rsidTr="00AF72BE">
        <w:tc>
          <w:tcPr>
            <w:tcW w:w="4608" w:type="dxa"/>
          </w:tcPr>
          <w:p w14:paraId="6E3C30B6" w14:textId="7FB4AB9C" w:rsidR="00AF72BE" w:rsidRDefault="00AF72BE" w:rsidP="00AF72BE">
            <w:pPr>
              <w:pStyle w:val="BulletinHeading"/>
            </w:pPr>
            <w:r>
              <w:lastRenderedPageBreak/>
              <w:t>BENEDICTION</w:t>
            </w:r>
          </w:p>
        </w:tc>
        <w:tc>
          <w:tcPr>
            <w:tcW w:w="3330" w:type="dxa"/>
          </w:tcPr>
          <w:p w14:paraId="1625B38D" w14:textId="77777777" w:rsidR="00AF72BE" w:rsidRDefault="00AF72BE" w:rsidP="00AF72BE">
            <w:pPr>
              <w:pStyle w:val="CongregationParagraph"/>
              <w:rPr>
                <w:b/>
                <w:bCs/>
              </w:rPr>
            </w:pPr>
          </w:p>
        </w:tc>
        <w:tc>
          <w:tcPr>
            <w:tcW w:w="1206" w:type="dxa"/>
          </w:tcPr>
          <w:p w14:paraId="3F65DE65" w14:textId="77777777" w:rsidR="00AF72BE" w:rsidRDefault="00AF72BE" w:rsidP="009907CD">
            <w:pPr>
              <w:pStyle w:val="Arial11"/>
              <w:jc w:val="right"/>
            </w:pPr>
            <w:r>
              <w:t>Page 166</w:t>
            </w:r>
          </w:p>
        </w:tc>
      </w:tr>
      <w:tr w:rsidR="007A316A" w:rsidRPr="00752A2A" w14:paraId="65CDB58C" w14:textId="77777777" w:rsidTr="00187F56">
        <w:tc>
          <w:tcPr>
            <w:tcW w:w="4608" w:type="dxa"/>
          </w:tcPr>
          <w:p w14:paraId="65871AD3" w14:textId="77777777" w:rsidR="007A316A" w:rsidRDefault="007A316A" w:rsidP="00187F56">
            <w:pPr>
              <w:pStyle w:val="Arial10"/>
            </w:pPr>
          </w:p>
        </w:tc>
        <w:tc>
          <w:tcPr>
            <w:tcW w:w="3330" w:type="dxa"/>
          </w:tcPr>
          <w:p w14:paraId="0B1D0099" w14:textId="77777777" w:rsidR="007A316A" w:rsidRDefault="007A316A" w:rsidP="00187F56">
            <w:pPr>
              <w:pStyle w:val="Arial10"/>
              <w:rPr>
                <w:b/>
                <w:bCs/>
              </w:rPr>
            </w:pPr>
          </w:p>
        </w:tc>
        <w:tc>
          <w:tcPr>
            <w:tcW w:w="1206" w:type="dxa"/>
          </w:tcPr>
          <w:p w14:paraId="72ACAF4B" w14:textId="77777777" w:rsidR="007A316A" w:rsidRDefault="007A316A" w:rsidP="00187F56">
            <w:pPr>
              <w:pStyle w:val="Arial10"/>
            </w:pPr>
          </w:p>
        </w:tc>
      </w:tr>
    </w:tbl>
    <w:p w14:paraId="1FBAABE1" w14:textId="77777777" w:rsidR="007A316A" w:rsidRDefault="007A316A" w:rsidP="007A316A">
      <w:pPr>
        <w:pStyle w:val="Body"/>
        <w:ind w:left="630"/>
      </w:pPr>
      <w:r>
        <w:rPr>
          <w:noProof/>
        </w:rPr>
        <w:drawing>
          <wp:inline distT="0" distB="0" distL="0" distR="0" wp14:anchorId="18AA4473" wp14:editId="5710A354">
            <wp:extent cx="3429000" cy="1028700"/>
            <wp:effectExtent l="1905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3" cstate="print"/>
                    <a:srcRect/>
                    <a:stretch>
                      <a:fillRect/>
                    </a:stretch>
                  </pic:blipFill>
                  <pic:spPr bwMode="auto">
                    <a:xfrm>
                      <a:off x="0" y="0"/>
                      <a:ext cx="3429000" cy="1028700"/>
                    </a:xfrm>
                    <a:prstGeom prst="rect">
                      <a:avLst/>
                    </a:prstGeom>
                    <a:noFill/>
                    <a:ln w="9525">
                      <a:noFill/>
                      <a:miter lim="800000"/>
                      <a:headEnd/>
                      <a:tailEnd/>
                    </a:ln>
                  </pic:spPr>
                </pic:pic>
              </a:graphicData>
            </a:graphic>
          </wp:inline>
        </w:drawing>
      </w:r>
    </w:p>
    <w:p w14:paraId="57609F6B" w14:textId="77777777" w:rsidR="007A316A" w:rsidRDefault="007A316A" w:rsidP="007A316A">
      <w:pPr>
        <w:pStyle w:val="Body"/>
        <w:ind w:left="630"/>
      </w:pPr>
      <w:r>
        <w:rPr>
          <w:noProof/>
        </w:rPr>
        <w:drawing>
          <wp:inline distT="0" distB="0" distL="0" distR="0" wp14:anchorId="3456A628" wp14:editId="7B3121CC">
            <wp:extent cx="3429000" cy="5810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rotWithShape="1">
                    <a:blip r:embed="rId64" cstate="print"/>
                    <a:srcRect t="16438"/>
                    <a:stretch/>
                  </pic:blipFill>
                  <pic:spPr bwMode="auto">
                    <a:xfrm>
                      <a:off x="0" y="0"/>
                      <a:ext cx="3429000" cy="58102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530"/>
        <w:gridCol w:w="2430"/>
        <w:gridCol w:w="2520"/>
        <w:gridCol w:w="810"/>
        <w:gridCol w:w="1206"/>
      </w:tblGrid>
      <w:tr w:rsidR="00BA13AD" w:rsidRPr="00752A2A" w14:paraId="510B365A" w14:textId="77777777" w:rsidTr="00AF72BE">
        <w:tc>
          <w:tcPr>
            <w:tcW w:w="4608" w:type="dxa"/>
            <w:gridSpan w:val="3"/>
          </w:tcPr>
          <w:p w14:paraId="3B75177B" w14:textId="77777777" w:rsidR="00BA13AD" w:rsidRDefault="00BA13AD" w:rsidP="00E63664">
            <w:pPr>
              <w:pStyle w:val="Arial10"/>
            </w:pPr>
          </w:p>
        </w:tc>
        <w:tc>
          <w:tcPr>
            <w:tcW w:w="3330" w:type="dxa"/>
            <w:gridSpan w:val="2"/>
          </w:tcPr>
          <w:p w14:paraId="1612A566" w14:textId="77777777" w:rsidR="00BA13AD" w:rsidRDefault="00BA13AD" w:rsidP="00E63664">
            <w:pPr>
              <w:pStyle w:val="Arial10"/>
              <w:rPr>
                <w:b/>
                <w:bCs/>
              </w:rPr>
            </w:pPr>
          </w:p>
        </w:tc>
        <w:tc>
          <w:tcPr>
            <w:tcW w:w="1206" w:type="dxa"/>
          </w:tcPr>
          <w:p w14:paraId="645FFA1E" w14:textId="77777777" w:rsidR="00BA13AD" w:rsidRDefault="00BA13AD" w:rsidP="00E63664">
            <w:pPr>
              <w:pStyle w:val="Arial10"/>
            </w:pPr>
          </w:p>
        </w:tc>
      </w:tr>
      <w:tr w:rsidR="00F43F38" w:rsidRPr="00752A2A" w14:paraId="3A26A432" w14:textId="77777777" w:rsidTr="00267CB0">
        <w:tc>
          <w:tcPr>
            <w:tcW w:w="2178" w:type="dxa"/>
            <w:gridSpan w:val="2"/>
          </w:tcPr>
          <w:p w14:paraId="3630F24A" w14:textId="77777777" w:rsidR="00F43F38" w:rsidRDefault="00F43F38" w:rsidP="00AF72BE">
            <w:pPr>
              <w:pStyle w:val="BulletinHeading"/>
            </w:pPr>
            <w:r>
              <w:t>CLOSING HYMN</w:t>
            </w:r>
          </w:p>
        </w:tc>
        <w:tc>
          <w:tcPr>
            <w:tcW w:w="6966" w:type="dxa"/>
            <w:gridSpan w:val="4"/>
          </w:tcPr>
          <w:p w14:paraId="39C448B9" w14:textId="213D3ACA" w:rsidR="00F43F38" w:rsidRPr="00A8271C" w:rsidRDefault="00F43F38" w:rsidP="00F43F38">
            <w:pPr>
              <w:pStyle w:val="Arial11"/>
              <w:jc w:val="left"/>
              <w:rPr>
                <w:i/>
              </w:rPr>
            </w:pPr>
            <w:r>
              <w:rPr>
                <w:i/>
              </w:rPr>
              <w:t>LSB</w:t>
            </w:r>
            <w:r w:rsidR="007A316A">
              <w:rPr>
                <w:i/>
              </w:rPr>
              <w:t xml:space="preserve"> </w:t>
            </w:r>
            <w:r w:rsidR="00E61E5E">
              <w:rPr>
                <w:i/>
              </w:rPr>
              <w:t>643</w:t>
            </w:r>
            <w:r w:rsidR="008A3EA8">
              <w:rPr>
                <w:i/>
              </w:rPr>
              <w:t xml:space="preserve">  Sent Forth </w:t>
            </w:r>
            <w:r w:rsidR="00E1122A">
              <w:rPr>
                <w:i/>
              </w:rPr>
              <w:t>b</w:t>
            </w:r>
            <w:r w:rsidR="008A3EA8">
              <w:rPr>
                <w:i/>
              </w:rPr>
              <w:t>y God’s Blessing</w:t>
            </w:r>
            <w:r w:rsidR="007A316A">
              <w:rPr>
                <w:i/>
              </w:rPr>
              <w:t xml:space="preserve"> </w:t>
            </w:r>
          </w:p>
        </w:tc>
      </w:tr>
      <w:tr w:rsidR="00BA13AD" w:rsidRPr="00752A2A" w14:paraId="51144006" w14:textId="77777777" w:rsidTr="00BA13AD">
        <w:tc>
          <w:tcPr>
            <w:tcW w:w="2178" w:type="dxa"/>
            <w:gridSpan w:val="2"/>
          </w:tcPr>
          <w:p w14:paraId="7775D479" w14:textId="77777777" w:rsidR="00BA13AD" w:rsidRDefault="00BA13AD" w:rsidP="00E63664">
            <w:pPr>
              <w:pStyle w:val="Arial10"/>
            </w:pPr>
          </w:p>
        </w:tc>
        <w:tc>
          <w:tcPr>
            <w:tcW w:w="4950" w:type="dxa"/>
            <w:gridSpan w:val="2"/>
          </w:tcPr>
          <w:p w14:paraId="7E651CA4" w14:textId="77777777" w:rsidR="00BA13AD" w:rsidRPr="00BA13AD" w:rsidRDefault="00BA13AD" w:rsidP="00E63664">
            <w:pPr>
              <w:pStyle w:val="Arial10"/>
              <w:rPr>
                <w:i/>
              </w:rPr>
            </w:pPr>
          </w:p>
        </w:tc>
        <w:tc>
          <w:tcPr>
            <w:tcW w:w="2016" w:type="dxa"/>
            <w:gridSpan w:val="2"/>
          </w:tcPr>
          <w:p w14:paraId="0808B4FF" w14:textId="77777777" w:rsidR="00BA13AD" w:rsidRDefault="00BA13AD" w:rsidP="00E63664">
            <w:pPr>
              <w:pStyle w:val="Arial10"/>
              <w:rPr>
                <w:i/>
              </w:rPr>
            </w:pPr>
          </w:p>
        </w:tc>
      </w:tr>
      <w:tr w:rsidR="00BA13AD" w:rsidRPr="00752A2A" w14:paraId="29579601" w14:textId="77777777" w:rsidTr="00BA13AD">
        <w:tc>
          <w:tcPr>
            <w:tcW w:w="2178" w:type="dxa"/>
            <w:gridSpan w:val="2"/>
          </w:tcPr>
          <w:p w14:paraId="10E91886" w14:textId="77777777" w:rsidR="00BA13AD" w:rsidRDefault="00BA13AD" w:rsidP="00AF72BE">
            <w:pPr>
              <w:pStyle w:val="BulletinHeading"/>
            </w:pPr>
            <w:r>
              <w:t>SILENT PRAYER</w:t>
            </w:r>
          </w:p>
        </w:tc>
        <w:tc>
          <w:tcPr>
            <w:tcW w:w="4950" w:type="dxa"/>
            <w:gridSpan w:val="2"/>
          </w:tcPr>
          <w:p w14:paraId="595E8733" w14:textId="77777777" w:rsidR="00BA13AD" w:rsidRPr="00BA13AD" w:rsidRDefault="00BA13AD" w:rsidP="00BA13AD">
            <w:pPr>
              <w:pStyle w:val="Arial11"/>
              <w:jc w:val="center"/>
              <w:rPr>
                <w:i/>
              </w:rPr>
            </w:pPr>
          </w:p>
        </w:tc>
        <w:tc>
          <w:tcPr>
            <w:tcW w:w="2016" w:type="dxa"/>
            <w:gridSpan w:val="2"/>
          </w:tcPr>
          <w:p w14:paraId="1A75840D" w14:textId="77777777" w:rsidR="00BA13AD" w:rsidRDefault="00BA13AD" w:rsidP="009907CD">
            <w:pPr>
              <w:pStyle w:val="Arial11"/>
              <w:jc w:val="right"/>
              <w:rPr>
                <w:i/>
              </w:rPr>
            </w:pPr>
          </w:p>
        </w:tc>
      </w:tr>
      <w:tr w:rsidR="00BA13AD" w:rsidRPr="00752A2A" w14:paraId="58B28B3D" w14:textId="77777777" w:rsidTr="00BA13AD">
        <w:tc>
          <w:tcPr>
            <w:tcW w:w="648" w:type="dxa"/>
          </w:tcPr>
          <w:p w14:paraId="20226F72" w14:textId="77777777" w:rsidR="00BA13AD" w:rsidRPr="00BA13AD" w:rsidRDefault="00BA13AD" w:rsidP="00BA13AD">
            <w:pPr>
              <w:pStyle w:val="Arial11"/>
            </w:pPr>
          </w:p>
        </w:tc>
        <w:tc>
          <w:tcPr>
            <w:tcW w:w="8496" w:type="dxa"/>
            <w:gridSpan w:val="5"/>
          </w:tcPr>
          <w:p w14:paraId="641A1C0A" w14:textId="77777777" w:rsidR="00BA13AD" w:rsidRPr="00BA13AD" w:rsidRDefault="00BA13AD" w:rsidP="00BA13AD">
            <w:pPr>
              <w:pStyle w:val="Arial11"/>
              <w:rPr>
                <w:i/>
              </w:rPr>
            </w:pPr>
            <w:r>
              <w:rPr>
                <w:i/>
              </w:rPr>
              <w:t>Almighty and merciful God, I have again worshiped in Your presence and received both forgiveness for my many sins and the assurance of Your love in Jesus Christ.  I thank You for this undeserved grace and ask You to keep me in faith until, with all Your saints, I inherit eternal salvation; through Jesus Christ, my Lord.  Amen.</w:t>
            </w:r>
          </w:p>
        </w:tc>
      </w:tr>
      <w:tr w:rsidR="00BA13AD" w:rsidRPr="00752A2A" w14:paraId="369F7E94" w14:textId="77777777" w:rsidTr="00BA13AD">
        <w:tc>
          <w:tcPr>
            <w:tcW w:w="648" w:type="dxa"/>
          </w:tcPr>
          <w:p w14:paraId="54949AAB" w14:textId="77777777" w:rsidR="00BA13AD" w:rsidRPr="00BA13AD" w:rsidRDefault="00BA13AD" w:rsidP="00E63664">
            <w:pPr>
              <w:pStyle w:val="Arial10"/>
            </w:pPr>
          </w:p>
        </w:tc>
        <w:tc>
          <w:tcPr>
            <w:tcW w:w="8496" w:type="dxa"/>
            <w:gridSpan w:val="5"/>
          </w:tcPr>
          <w:p w14:paraId="63FE8775" w14:textId="77777777" w:rsidR="00BA13AD" w:rsidRDefault="00BA13AD" w:rsidP="00E63664">
            <w:pPr>
              <w:pStyle w:val="Arial10"/>
              <w:rPr>
                <w:i/>
              </w:rPr>
            </w:pPr>
          </w:p>
        </w:tc>
      </w:tr>
      <w:tr w:rsidR="00BA13AD" w:rsidRPr="00752A2A" w14:paraId="4CA681D2" w14:textId="77777777" w:rsidTr="00660486">
        <w:tc>
          <w:tcPr>
            <w:tcW w:w="9144" w:type="dxa"/>
            <w:gridSpan w:val="6"/>
          </w:tcPr>
          <w:p w14:paraId="1FC7BCE6" w14:textId="77777777" w:rsidR="00BA13AD" w:rsidRDefault="00BA13AD" w:rsidP="00BA13AD">
            <w:pPr>
              <w:pStyle w:val="BulletinHeading"/>
            </w:pPr>
            <w:r>
              <w:t>ANNOUNCEMENTS</w:t>
            </w:r>
          </w:p>
        </w:tc>
      </w:tr>
      <w:tr w:rsidR="00BA13AD" w:rsidRPr="00752A2A" w14:paraId="68FC7A69" w14:textId="77777777" w:rsidTr="00660486">
        <w:tc>
          <w:tcPr>
            <w:tcW w:w="9144" w:type="dxa"/>
            <w:gridSpan w:val="6"/>
          </w:tcPr>
          <w:p w14:paraId="2ACF2CF5" w14:textId="77777777" w:rsidR="00BA13AD" w:rsidRDefault="00BA13AD" w:rsidP="00E63664">
            <w:pPr>
              <w:pStyle w:val="Arial10"/>
            </w:pPr>
          </w:p>
        </w:tc>
      </w:tr>
      <w:tr w:rsidR="00BA13AD" w:rsidRPr="00752A2A" w14:paraId="0D98D95E" w14:textId="77777777" w:rsidTr="00660486">
        <w:tc>
          <w:tcPr>
            <w:tcW w:w="9144" w:type="dxa"/>
            <w:gridSpan w:val="6"/>
          </w:tcPr>
          <w:p w14:paraId="38F0EBF5" w14:textId="77777777" w:rsidR="00BA13AD" w:rsidRDefault="00BA13AD" w:rsidP="00BA13AD">
            <w:pPr>
              <w:pStyle w:val="BulletinHeading"/>
            </w:pPr>
            <w:r>
              <w:t>POSTLUDE</w:t>
            </w:r>
          </w:p>
        </w:tc>
      </w:tr>
    </w:tbl>
    <w:p w14:paraId="3BD7A9F0" w14:textId="77777777" w:rsidR="00E65419" w:rsidRDefault="00E65419" w:rsidP="00E63664">
      <w:pPr>
        <w:pStyle w:val="Arial10"/>
      </w:pPr>
    </w:p>
    <w:p w14:paraId="5B9F3E44" w14:textId="77777777" w:rsidR="00BA13AD" w:rsidRPr="00B35E04" w:rsidRDefault="00B35E04" w:rsidP="00B35E04">
      <w:pPr>
        <w:pStyle w:val="Arial10"/>
        <w:jc w:val="center"/>
        <w:rPr>
          <w:sz w:val="44"/>
          <w:szCs w:val="44"/>
        </w:rPr>
      </w:pPr>
      <w:r w:rsidRPr="00B35E04">
        <w:rPr>
          <w:rFonts w:ascii="LSBSymbol" w:hAnsi="LSBSymbol" w:cstheme="minorBidi"/>
          <w:sz w:val="44"/>
          <w:szCs w:val="44"/>
        </w:rPr>
        <w:t>T</w:t>
      </w:r>
      <w:r w:rsidRPr="00B35E04">
        <w:rPr>
          <w:rFonts w:cstheme="minorBidi"/>
          <w:sz w:val="44"/>
          <w:szCs w:val="44"/>
        </w:rPr>
        <w:t xml:space="preserve"> </w:t>
      </w:r>
      <w:proofErr w:type="spellStart"/>
      <w:r w:rsidRPr="00B35E04">
        <w:rPr>
          <w:rFonts w:ascii="LSBSymbol" w:hAnsi="LSBSymbol" w:cstheme="minorBidi"/>
          <w:sz w:val="44"/>
          <w:szCs w:val="44"/>
        </w:rPr>
        <w:t>T</w:t>
      </w:r>
      <w:proofErr w:type="spellEnd"/>
      <w:r w:rsidRPr="00B35E04">
        <w:rPr>
          <w:rFonts w:cstheme="minorBidi"/>
          <w:sz w:val="44"/>
          <w:szCs w:val="44"/>
        </w:rPr>
        <w:t xml:space="preserve"> </w:t>
      </w:r>
      <w:proofErr w:type="spellStart"/>
      <w:r w:rsidRPr="00B35E04">
        <w:rPr>
          <w:rFonts w:ascii="LSBSymbol" w:hAnsi="LSBSymbol" w:cstheme="minorBidi"/>
          <w:sz w:val="44"/>
          <w:szCs w:val="44"/>
        </w:rPr>
        <w:t>T</w:t>
      </w:r>
      <w:proofErr w:type="spellEnd"/>
    </w:p>
    <w:p w14:paraId="0724ADFE" w14:textId="77777777" w:rsidR="00BA13AD" w:rsidRDefault="00BA13AD" w:rsidP="00BA13AD">
      <w:pPr>
        <w:pStyle w:val="Caption"/>
        <w:tabs>
          <w:tab w:val="right" w:pos="10800"/>
        </w:tabs>
        <w:spacing w:after="0"/>
      </w:pPr>
      <w:r>
        <w:t>Acknowledgments</w:t>
      </w:r>
    </w:p>
    <w:p w14:paraId="2533A358" w14:textId="77777777" w:rsidR="00BA13AD" w:rsidRDefault="00BA13AD" w:rsidP="00BA13AD">
      <w:pPr>
        <w:pStyle w:val="Body"/>
        <w:ind w:left="270" w:hanging="270"/>
      </w:pPr>
      <w:r>
        <w:t>Divine Service, Setting One from Lutheran Service Book</w:t>
      </w:r>
    </w:p>
    <w:p w14:paraId="490E380A" w14:textId="77777777" w:rsidR="00BA13AD" w:rsidRDefault="00BA13AD" w:rsidP="00BA13AD">
      <w:pPr>
        <w:pStyle w:val="Body"/>
        <w:ind w:left="270" w:hanging="270"/>
      </w:pPr>
      <w:r>
        <w:t xml:space="preserve">Unless otherwise indicated, all scripture quotations are from </w:t>
      </w:r>
      <w:r>
        <w:rPr>
          <w:i/>
          <w:iCs/>
        </w:rPr>
        <w:t>The Holy Bible, English Standard Version</w:t>
      </w:r>
      <w:r>
        <w:t>, copyright © 2001 by Crossway Bibles, a division of Good News Publishers. Used by permission. All rights reserved.</w:t>
      </w:r>
    </w:p>
    <w:p w14:paraId="4188C601" w14:textId="77777777" w:rsidR="00BA13AD" w:rsidRDefault="00BA13AD" w:rsidP="00BA13AD">
      <w:pPr>
        <w:pStyle w:val="Body"/>
        <w:ind w:left="270" w:hanging="270"/>
      </w:pPr>
      <w:r>
        <w:t>Created by Lutheran Service Builder © 2006 Concordia Publishing House.</w:t>
      </w:r>
    </w:p>
    <w:p w14:paraId="3720DD32" w14:textId="77777777" w:rsidR="00BA13AD" w:rsidRDefault="00BA13AD" w:rsidP="00E63664">
      <w:pPr>
        <w:pStyle w:val="Arial10"/>
      </w:pPr>
    </w:p>
    <w:p w14:paraId="02D28FEC" w14:textId="77777777" w:rsidR="00E63664" w:rsidRDefault="00E63664" w:rsidP="00E63664">
      <w:pPr>
        <w:pStyle w:val="Arial10"/>
      </w:pPr>
    </w:p>
    <w:p w14:paraId="62E81285" w14:textId="77777777" w:rsidR="00A8271C" w:rsidRDefault="00A8271C">
      <w:pPr>
        <w:rPr>
          <w:rFonts w:cs="Arial"/>
          <w:sz w:val="20"/>
          <w:szCs w:val="20"/>
        </w:rPr>
      </w:pPr>
    </w:p>
    <w:p w14:paraId="7C1B6496" w14:textId="77777777" w:rsidR="00E63664" w:rsidRDefault="00E63664" w:rsidP="00E63664">
      <w:pPr>
        <w:pStyle w:val="Arial10"/>
      </w:pPr>
    </w:p>
    <w:tbl>
      <w:tblPr>
        <w:tblW w:w="0" w:type="auto"/>
        <w:tblLook w:val="04A0" w:firstRow="1" w:lastRow="0" w:firstColumn="1" w:lastColumn="0" w:noHBand="0" w:noVBand="1"/>
      </w:tblPr>
      <w:tblGrid>
        <w:gridCol w:w="1728"/>
        <w:gridCol w:w="360"/>
        <w:gridCol w:w="5706"/>
      </w:tblGrid>
      <w:tr w:rsidR="00F43F38" w:rsidRPr="004C0232" w14:paraId="3F7485AF" w14:textId="77777777" w:rsidTr="00660486">
        <w:tc>
          <w:tcPr>
            <w:tcW w:w="1728" w:type="dxa"/>
          </w:tcPr>
          <w:p w14:paraId="3701FA0B" w14:textId="721E62A8" w:rsidR="00F43F38" w:rsidRPr="00503683" w:rsidRDefault="00F43F38" w:rsidP="00660486">
            <w:pPr>
              <w:pStyle w:val="ParagraphHeading"/>
              <w:rPr>
                <w:u w:val="none"/>
              </w:rPr>
            </w:pPr>
            <w:r>
              <w:rPr>
                <w:u w:val="none"/>
              </w:rPr>
              <w:t>PASTOR</w:t>
            </w:r>
          </w:p>
        </w:tc>
        <w:tc>
          <w:tcPr>
            <w:tcW w:w="360" w:type="dxa"/>
          </w:tcPr>
          <w:p w14:paraId="61E2531B" w14:textId="77777777" w:rsidR="00F43F38" w:rsidRPr="00503683" w:rsidRDefault="00F43F38" w:rsidP="00660486">
            <w:pPr>
              <w:pStyle w:val="Arial11"/>
              <w:jc w:val="center"/>
            </w:pPr>
          </w:p>
        </w:tc>
        <w:tc>
          <w:tcPr>
            <w:tcW w:w="5706" w:type="dxa"/>
          </w:tcPr>
          <w:p w14:paraId="42FB583A" w14:textId="3B9153D4" w:rsidR="00F43F38" w:rsidRDefault="00F43F38" w:rsidP="00660486">
            <w:pPr>
              <w:pStyle w:val="PastorParagraph"/>
              <w:spacing w:line="240" w:lineRule="auto"/>
            </w:pPr>
            <w:r>
              <w:t>The Rev. Barry Long</w:t>
            </w:r>
          </w:p>
        </w:tc>
      </w:tr>
      <w:tr w:rsidR="00F43F38" w:rsidRPr="004C0232" w14:paraId="4D1D4FA4" w14:textId="77777777" w:rsidTr="00660486">
        <w:tc>
          <w:tcPr>
            <w:tcW w:w="1728" w:type="dxa"/>
          </w:tcPr>
          <w:p w14:paraId="1BA60492" w14:textId="7BC8A9BF" w:rsidR="00F43F38" w:rsidRPr="00503683" w:rsidRDefault="00F43F38" w:rsidP="00660486">
            <w:pPr>
              <w:pStyle w:val="ParagraphHeading"/>
              <w:rPr>
                <w:u w:val="none"/>
              </w:rPr>
            </w:pPr>
            <w:r w:rsidRPr="00503683">
              <w:rPr>
                <w:u w:val="none"/>
              </w:rPr>
              <w:t>ELDER</w:t>
            </w:r>
          </w:p>
        </w:tc>
        <w:tc>
          <w:tcPr>
            <w:tcW w:w="360" w:type="dxa"/>
          </w:tcPr>
          <w:p w14:paraId="4B0A0645" w14:textId="77777777" w:rsidR="00F43F38" w:rsidRPr="00503683" w:rsidRDefault="00F43F38" w:rsidP="00660486">
            <w:pPr>
              <w:pStyle w:val="Arial11"/>
              <w:jc w:val="center"/>
            </w:pPr>
            <w:r w:rsidRPr="00503683">
              <w:t>-</w:t>
            </w:r>
          </w:p>
        </w:tc>
        <w:tc>
          <w:tcPr>
            <w:tcW w:w="5706" w:type="dxa"/>
          </w:tcPr>
          <w:p w14:paraId="34521C88" w14:textId="3618BC21" w:rsidR="00F43F38" w:rsidRPr="004C0232" w:rsidRDefault="004408B3" w:rsidP="00660486">
            <w:pPr>
              <w:pStyle w:val="PastorParagraph"/>
              <w:spacing w:line="240" w:lineRule="auto"/>
            </w:pPr>
            <w:r>
              <w:t>Phil King</w:t>
            </w:r>
          </w:p>
        </w:tc>
      </w:tr>
      <w:tr w:rsidR="00F43F38" w:rsidRPr="004C0232" w14:paraId="480DFE5B" w14:textId="77777777" w:rsidTr="00660486">
        <w:tc>
          <w:tcPr>
            <w:tcW w:w="1728" w:type="dxa"/>
          </w:tcPr>
          <w:p w14:paraId="53DC9790" w14:textId="77777777" w:rsidR="00F43F38" w:rsidRPr="00503683" w:rsidRDefault="00F43F38" w:rsidP="00660486">
            <w:pPr>
              <w:pStyle w:val="ParagraphHeading"/>
              <w:rPr>
                <w:u w:val="none"/>
              </w:rPr>
            </w:pPr>
            <w:r w:rsidRPr="00503683">
              <w:rPr>
                <w:u w:val="none"/>
              </w:rPr>
              <w:t>ORGANIST</w:t>
            </w:r>
          </w:p>
        </w:tc>
        <w:tc>
          <w:tcPr>
            <w:tcW w:w="360" w:type="dxa"/>
          </w:tcPr>
          <w:p w14:paraId="50AF500B" w14:textId="77777777" w:rsidR="00F43F38" w:rsidRPr="00503683" w:rsidRDefault="00F43F38" w:rsidP="00660486">
            <w:pPr>
              <w:pStyle w:val="Arial11"/>
              <w:jc w:val="center"/>
            </w:pPr>
          </w:p>
        </w:tc>
        <w:tc>
          <w:tcPr>
            <w:tcW w:w="5706" w:type="dxa"/>
          </w:tcPr>
          <w:p w14:paraId="2951F418" w14:textId="7C7FA972" w:rsidR="00F43F38" w:rsidRPr="004C0232" w:rsidRDefault="00F43F38" w:rsidP="00660486">
            <w:pPr>
              <w:pStyle w:val="PastorParagraph"/>
              <w:spacing w:line="240" w:lineRule="auto"/>
            </w:pPr>
            <w:r>
              <w:t>Carol Wessler</w:t>
            </w:r>
          </w:p>
        </w:tc>
      </w:tr>
    </w:tbl>
    <w:p w14:paraId="5BE3C764" w14:textId="77777777" w:rsidR="00E63664" w:rsidRDefault="00E63664" w:rsidP="00E63664">
      <w:pPr>
        <w:pStyle w:val="Arial10"/>
      </w:pPr>
    </w:p>
    <w:p w14:paraId="4C653B77" w14:textId="77777777" w:rsidR="00515B00" w:rsidRDefault="00515B00" w:rsidP="00E63664">
      <w:pPr>
        <w:pStyle w:val="Arial10"/>
      </w:pPr>
    </w:p>
    <w:sectPr w:rsidR="00515B00" w:rsidSect="00C26F9A">
      <w:headerReference w:type="default" r:id="rId65"/>
      <w:pgSz w:w="10080" w:h="12240" w:orient="landscape" w:code="5"/>
      <w:pgMar w:top="432" w:right="576" w:bottom="432" w:left="576"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2E297" w14:textId="77777777" w:rsidR="008A7432" w:rsidRDefault="008A7432" w:rsidP="00BE2FBB">
      <w:r>
        <w:separator/>
      </w:r>
    </w:p>
  </w:endnote>
  <w:endnote w:type="continuationSeparator" w:id="0">
    <w:p w14:paraId="210E256D" w14:textId="77777777" w:rsidR="008A7432" w:rsidRDefault="008A7432" w:rsidP="00BE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e">
    <w:altName w:val="Calibri"/>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lemnity">
    <w:panose1 w:val="00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LSBSymbol">
    <w:altName w:val="Cambria"/>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B0DE1" w14:textId="77777777" w:rsidR="008A7432" w:rsidRDefault="008A7432" w:rsidP="00BE2FBB">
      <w:r>
        <w:separator/>
      </w:r>
    </w:p>
  </w:footnote>
  <w:footnote w:type="continuationSeparator" w:id="0">
    <w:p w14:paraId="4771229F" w14:textId="77777777" w:rsidR="008A7432" w:rsidRDefault="008A7432" w:rsidP="00BE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9611"/>
      <w:docPartObj>
        <w:docPartGallery w:val="Page Numbers (Top of Page)"/>
        <w:docPartUnique/>
      </w:docPartObj>
    </w:sdtPr>
    <w:sdtContent>
      <w:p w14:paraId="7D503365" w14:textId="77777777" w:rsidR="008C72C0" w:rsidRDefault="008C72C0">
        <w:pPr>
          <w:pStyle w:val="Header"/>
          <w:jc w:val="center"/>
        </w:pPr>
        <w:r>
          <w:rPr>
            <w:noProof/>
          </w:rPr>
          <w:fldChar w:fldCharType="begin"/>
        </w:r>
        <w:r>
          <w:rPr>
            <w:noProof/>
          </w:rPr>
          <w:instrText xml:space="preserve"> PAGE   \* MERGEFORMAT </w:instrText>
        </w:r>
        <w:r>
          <w:rPr>
            <w:noProof/>
          </w:rPr>
          <w:fldChar w:fldCharType="separate"/>
        </w:r>
        <w:r w:rsidR="00D33DC8">
          <w:rPr>
            <w:noProof/>
          </w:rPr>
          <w:t>10</w:t>
        </w:r>
        <w:r>
          <w:rPr>
            <w:noProof/>
          </w:rPr>
          <w:fldChar w:fldCharType="end"/>
        </w:r>
      </w:p>
    </w:sdtContent>
  </w:sdt>
  <w:p w14:paraId="08D0B0CA" w14:textId="77777777" w:rsidR="008C72C0" w:rsidRDefault="008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131"/>
    <w:rsid w:val="00020E85"/>
    <w:rsid w:val="00051822"/>
    <w:rsid w:val="000574E2"/>
    <w:rsid w:val="00067A0F"/>
    <w:rsid w:val="00086076"/>
    <w:rsid w:val="000A5BDD"/>
    <w:rsid w:val="000B4F06"/>
    <w:rsid w:val="000C2498"/>
    <w:rsid w:val="00104F00"/>
    <w:rsid w:val="00107939"/>
    <w:rsid w:val="00115E5E"/>
    <w:rsid w:val="001512FA"/>
    <w:rsid w:val="00181225"/>
    <w:rsid w:val="00192A57"/>
    <w:rsid w:val="0019327C"/>
    <w:rsid w:val="001A025F"/>
    <w:rsid w:val="001C4403"/>
    <w:rsid w:val="001F1C9C"/>
    <w:rsid w:val="001F369C"/>
    <w:rsid w:val="00200D8C"/>
    <w:rsid w:val="00204F6D"/>
    <w:rsid w:val="002066D8"/>
    <w:rsid w:val="00231C33"/>
    <w:rsid w:val="00235335"/>
    <w:rsid w:val="00267D1E"/>
    <w:rsid w:val="0027360E"/>
    <w:rsid w:val="00276743"/>
    <w:rsid w:val="00281B3A"/>
    <w:rsid w:val="002F565C"/>
    <w:rsid w:val="00314A90"/>
    <w:rsid w:val="00342160"/>
    <w:rsid w:val="00343930"/>
    <w:rsid w:val="00367BDC"/>
    <w:rsid w:val="00394C7C"/>
    <w:rsid w:val="003B0251"/>
    <w:rsid w:val="003C4AF7"/>
    <w:rsid w:val="004010DF"/>
    <w:rsid w:val="00404B71"/>
    <w:rsid w:val="00406890"/>
    <w:rsid w:val="00421B95"/>
    <w:rsid w:val="00426DF4"/>
    <w:rsid w:val="00427E8D"/>
    <w:rsid w:val="00430E4A"/>
    <w:rsid w:val="004408B3"/>
    <w:rsid w:val="00446CFA"/>
    <w:rsid w:val="00450236"/>
    <w:rsid w:val="00466317"/>
    <w:rsid w:val="00466F0A"/>
    <w:rsid w:val="00471EAA"/>
    <w:rsid w:val="004930EC"/>
    <w:rsid w:val="004B1AE2"/>
    <w:rsid w:val="004D1760"/>
    <w:rsid w:val="0050033E"/>
    <w:rsid w:val="00515B00"/>
    <w:rsid w:val="00566275"/>
    <w:rsid w:val="00573C2A"/>
    <w:rsid w:val="005857DC"/>
    <w:rsid w:val="00594D3E"/>
    <w:rsid w:val="005A26AE"/>
    <w:rsid w:val="005A4DEE"/>
    <w:rsid w:val="005C15C6"/>
    <w:rsid w:val="005D2795"/>
    <w:rsid w:val="005D3F1B"/>
    <w:rsid w:val="005F1F11"/>
    <w:rsid w:val="006066F1"/>
    <w:rsid w:val="00610C3F"/>
    <w:rsid w:val="00660486"/>
    <w:rsid w:val="00696F58"/>
    <w:rsid w:val="006A06B4"/>
    <w:rsid w:val="006A3677"/>
    <w:rsid w:val="006A719F"/>
    <w:rsid w:val="006D42F6"/>
    <w:rsid w:val="006D6131"/>
    <w:rsid w:val="006D63AD"/>
    <w:rsid w:val="006E3DA0"/>
    <w:rsid w:val="006E7748"/>
    <w:rsid w:val="006F04F4"/>
    <w:rsid w:val="006F31E2"/>
    <w:rsid w:val="00706909"/>
    <w:rsid w:val="00752A2A"/>
    <w:rsid w:val="00754D19"/>
    <w:rsid w:val="007744C4"/>
    <w:rsid w:val="00784D52"/>
    <w:rsid w:val="00787883"/>
    <w:rsid w:val="00792160"/>
    <w:rsid w:val="007A316A"/>
    <w:rsid w:val="007C4FE1"/>
    <w:rsid w:val="007E48AC"/>
    <w:rsid w:val="00800706"/>
    <w:rsid w:val="008011C2"/>
    <w:rsid w:val="00817936"/>
    <w:rsid w:val="008242EF"/>
    <w:rsid w:val="00863D13"/>
    <w:rsid w:val="00872878"/>
    <w:rsid w:val="008821C2"/>
    <w:rsid w:val="008A3EA8"/>
    <w:rsid w:val="008A5409"/>
    <w:rsid w:val="008A7432"/>
    <w:rsid w:val="008C27E4"/>
    <w:rsid w:val="008C72C0"/>
    <w:rsid w:val="008D4ACB"/>
    <w:rsid w:val="009354DA"/>
    <w:rsid w:val="00940006"/>
    <w:rsid w:val="009515A3"/>
    <w:rsid w:val="009735C7"/>
    <w:rsid w:val="00974CFE"/>
    <w:rsid w:val="009907CD"/>
    <w:rsid w:val="009B37C4"/>
    <w:rsid w:val="009F3021"/>
    <w:rsid w:val="00A026A3"/>
    <w:rsid w:val="00A8271C"/>
    <w:rsid w:val="00AB7EA6"/>
    <w:rsid w:val="00AD7EBF"/>
    <w:rsid w:val="00AF72BE"/>
    <w:rsid w:val="00B237B9"/>
    <w:rsid w:val="00B35E04"/>
    <w:rsid w:val="00B413D1"/>
    <w:rsid w:val="00B43380"/>
    <w:rsid w:val="00B64BC3"/>
    <w:rsid w:val="00B71592"/>
    <w:rsid w:val="00B825B5"/>
    <w:rsid w:val="00BA13AD"/>
    <w:rsid w:val="00BE1EFD"/>
    <w:rsid w:val="00BE2FBB"/>
    <w:rsid w:val="00BE5539"/>
    <w:rsid w:val="00BF1A4E"/>
    <w:rsid w:val="00BF52B9"/>
    <w:rsid w:val="00C216DD"/>
    <w:rsid w:val="00C26F9A"/>
    <w:rsid w:val="00C4618F"/>
    <w:rsid w:val="00C733EA"/>
    <w:rsid w:val="00C81D83"/>
    <w:rsid w:val="00CE3604"/>
    <w:rsid w:val="00D21EDD"/>
    <w:rsid w:val="00D226FA"/>
    <w:rsid w:val="00D33DC8"/>
    <w:rsid w:val="00D3461F"/>
    <w:rsid w:val="00D503A7"/>
    <w:rsid w:val="00D65F50"/>
    <w:rsid w:val="00D74680"/>
    <w:rsid w:val="00D83932"/>
    <w:rsid w:val="00DE71D3"/>
    <w:rsid w:val="00DF32B3"/>
    <w:rsid w:val="00E1122A"/>
    <w:rsid w:val="00E314EC"/>
    <w:rsid w:val="00E547A5"/>
    <w:rsid w:val="00E61E5E"/>
    <w:rsid w:val="00E63664"/>
    <w:rsid w:val="00E65419"/>
    <w:rsid w:val="00E8661E"/>
    <w:rsid w:val="00E96BEA"/>
    <w:rsid w:val="00EB668A"/>
    <w:rsid w:val="00EB77FF"/>
    <w:rsid w:val="00EF3435"/>
    <w:rsid w:val="00F04F06"/>
    <w:rsid w:val="00F055D4"/>
    <w:rsid w:val="00F30528"/>
    <w:rsid w:val="00F308EE"/>
    <w:rsid w:val="00F43F38"/>
    <w:rsid w:val="00F51F48"/>
    <w:rsid w:val="00F70B3E"/>
    <w:rsid w:val="00F84501"/>
    <w:rsid w:val="00F923C9"/>
    <w:rsid w:val="00FC698A"/>
    <w:rsid w:val="00FE43AE"/>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DBCE"/>
  <w15:docId w15:val="{07FF42B5-6AF4-4B3D-9130-79272B69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link w:val="ParagraphHeadingChar"/>
    <w:qFormat/>
    <w:rsid w:val="00115E5E"/>
    <w:rPr>
      <w:rFonts w:ascii="Bangle" w:hAnsi="Bangle"/>
      <w:b/>
      <w:sz w:val="24"/>
      <w:szCs w:val="24"/>
      <w:u w:val="single"/>
    </w:rPr>
  </w:style>
  <w:style w:type="character" w:customStyle="1" w:styleId="ParagraphHeadingChar">
    <w:name w:val="Paragraph Heading Char"/>
    <w:basedOn w:val="DefaultParagraphFont"/>
    <w:link w:val="ParagraphHeading"/>
    <w:rsid w:val="00115E5E"/>
    <w:rPr>
      <w:rFonts w:ascii="Bangle" w:hAnsi="Bangle"/>
      <w:b/>
      <w:sz w:val="24"/>
      <w:szCs w:val="24"/>
      <w:u w:val="single"/>
    </w:rPr>
  </w:style>
  <w:style w:type="paragraph" w:customStyle="1" w:styleId="Arial10">
    <w:name w:val="Arial 10"/>
    <w:basedOn w:val="ParagraphHeading"/>
    <w:link w:val="Arial10Char"/>
    <w:qFormat/>
    <w:rsid w:val="00466F0A"/>
    <w:pPr>
      <w:jc w:val="both"/>
    </w:pPr>
    <w:rPr>
      <w:rFonts w:ascii="Arial" w:hAnsi="Arial" w:cs="Arial"/>
      <w:b w:val="0"/>
      <w:sz w:val="20"/>
      <w:szCs w:val="20"/>
      <w:u w:val="none"/>
    </w:rPr>
  </w:style>
  <w:style w:type="character" w:customStyle="1" w:styleId="Arial10Char">
    <w:name w:val="Arial 10 Char"/>
    <w:basedOn w:val="ParagraphHeadingChar"/>
    <w:link w:val="Arial10"/>
    <w:rsid w:val="00466F0A"/>
    <w:rPr>
      <w:rFonts w:ascii="Bangle" w:hAnsi="Bangle" w:cs="Arial"/>
      <w:b/>
      <w:sz w:val="20"/>
      <w:szCs w:val="20"/>
      <w:u w:val="single"/>
    </w:rPr>
  </w:style>
  <w:style w:type="paragraph" w:customStyle="1" w:styleId="Arial11">
    <w:name w:val="Arial 11"/>
    <w:basedOn w:val="ParagraphHeading"/>
    <w:link w:val="Arial11Char"/>
    <w:qFormat/>
    <w:rsid w:val="00466F0A"/>
    <w:pPr>
      <w:jc w:val="both"/>
    </w:pPr>
    <w:rPr>
      <w:rFonts w:ascii="Arial" w:hAnsi="Arial" w:cs="Arial"/>
      <w:b w:val="0"/>
      <w:sz w:val="22"/>
      <w:u w:val="none"/>
    </w:rPr>
  </w:style>
  <w:style w:type="character" w:customStyle="1" w:styleId="Arial11Char">
    <w:name w:val="Arial 11 Char"/>
    <w:basedOn w:val="ParagraphHeadingChar"/>
    <w:link w:val="Arial11"/>
    <w:rsid w:val="00466F0A"/>
    <w:rPr>
      <w:rFonts w:ascii="Bangle" w:hAnsi="Bangle" w:cs="Arial"/>
      <w:b/>
      <w:sz w:val="24"/>
      <w:szCs w:val="24"/>
      <w:u w:val="single"/>
    </w:rPr>
  </w:style>
  <w:style w:type="paragraph" w:customStyle="1" w:styleId="CongregationParagraph">
    <w:name w:val="Congregation Paragraph"/>
    <w:basedOn w:val="Arial11"/>
    <w:link w:val="CongregationParagraphChar"/>
    <w:qFormat/>
    <w:rsid w:val="00466F0A"/>
    <w:rPr>
      <w:rFonts w:ascii="Arial Black" w:hAnsi="Arial Black"/>
      <w:smallCaps/>
    </w:rPr>
  </w:style>
  <w:style w:type="character" w:customStyle="1" w:styleId="CongregationParagraphChar">
    <w:name w:val="Congregation Paragraph Char"/>
    <w:basedOn w:val="Arial11Char"/>
    <w:link w:val="CongregationParagraph"/>
    <w:rsid w:val="00466F0A"/>
    <w:rPr>
      <w:rFonts w:ascii="Arial Black" w:hAnsi="Arial Black" w:cs="Arial"/>
      <w:b/>
      <w:smallCaps/>
      <w:sz w:val="24"/>
      <w:szCs w:val="24"/>
      <w:u w:val="single"/>
    </w:rPr>
  </w:style>
  <w:style w:type="paragraph" w:customStyle="1" w:styleId="BulletinHeading">
    <w:name w:val="Bulletin  Heading"/>
    <w:basedOn w:val="Normal"/>
    <w:link w:val="BulletinHeadingChar"/>
    <w:qFormat/>
    <w:rsid w:val="00466F0A"/>
    <w:pPr>
      <w:jc w:val="both"/>
    </w:pPr>
    <w:rPr>
      <w:rFonts w:ascii="Bangle" w:eastAsia="Calibri" w:hAnsi="Bangle" w:cs="Arial"/>
      <w:b/>
      <w:sz w:val="24"/>
      <w:szCs w:val="24"/>
      <w:u w:val="single"/>
    </w:rPr>
  </w:style>
  <w:style w:type="character" w:customStyle="1" w:styleId="BulletinHeadingChar">
    <w:name w:val="Bulletin  Heading Char"/>
    <w:basedOn w:val="DefaultParagraphFont"/>
    <w:link w:val="BulletinHeading"/>
    <w:rsid w:val="00466F0A"/>
    <w:rPr>
      <w:rFonts w:ascii="Bangle" w:eastAsia="Calibri" w:hAnsi="Bangle" w:cs="Arial"/>
      <w:b/>
      <w:sz w:val="24"/>
      <w:szCs w:val="24"/>
      <w:u w:val="single"/>
    </w:rPr>
  </w:style>
  <w:style w:type="paragraph" w:customStyle="1" w:styleId="BulletinSmall">
    <w:name w:val="Bulletin Small"/>
    <w:basedOn w:val="Normal"/>
    <w:link w:val="BulletinSmallChar"/>
    <w:qFormat/>
    <w:rsid w:val="00466F0A"/>
    <w:pPr>
      <w:spacing w:line="276" w:lineRule="auto"/>
      <w:jc w:val="both"/>
    </w:pPr>
    <w:rPr>
      <w:rFonts w:eastAsia="Calibri" w:cs="Arial"/>
      <w:sz w:val="20"/>
      <w:szCs w:val="20"/>
    </w:rPr>
  </w:style>
  <w:style w:type="character" w:customStyle="1" w:styleId="BulletinSmallChar">
    <w:name w:val="Bulletin Small Char"/>
    <w:basedOn w:val="DefaultParagraphFont"/>
    <w:link w:val="BulletinSmall"/>
    <w:rsid w:val="00466F0A"/>
    <w:rPr>
      <w:rFonts w:eastAsia="Calibri" w:cs="Arial"/>
      <w:sz w:val="20"/>
      <w:szCs w:val="20"/>
    </w:rPr>
  </w:style>
  <w:style w:type="paragraph" w:styleId="Header">
    <w:name w:val="header"/>
    <w:basedOn w:val="Normal"/>
    <w:link w:val="HeaderChar"/>
    <w:uiPriority w:val="99"/>
    <w:unhideWhenUsed/>
    <w:rsid w:val="00BE2FBB"/>
    <w:pPr>
      <w:tabs>
        <w:tab w:val="center" w:pos="4680"/>
        <w:tab w:val="right" w:pos="9360"/>
      </w:tabs>
    </w:pPr>
  </w:style>
  <w:style w:type="character" w:customStyle="1" w:styleId="HeaderChar">
    <w:name w:val="Header Char"/>
    <w:basedOn w:val="DefaultParagraphFont"/>
    <w:link w:val="Header"/>
    <w:uiPriority w:val="99"/>
    <w:rsid w:val="00BE2FBB"/>
  </w:style>
  <w:style w:type="paragraph" w:styleId="Footer">
    <w:name w:val="footer"/>
    <w:basedOn w:val="Normal"/>
    <w:link w:val="FooterChar"/>
    <w:uiPriority w:val="99"/>
    <w:semiHidden/>
    <w:unhideWhenUsed/>
    <w:rsid w:val="00BE2FBB"/>
    <w:pPr>
      <w:tabs>
        <w:tab w:val="center" w:pos="4680"/>
        <w:tab w:val="right" w:pos="9360"/>
      </w:tabs>
    </w:pPr>
  </w:style>
  <w:style w:type="character" w:customStyle="1" w:styleId="FooterChar">
    <w:name w:val="Footer Char"/>
    <w:basedOn w:val="DefaultParagraphFont"/>
    <w:link w:val="Footer"/>
    <w:uiPriority w:val="99"/>
    <w:semiHidden/>
    <w:rsid w:val="00BE2FBB"/>
  </w:style>
  <w:style w:type="table" w:styleId="TableGrid">
    <w:name w:val="Table Grid"/>
    <w:basedOn w:val="TableNormal"/>
    <w:uiPriority w:val="59"/>
    <w:rsid w:val="00200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D8C"/>
    <w:rPr>
      <w:color w:val="0000FF" w:themeColor="hyperlink"/>
      <w:u w:val="single"/>
    </w:rPr>
  </w:style>
  <w:style w:type="paragraph" w:customStyle="1" w:styleId="Body">
    <w:name w:val="Body"/>
    <w:rsid w:val="00752A2A"/>
    <w:pPr>
      <w:widowControl w:val="0"/>
      <w:autoSpaceDE w:val="0"/>
      <w:autoSpaceDN w:val="0"/>
      <w:adjustRightInd w:val="0"/>
      <w:ind w:left="180"/>
    </w:pPr>
    <w:rPr>
      <w:rFonts w:ascii="Segoe UI" w:eastAsiaTheme="minorEastAsia" w:hAnsi="Segoe UI" w:cs="Segoe UI"/>
      <w:color w:val="000000"/>
      <w:sz w:val="18"/>
      <w:szCs w:val="18"/>
    </w:rPr>
  </w:style>
  <w:style w:type="paragraph" w:styleId="BalloonText">
    <w:name w:val="Balloon Text"/>
    <w:basedOn w:val="Normal"/>
    <w:link w:val="BalloonTextChar"/>
    <w:uiPriority w:val="99"/>
    <w:semiHidden/>
    <w:unhideWhenUsed/>
    <w:rsid w:val="00872878"/>
    <w:rPr>
      <w:rFonts w:ascii="Tahoma" w:hAnsi="Tahoma" w:cs="Tahoma"/>
      <w:sz w:val="16"/>
      <w:szCs w:val="16"/>
    </w:rPr>
  </w:style>
  <w:style w:type="character" w:customStyle="1" w:styleId="BalloonTextChar">
    <w:name w:val="Balloon Text Char"/>
    <w:basedOn w:val="DefaultParagraphFont"/>
    <w:link w:val="BalloonText"/>
    <w:uiPriority w:val="99"/>
    <w:semiHidden/>
    <w:rsid w:val="00872878"/>
    <w:rPr>
      <w:rFonts w:ascii="Tahoma" w:hAnsi="Tahoma" w:cs="Tahoma"/>
      <w:sz w:val="16"/>
      <w:szCs w:val="16"/>
    </w:rPr>
  </w:style>
  <w:style w:type="paragraph" w:styleId="Caption">
    <w:name w:val="caption"/>
    <w:basedOn w:val="Normal"/>
    <w:next w:val="Normal"/>
    <w:qFormat/>
    <w:rsid w:val="00BA13AD"/>
    <w:pPr>
      <w:widowControl w:val="0"/>
      <w:autoSpaceDE w:val="0"/>
      <w:autoSpaceDN w:val="0"/>
      <w:adjustRightInd w:val="0"/>
      <w:spacing w:after="80"/>
    </w:pPr>
    <w:rPr>
      <w:rFonts w:ascii="Segoe UI" w:eastAsiaTheme="minorEastAsia" w:hAnsi="Segoe UI" w:cs="Segoe UI"/>
      <w:b/>
      <w:bCs/>
      <w:color w:val="000000"/>
      <w:sz w:val="21"/>
      <w:szCs w:val="21"/>
    </w:rPr>
  </w:style>
  <w:style w:type="paragraph" w:customStyle="1" w:styleId="PastorParagraph">
    <w:name w:val="Pastor Paragraph"/>
    <w:basedOn w:val="ParagraphHeading"/>
    <w:link w:val="PastorParagraphChar"/>
    <w:qFormat/>
    <w:rsid w:val="00E63664"/>
    <w:pPr>
      <w:spacing w:line="276" w:lineRule="auto"/>
    </w:pPr>
    <w:rPr>
      <w:rFonts w:ascii="Arial" w:eastAsia="Calibri" w:hAnsi="Arial" w:cs="Arial"/>
      <w:b w:val="0"/>
      <w:sz w:val="22"/>
      <w:szCs w:val="22"/>
      <w:u w:val="none"/>
    </w:rPr>
  </w:style>
  <w:style w:type="character" w:customStyle="1" w:styleId="PastorParagraphChar">
    <w:name w:val="Pastor Paragraph Char"/>
    <w:basedOn w:val="ParagraphHeadingChar"/>
    <w:link w:val="PastorParagraph"/>
    <w:rsid w:val="00E63664"/>
    <w:rPr>
      <w:rFonts w:ascii="Bangle" w:eastAsia="Calibri" w:hAnsi="Bangle" w:cs="Arial"/>
      <w:b/>
      <w:sz w:val="24"/>
      <w:szCs w:val="24"/>
      <w:u w:val="single"/>
    </w:rPr>
  </w:style>
  <w:style w:type="character" w:customStyle="1" w:styleId="Subcaption">
    <w:name w:val="Subcaption"/>
    <w:rsid w:val="00E314EC"/>
    <w:rPr>
      <w:rFonts w:ascii="Segoe UI" w:hAnsi="Segoe UI" w:cs="Segoe UI"/>
      <w:b w:val="0"/>
      <w:i/>
      <w:color w:val="000000"/>
      <w:sz w:val="18"/>
      <w:u w:val="none"/>
    </w:rPr>
  </w:style>
  <w:style w:type="character" w:customStyle="1" w:styleId="Copyright">
    <w:name w:val="Copyright"/>
    <w:rsid w:val="00FC698A"/>
    <w:rPr>
      <w:rFonts w:ascii="Segoe UI" w:hAnsi="Segoe UI" w:cs="Segoe UI"/>
      <w:b w:val="0"/>
      <w:i w:val="0"/>
      <w:color w:val="000000"/>
      <w:sz w:val="1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Divine%20Service%20-%20Page%20151%20-%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Divine Service - Page 151 - 2012.dotx</Template>
  <TotalTime>117</TotalTime>
  <Pages>15</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Mt Calvary Evangelical</cp:lastModifiedBy>
  <cp:revision>9</cp:revision>
  <cp:lastPrinted>2025-06-13T17:17:00Z</cp:lastPrinted>
  <dcterms:created xsi:type="dcterms:W3CDTF">2025-09-15T14:49:00Z</dcterms:created>
  <dcterms:modified xsi:type="dcterms:W3CDTF">2025-09-18T19:16:00Z</dcterms:modified>
</cp:coreProperties>
</file>