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00E4" w14:textId="77777777" w:rsidR="00200D8C" w:rsidRDefault="00200D8C" w:rsidP="00200D8C">
      <w:pPr>
        <w:pStyle w:val="Arial10"/>
        <w:rPr>
          <w:rFonts w:eastAsia="Calibri"/>
        </w:rPr>
      </w:pPr>
    </w:p>
    <w:tbl>
      <w:tblPr>
        <w:tblW w:w="0" w:type="auto"/>
        <w:tblBorders>
          <w:top w:val="thinThickLargeGap" w:sz="12" w:space="0" w:color="auto"/>
          <w:bottom w:val="thickThinLargeGap" w:sz="12" w:space="0" w:color="auto"/>
        </w:tblBorders>
        <w:tblLook w:val="04A0" w:firstRow="1" w:lastRow="0" w:firstColumn="1" w:lastColumn="0" w:noHBand="0" w:noVBand="1"/>
      </w:tblPr>
      <w:tblGrid>
        <w:gridCol w:w="9144"/>
      </w:tblGrid>
      <w:tr w:rsidR="00C225B0" w:rsidRPr="006772BE" w14:paraId="5C5FA8B1" w14:textId="77777777" w:rsidTr="000D6E0F">
        <w:tc>
          <w:tcPr>
            <w:tcW w:w="9144" w:type="dxa"/>
          </w:tcPr>
          <w:p w14:paraId="02ED1588" w14:textId="6721014C" w:rsidR="00C225B0" w:rsidRPr="006772BE" w:rsidRDefault="00C22F19" w:rsidP="00E232B6">
            <w:pPr>
              <w:pStyle w:val="Arial10"/>
              <w:jc w:val="center"/>
              <w:rPr>
                <w:rFonts w:ascii="Solemnity" w:eastAsia="Calibri" w:hAnsi="Solemnity"/>
                <w:smallCaps/>
                <w:sz w:val="36"/>
                <w:szCs w:val="36"/>
              </w:rPr>
            </w:pPr>
            <w:r>
              <w:rPr>
                <w:rFonts w:ascii="Solemnity" w:eastAsia="Calibri" w:hAnsi="Solemnity"/>
                <w:smallCaps/>
                <w:sz w:val="36"/>
                <w:szCs w:val="36"/>
              </w:rPr>
              <w:t>Fourth</w:t>
            </w:r>
            <w:r w:rsidR="00D46EC5">
              <w:rPr>
                <w:rFonts w:ascii="Solemnity" w:eastAsia="Calibri" w:hAnsi="Solemnity"/>
                <w:smallCaps/>
                <w:sz w:val="36"/>
                <w:szCs w:val="36"/>
              </w:rPr>
              <w:t xml:space="preserve"> </w:t>
            </w:r>
            <w:r w:rsidR="00C225B0">
              <w:rPr>
                <w:rFonts w:ascii="Solemnity" w:eastAsia="Calibri" w:hAnsi="Solemnity"/>
                <w:smallCaps/>
                <w:sz w:val="36"/>
                <w:szCs w:val="36"/>
              </w:rPr>
              <w:t xml:space="preserve">Sunday </w:t>
            </w:r>
            <w:r w:rsidR="00D46EC5">
              <w:rPr>
                <w:rFonts w:ascii="Solemnity" w:eastAsia="Calibri" w:hAnsi="Solemnity"/>
                <w:smallCaps/>
                <w:sz w:val="36"/>
                <w:szCs w:val="36"/>
              </w:rPr>
              <w:t xml:space="preserve">of Advent </w:t>
            </w:r>
            <w:r w:rsidR="00D46EC5">
              <w:rPr>
                <w:rFonts w:ascii="Times New Roman" w:eastAsia="Calibri" w:hAnsi="Times New Roman" w:cs="Times New Roman"/>
                <w:smallCaps/>
                <w:sz w:val="36"/>
                <w:szCs w:val="36"/>
              </w:rPr>
              <w:t>–</w:t>
            </w:r>
            <w:r w:rsidR="00D46EC5">
              <w:rPr>
                <w:rFonts w:ascii="Solemnity" w:eastAsia="Calibri" w:hAnsi="Solemnity"/>
                <w:smallCaps/>
                <w:sz w:val="36"/>
                <w:szCs w:val="36"/>
              </w:rPr>
              <w:t xml:space="preserve"> Festival of St. </w:t>
            </w:r>
            <w:r>
              <w:rPr>
                <w:rFonts w:ascii="Solemnity" w:eastAsia="Calibri" w:hAnsi="Solemnity"/>
                <w:smallCaps/>
                <w:sz w:val="36"/>
                <w:szCs w:val="36"/>
              </w:rPr>
              <w:t>Thomas</w:t>
            </w:r>
            <w:r w:rsidR="00076C4F">
              <w:rPr>
                <w:rFonts w:ascii="Solemnity" w:eastAsia="Calibri" w:hAnsi="Solemnity"/>
                <w:smallCaps/>
                <w:sz w:val="36"/>
                <w:szCs w:val="36"/>
              </w:rPr>
              <w:t>, Apostle</w:t>
            </w:r>
          </w:p>
        </w:tc>
      </w:tr>
      <w:tr w:rsidR="00C225B0" w:rsidRPr="006772BE" w14:paraId="53777F91" w14:textId="77777777" w:rsidTr="000D6E0F">
        <w:tc>
          <w:tcPr>
            <w:tcW w:w="9144" w:type="dxa"/>
          </w:tcPr>
          <w:p w14:paraId="5CD78789" w14:textId="35951DA9" w:rsidR="00C225B0" w:rsidRPr="006772BE" w:rsidRDefault="00C22F19" w:rsidP="000D6E0F">
            <w:pPr>
              <w:pStyle w:val="Arial10"/>
              <w:jc w:val="center"/>
              <w:rPr>
                <w:rFonts w:ascii="Copperplate Gothic Light" w:eastAsia="Calibri" w:hAnsi="Copperplate Gothic Light"/>
                <w:smallCaps/>
                <w:sz w:val="22"/>
                <w:szCs w:val="22"/>
              </w:rPr>
            </w:pPr>
            <w:r>
              <w:rPr>
                <w:rFonts w:ascii="Copperplate Gothic Light" w:eastAsia="Calibri" w:hAnsi="Copperplate Gothic Light"/>
                <w:smallCaps/>
                <w:sz w:val="22"/>
                <w:szCs w:val="22"/>
              </w:rPr>
              <w:t>December 21</w:t>
            </w:r>
            <w:r w:rsidR="00664252">
              <w:rPr>
                <w:rFonts w:ascii="Copperplate Gothic Light" w:eastAsia="Calibri" w:hAnsi="Copperplate Gothic Light"/>
                <w:smallCaps/>
                <w:sz w:val="22"/>
                <w:szCs w:val="22"/>
              </w:rPr>
              <w:t>, 2025</w:t>
            </w:r>
          </w:p>
        </w:tc>
      </w:tr>
      <w:tr w:rsidR="00C225B0" w:rsidRPr="006772BE" w14:paraId="19C2A5B3" w14:textId="77777777" w:rsidTr="000D6E0F">
        <w:tc>
          <w:tcPr>
            <w:tcW w:w="9144" w:type="dxa"/>
          </w:tcPr>
          <w:p w14:paraId="2A65ADA0" w14:textId="77777777" w:rsidR="00C225B0" w:rsidRPr="006772BE" w:rsidRDefault="00C225B0" w:rsidP="000D6E0F">
            <w:pPr>
              <w:pStyle w:val="Arial10"/>
              <w:jc w:val="center"/>
              <w:rPr>
                <w:rFonts w:ascii="Copperplate Gothic Light" w:eastAsia="Calibri" w:hAnsi="Copperplate Gothic Light"/>
                <w:smallCaps/>
                <w:sz w:val="28"/>
                <w:szCs w:val="28"/>
              </w:rPr>
            </w:pPr>
            <w:r w:rsidRPr="006772BE">
              <w:rPr>
                <w:rFonts w:ascii="Copperplate Gothic Light" w:eastAsia="Calibri" w:hAnsi="Copperplate Gothic Light"/>
                <w:smallCaps/>
                <w:sz w:val="28"/>
                <w:szCs w:val="28"/>
              </w:rPr>
              <w:sym w:font="Monotype Sorts" w:char="F040"/>
            </w:r>
            <w:r w:rsidRPr="006772BE">
              <w:rPr>
                <w:rFonts w:ascii="Copperplate Gothic Light" w:eastAsia="Calibri" w:hAnsi="Copperplate Gothic Light"/>
                <w:smallCaps/>
                <w:sz w:val="28"/>
                <w:szCs w:val="28"/>
              </w:rPr>
              <w:t xml:space="preserve"> Divine Service </w:t>
            </w:r>
            <w:r>
              <w:rPr>
                <w:rFonts w:ascii="Copperplate Gothic Light" w:eastAsia="Calibri" w:hAnsi="Copperplate Gothic Light"/>
                <w:smallCaps/>
                <w:sz w:val="28"/>
                <w:szCs w:val="28"/>
              </w:rPr>
              <w:t>I</w:t>
            </w:r>
            <w:r w:rsidRPr="006772BE">
              <w:rPr>
                <w:rFonts w:ascii="Copperplate Gothic Light" w:eastAsia="Calibri" w:hAnsi="Copperplate Gothic Light"/>
                <w:smallCaps/>
                <w:sz w:val="28"/>
                <w:szCs w:val="28"/>
              </w:rPr>
              <w:t xml:space="preserve">/Holy Communion </w:t>
            </w:r>
            <w:r w:rsidRPr="006772BE">
              <w:rPr>
                <w:rFonts w:ascii="Copperplate Gothic Light" w:eastAsia="Calibri" w:hAnsi="Copperplate Gothic Light"/>
                <w:smallCaps/>
                <w:sz w:val="28"/>
                <w:szCs w:val="28"/>
              </w:rPr>
              <w:sym w:font="Monotype Sorts" w:char="F040"/>
            </w:r>
          </w:p>
        </w:tc>
      </w:tr>
      <w:tr w:rsidR="00C225B0" w:rsidRPr="006772BE" w14:paraId="5FFB9669" w14:textId="77777777" w:rsidTr="000D6E0F">
        <w:tc>
          <w:tcPr>
            <w:tcW w:w="9144" w:type="dxa"/>
          </w:tcPr>
          <w:p w14:paraId="5B5B7DF2" w14:textId="77777777" w:rsidR="00C225B0" w:rsidRPr="006772BE" w:rsidRDefault="00C225B0" w:rsidP="000D6E0F">
            <w:pPr>
              <w:pStyle w:val="Arial10"/>
              <w:jc w:val="center"/>
              <w:rPr>
                <w:rFonts w:ascii="Copperplate Gothic Light" w:eastAsia="Calibri" w:hAnsi="Copperplate Gothic Light"/>
                <w:smallCaps/>
                <w:sz w:val="22"/>
                <w:szCs w:val="22"/>
              </w:rPr>
            </w:pPr>
            <w:r w:rsidRPr="006772BE">
              <w:rPr>
                <w:rFonts w:ascii="Copperplate Gothic Light" w:eastAsia="Calibri" w:hAnsi="Copperplate Gothic Light"/>
                <w:smallCaps/>
                <w:sz w:val="22"/>
                <w:szCs w:val="22"/>
              </w:rPr>
              <w:t>LSB Page 1</w:t>
            </w:r>
            <w:r>
              <w:rPr>
                <w:rFonts w:ascii="Copperplate Gothic Light" w:eastAsia="Calibri" w:hAnsi="Copperplate Gothic Light"/>
                <w:smallCaps/>
                <w:sz w:val="22"/>
                <w:szCs w:val="22"/>
              </w:rPr>
              <w:t>51</w:t>
            </w:r>
          </w:p>
        </w:tc>
      </w:tr>
    </w:tbl>
    <w:p w14:paraId="51C630C1" w14:textId="77777777" w:rsidR="00396CDC" w:rsidRDefault="00396CDC" w:rsidP="00396CDC">
      <w:pPr>
        <w:pStyle w:val="ParagraphHeading"/>
        <w:rPr>
          <w:rFonts w:eastAsia="Calibri" w:cs="Times New Roman"/>
        </w:rPr>
      </w:pPr>
      <w:r w:rsidRPr="001A025F">
        <w:rPr>
          <w:rFonts w:eastAsia="Calibri" w:cs="Times New Roman"/>
          <w:sz w:val="44"/>
          <w:szCs w:val="44"/>
          <w:u w:val="none"/>
        </w:rPr>
        <w:t>R</w:t>
      </w:r>
      <w:r>
        <w:rPr>
          <w:rFonts w:eastAsia="Calibri" w:cs="Times New Roman"/>
        </w:rPr>
        <w:t>EGISTRATION FOR HOLY COMMUNION</w:t>
      </w:r>
    </w:p>
    <w:p w14:paraId="3B494A8F" w14:textId="77777777" w:rsidR="00396CDC" w:rsidRDefault="00396CDC" w:rsidP="00396CDC">
      <w:pPr>
        <w:pStyle w:val="Arial11"/>
      </w:pPr>
      <w:r>
        <w:t xml:space="preserve">Members of Mt. Calvary and visitors, who are confirmed members in good standing of congregations of the Lutheran Church-Missouri Synod, are asked to announce attendance at Holy Communion by means of the registration cards in the pews.  Non-member visitors and guests, who may desire to attend Holy </w:t>
      </w:r>
      <w:r w:rsidR="00E232B6">
        <w:t>C</w:t>
      </w:r>
      <w:r>
        <w:t>ommunion, are asked to speak in person with the pastor before doing so.  Those who desire a blessing, but choose not to commune, may come forward and simply cross their hands over their chest.</w:t>
      </w:r>
    </w:p>
    <w:p w14:paraId="05BE1FC0" w14:textId="77777777" w:rsidR="00396CDC" w:rsidRDefault="00396CDC" w:rsidP="00396CDC">
      <w:pPr>
        <w:pStyle w:val="Arial11"/>
      </w:pPr>
      <w:r>
        <w:t>In accord with Holy Scripture, our church teaches that Holy Communion is open only to those who: (1) have been baptized in the name of the Triune God;  Matt. 28:19, Acts 2:41-42; (2) are able to examine themselves both as to what this meal is and also its purpose;  1 Cor. 11:26-30; (3) have confessed and repented of their sins;  1 John 1:8-2:3; (4) believe that in, with, and under the bread and wine all communicants receive the true body and blood of our Lord Jesus Christ for the forgiveness of sins:  1 Cor. 11:23-27, 1 Cor. 10:16, Matt. 26:26-28; and who (5) are united in belief in the same teaching:  1 Cor. 10:17, Rom. 16:18, 2 John 10-11, Matt. 28:20, Heb. 13:9.</w:t>
      </w:r>
    </w:p>
    <w:p w14:paraId="69D4CD62" w14:textId="77777777" w:rsidR="00396CDC" w:rsidRDefault="00396CDC" w:rsidP="00396CDC">
      <w:pPr>
        <w:pStyle w:val="Arial10"/>
        <w:rPr>
          <w:rFonts w:eastAsia="Calibri"/>
        </w:rPr>
      </w:pPr>
    </w:p>
    <w:p w14:paraId="23D81121" w14:textId="77777777" w:rsidR="00396CDC" w:rsidRPr="00396CDC" w:rsidRDefault="00396CDC" w:rsidP="00396CDC">
      <w:pPr>
        <w:pStyle w:val="BulletinSmall"/>
        <w:spacing w:line="240" w:lineRule="auto"/>
        <w:rPr>
          <w:i/>
          <w:sz w:val="22"/>
          <w:szCs w:val="22"/>
        </w:rPr>
      </w:pPr>
      <w:r w:rsidRPr="00396CDC">
        <w:rPr>
          <w:i/>
          <w:sz w:val="22"/>
          <w:szCs w:val="22"/>
        </w:rPr>
        <w:t>Looking for extra help in focusing your thoughts for the Lord’s Supper?  “Christian Questions with Their Answers” was prepared by Luther to address just that.  They can be found in your hymnal on pages 329-330.  Review them if you get to church early, or during the offering, or if you are waiting to be invited forward.</w:t>
      </w:r>
    </w:p>
    <w:p w14:paraId="3315E160" w14:textId="77777777" w:rsidR="00396CDC" w:rsidRPr="00E01185" w:rsidRDefault="00396CDC" w:rsidP="00396CD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60"/>
        <w:gridCol w:w="4536"/>
      </w:tblGrid>
      <w:tr w:rsidR="00396CDC" w14:paraId="20DDF78D" w14:textId="77777777" w:rsidTr="00E95C56">
        <w:tc>
          <w:tcPr>
            <w:tcW w:w="9144" w:type="dxa"/>
            <w:gridSpan w:val="3"/>
          </w:tcPr>
          <w:p w14:paraId="6973F72A" w14:textId="77777777" w:rsidR="00396CDC" w:rsidRPr="009E4FD5" w:rsidRDefault="00396CDC" w:rsidP="00E95C56">
            <w:pPr>
              <w:pStyle w:val="BulletinHeading"/>
            </w:pPr>
            <w:r w:rsidRPr="009E4FD5">
              <w:t>Prayer before Worship:</w:t>
            </w:r>
          </w:p>
        </w:tc>
      </w:tr>
      <w:tr w:rsidR="00326879" w14:paraId="763A6D47" w14:textId="77777777" w:rsidTr="00FF30EE">
        <w:tc>
          <w:tcPr>
            <w:tcW w:w="9144" w:type="dxa"/>
            <w:gridSpan w:val="3"/>
          </w:tcPr>
          <w:p w14:paraId="7E6EA845" w14:textId="77777777" w:rsidR="00326879" w:rsidRDefault="00326879" w:rsidP="00E95C56">
            <w:pPr>
              <w:jc w:val="both"/>
            </w:pPr>
            <w:r>
              <w:rPr>
                <w:i/>
              </w:rPr>
              <w:t>O Lord, my Creator, Redeemer, and Comforter, as I come to worship You in spirit and in truth, I humbly pray that You would open my heart to the preaching of Your Word so that I may repent of my sins, believe in Jesus Christ as my  only Savior, and grow in grace and holiness.  Hear me for the sake of His name.  Amen.</w:t>
            </w:r>
          </w:p>
        </w:tc>
      </w:tr>
      <w:tr w:rsidR="00396CDC" w14:paraId="46EC4984" w14:textId="77777777" w:rsidTr="00E95C56">
        <w:tc>
          <w:tcPr>
            <w:tcW w:w="648" w:type="dxa"/>
          </w:tcPr>
          <w:p w14:paraId="3A7F33B4" w14:textId="77777777" w:rsidR="00396CDC" w:rsidRDefault="00396CDC" w:rsidP="00E95C56">
            <w:pPr>
              <w:pStyle w:val="Arial10"/>
            </w:pPr>
          </w:p>
        </w:tc>
        <w:tc>
          <w:tcPr>
            <w:tcW w:w="8496" w:type="dxa"/>
            <w:gridSpan w:val="2"/>
          </w:tcPr>
          <w:p w14:paraId="3CEF646C" w14:textId="77777777" w:rsidR="00396CDC" w:rsidRDefault="00396CDC" w:rsidP="00E95C56">
            <w:pPr>
              <w:pStyle w:val="Arial10"/>
              <w:rPr>
                <w:i/>
              </w:rPr>
            </w:pPr>
          </w:p>
        </w:tc>
      </w:tr>
      <w:tr w:rsidR="00396CDC" w14:paraId="6883B254" w14:textId="77777777" w:rsidTr="00E95C56">
        <w:tc>
          <w:tcPr>
            <w:tcW w:w="9144" w:type="dxa"/>
            <w:gridSpan w:val="3"/>
          </w:tcPr>
          <w:p w14:paraId="71CD3553" w14:textId="77777777" w:rsidR="00396CDC" w:rsidRDefault="00396CDC" w:rsidP="00E95C56">
            <w:pPr>
              <w:pStyle w:val="BulletinHeading"/>
            </w:pPr>
            <w:r>
              <w:t>PRELUDE</w:t>
            </w:r>
          </w:p>
        </w:tc>
      </w:tr>
      <w:tr w:rsidR="00396CDC" w14:paraId="52A35CE7" w14:textId="77777777" w:rsidTr="00E95C56">
        <w:tc>
          <w:tcPr>
            <w:tcW w:w="9144" w:type="dxa"/>
            <w:gridSpan w:val="3"/>
          </w:tcPr>
          <w:p w14:paraId="1F5D200D" w14:textId="77777777" w:rsidR="00396CDC" w:rsidRDefault="00396CDC" w:rsidP="00E95C56">
            <w:pPr>
              <w:pStyle w:val="Arial10"/>
            </w:pPr>
          </w:p>
        </w:tc>
      </w:tr>
      <w:tr w:rsidR="00396CDC" w14:paraId="273EA6CA" w14:textId="77777777" w:rsidTr="00E95C56">
        <w:tc>
          <w:tcPr>
            <w:tcW w:w="9144" w:type="dxa"/>
            <w:gridSpan w:val="3"/>
          </w:tcPr>
          <w:p w14:paraId="602FDD03" w14:textId="77777777" w:rsidR="00396CDC" w:rsidRDefault="00396CDC" w:rsidP="00E95C56">
            <w:pPr>
              <w:pStyle w:val="BulletinHeading"/>
            </w:pPr>
            <w:r>
              <w:t>RINGING BELL CALLS US TO WORSHIP</w:t>
            </w:r>
          </w:p>
        </w:tc>
      </w:tr>
      <w:tr w:rsidR="00396CDC" w14:paraId="491E0C24" w14:textId="77777777" w:rsidTr="00E95C56">
        <w:tc>
          <w:tcPr>
            <w:tcW w:w="9144" w:type="dxa"/>
            <w:gridSpan w:val="3"/>
          </w:tcPr>
          <w:p w14:paraId="29916009" w14:textId="77777777" w:rsidR="00396CDC" w:rsidRDefault="00396CDC" w:rsidP="00E95C56">
            <w:pPr>
              <w:pStyle w:val="Arial10"/>
            </w:pPr>
          </w:p>
        </w:tc>
      </w:tr>
      <w:tr w:rsidR="00396CDC" w14:paraId="30DCC207" w14:textId="77777777" w:rsidTr="00E95C56">
        <w:tc>
          <w:tcPr>
            <w:tcW w:w="9144" w:type="dxa"/>
            <w:gridSpan w:val="3"/>
          </w:tcPr>
          <w:p w14:paraId="20C496E0" w14:textId="77777777" w:rsidR="00396CDC" w:rsidRDefault="00396CDC" w:rsidP="00E95C56">
            <w:pPr>
              <w:pStyle w:val="BulletinHeading"/>
            </w:pPr>
            <w:r>
              <w:t xml:space="preserve">WELCOME </w:t>
            </w:r>
          </w:p>
        </w:tc>
      </w:tr>
      <w:tr w:rsidR="00396CDC" w14:paraId="14A3EF3E" w14:textId="77777777" w:rsidTr="00E95C56">
        <w:tc>
          <w:tcPr>
            <w:tcW w:w="9144" w:type="dxa"/>
            <w:gridSpan w:val="3"/>
          </w:tcPr>
          <w:p w14:paraId="200C584B" w14:textId="77777777" w:rsidR="00396CDC" w:rsidRDefault="00396CDC" w:rsidP="00E95C56">
            <w:pPr>
              <w:pStyle w:val="Arial10"/>
            </w:pPr>
          </w:p>
        </w:tc>
      </w:tr>
      <w:tr w:rsidR="00B64BC3" w:rsidRPr="006F311F" w14:paraId="669B90DA" w14:textId="77777777" w:rsidTr="00B64BC3">
        <w:tc>
          <w:tcPr>
            <w:tcW w:w="4608" w:type="dxa"/>
            <w:gridSpan w:val="2"/>
          </w:tcPr>
          <w:p w14:paraId="701DE7A0" w14:textId="77777777" w:rsidR="00B64BC3" w:rsidRPr="006F311F" w:rsidRDefault="00B64BC3" w:rsidP="00396CDC">
            <w:pPr>
              <w:rPr>
                <w:sz w:val="16"/>
                <w:szCs w:val="16"/>
              </w:rPr>
            </w:pPr>
          </w:p>
        </w:tc>
        <w:tc>
          <w:tcPr>
            <w:tcW w:w="4536" w:type="dxa"/>
          </w:tcPr>
          <w:p w14:paraId="464BD79E" w14:textId="77777777" w:rsidR="00B64BC3" w:rsidRPr="006F311F" w:rsidRDefault="00B64BC3" w:rsidP="00BA13AD">
            <w:pPr>
              <w:pStyle w:val="Arial10"/>
              <w:rPr>
                <w:i/>
                <w:sz w:val="16"/>
                <w:szCs w:val="16"/>
              </w:rPr>
            </w:pPr>
          </w:p>
        </w:tc>
      </w:tr>
    </w:tbl>
    <w:p w14:paraId="7910EDD5" w14:textId="77777777" w:rsidR="00396CDC" w:rsidRDefault="00396CDC">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530"/>
        <w:gridCol w:w="1620"/>
        <w:gridCol w:w="810"/>
        <w:gridCol w:w="2970"/>
        <w:gridCol w:w="1566"/>
      </w:tblGrid>
      <w:tr w:rsidR="000D3F3E" w:rsidRPr="00E6425C" w14:paraId="3AA5BB13" w14:textId="77777777" w:rsidTr="008D7BC2">
        <w:tc>
          <w:tcPr>
            <w:tcW w:w="2178" w:type="dxa"/>
            <w:gridSpan w:val="2"/>
          </w:tcPr>
          <w:p w14:paraId="19810123" w14:textId="77777777" w:rsidR="000D3F3E" w:rsidRDefault="000D3F3E" w:rsidP="00B64BC3">
            <w:pPr>
              <w:pStyle w:val="BulletinHeading"/>
              <w:rPr>
                <w:i/>
              </w:rPr>
            </w:pPr>
            <w:r>
              <w:lastRenderedPageBreak/>
              <w:t>OPENING HYMN</w:t>
            </w:r>
          </w:p>
        </w:tc>
        <w:tc>
          <w:tcPr>
            <w:tcW w:w="6966" w:type="dxa"/>
            <w:gridSpan w:val="4"/>
            <w:vAlign w:val="bottom"/>
          </w:tcPr>
          <w:p w14:paraId="2009FFC4" w14:textId="76B7186F" w:rsidR="000D3F3E" w:rsidRPr="00E6425C" w:rsidRDefault="000D3F3E" w:rsidP="000D3F3E">
            <w:pPr>
              <w:pStyle w:val="Caption"/>
              <w:tabs>
                <w:tab w:val="right" w:pos="10800"/>
              </w:tabs>
              <w:spacing w:after="0"/>
              <w:rPr>
                <w:rFonts w:ascii="Arial" w:hAnsi="Arial" w:cs="Arial"/>
                <w:b w:val="0"/>
                <w:sz w:val="22"/>
                <w:szCs w:val="22"/>
              </w:rPr>
            </w:pPr>
            <w:r w:rsidRPr="00E6425C">
              <w:rPr>
                <w:rStyle w:val="Subcaption"/>
                <w:rFonts w:ascii="Arial" w:hAnsi="Arial" w:cs="Arial"/>
                <w:b w:val="0"/>
                <w:sz w:val="22"/>
                <w:szCs w:val="22"/>
              </w:rPr>
              <w:t>LSB</w:t>
            </w:r>
            <w:bookmarkStart w:id="0" w:name="_Hlk213763975"/>
            <w:r w:rsidR="00551D69" w:rsidRPr="00E6425C">
              <w:rPr>
                <w:rStyle w:val="Subcaption"/>
                <w:rFonts w:ascii="Arial" w:hAnsi="Arial" w:cs="Arial"/>
                <w:b w:val="0"/>
                <w:sz w:val="22"/>
                <w:szCs w:val="22"/>
              </w:rPr>
              <w:t xml:space="preserve"> </w:t>
            </w:r>
            <w:bookmarkEnd w:id="0"/>
            <w:r w:rsidR="00E6425C" w:rsidRPr="00E6425C">
              <w:rPr>
                <w:rStyle w:val="Subcaption"/>
                <w:rFonts w:ascii="Arial" w:hAnsi="Arial" w:cs="Arial"/>
                <w:b w:val="0"/>
                <w:sz w:val="22"/>
                <w:szCs w:val="22"/>
              </w:rPr>
              <w:t>3</w:t>
            </w:r>
            <w:r w:rsidR="00E6425C" w:rsidRPr="00E6425C">
              <w:rPr>
                <w:rStyle w:val="Arial11Char"/>
                <w:rFonts w:ascii="Arial" w:hAnsi="Arial"/>
                <w:i/>
                <w:iCs/>
                <w:sz w:val="22"/>
                <w:szCs w:val="22"/>
                <w:u w:val="none"/>
              </w:rPr>
              <w:t>57</w:t>
            </w:r>
            <w:r w:rsidR="00E6425C" w:rsidRPr="00E6425C">
              <w:rPr>
                <w:rStyle w:val="Arial11Char"/>
                <w:i/>
                <w:iCs/>
                <w:u w:val="none"/>
              </w:rPr>
              <w:t xml:space="preserve">  </w:t>
            </w:r>
            <w:r w:rsidR="00E6425C" w:rsidRPr="00E6425C">
              <w:rPr>
                <w:rStyle w:val="Arial11Char"/>
                <w:rFonts w:ascii="Arial" w:hAnsi="Arial"/>
                <w:i/>
                <w:iCs/>
                <w:sz w:val="22"/>
                <w:szCs w:val="22"/>
                <w:u w:val="none"/>
              </w:rPr>
              <w:t>O Come, O Come, Emmanuel</w:t>
            </w:r>
          </w:p>
        </w:tc>
      </w:tr>
      <w:tr w:rsidR="007D50D6" w:rsidRPr="00E6425C" w14:paraId="67B34D52" w14:textId="77777777" w:rsidTr="00B64BC3">
        <w:tc>
          <w:tcPr>
            <w:tcW w:w="2178" w:type="dxa"/>
            <w:gridSpan w:val="2"/>
          </w:tcPr>
          <w:p w14:paraId="03069C93" w14:textId="77777777" w:rsidR="007D50D6" w:rsidRPr="00E6425C" w:rsidRDefault="007D50D6" w:rsidP="007D50D6">
            <w:pPr>
              <w:pStyle w:val="Arial10"/>
              <w:rPr>
                <w:sz w:val="16"/>
                <w:szCs w:val="16"/>
              </w:rPr>
            </w:pPr>
          </w:p>
        </w:tc>
        <w:tc>
          <w:tcPr>
            <w:tcW w:w="5400" w:type="dxa"/>
            <w:gridSpan w:val="3"/>
          </w:tcPr>
          <w:p w14:paraId="2FB1709F" w14:textId="77777777" w:rsidR="007D50D6" w:rsidRPr="00E6425C" w:rsidRDefault="007D50D6" w:rsidP="007D50D6">
            <w:pPr>
              <w:pStyle w:val="Arial10"/>
              <w:rPr>
                <w:i/>
                <w:sz w:val="16"/>
                <w:szCs w:val="16"/>
              </w:rPr>
            </w:pPr>
          </w:p>
        </w:tc>
        <w:tc>
          <w:tcPr>
            <w:tcW w:w="1566" w:type="dxa"/>
          </w:tcPr>
          <w:p w14:paraId="453A469A" w14:textId="77777777" w:rsidR="007D50D6" w:rsidRPr="00E6425C" w:rsidRDefault="007D50D6" w:rsidP="007D50D6">
            <w:pPr>
              <w:pStyle w:val="Arial10"/>
              <w:rPr>
                <w:i/>
                <w:sz w:val="16"/>
                <w:szCs w:val="16"/>
              </w:rPr>
            </w:pPr>
          </w:p>
        </w:tc>
      </w:tr>
      <w:tr w:rsidR="00B64BC3" w14:paraId="22DEFDE5" w14:textId="77777777" w:rsidTr="00B64BC3">
        <w:tc>
          <w:tcPr>
            <w:tcW w:w="4608" w:type="dxa"/>
            <w:gridSpan w:val="4"/>
          </w:tcPr>
          <w:p w14:paraId="427795B9" w14:textId="77777777" w:rsidR="00B64BC3" w:rsidRDefault="00B64BC3" w:rsidP="000A5BDD">
            <w:pPr>
              <w:pStyle w:val="BulletinHeading"/>
            </w:pPr>
            <w:r>
              <w:t>CONFESSION AND ABSOLUTION</w:t>
            </w:r>
          </w:p>
        </w:tc>
        <w:tc>
          <w:tcPr>
            <w:tcW w:w="4536" w:type="dxa"/>
            <w:gridSpan w:val="2"/>
          </w:tcPr>
          <w:p w14:paraId="00B7B673" w14:textId="77777777" w:rsidR="00B64BC3" w:rsidRDefault="00B64BC3" w:rsidP="00B64BC3">
            <w:pPr>
              <w:jc w:val="right"/>
              <w:rPr>
                <w:i/>
              </w:rPr>
            </w:pPr>
            <w:r>
              <w:rPr>
                <w:i/>
              </w:rPr>
              <w:t>Page 151</w:t>
            </w:r>
          </w:p>
        </w:tc>
      </w:tr>
      <w:tr w:rsidR="00B64BC3" w14:paraId="1D13486B" w14:textId="77777777" w:rsidTr="00B64BC3">
        <w:tc>
          <w:tcPr>
            <w:tcW w:w="648" w:type="dxa"/>
          </w:tcPr>
          <w:p w14:paraId="5FBF02CC" w14:textId="77777777" w:rsidR="00B64BC3" w:rsidRDefault="00B64BC3" w:rsidP="00B64BC3">
            <w:pPr>
              <w:pStyle w:val="Arial11"/>
            </w:pPr>
            <w:r>
              <w:t>P:</w:t>
            </w:r>
          </w:p>
        </w:tc>
        <w:tc>
          <w:tcPr>
            <w:tcW w:w="8496" w:type="dxa"/>
            <w:gridSpan w:val="5"/>
          </w:tcPr>
          <w:p w14:paraId="3DDB31D3" w14:textId="77777777" w:rsidR="00B64BC3" w:rsidRPr="00B64BC3" w:rsidRDefault="00B64BC3" w:rsidP="00B64BC3">
            <w:pPr>
              <w:jc w:val="both"/>
            </w:pPr>
            <w:r w:rsidRPr="00B64BC3">
              <w:t xml:space="preserve">In the name of the Father and of the </w:t>
            </w:r>
            <w:r w:rsidR="00752A2A">
              <w:rPr>
                <w:rFonts w:ascii="LSBSymbol" w:hAnsi="LSBSymbol"/>
              </w:rPr>
              <w:t>T</w:t>
            </w:r>
            <w:r w:rsidR="00752A2A">
              <w:t xml:space="preserve"> Son and of the Holy Spirit.</w:t>
            </w:r>
          </w:p>
        </w:tc>
      </w:tr>
      <w:tr w:rsidR="00752A2A" w14:paraId="25523EF9" w14:textId="77777777" w:rsidTr="00B64BC3">
        <w:tc>
          <w:tcPr>
            <w:tcW w:w="648" w:type="dxa"/>
          </w:tcPr>
          <w:p w14:paraId="07CDDF68" w14:textId="77777777" w:rsidR="00752A2A" w:rsidRDefault="00752A2A" w:rsidP="00752A2A">
            <w:pPr>
              <w:pStyle w:val="CongregationParagraph"/>
            </w:pPr>
            <w:r>
              <w:t>C:</w:t>
            </w:r>
          </w:p>
        </w:tc>
        <w:tc>
          <w:tcPr>
            <w:tcW w:w="8496" w:type="dxa"/>
            <w:gridSpan w:val="5"/>
          </w:tcPr>
          <w:p w14:paraId="0000448B" w14:textId="77777777" w:rsidR="00752A2A" w:rsidRPr="00B64BC3" w:rsidRDefault="00752A2A" w:rsidP="00752A2A">
            <w:pPr>
              <w:pStyle w:val="CongregationParagraph"/>
            </w:pPr>
            <w:r>
              <w:t>Amen.</w:t>
            </w:r>
          </w:p>
        </w:tc>
      </w:tr>
      <w:tr w:rsidR="00752A2A" w14:paraId="6FDB5FC7" w14:textId="77777777" w:rsidTr="00B64BC3">
        <w:tc>
          <w:tcPr>
            <w:tcW w:w="648" w:type="dxa"/>
          </w:tcPr>
          <w:p w14:paraId="5F468BF5" w14:textId="77777777" w:rsidR="00752A2A" w:rsidRDefault="00752A2A" w:rsidP="00B64BC3">
            <w:pPr>
              <w:pStyle w:val="Arial11"/>
            </w:pPr>
            <w:r>
              <w:t>P:</w:t>
            </w:r>
          </w:p>
        </w:tc>
        <w:tc>
          <w:tcPr>
            <w:tcW w:w="8496" w:type="dxa"/>
            <w:gridSpan w:val="5"/>
          </w:tcPr>
          <w:p w14:paraId="307411CB" w14:textId="77777777" w:rsidR="00752A2A" w:rsidRDefault="00752A2A" w:rsidP="00B64BC3">
            <w:pPr>
              <w:jc w:val="both"/>
            </w:pPr>
            <w:r>
              <w:t>If we say we have no sin, we deceive ourselves, and the truth is not in us.</w:t>
            </w:r>
          </w:p>
        </w:tc>
      </w:tr>
      <w:tr w:rsidR="00752A2A" w14:paraId="34CDE582" w14:textId="77777777" w:rsidTr="00B64BC3">
        <w:tc>
          <w:tcPr>
            <w:tcW w:w="648" w:type="dxa"/>
          </w:tcPr>
          <w:p w14:paraId="4DF636A0" w14:textId="77777777" w:rsidR="00752A2A" w:rsidRDefault="00752A2A" w:rsidP="00752A2A">
            <w:pPr>
              <w:pStyle w:val="CongregationParagraph"/>
            </w:pPr>
            <w:r>
              <w:t>C:</w:t>
            </w:r>
          </w:p>
        </w:tc>
        <w:tc>
          <w:tcPr>
            <w:tcW w:w="8496" w:type="dxa"/>
            <w:gridSpan w:val="5"/>
          </w:tcPr>
          <w:p w14:paraId="799A702A" w14:textId="77777777" w:rsidR="00752A2A" w:rsidRDefault="00752A2A" w:rsidP="00752A2A">
            <w:pPr>
              <w:pStyle w:val="CongregationParagraph"/>
            </w:pPr>
            <w:r>
              <w:t>But if we confess our sins, God, Who is faithful and just, will forgive our sins and cleanse us from all unrighteousness.</w:t>
            </w:r>
          </w:p>
        </w:tc>
      </w:tr>
      <w:tr w:rsidR="00752A2A" w:rsidRPr="00326879" w14:paraId="2B1E5D47" w14:textId="77777777" w:rsidTr="00B64BC3">
        <w:tc>
          <w:tcPr>
            <w:tcW w:w="648" w:type="dxa"/>
          </w:tcPr>
          <w:p w14:paraId="59EA7595" w14:textId="77777777" w:rsidR="00752A2A" w:rsidRPr="00326879" w:rsidRDefault="00752A2A" w:rsidP="00BA13AD">
            <w:pPr>
              <w:pStyle w:val="Arial10"/>
              <w:rPr>
                <w:sz w:val="16"/>
                <w:szCs w:val="16"/>
              </w:rPr>
            </w:pPr>
          </w:p>
        </w:tc>
        <w:tc>
          <w:tcPr>
            <w:tcW w:w="8496" w:type="dxa"/>
            <w:gridSpan w:val="5"/>
          </w:tcPr>
          <w:p w14:paraId="12ADA84D" w14:textId="77777777" w:rsidR="00752A2A" w:rsidRPr="00326879" w:rsidRDefault="00752A2A" w:rsidP="00BA13AD">
            <w:pPr>
              <w:pStyle w:val="Arial10"/>
              <w:rPr>
                <w:sz w:val="16"/>
                <w:szCs w:val="16"/>
              </w:rPr>
            </w:pPr>
          </w:p>
        </w:tc>
      </w:tr>
      <w:tr w:rsidR="00752A2A" w:rsidRPr="00752A2A" w14:paraId="0E9B0F54" w14:textId="77777777" w:rsidTr="00752A2A">
        <w:tc>
          <w:tcPr>
            <w:tcW w:w="648" w:type="dxa"/>
          </w:tcPr>
          <w:p w14:paraId="46ED3553" w14:textId="77777777" w:rsidR="00752A2A" w:rsidRPr="00752A2A" w:rsidRDefault="00752A2A" w:rsidP="00B64BC3">
            <w:pPr>
              <w:pStyle w:val="Arial11"/>
              <w:rPr>
                <w:i/>
              </w:rPr>
            </w:pPr>
          </w:p>
        </w:tc>
        <w:tc>
          <w:tcPr>
            <w:tcW w:w="8496" w:type="dxa"/>
            <w:gridSpan w:val="5"/>
          </w:tcPr>
          <w:p w14:paraId="15238467" w14:textId="77777777" w:rsidR="00752A2A" w:rsidRPr="00752A2A" w:rsidRDefault="00752A2A" w:rsidP="00B64BC3">
            <w:pPr>
              <w:jc w:val="both"/>
              <w:rPr>
                <w:i/>
              </w:rPr>
            </w:pPr>
            <w:r>
              <w:rPr>
                <w:i/>
              </w:rPr>
              <w:t>(Silence for reflection on God’s Word and for self-examination.)</w:t>
            </w:r>
          </w:p>
        </w:tc>
      </w:tr>
      <w:tr w:rsidR="00752A2A" w:rsidRPr="00326879" w14:paraId="16BAF199" w14:textId="77777777" w:rsidTr="00B64BC3">
        <w:tc>
          <w:tcPr>
            <w:tcW w:w="648" w:type="dxa"/>
          </w:tcPr>
          <w:p w14:paraId="6DA7CDEC" w14:textId="77777777" w:rsidR="00752A2A" w:rsidRPr="00326879" w:rsidRDefault="00752A2A" w:rsidP="00BA13AD">
            <w:pPr>
              <w:pStyle w:val="Arial10"/>
              <w:rPr>
                <w:sz w:val="16"/>
                <w:szCs w:val="16"/>
              </w:rPr>
            </w:pPr>
          </w:p>
        </w:tc>
        <w:tc>
          <w:tcPr>
            <w:tcW w:w="8496" w:type="dxa"/>
            <w:gridSpan w:val="5"/>
          </w:tcPr>
          <w:p w14:paraId="5993D0B7" w14:textId="77777777" w:rsidR="00752A2A" w:rsidRPr="00326879" w:rsidRDefault="00752A2A" w:rsidP="00BA13AD">
            <w:pPr>
              <w:pStyle w:val="Arial10"/>
              <w:rPr>
                <w:sz w:val="16"/>
                <w:szCs w:val="16"/>
              </w:rPr>
            </w:pPr>
          </w:p>
        </w:tc>
      </w:tr>
      <w:tr w:rsidR="00752A2A" w14:paraId="6D5B8502" w14:textId="77777777" w:rsidTr="00B64BC3">
        <w:tc>
          <w:tcPr>
            <w:tcW w:w="648" w:type="dxa"/>
          </w:tcPr>
          <w:p w14:paraId="1CD32A64" w14:textId="77777777" w:rsidR="00752A2A" w:rsidRDefault="00752A2A" w:rsidP="00B64BC3">
            <w:pPr>
              <w:pStyle w:val="Arial11"/>
            </w:pPr>
            <w:r>
              <w:t>P:</w:t>
            </w:r>
          </w:p>
        </w:tc>
        <w:tc>
          <w:tcPr>
            <w:tcW w:w="8496" w:type="dxa"/>
            <w:gridSpan w:val="5"/>
          </w:tcPr>
          <w:p w14:paraId="6C0DED75" w14:textId="77777777" w:rsidR="00752A2A" w:rsidRDefault="00752A2A" w:rsidP="00B64BC3">
            <w:pPr>
              <w:jc w:val="both"/>
            </w:pPr>
            <w:r>
              <w:t>Let us then confess our sins to God our Father.</w:t>
            </w:r>
          </w:p>
        </w:tc>
      </w:tr>
      <w:tr w:rsidR="00752A2A" w14:paraId="6452AE6B" w14:textId="77777777" w:rsidTr="00B64BC3">
        <w:tc>
          <w:tcPr>
            <w:tcW w:w="648" w:type="dxa"/>
          </w:tcPr>
          <w:p w14:paraId="6B0A7FF5" w14:textId="77777777" w:rsidR="00752A2A" w:rsidRDefault="00752A2A" w:rsidP="00752A2A">
            <w:pPr>
              <w:pStyle w:val="CongregationParagraph"/>
            </w:pPr>
            <w:r>
              <w:t>C:</w:t>
            </w:r>
          </w:p>
        </w:tc>
        <w:tc>
          <w:tcPr>
            <w:tcW w:w="8496" w:type="dxa"/>
            <w:gridSpan w:val="5"/>
          </w:tcPr>
          <w:p w14:paraId="0CDBB8F1" w14:textId="77777777" w:rsidR="00752A2A" w:rsidRDefault="00752A2A" w:rsidP="00752A2A">
            <w:pPr>
              <w:pStyle w:val="CongregationParagraph"/>
            </w:pPr>
            <w:r>
              <w:rPr>
                <w:b/>
                <w:bCs/>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tc>
      </w:tr>
      <w:tr w:rsidR="00752A2A" w:rsidRPr="00752A2A" w14:paraId="72138F55" w14:textId="77777777" w:rsidTr="00B64BC3">
        <w:tc>
          <w:tcPr>
            <w:tcW w:w="648" w:type="dxa"/>
          </w:tcPr>
          <w:p w14:paraId="52FA39E7" w14:textId="77777777" w:rsidR="00752A2A" w:rsidRPr="00752A2A" w:rsidRDefault="00752A2A" w:rsidP="00752A2A">
            <w:pPr>
              <w:pStyle w:val="Arial11"/>
            </w:pPr>
            <w:r>
              <w:t>P:</w:t>
            </w:r>
          </w:p>
        </w:tc>
        <w:tc>
          <w:tcPr>
            <w:tcW w:w="8496" w:type="dxa"/>
            <w:gridSpan w:val="5"/>
          </w:tcPr>
          <w:p w14:paraId="648C367F" w14:textId="77777777" w:rsidR="00752A2A" w:rsidRPr="00752A2A" w:rsidRDefault="00752A2A" w:rsidP="00305FE4">
            <w:pPr>
              <w:pStyle w:val="Arial11"/>
            </w:pPr>
            <w:r>
              <w:t>Almighty God in His mercy has given His Son to die for you and for His sake forgives you all your sins. As a</w:t>
            </w:r>
            <w:r w:rsidR="00305FE4">
              <w:t xml:space="preserve"> called and </w:t>
            </w:r>
            <w:r>
              <w:t xml:space="preserve">ordained servant of Christ, and by His authority, I therefore forgive you all your sins in the name of the Father and of the </w:t>
            </w:r>
            <w:r>
              <w:rPr>
                <w:rFonts w:ascii="LSBSymbol" w:hAnsi="LSBSymbol" w:cs="LSBSymbol"/>
              </w:rPr>
              <w:t>T</w:t>
            </w:r>
            <w:r>
              <w:t xml:space="preserve"> Son and of the Holy Spirit.</w:t>
            </w:r>
          </w:p>
        </w:tc>
      </w:tr>
      <w:tr w:rsidR="00752A2A" w:rsidRPr="00752A2A" w14:paraId="23B724FF" w14:textId="77777777" w:rsidTr="00B64BC3">
        <w:tc>
          <w:tcPr>
            <w:tcW w:w="648" w:type="dxa"/>
          </w:tcPr>
          <w:p w14:paraId="736EB0FA" w14:textId="77777777" w:rsidR="00752A2A" w:rsidRDefault="00752A2A" w:rsidP="00752A2A">
            <w:pPr>
              <w:pStyle w:val="CongregationParagraph"/>
            </w:pPr>
            <w:r>
              <w:t>C:</w:t>
            </w:r>
          </w:p>
        </w:tc>
        <w:tc>
          <w:tcPr>
            <w:tcW w:w="8496" w:type="dxa"/>
            <w:gridSpan w:val="5"/>
          </w:tcPr>
          <w:p w14:paraId="788865D2" w14:textId="77777777" w:rsidR="00752A2A" w:rsidRDefault="00752A2A" w:rsidP="00752A2A">
            <w:pPr>
              <w:pStyle w:val="CongregationParagraph"/>
            </w:pPr>
            <w:r>
              <w:t>Amen.</w:t>
            </w:r>
          </w:p>
        </w:tc>
      </w:tr>
      <w:tr w:rsidR="00B100AF" w:rsidRPr="00237993" w14:paraId="646918C9" w14:textId="77777777" w:rsidTr="00DE7163">
        <w:tc>
          <w:tcPr>
            <w:tcW w:w="4608" w:type="dxa"/>
            <w:gridSpan w:val="4"/>
          </w:tcPr>
          <w:p w14:paraId="44132048" w14:textId="77777777" w:rsidR="00B100AF" w:rsidRPr="00237993" w:rsidRDefault="00B100AF" w:rsidP="00B100AF">
            <w:pPr>
              <w:pStyle w:val="Arial10"/>
              <w:rPr>
                <w:sz w:val="12"/>
                <w:szCs w:val="12"/>
              </w:rPr>
            </w:pPr>
          </w:p>
        </w:tc>
        <w:tc>
          <w:tcPr>
            <w:tcW w:w="4536" w:type="dxa"/>
            <w:gridSpan w:val="2"/>
            <w:vAlign w:val="bottom"/>
          </w:tcPr>
          <w:p w14:paraId="2CCA353C" w14:textId="77777777" w:rsidR="00B100AF" w:rsidRPr="00237993" w:rsidRDefault="00B100AF" w:rsidP="00B100AF">
            <w:pPr>
              <w:pStyle w:val="Arial10"/>
              <w:rPr>
                <w:rStyle w:val="Subcaption"/>
                <w:rFonts w:ascii="Arial" w:hAnsi="Arial" w:cs="Arial"/>
                <w:b/>
                <w:sz w:val="12"/>
                <w:szCs w:val="12"/>
              </w:rPr>
            </w:pPr>
          </w:p>
        </w:tc>
      </w:tr>
      <w:tr w:rsidR="00B100AF" w:rsidRPr="00752A2A" w14:paraId="606BAF30" w14:textId="77777777" w:rsidTr="00E03B2D">
        <w:tc>
          <w:tcPr>
            <w:tcW w:w="3798" w:type="dxa"/>
            <w:gridSpan w:val="3"/>
          </w:tcPr>
          <w:p w14:paraId="2EE8B6A1" w14:textId="77777777" w:rsidR="00B100AF" w:rsidRDefault="00B100AF" w:rsidP="00B100AF">
            <w:pPr>
              <w:pStyle w:val="BulletinHeading"/>
            </w:pPr>
            <w:r>
              <w:t>INTROIT</w:t>
            </w:r>
          </w:p>
        </w:tc>
        <w:tc>
          <w:tcPr>
            <w:tcW w:w="5346" w:type="dxa"/>
            <w:gridSpan w:val="3"/>
            <w:vAlign w:val="bottom"/>
          </w:tcPr>
          <w:p w14:paraId="30B30FA3" w14:textId="512A03DF" w:rsidR="00B100AF" w:rsidRPr="00E03B2D" w:rsidRDefault="00C22F19" w:rsidP="00C22F19">
            <w:pPr>
              <w:pStyle w:val="Body"/>
              <w:ind w:left="360" w:firstLine="540"/>
              <w:jc w:val="right"/>
            </w:pPr>
            <w:r w:rsidRPr="00C22F19">
              <w:t>Psalm 130:5–8; antiphon: Isaiah 64:1</w:t>
            </w:r>
          </w:p>
        </w:tc>
      </w:tr>
      <w:tr w:rsidR="00B100AF" w:rsidRPr="00237993" w14:paraId="04F3607A" w14:textId="77777777" w:rsidTr="00D77C3B">
        <w:tc>
          <w:tcPr>
            <w:tcW w:w="4608" w:type="dxa"/>
            <w:gridSpan w:val="4"/>
          </w:tcPr>
          <w:p w14:paraId="1E2CAF83" w14:textId="77777777" w:rsidR="00B100AF" w:rsidRPr="00237993" w:rsidRDefault="00B100AF" w:rsidP="00B100AF">
            <w:pPr>
              <w:pStyle w:val="Arial10"/>
              <w:rPr>
                <w:sz w:val="12"/>
                <w:szCs w:val="12"/>
              </w:rPr>
            </w:pPr>
          </w:p>
        </w:tc>
        <w:tc>
          <w:tcPr>
            <w:tcW w:w="4536" w:type="dxa"/>
            <w:gridSpan w:val="2"/>
          </w:tcPr>
          <w:p w14:paraId="3355FDB9" w14:textId="77777777" w:rsidR="00B100AF" w:rsidRPr="00237993" w:rsidRDefault="00B100AF" w:rsidP="00B100AF">
            <w:pPr>
              <w:pStyle w:val="Arial10"/>
              <w:jc w:val="right"/>
              <w:rPr>
                <w:sz w:val="12"/>
                <w:szCs w:val="12"/>
              </w:rPr>
            </w:pPr>
          </w:p>
        </w:tc>
      </w:tr>
    </w:tbl>
    <w:p w14:paraId="4AD1619B" w14:textId="77777777" w:rsidR="00D46EC5" w:rsidRPr="005A3EED" w:rsidRDefault="00D46EC5" w:rsidP="00FE7816">
      <w:pPr>
        <w:pStyle w:val="Body"/>
        <w:ind w:firstLine="540"/>
        <w:rPr>
          <w:rFonts w:ascii="Arial Black" w:hAnsi="Arial Black"/>
          <w:smallCaps/>
          <w:sz w:val="22"/>
          <w:szCs w:val="22"/>
        </w:rPr>
      </w:pPr>
      <w:r w:rsidRPr="005A3EED">
        <w:rPr>
          <w:rFonts w:ascii="Arial Black" w:hAnsi="Arial Black"/>
          <w:smallCaps/>
          <w:noProof/>
          <w:sz w:val="22"/>
          <w:szCs w:val="22"/>
        </w:rPr>
        <w:drawing>
          <wp:inline distT="0" distB="0" distL="0" distR="0" wp14:anchorId="2F1B5DC2" wp14:editId="36CE56B5">
            <wp:extent cx="2194564" cy="411480"/>
            <wp:effectExtent l="0" t="0" r="0" b="0"/>
            <wp:docPr id="558975313" name="tetes05.gif" descr="A black and white image of a musical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75313" name="tetes05.gif" descr="A black and white image of a musical note&#10;&#10;AI-generated content may be incorrect."/>
                    <pic:cNvPicPr/>
                  </pic:nvPicPr>
                  <pic:blipFill>
                    <a:blip r:embed="rId7"/>
                    <a:stretch>
                      <a:fillRect/>
                    </a:stretch>
                  </pic:blipFill>
                  <pic:spPr>
                    <a:xfrm>
                      <a:off x="0" y="0"/>
                      <a:ext cx="2194564" cy="411480"/>
                    </a:xfrm>
                    <a:prstGeom prst="rect">
                      <a:avLst/>
                    </a:prstGeom>
                  </pic:spPr>
                </pic:pic>
              </a:graphicData>
            </a:graphic>
          </wp:inline>
        </w:drawing>
      </w:r>
    </w:p>
    <w:p w14:paraId="1FF1EC09" w14:textId="76CBAABA" w:rsidR="00C22F19" w:rsidRPr="00C22F19" w:rsidRDefault="00C22F19" w:rsidP="00C22F19">
      <w:pPr>
        <w:pStyle w:val="Body"/>
        <w:tabs>
          <w:tab w:val="left" w:pos="1080"/>
        </w:tabs>
        <w:ind w:left="720"/>
        <w:rPr>
          <w:rFonts w:ascii="Arial Black" w:hAnsi="Arial Black"/>
          <w:smallCaps/>
          <w:sz w:val="22"/>
          <w:szCs w:val="22"/>
        </w:rPr>
      </w:pPr>
      <w:r w:rsidRPr="00C22F19">
        <w:rPr>
          <w:rFonts w:ascii="Arial Black" w:hAnsi="Arial Black"/>
          <w:smallCaps/>
          <w:sz w:val="22"/>
          <w:szCs w:val="22"/>
        </w:rPr>
        <w:t xml:space="preserve">Oh that </w:t>
      </w:r>
      <w:r w:rsidR="00076C4F">
        <w:rPr>
          <w:rFonts w:ascii="Arial Black" w:hAnsi="Arial Black"/>
          <w:smallCaps/>
          <w:sz w:val="22"/>
          <w:szCs w:val="22"/>
        </w:rPr>
        <w:t>Y</w:t>
      </w:r>
      <w:r w:rsidRPr="00C22F19">
        <w:rPr>
          <w:rFonts w:ascii="Arial Black" w:hAnsi="Arial Black"/>
          <w:smallCaps/>
          <w:sz w:val="22"/>
          <w:szCs w:val="22"/>
        </w:rPr>
        <w:t>ou would rend the heavens | and come down,*</w:t>
      </w:r>
      <w:r w:rsidRPr="00C22F19">
        <w:rPr>
          <w:rFonts w:ascii="Arial Black" w:hAnsi="Arial Black"/>
          <w:smallCaps/>
          <w:sz w:val="22"/>
          <w:szCs w:val="22"/>
        </w:rPr>
        <w:br/>
      </w:r>
      <w:r w:rsidRPr="00C22F19">
        <w:rPr>
          <w:rFonts w:ascii="Arial Black" w:hAnsi="Arial Black"/>
          <w:smallCaps/>
          <w:sz w:val="22"/>
          <w:szCs w:val="22"/>
        </w:rPr>
        <w:tab/>
        <w:t xml:space="preserve">that the mountains might quake at </w:t>
      </w:r>
      <w:r w:rsidR="00076C4F">
        <w:rPr>
          <w:rFonts w:ascii="Arial Black" w:hAnsi="Arial Black"/>
          <w:smallCaps/>
          <w:sz w:val="22"/>
          <w:szCs w:val="22"/>
        </w:rPr>
        <w:t>Y</w:t>
      </w:r>
      <w:r w:rsidRPr="00C22F19">
        <w:rPr>
          <w:rFonts w:ascii="Arial Black" w:hAnsi="Arial Black"/>
          <w:smallCaps/>
          <w:sz w:val="22"/>
          <w:szCs w:val="22"/>
        </w:rPr>
        <w:t>our |</w:t>
      </w:r>
      <w:r w:rsidR="00076C4F">
        <w:rPr>
          <w:rFonts w:ascii="Arial Black" w:hAnsi="Arial Black"/>
          <w:smallCaps/>
          <w:sz w:val="22"/>
          <w:szCs w:val="22"/>
        </w:rPr>
        <w:t xml:space="preserve"> </w:t>
      </w:r>
      <w:r w:rsidRPr="00C22F19">
        <w:rPr>
          <w:rFonts w:ascii="Arial Black" w:hAnsi="Arial Black"/>
          <w:smallCaps/>
          <w:sz w:val="22"/>
          <w:szCs w:val="22"/>
        </w:rPr>
        <w:t>presence.</w:t>
      </w:r>
      <w:r w:rsidRPr="00C22F19">
        <w:rPr>
          <w:rFonts w:ascii="Arial Black" w:hAnsi="Arial Black"/>
          <w:smallCaps/>
          <w:sz w:val="22"/>
          <w:szCs w:val="22"/>
        </w:rPr>
        <w:br/>
        <w:t>I wait for the Lord, my |</w:t>
      </w:r>
      <w:r w:rsidR="00076C4F">
        <w:rPr>
          <w:rFonts w:ascii="Arial Black" w:hAnsi="Arial Black"/>
          <w:smallCaps/>
          <w:sz w:val="22"/>
          <w:szCs w:val="22"/>
        </w:rPr>
        <w:t xml:space="preserve"> </w:t>
      </w:r>
      <w:r w:rsidRPr="00C22F19">
        <w:rPr>
          <w:rFonts w:ascii="Arial Black" w:hAnsi="Arial Black"/>
          <w:smallCaps/>
          <w:sz w:val="22"/>
          <w:szCs w:val="22"/>
        </w:rPr>
        <w:t>soul waits,*</w:t>
      </w:r>
      <w:r w:rsidRPr="00C22F19">
        <w:rPr>
          <w:rFonts w:ascii="Arial Black" w:hAnsi="Arial Black"/>
          <w:smallCaps/>
          <w:sz w:val="22"/>
          <w:szCs w:val="22"/>
        </w:rPr>
        <w:br/>
      </w:r>
      <w:r w:rsidRPr="00C22F19">
        <w:rPr>
          <w:rFonts w:ascii="Arial Black" w:hAnsi="Arial Black"/>
          <w:smallCaps/>
          <w:sz w:val="22"/>
          <w:szCs w:val="22"/>
        </w:rPr>
        <w:tab/>
        <w:t xml:space="preserve">and in </w:t>
      </w:r>
      <w:r w:rsidR="00076C4F">
        <w:rPr>
          <w:rFonts w:ascii="Arial Black" w:hAnsi="Arial Black"/>
          <w:smallCaps/>
          <w:sz w:val="22"/>
          <w:szCs w:val="22"/>
        </w:rPr>
        <w:t>HI</w:t>
      </w:r>
      <w:r w:rsidRPr="00C22F19">
        <w:rPr>
          <w:rFonts w:ascii="Arial Black" w:hAnsi="Arial Black"/>
          <w:smallCaps/>
          <w:sz w:val="22"/>
          <w:szCs w:val="22"/>
        </w:rPr>
        <w:t>s |</w:t>
      </w:r>
      <w:r w:rsidR="00076C4F">
        <w:rPr>
          <w:rFonts w:ascii="Arial Black" w:hAnsi="Arial Black"/>
          <w:smallCaps/>
          <w:sz w:val="22"/>
          <w:szCs w:val="22"/>
        </w:rPr>
        <w:t xml:space="preserve"> </w:t>
      </w:r>
      <w:r w:rsidRPr="00C22F19">
        <w:rPr>
          <w:rFonts w:ascii="Arial Black" w:hAnsi="Arial Black"/>
          <w:smallCaps/>
          <w:sz w:val="22"/>
          <w:szCs w:val="22"/>
        </w:rPr>
        <w:t>word I hope;</w:t>
      </w:r>
      <w:r w:rsidRPr="00C22F19">
        <w:rPr>
          <w:rFonts w:ascii="Arial Black" w:hAnsi="Arial Black"/>
          <w:smallCaps/>
          <w:sz w:val="22"/>
          <w:szCs w:val="22"/>
        </w:rPr>
        <w:br/>
        <w:t>my soul waits for the Lord more than watchmen for the |</w:t>
      </w:r>
      <w:r w:rsidR="00076C4F">
        <w:rPr>
          <w:rFonts w:ascii="Arial Black" w:hAnsi="Arial Black"/>
          <w:smallCaps/>
          <w:sz w:val="22"/>
          <w:szCs w:val="22"/>
        </w:rPr>
        <w:t xml:space="preserve"> </w:t>
      </w:r>
      <w:r w:rsidRPr="00C22F19">
        <w:rPr>
          <w:rFonts w:ascii="Arial Black" w:hAnsi="Arial Black"/>
          <w:smallCaps/>
          <w:sz w:val="22"/>
          <w:szCs w:val="22"/>
        </w:rPr>
        <w:t>morning,*</w:t>
      </w:r>
      <w:r w:rsidRPr="00C22F19">
        <w:rPr>
          <w:rFonts w:ascii="Arial Black" w:hAnsi="Arial Black"/>
          <w:smallCaps/>
          <w:sz w:val="22"/>
          <w:szCs w:val="22"/>
        </w:rPr>
        <w:br/>
      </w:r>
      <w:r w:rsidRPr="00C22F19">
        <w:rPr>
          <w:rFonts w:ascii="Arial Black" w:hAnsi="Arial Black"/>
          <w:smallCaps/>
          <w:sz w:val="22"/>
          <w:szCs w:val="22"/>
        </w:rPr>
        <w:tab/>
        <w:t>more than watchmen for the |</w:t>
      </w:r>
      <w:r w:rsidR="00076C4F">
        <w:rPr>
          <w:rFonts w:ascii="Arial Black" w:hAnsi="Arial Black"/>
          <w:smallCaps/>
          <w:sz w:val="22"/>
          <w:szCs w:val="22"/>
        </w:rPr>
        <w:t xml:space="preserve"> </w:t>
      </w:r>
      <w:r w:rsidRPr="00C22F19">
        <w:rPr>
          <w:rFonts w:ascii="Arial Black" w:hAnsi="Arial Black"/>
          <w:smallCaps/>
          <w:sz w:val="22"/>
          <w:szCs w:val="22"/>
        </w:rPr>
        <w:t>morning.</w:t>
      </w:r>
      <w:r w:rsidRPr="00C22F19">
        <w:rPr>
          <w:rFonts w:ascii="Arial Black" w:hAnsi="Arial Black"/>
          <w:smallCaps/>
          <w:sz w:val="22"/>
          <w:szCs w:val="22"/>
        </w:rPr>
        <w:br/>
        <w:t>O Israel, hope in the Lord! For with the Lord there is |</w:t>
      </w:r>
      <w:r w:rsidR="00076C4F">
        <w:rPr>
          <w:rFonts w:ascii="Arial Black" w:hAnsi="Arial Black"/>
          <w:smallCaps/>
          <w:sz w:val="22"/>
          <w:szCs w:val="22"/>
        </w:rPr>
        <w:t xml:space="preserve"> </w:t>
      </w:r>
      <w:r w:rsidRPr="00C22F19">
        <w:rPr>
          <w:rFonts w:ascii="Arial Black" w:hAnsi="Arial Black"/>
          <w:smallCaps/>
          <w:sz w:val="22"/>
          <w:szCs w:val="22"/>
        </w:rPr>
        <w:t>steadfast love,*</w:t>
      </w:r>
      <w:r w:rsidRPr="00C22F19">
        <w:rPr>
          <w:rFonts w:ascii="Arial Black" w:hAnsi="Arial Black"/>
          <w:smallCaps/>
          <w:sz w:val="22"/>
          <w:szCs w:val="22"/>
        </w:rPr>
        <w:br/>
      </w:r>
      <w:r w:rsidRPr="00C22F19">
        <w:rPr>
          <w:rFonts w:ascii="Arial Black" w:hAnsi="Arial Black"/>
          <w:smallCaps/>
          <w:sz w:val="22"/>
          <w:szCs w:val="22"/>
        </w:rPr>
        <w:tab/>
        <w:t xml:space="preserve">and with </w:t>
      </w:r>
      <w:r w:rsidR="00076C4F">
        <w:rPr>
          <w:rFonts w:ascii="Arial Black" w:hAnsi="Arial Black"/>
          <w:smallCaps/>
          <w:sz w:val="22"/>
          <w:szCs w:val="22"/>
        </w:rPr>
        <w:t>H</w:t>
      </w:r>
      <w:r w:rsidRPr="00C22F19">
        <w:rPr>
          <w:rFonts w:ascii="Arial Black" w:hAnsi="Arial Black"/>
          <w:smallCaps/>
          <w:sz w:val="22"/>
          <w:szCs w:val="22"/>
        </w:rPr>
        <w:t xml:space="preserve">im is plentiful re- | </w:t>
      </w:r>
      <w:proofErr w:type="spellStart"/>
      <w:r w:rsidRPr="00C22F19">
        <w:rPr>
          <w:rFonts w:ascii="Arial Black" w:hAnsi="Arial Black"/>
          <w:smallCaps/>
          <w:sz w:val="22"/>
          <w:szCs w:val="22"/>
        </w:rPr>
        <w:t>demption</w:t>
      </w:r>
      <w:proofErr w:type="spellEnd"/>
      <w:r w:rsidRPr="00C22F19">
        <w:rPr>
          <w:rFonts w:ascii="Arial Black" w:hAnsi="Arial Black"/>
          <w:smallCaps/>
          <w:sz w:val="22"/>
          <w:szCs w:val="22"/>
        </w:rPr>
        <w:t>.</w:t>
      </w:r>
      <w:r w:rsidRPr="00C22F19">
        <w:rPr>
          <w:rFonts w:ascii="Arial Black" w:hAnsi="Arial Black"/>
          <w:smallCaps/>
          <w:sz w:val="22"/>
          <w:szCs w:val="22"/>
        </w:rPr>
        <w:br/>
      </w:r>
      <w:r w:rsidRPr="00C22F19">
        <w:rPr>
          <w:rFonts w:ascii="Arial Black" w:hAnsi="Arial Black"/>
          <w:smallCaps/>
          <w:sz w:val="22"/>
          <w:szCs w:val="22"/>
        </w:rPr>
        <w:lastRenderedPageBreak/>
        <w:t xml:space="preserve">And </w:t>
      </w:r>
      <w:r w:rsidR="00076C4F">
        <w:rPr>
          <w:rFonts w:ascii="Arial Black" w:hAnsi="Arial Black"/>
          <w:smallCaps/>
          <w:sz w:val="22"/>
          <w:szCs w:val="22"/>
        </w:rPr>
        <w:t>H</w:t>
      </w:r>
      <w:r w:rsidRPr="00C22F19">
        <w:rPr>
          <w:rFonts w:ascii="Arial Black" w:hAnsi="Arial Black"/>
          <w:smallCaps/>
          <w:sz w:val="22"/>
          <w:szCs w:val="22"/>
        </w:rPr>
        <w:t>e will redeem | Israel*</w:t>
      </w:r>
      <w:r w:rsidRPr="00C22F19">
        <w:rPr>
          <w:rFonts w:ascii="Arial Black" w:hAnsi="Arial Black"/>
          <w:smallCaps/>
          <w:sz w:val="22"/>
          <w:szCs w:val="22"/>
        </w:rPr>
        <w:br/>
      </w:r>
      <w:r w:rsidRPr="00C22F19">
        <w:rPr>
          <w:rFonts w:ascii="Arial Black" w:hAnsi="Arial Black"/>
          <w:smallCaps/>
          <w:sz w:val="22"/>
          <w:szCs w:val="22"/>
        </w:rPr>
        <w:tab/>
        <w:t xml:space="preserve">from all </w:t>
      </w:r>
      <w:r w:rsidR="00076C4F">
        <w:rPr>
          <w:rFonts w:ascii="Arial Black" w:hAnsi="Arial Black"/>
          <w:smallCaps/>
          <w:sz w:val="22"/>
          <w:szCs w:val="22"/>
        </w:rPr>
        <w:t>H</w:t>
      </w:r>
      <w:r w:rsidRPr="00C22F19">
        <w:rPr>
          <w:rFonts w:ascii="Arial Black" w:hAnsi="Arial Black"/>
          <w:smallCaps/>
          <w:sz w:val="22"/>
          <w:szCs w:val="22"/>
        </w:rPr>
        <w:t xml:space="preserve">is in- | </w:t>
      </w:r>
      <w:proofErr w:type="spellStart"/>
      <w:r w:rsidRPr="00C22F19">
        <w:rPr>
          <w:rFonts w:ascii="Arial Black" w:hAnsi="Arial Black"/>
          <w:smallCaps/>
          <w:sz w:val="22"/>
          <w:szCs w:val="22"/>
        </w:rPr>
        <w:t>iquities</w:t>
      </w:r>
      <w:proofErr w:type="spellEnd"/>
      <w:r w:rsidRPr="00C22F19">
        <w:rPr>
          <w:rFonts w:ascii="Arial Black" w:hAnsi="Arial Black"/>
          <w:smallCaps/>
          <w:sz w:val="22"/>
          <w:szCs w:val="22"/>
        </w:rPr>
        <w:t>.</w:t>
      </w:r>
      <w:r w:rsidRPr="00C22F19">
        <w:rPr>
          <w:rFonts w:ascii="Arial Black" w:hAnsi="Arial Black"/>
          <w:smallCaps/>
          <w:sz w:val="22"/>
          <w:szCs w:val="22"/>
        </w:rPr>
        <w:br/>
      </w:r>
      <w:r w:rsidRPr="00C22F19">
        <w:rPr>
          <w:rFonts w:ascii="Arial Black" w:hAnsi="Arial Black"/>
          <w:b/>
          <w:bCs/>
          <w:smallCaps/>
          <w:sz w:val="22"/>
          <w:szCs w:val="22"/>
        </w:rPr>
        <w:t>Glory be to the Father and |</w:t>
      </w:r>
      <w:r w:rsidR="00076C4F">
        <w:rPr>
          <w:rFonts w:ascii="Arial Black" w:hAnsi="Arial Black"/>
          <w:b/>
          <w:bCs/>
          <w:smallCaps/>
          <w:sz w:val="22"/>
          <w:szCs w:val="22"/>
        </w:rPr>
        <w:t xml:space="preserve"> t</w:t>
      </w:r>
      <w:r w:rsidRPr="00C22F19">
        <w:rPr>
          <w:rFonts w:ascii="Arial Black" w:hAnsi="Arial Black"/>
          <w:b/>
          <w:bCs/>
          <w:smallCaps/>
          <w:sz w:val="22"/>
          <w:szCs w:val="22"/>
        </w:rPr>
        <w:t>o the Son</w:t>
      </w:r>
      <w:r w:rsidRPr="00C22F19">
        <w:rPr>
          <w:rFonts w:ascii="Arial Black" w:hAnsi="Arial Black"/>
          <w:smallCaps/>
          <w:sz w:val="22"/>
          <w:szCs w:val="22"/>
        </w:rPr>
        <w:t>*</w:t>
      </w:r>
      <w:r w:rsidRPr="00C22F19">
        <w:rPr>
          <w:rFonts w:ascii="Arial Black" w:hAnsi="Arial Black"/>
          <w:smallCaps/>
          <w:sz w:val="22"/>
          <w:szCs w:val="22"/>
        </w:rPr>
        <w:br/>
      </w:r>
      <w:r w:rsidRPr="00C22F19">
        <w:rPr>
          <w:rFonts w:ascii="Arial Black" w:hAnsi="Arial Black"/>
          <w:smallCaps/>
          <w:sz w:val="22"/>
          <w:szCs w:val="22"/>
        </w:rPr>
        <w:tab/>
      </w:r>
      <w:r w:rsidRPr="00C22F19">
        <w:rPr>
          <w:rFonts w:ascii="Arial Black" w:hAnsi="Arial Black"/>
          <w:b/>
          <w:bCs/>
          <w:smallCaps/>
          <w:sz w:val="22"/>
          <w:szCs w:val="22"/>
        </w:rPr>
        <w:t>and to the Holy |</w:t>
      </w:r>
      <w:r w:rsidR="00076C4F">
        <w:rPr>
          <w:rFonts w:ascii="Arial Black" w:hAnsi="Arial Black"/>
          <w:b/>
          <w:bCs/>
          <w:smallCaps/>
          <w:sz w:val="22"/>
          <w:szCs w:val="22"/>
        </w:rPr>
        <w:t xml:space="preserve"> S</w:t>
      </w:r>
      <w:r w:rsidRPr="00C22F19">
        <w:rPr>
          <w:rFonts w:ascii="Arial Black" w:hAnsi="Arial Black"/>
          <w:b/>
          <w:bCs/>
          <w:smallCaps/>
          <w:sz w:val="22"/>
          <w:szCs w:val="22"/>
        </w:rPr>
        <w:t>pirit;</w:t>
      </w:r>
      <w:r w:rsidRPr="00C22F19">
        <w:rPr>
          <w:rFonts w:ascii="Arial Black" w:hAnsi="Arial Black"/>
          <w:smallCaps/>
          <w:sz w:val="22"/>
          <w:szCs w:val="22"/>
        </w:rPr>
        <w:br/>
      </w:r>
      <w:r w:rsidRPr="00C22F19">
        <w:rPr>
          <w:rFonts w:ascii="Arial Black" w:hAnsi="Arial Black"/>
          <w:b/>
          <w:bCs/>
          <w:smallCaps/>
          <w:sz w:val="22"/>
          <w:szCs w:val="22"/>
        </w:rPr>
        <w:t>as it was in the be- | ginning,</w:t>
      </w:r>
      <w:r w:rsidRPr="00C22F19">
        <w:rPr>
          <w:rFonts w:ascii="Arial Black" w:hAnsi="Arial Black"/>
          <w:smallCaps/>
          <w:sz w:val="22"/>
          <w:szCs w:val="22"/>
        </w:rPr>
        <w:t>*</w:t>
      </w:r>
      <w:r w:rsidRPr="00C22F19">
        <w:rPr>
          <w:rFonts w:ascii="Arial Black" w:hAnsi="Arial Black"/>
          <w:smallCaps/>
          <w:sz w:val="22"/>
          <w:szCs w:val="22"/>
        </w:rPr>
        <w:br/>
      </w:r>
      <w:r w:rsidRPr="00C22F19">
        <w:rPr>
          <w:rFonts w:ascii="Arial Black" w:hAnsi="Arial Black"/>
          <w:smallCaps/>
          <w:sz w:val="22"/>
          <w:szCs w:val="22"/>
        </w:rPr>
        <w:tab/>
      </w:r>
      <w:r w:rsidRPr="00C22F19">
        <w:rPr>
          <w:rFonts w:ascii="Arial Black" w:hAnsi="Arial Black"/>
          <w:b/>
          <w:bCs/>
          <w:smallCaps/>
          <w:sz w:val="22"/>
          <w:szCs w:val="22"/>
        </w:rPr>
        <w:t>is now, and will be forever. | Amen.</w:t>
      </w:r>
      <w:r w:rsidRPr="00C22F19">
        <w:rPr>
          <w:rFonts w:ascii="Arial Black" w:hAnsi="Arial Black"/>
          <w:smallCaps/>
          <w:sz w:val="22"/>
          <w:szCs w:val="22"/>
        </w:rPr>
        <w:br/>
        <w:t>Oh that you would rend the heavens | and come down,*</w:t>
      </w:r>
      <w:r w:rsidRPr="00C22F19">
        <w:rPr>
          <w:rFonts w:ascii="Arial Black" w:hAnsi="Arial Black"/>
          <w:smallCaps/>
          <w:sz w:val="22"/>
          <w:szCs w:val="22"/>
        </w:rPr>
        <w:br/>
      </w:r>
      <w:r w:rsidRPr="00C22F19">
        <w:rPr>
          <w:rFonts w:ascii="Arial Black" w:hAnsi="Arial Black"/>
          <w:smallCaps/>
          <w:sz w:val="22"/>
          <w:szCs w:val="22"/>
        </w:rPr>
        <w:tab/>
        <w:t>that the mountains might quake at your | presence.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536"/>
      </w:tblGrid>
      <w:tr w:rsidR="00F05190" w:rsidRPr="00752A2A" w14:paraId="3B01B5A2" w14:textId="77777777" w:rsidTr="00752A2A">
        <w:tc>
          <w:tcPr>
            <w:tcW w:w="4608" w:type="dxa"/>
          </w:tcPr>
          <w:p w14:paraId="7E03E978" w14:textId="77777777" w:rsidR="00F05190" w:rsidRPr="008613FA" w:rsidRDefault="00F05190" w:rsidP="00F05190">
            <w:pPr>
              <w:pStyle w:val="Arial10"/>
              <w:rPr>
                <w:sz w:val="16"/>
                <w:szCs w:val="16"/>
              </w:rPr>
            </w:pPr>
          </w:p>
        </w:tc>
        <w:tc>
          <w:tcPr>
            <w:tcW w:w="4536" w:type="dxa"/>
          </w:tcPr>
          <w:p w14:paraId="7720A909" w14:textId="77777777" w:rsidR="00F05190" w:rsidRPr="008613FA" w:rsidRDefault="00F05190" w:rsidP="00F05190">
            <w:pPr>
              <w:pStyle w:val="Arial10"/>
              <w:rPr>
                <w:sz w:val="16"/>
                <w:szCs w:val="16"/>
              </w:rPr>
            </w:pPr>
          </w:p>
        </w:tc>
      </w:tr>
      <w:tr w:rsidR="00752A2A" w:rsidRPr="00752A2A" w14:paraId="6CD8EDED" w14:textId="77777777" w:rsidTr="00752A2A">
        <w:tc>
          <w:tcPr>
            <w:tcW w:w="4608" w:type="dxa"/>
          </w:tcPr>
          <w:p w14:paraId="4BA1C8F7" w14:textId="77777777" w:rsidR="00752A2A" w:rsidRDefault="00752A2A" w:rsidP="00752A2A">
            <w:pPr>
              <w:pStyle w:val="BulletinHeading"/>
            </w:pPr>
            <w:r>
              <w:t>KYRIE</w:t>
            </w:r>
          </w:p>
        </w:tc>
        <w:tc>
          <w:tcPr>
            <w:tcW w:w="4536" w:type="dxa"/>
          </w:tcPr>
          <w:p w14:paraId="18A77FA7" w14:textId="77777777" w:rsidR="00752A2A" w:rsidRDefault="00752A2A" w:rsidP="00752A2A">
            <w:pPr>
              <w:pStyle w:val="Arial11"/>
              <w:jc w:val="right"/>
            </w:pPr>
            <w:r>
              <w:t>Pages 152-53</w:t>
            </w:r>
          </w:p>
        </w:tc>
      </w:tr>
      <w:tr w:rsidR="00752A2A" w:rsidRPr="00752A2A" w14:paraId="4779627C" w14:textId="77777777" w:rsidTr="00752A2A">
        <w:tc>
          <w:tcPr>
            <w:tcW w:w="4608" w:type="dxa"/>
          </w:tcPr>
          <w:p w14:paraId="592C8925" w14:textId="77777777" w:rsidR="00752A2A" w:rsidRPr="008613FA" w:rsidRDefault="00752A2A" w:rsidP="00BA13AD">
            <w:pPr>
              <w:pStyle w:val="Arial10"/>
              <w:rPr>
                <w:sz w:val="16"/>
                <w:szCs w:val="16"/>
              </w:rPr>
            </w:pPr>
          </w:p>
        </w:tc>
        <w:tc>
          <w:tcPr>
            <w:tcW w:w="4536" w:type="dxa"/>
          </w:tcPr>
          <w:p w14:paraId="1C962796" w14:textId="77777777" w:rsidR="00752A2A" w:rsidRPr="008613FA" w:rsidRDefault="00752A2A" w:rsidP="00BA13AD">
            <w:pPr>
              <w:pStyle w:val="Arial10"/>
              <w:rPr>
                <w:sz w:val="16"/>
                <w:szCs w:val="16"/>
              </w:rPr>
            </w:pPr>
          </w:p>
        </w:tc>
      </w:tr>
    </w:tbl>
    <w:p w14:paraId="16C40358" w14:textId="77777777" w:rsidR="00872878" w:rsidRDefault="00872878" w:rsidP="00872878">
      <w:pPr>
        <w:pStyle w:val="Body"/>
        <w:ind w:left="630"/>
      </w:pPr>
      <w:r>
        <w:rPr>
          <w:noProof/>
        </w:rPr>
        <w:drawing>
          <wp:inline distT="0" distB="0" distL="0" distR="0" wp14:anchorId="5262D4E4" wp14:editId="348DFE5E">
            <wp:extent cx="4381500" cy="542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81500" cy="542925"/>
                    </a:xfrm>
                    <a:prstGeom prst="rect">
                      <a:avLst/>
                    </a:prstGeom>
                    <a:noFill/>
                    <a:ln w="9525">
                      <a:noFill/>
                      <a:miter lim="800000"/>
                      <a:headEnd/>
                      <a:tailEnd/>
                    </a:ln>
                  </pic:spPr>
                </pic:pic>
              </a:graphicData>
            </a:graphic>
          </wp:inline>
        </w:drawing>
      </w:r>
    </w:p>
    <w:p w14:paraId="78C107B4" w14:textId="77777777" w:rsidR="00872878" w:rsidRDefault="00872878" w:rsidP="00872878">
      <w:pPr>
        <w:pStyle w:val="Body"/>
        <w:ind w:left="630"/>
      </w:pPr>
      <w:r>
        <w:rPr>
          <w:noProof/>
        </w:rPr>
        <w:drawing>
          <wp:inline distT="0" distB="0" distL="0" distR="0" wp14:anchorId="46641B8A" wp14:editId="09814A3D">
            <wp:extent cx="4381500" cy="676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381500" cy="676275"/>
                    </a:xfrm>
                    <a:prstGeom prst="rect">
                      <a:avLst/>
                    </a:prstGeom>
                    <a:noFill/>
                    <a:ln w="9525">
                      <a:noFill/>
                      <a:miter lim="800000"/>
                      <a:headEnd/>
                      <a:tailEnd/>
                    </a:ln>
                  </pic:spPr>
                </pic:pic>
              </a:graphicData>
            </a:graphic>
          </wp:inline>
        </w:drawing>
      </w:r>
    </w:p>
    <w:p w14:paraId="20518233" w14:textId="77777777" w:rsidR="00872878" w:rsidRDefault="00872878" w:rsidP="00872878">
      <w:pPr>
        <w:pStyle w:val="Body"/>
        <w:ind w:left="630"/>
      </w:pPr>
      <w:r>
        <w:rPr>
          <w:noProof/>
        </w:rPr>
        <w:drawing>
          <wp:inline distT="0" distB="0" distL="0" distR="0" wp14:anchorId="4009B61D" wp14:editId="4F9C59F7">
            <wp:extent cx="4381500" cy="6572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t="38393"/>
                    <a:stretch>
                      <a:fillRect/>
                    </a:stretch>
                  </pic:blipFill>
                  <pic:spPr bwMode="auto">
                    <a:xfrm>
                      <a:off x="0" y="0"/>
                      <a:ext cx="4381500" cy="657225"/>
                    </a:xfrm>
                    <a:prstGeom prst="rect">
                      <a:avLst/>
                    </a:prstGeom>
                    <a:noFill/>
                    <a:ln w="9525">
                      <a:noFill/>
                      <a:miter lim="800000"/>
                      <a:headEnd/>
                      <a:tailEnd/>
                    </a:ln>
                  </pic:spPr>
                </pic:pic>
              </a:graphicData>
            </a:graphic>
          </wp:inline>
        </w:drawing>
      </w:r>
    </w:p>
    <w:p w14:paraId="71FC911A" w14:textId="77777777" w:rsidR="00872878" w:rsidRDefault="00872878" w:rsidP="00872878">
      <w:pPr>
        <w:pStyle w:val="Body"/>
        <w:ind w:left="630"/>
      </w:pPr>
      <w:r>
        <w:rPr>
          <w:noProof/>
        </w:rPr>
        <w:drawing>
          <wp:inline distT="0" distB="0" distL="0" distR="0" wp14:anchorId="3C3433FE" wp14:editId="39BB7A41">
            <wp:extent cx="4381500" cy="6667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381500" cy="666750"/>
                    </a:xfrm>
                    <a:prstGeom prst="rect">
                      <a:avLst/>
                    </a:prstGeom>
                    <a:noFill/>
                    <a:ln w="9525">
                      <a:noFill/>
                      <a:miter lim="800000"/>
                      <a:headEnd/>
                      <a:tailEnd/>
                    </a:ln>
                  </pic:spPr>
                </pic:pic>
              </a:graphicData>
            </a:graphic>
          </wp:inline>
        </w:drawing>
      </w:r>
    </w:p>
    <w:p w14:paraId="01578397" w14:textId="77777777" w:rsidR="00872878" w:rsidRDefault="00872878" w:rsidP="00872878">
      <w:pPr>
        <w:pStyle w:val="Body"/>
        <w:ind w:left="630"/>
      </w:pPr>
      <w:r>
        <w:rPr>
          <w:noProof/>
        </w:rPr>
        <w:drawing>
          <wp:inline distT="0" distB="0" distL="0" distR="0" wp14:anchorId="684DE76D" wp14:editId="0FB43C4F">
            <wp:extent cx="4381500" cy="6477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t="40870"/>
                    <a:stretch>
                      <a:fillRect/>
                    </a:stretch>
                  </pic:blipFill>
                  <pic:spPr bwMode="auto">
                    <a:xfrm>
                      <a:off x="0" y="0"/>
                      <a:ext cx="4381500" cy="647700"/>
                    </a:xfrm>
                    <a:prstGeom prst="rect">
                      <a:avLst/>
                    </a:prstGeom>
                    <a:noFill/>
                    <a:ln w="9525">
                      <a:noFill/>
                      <a:miter lim="800000"/>
                      <a:headEnd/>
                      <a:tailEnd/>
                    </a:ln>
                  </pic:spPr>
                </pic:pic>
              </a:graphicData>
            </a:graphic>
          </wp:inline>
        </w:drawing>
      </w:r>
    </w:p>
    <w:p w14:paraId="155FF620" w14:textId="77777777" w:rsidR="00872878" w:rsidRDefault="00872878" w:rsidP="00872878">
      <w:pPr>
        <w:pStyle w:val="Body"/>
        <w:ind w:left="630"/>
      </w:pPr>
      <w:r>
        <w:rPr>
          <w:noProof/>
        </w:rPr>
        <w:drawing>
          <wp:inline distT="0" distB="0" distL="0" distR="0" wp14:anchorId="107A51E8" wp14:editId="3FA4F564">
            <wp:extent cx="4381500" cy="6667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381500" cy="666750"/>
                    </a:xfrm>
                    <a:prstGeom prst="rect">
                      <a:avLst/>
                    </a:prstGeom>
                    <a:noFill/>
                    <a:ln w="9525">
                      <a:noFill/>
                      <a:miter lim="800000"/>
                      <a:headEnd/>
                      <a:tailEnd/>
                    </a:ln>
                  </pic:spPr>
                </pic:pic>
              </a:graphicData>
            </a:graphic>
          </wp:inline>
        </w:drawing>
      </w:r>
    </w:p>
    <w:p w14:paraId="1D71DAEE" w14:textId="77777777" w:rsidR="00872878" w:rsidRDefault="00872878" w:rsidP="00872878">
      <w:pPr>
        <w:pStyle w:val="Body"/>
        <w:ind w:left="630"/>
      </w:pPr>
      <w:r>
        <w:rPr>
          <w:noProof/>
        </w:rPr>
        <w:drawing>
          <wp:inline distT="0" distB="0" distL="0" distR="0" wp14:anchorId="3666DB70" wp14:editId="22FD36EC">
            <wp:extent cx="438150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4381500" cy="666750"/>
                    </a:xfrm>
                    <a:prstGeom prst="rect">
                      <a:avLst/>
                    </a:prstGeom>
                    <a:noFill/>
                    <a:ln w="9525">
                      <a:noFill/>
                      <a:miter lim="800000"/>
                      <a:headEnd/>
                      <a:tailEnd/>
                    </a:ln>
                  </pic:spPr>
                </pic:pic>
              </a:graphicData>
            </a:graphic>
          </wp:inline>
        </w:drawing>
      </w:r>
    </w:p>
    <w:p w14:paraId="009C959D" w14:textId="77777777" w:rsidR="00872878" w:rsidRDefault="00872878" w:rsidP="00872878">
      <w:pPr>
        <w:pStyle w:val="Body"/>
        <w:ind w:left="630"/>
      </w:pPr>
      <w:r>
        <w:rPr>
          <w:noProof/>
        </w:rPr>
        <w:lastRenderedPageBreak/>
        <w:drawing>
          <wp:inline distT="0" distB="0" distL="0" distR="0" wp14:anchorId="6730D067" wp14:editId="56B7E2FF">
            <wp:extent cx="4381500" cy="6381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t="42241"/>
                    <a:stretch>
                      <a:fillRect/>
                    </a:stretch>
                  </pic:blipFill>
                  <pic:spPr bwMode="auto">
                    <a:xfrm>
                      <a:off x="0" y="0"/>
                      <a:ext cx="4381500" cy="638175"/>
                    </a:xfrm>
                    <a:prstGeom prst="rect">
                      <a:avLst/>
                    </a:prstGeom>
                    <a:noFill/>
                    <a:ln w="9525">
                      <a:noFill/>
                      <a:miter lim="800000"/>
                      <a:headEnd/>
                      <a:tailEnd/>
                    </a:ln>
                  </pic:spPr>
                </pic:pic>
              </a:graphicData>
            </a:graphic>
          </wp:inline>
        </w:drawing>
      </w:r>
    </w:p>
    <w:p w14:paraId="12244573" w14:textId="77777777" w:rsidR="00872878" w:rsidRDefault="00872878" w:rsidP="00872878">
      <w:pPr>
        <w:pStyle w:val="Body"/>
        <w:ind w:left="630"/>
      </w:pPr>
      <w:r>
        <w:rPr>
          <w:noProof/>
        </w:rPr>
        <w:drawing>
          <wp:inline distT="0" distB="0" distL="0" distR="0" wp14:anchorId="678C39D5" wp14:editId="0993A17C">
            <wp:extent cx="4381500" cy="6667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4381500" cy="666750"/>
                    </a:xfrm>
                    <a:prstGeom prst="rect">
                      <a:avLst/>
                    </a:prstGeom>
                    <a:noFill/>
                    <a:ln w="9525">
                      <a:noFill/>
                      <a:miter lim="800000"/>
                      <a:headEnd/>
                      <a:tailEnd/>
                    </a:ln>
                  </pic:spPr>
                </pic:pic>
              </a:graphicData>
            </a:graphic>
          </wp:inline>
        </w:drawing>
      </w:r>
    </w:p>
    <w:p w14:paraId="1488F85A" w14:textId="77777777" w:rsidR="00872878" w:rsidRDefault="00872878" w:rsidP="00872878">
      <w:pPr>
        <w:pStyle w:val="Body"/>
        <w:ind w:left="630"/>
      </w:pPr>
      <w:r>
        <w:rPr>
          <w:noProof/>
        </w:rPr>
        <w:drawing>
          <wp:inline distT="0" distB="0" distL="0" distR="0" wp14:anchorId="7FA6C43F" wp14:editId="3BC3998D">
            <wp:extent cx="4381500" cy="6667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4381500" cy="666750"/>
                    </a:xfrm>
                    <a:prstGeom prst="rect">
                      <a:avLst/>
                    </a:prstGeom>
                    <a:noFill/>
                    <a:ln w="9525">
                      <a:noFill/>
                      <a:miter lim="800000"/>
                      <a:headEnd/>
                      <a:tailEnd/>
                    </a:ln>
                  </pic:spPr>
                </pic:pic>
              </a:graphicData>
            </a:graphic>
          </wp:inline>
        </w:drawing>
      </w:r>
    </w:p>
    <w:p w14:paraId="65AC586E" w14:textId="77777777" w:rsidR="00872878" w:rsidRDefault="00872878" w:rsidP="00872878">
      <w:pPr>
        <w:pStyle w:val="Body"/>
        <w:ind w:left="630"/>
      </w:pPr>
      <w:r>
        <w:rPr>
          <w:noProof/>
        </w:rPr>
        <w:drawing>
          <wp:inline distT="0" distB="0" distL="0" distR="0" wp14:anchorId="59E68904" wp14:editId="7C2353A3">
            <wp:extent cx="4381500" cy="6381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t="37963"/>
                    <a:stretch>
                      <a:fillRect/>
                    </a:stretch>
                  </pic:blipFill>
                  <pic:spPr bwMode="auto">
                    <a:xfrm>
                      <a:off x="0" y="0"/>
                      <a:ext cx="4381500" cy="638175"/>
                    </a:xfrm>
                    <a:prstGeom prst="rect">
                      <a:avLst/>
                    </a:prstGeom>
                    <a:noFill/>
                    <a:ln w="9525">
                      <a:noFill/>
                      <a:miter lim="800000"/>
                      <a:headEnd/>
                      <a:tailEnd/>
                    </a:ln>
                  </pic:spPr>
                </pic:pic>
              </a:graphicData>
            </a:graphic>
          </wp:inline>
        </w:drawing>
      </w:r>
    </w:p>
    <w:p w14:paraId="1FC95598" w14:textId="77777777" w:rsidR="00752A2A" w:rsidRDefault="00872878" w:rsidP="00872878">
      <w:pPr>
        <w:ind w:left="630"/>
      </w:pPr>
      <w:r>
        <w:rPr>
          <w:noProof/>
        </w:rPr>
        <w:drawing>
          <wp:inline distT="0" distB="0" distL="0" distR="0" wp14:anchorId="724C97B6" wp14:editId="7F6518ED">
            <wp:extent cx="4381500" cy="6477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4381500" cy="64770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710"/>
        <w:gridCol w:w="2250"/>
        <w:gridCol w:w="4536"/>
      </w:tblGrid>
      <w:tr w:rsidR="00752A2A" w:rsidRPr="00752A2A" w14:paraId="4CDB7DB1" w14:textId="77777777" w:rsidTr="00B64BC3">
        <w:tc>
          <w:tcPr>
            <w:tcW w:w="648" w:type="dxa"/>
          </w:tcPr>
          <w:p w14:paraId="09E575B3" w14:textId="77777777" w:rsidR="00752A2A" w:rsidRDefault="00752A2A" w:rsidP="00BA13AD">
            <w:pPr>
              <w:pStyle w:val="Arial10"/>
            </w:pPr>
          </w:p>
        </w:tc>
        <w:tc>
          <w:tcPr>
            <w:tcW w:w="8496" w:type="dxa"/>
            <w:gridSpan w:val="3"/>
          </w:tcPr>
          <w:p w14:paraId="42E10076" w14:textId="77777777" w:rsidR="00752A2A" w:rsidRDefault="00752A2A" w:rsidP="00BA13AD">
            <w:pPr>
              <w:pStyle w:val="Arial10"/>
            </w:pPr>
          </w:p>
        </w:tc>
      </w:tr>
      <w:tr w:rsidR="00FE2FDF" w:rsidRPr="00752A2A" w14:paraId="4E54124D" w14:textId="77777777" w:rsidTr="00AE08AD">
        <w:tc>
          <w:tcPr>
            <w:tcW w:w="2358" w:type="dxa"/>
            <w:gridSpan w:val="2"/>
          </w:tcPr>
          <w:p w14:paraId="1B71CC70" w14:textId="77777777" w:rsidR="00FE2FDF" w:rsidRDefault="00FE2FDF" w:rsidP="00752A2A">
            <w:pPr>
              <w:pStyle w:val="BulletinHeading"/>
            </w:pPr>
            <w:r>
              <w:t>HYMN OF PRAISE</w:t>
            </w:r>
          </w:p>
        </w:tc>
        <w:tc>
          <w:tcPr>
            <w:tcW w:w="6786" w:type="dxa"/>
            <w:gridSpan w:val="2"/>
          </w:tcPr>
          <w:p w14:paraId="1DA14155" w14:textId="11409EA1" w:rsidR="00FE2FDF" w:rsidRPr="00FE2FDF" w:rsidRDefault="00FE2FDF" w:rsidP="00FE2FDF">
            <w:pPr>
              <w:pStyle w:val="Arial11"/>
              <w:jc w:val="left"/>
              <w:rPr>
                <w:i/>
                <w:iCs/>
              </w:rPr>
            </w:pPr>
            <w:r>
              <w:rPr>
                <w:i/>
                <w:iCs/>
              </w:rPr>
              <w:t>LSB 333  Once He Came in Blessing</w:t>
            </w:r>
            <w:r w:rsidRPr="00FE2FDF">
              <w:rPr>
                <w:i/>
                <w:iCs/>
              </w:rPr>
              <w:t xml:space="preserve"> </w:t>
            </w:r>
          </w:p>
        </w:tc>
      </w:tr>
      <w:tr w:rsidR="0055726C" w:rsidRPr="00752A2A" w14:paraId="0C044A23" w14:textId="77777777" w:rsidTr="00872878">
        <w:tc>
          <w:tcPr>
            <w:tcW w:w="4608" w:type="dxa"/>
            <w:gridSpan w:val="3"/>
          </w:tcPr>
          <w:p w14:paraId="3EF5DF27" w14:textId="77777777" w:rsidR="0055726C" w:rsidRDefault="0055726C" w:rsidP="0055726C">
            <w:pPr>
              <w:pStyle w:val="Arial10"/>
            </w:pPr>
          </w:p>
        </w:tc>
        <w:tc>
          <w:tcPr>
            <w:tcW w:w="4536" w:type="dxa"/>
          </w:tcPr>
          <w:p w14:paraId="797EAEC9" w14:textId="77777777" w:rsidR="0055726C" w:rsidRDefault="0055726C" w:rsidP="0055726C">
            <w:pPr>
              <w:pStyle w:val="Arial10"/>
              <w:rPr>
                <w:i/>
              </w:rPr>
            </w:pPr>
          </w:p>
        </w:tc>
      </w:tr>
      <w:tr w:rsidR="00872878" w:rsidRPr="00752A2A" w14:paraId="64FA7998" w14:textId="77777777" w:rsidTr="00872878">
        <w:tc>
          <w:tcPr>
            <w:tcW w:w="4608" w:type="dxa"/>
            <w:gridSpan w:val="3"/>
          </w:tcPr>
          <w:p w14:paraId="1B9CD099" w14:textId="77777777" w:rsidR="00872878" w:rsidRDefault="00872878" w:rsidP="00872878">
            <w:pPr>
              <w:pStyle w:val="BulletinHeading"/>
            </w:pPr>
            <w:r>
              <w:t>SALUTATION</w:t>
            </w:r>
          </w:p>
        </w:tc>
        <w:tc>
          <w:tcPr>
            <w:tcW w:w="4536" w:type="dxa"/>
          </w:tcPr>
          <w:p w14:paraId="69FB33AE" w14:textId="77777777" w:rsidR="00872878" w:rsidRPr="00872878" w:rsidRDefault="00872878" w:rsidP="00872878">
            <w:pPr>
              <w:pStyle w:val="Arial11"/>
              <w:jc w:val="right"/>
              <w:rPr>
                <w:i/>
              </w:rPr>
            </w:pPr>
            <w:r>
              <w:rPr>
                <w:i/>
              </w:rPr>
              <w:t>Page 156</w:t>
            </w:r>
          </w:p>
        </w:tc>
      </w:tr>
      <w:tr w:rsidR="00872878" w:rsidRPr="006D3D12" w14:paraId="3081D6EF" w14:textId="77777777" w:rsidTr="00872878">
        <w:tc>
          <w:tcPr>
            <w:tcW w:w="4608" w:type="dxa"/>
            <w:gridSpan w:val="3"/>
          </w:tcPr>
          <w:p w14:paraId="78179ED2" w14:textId="77777777" w:rsidR="00872878" w:rsidRPr="006D3D12" w:rsidRDefault="00872878" w:rsidP="00BA13AD">
            <w:pPr>
              <w:pStyle w:val="Arial10"/>
              <w:rPr>
                <w:sz w:val="16"/>
                <w:szCs w:val="16"/>
              </w:rPr>
            </w:pPr>
          </w:p>
        </w:tc>
        <w:tc>
          <w:tcPr>
            <w:tcW w:w="4536" w:type="dxa"/>
          </w:tcPr>
          <w:p w14:paraId="3D34DFFE" w14:textId="77777777" w:rsidR="00872878" w:rsidRPr="006D3D12" w:rsidRDefault="00872878" w:rsidP="00BA13AD">
            <w:pPr>
              <w:pStyle w:val="Arial10"/>
              <w:rPr>
                <w:sz w:val="16"/>
                <w:szCs w:val="16"/>
              </w:rPr>
            </w:pPr>
          </w:p>
        </w:tc>
      </w:tr>
    </w:tbl>
    <w:p w14:paraId="001F697E" w14:textId="77777777" w:rsidR="00872878" w:rsidRDefault="00872878" w:rsidP="00872878">
      <w:pPr>
        <w:pStyle w:val="Body"/>
        <w:ind w:left="630"/>
      </w:pPr>
      <w:r>
        <w:rPr>
          <w:noProof/>
        </w:rPr>
        <w:drawing>
          <wp:inline distT="0" distB="0" distL="0" distR="0" wp14:anchorId="29BC81AD" wp14:editId="3FC784AB">
            <wp:extent cx="2085975" cy="542925"/>
            <wp:effectExtent l="1905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 cstate="print"/>
                    <a:srcRect/>
                    <a:stretch>
                      <a:fillRect/>
                    </a:stretch>
                  </pic:blipFill>
                  <pic:spPr bwMode="auto">
                    <a:xfrm>
                      <a:off x="0" y="0"/>
                      <a:ext cx="2085975" cy="542925"/>
                    </a:xfrm>
                    <a:prstGeom prst="rect">
                      <a:avLst/>
                    </a:prstGeom>
                    <a:noFill/>
                    <a:ln w="9525">
                      <a:noFill/>
                      <a:miter lim="800000"/>
                      <a:headEnd/>
                      <a:tailEnd/>
                    </a:ln>
                  </pic:spPr>
                </pic:pic>
              </a:graphicData>
            </a:graphic>
          </wp:inline>
        </w:drawing>
      </w:r>
    </w:p>
    <w:p w14:paraId="501EB202" w14:textId="77777777" w:rsidR="00872878" w:rsidRDefault="00872878" w:rsidP="00872878">
      <w:pPr>
        <w:pStyle w:val="Body"/>
        <w:ind w:left="630"/>
      </w:pPr>
      <w:r>
        <w:rPr>
          <w:noProof/>
        </w:rPr>
        <w:drawing>
          <wp:inline distT="0" distB="0" distL="0" distR="0" wp14:anchorId="64395E26" wp14:editId="07DDC355">
            <wp:extent cx="2085975" cy="676275"/>
            <wp:effectExtent l="1905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srcRect/>
                    <a:stretch>
                      <a:fillRect/>
                    </a:stretch>
                  </pic:blipFill>
                  <pic:spPr bwMode="auto">
                    <a:xfrm>
                      <a:off x="0" y="0"/>
                      <a:ext cx="2085975" cy="676275"/>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60"/>
        <w:gridCol w:w="4536"/>
      </w:tblGrid>
      <w:tr w:rsidR="00872878" w:rsidRPr="006D3D12" w14:paraId="02664FB8" w14:textId="77777777" w:rsidTr="00872878">
        <w:tc>
          <w:tcPr>
            <w:tcW w:w="4608" w:type="dxa"/>
            <w:gridSpan w:val="2"/>
          </w:tcPr>
          <w:p w14:paraId="449FC926" w14:textId="77777777" w:rsidR="00872878" w:rsidRPr="006D3D12" w:rsidRDefault="00872878" w:rsidP="00BA13AD">
            <w:pPr>
              <w:pStyle w:val="Arial10"/>
              <w:rPr>
                <w:sz w:val="16"/>
                <w:szCs w:val="16"/>
              </w:rPr>
            </w:pPr>
          </w:p>
        </w:tc>
        <w:tc>
          <w:tcPr>
            <w:tcW w:w="4536" w:type="dxa"/>
          </w:tcPr>
          <w:p w14:paraId="40F4978A" w14:textId="77777777" w:rsidR="00872878" w:rsidRPr="006D3D12" w:rsidRDefault="00872878" w:rsidP="00BA13AD">
            <w:pPr>
              <w:pStyle w:val="Arial10"/>
              <w:rPr>
                <w:sz w:val="16"/>
                <w:szCs w:val="16"/>
              </w:rPr>
            </w:pPr>
          </w:p>
        </w:tc>
      </w:tr>
      <w:tr w:rsidR="00872878" w:rsidRPr="00752A2A" w14:paraId="4F1E455B" w14:textId="77777777" w:rsidTr="00872878">
        <w:tc>
          <w:tcPr>
            <w:tcW w:w="4608" w:type="dxa"/>
            <w:gridSpan w:val="2"/>
          </w:tcPr>
          <w:p w14:paraId="2A0CFD5E" w14:textId="066F2A49" w:rsidR="00872878" w:rsidRDefault="00872878" w:rsidP="00872878">
            <w:pPr>
              <w:pStyle w:val="BulletinHeading"/>
            </w:pPr>
            <w:r>
              <w:t>COLLECT OF THE DAY</w:t>
            </w:r>
          </w:p>
        </w:tc>
        <w:tc>
          <w:tcPr>
            <w:tcW w:w="4536" w:type="dxa"/>
          </w:tcPr>
          <w:p w14:paraId="4F60C97B" w14:textId="77777777" w:rsidR="00872878" w:rsidRDefault="00872878" w:rsidP="00752A2A">
            <w:pPr>
              <w:pStyle w:val="Arial11"/>
            </w:pPr>
          </w:p>
        </w:tc>
      </w:tr>
      <w:tr w:rsidR="00872878" w:rsidRPr="00752A2A" w14:paraId="5449491D" w14:textId="77777777" w:rsidTr="00872878">
        <w:tc>
          <w:tcPr>
            <w:tcW w:w="648" w:type="dxa"/>
          </w:tcPr>
          <w:p w14:paraId="57578D72" w14:textId="77777777" w:rsidR="00872878" w:rsidRDefault="00BA13AD" w:rsidP="00BA13AD">
            <w:pPr>
              <w:pStyle w:val="Arial11"/>
            </w:pPr>
            <w:r>
              <w:t>P:</w:t>
            </w:r>
          </w:p>
        </w:tc>
        <w:tc>
          <w:tcPr>
            <w:tcW w:w="8496" w:type="dxa"/>
            <w:gridSpan w:val="2"/>
          </w:tcPr>
          <w:p w14:paraId="54DA4300" w14:textId="77777777" w:rsidR="00872878" w:rsidRDefault="00B71592" w:rsidP="00B71592">
            <w:pPr>
              <w:pStyle w:val="Arial11"/>
            </w:pPr>
            <w:r>
              <w:t>Let us pray.</w:t>
            </w:r>
          </w:p>
        </w:tc>
      </w:tr>
      <w:tr w:rsidR="00FE2FDF" w:rsidRPr="00752A2A" w14:paraId="2B8DA97F" w14:textId="77777777" w:rsidTr="00872878">
        <w:tc>
          <w:tcPr>
            <w:tcW w:w="648" w:type="dxa"/>
          </w:tcPr>
          <w:p w14:paraId="1A86CFE1" w14:textId="77777777" w:rsidR="00FE2FDF" w:rsidRDefault="00FE2FDF" w:rsidP="00FE2FDF">
            <w:pPr>
              <w:pStyle w:val="CongregationParagraph"/>
            </w:pPr>
            <w:r>
              <w:t>C:</w:t>
            </w:r>
          </w:p>
        </w:tc>
        <w:tc>
          <w:tcPr>
            <w:tcW w:w="8496" w:type="dxa"/>
            <w:gridSpan w:val="2"/>
          </w:tcPr>
          <w:p w14:paraId="40E1A542" w14:textId="64B92CD6" w:rsidR="00FE2FDF" w:rsidRPr="006D3D12" w:rsidRDefault="00C22F19" w:rsidP="00FE2FDF">
            <w:pPr>
              <w:pStyle w:val="CongregationParagraph"/>
              <w:rPr>
                <w:sz w:val="16"/>
                <w:szCs w:val="16"/>
              </w:rPr>
            </w:pPr>
            <w:r w:rsidRPr="00C22F19">
              <w:t xml:space="preserve">Stir up Your power, O Lord, and come and help us by </w:t>
            </w:r>
            <w:proofErr w:type="spellStart"/>
            <w:r w:rsidRPr="00C22F19">
              <w:t>Your</w:t>
            </w:r>
            <w:proofErr w:type="spellEnd"/>
            <w:r w:rsidRPr="00C22F19">
              <w:t xml:space="preserve"> might, that the sins which weigh us down may be quickly lifted by Your grace and mercy; </w:t>
            </w:r>
            <w:r w:rsidR="00E6425C">
              <w:t>in Your Name we pray</w:t>
            </w:r>
            <w:r w:rsidRPr="00C22F19">
              <w:t>.</w:t>
            </w:r>
            <w:r>
              <w:t xml:space="preserve">  Amen,</w:t>
            </w:r>
          </w:p>
        </w:tc>
      </w:tr>
      <w:tr w:rsidR="00C57D76" w:rsidRPr="006D3D12" w14:paraId="589DAF6F" w14:textId="77777777" w:rsidTr="00872878">
        <w:tc>
          <w:tcPr>
            <w:tcW w:w="4608" w:type="dxa"/>
            <w:gridSpan w:val="2"/>
          </w:tcPr>
          <w:p w14:paraId="74AC42C7" w14:textId="77777777" w:rsidR="00C57D76" w:rsidRPr="006D3D12" w:rsidRDefault="00C57D76" w:rsidP="00B100AF">
            <w:pPr>
              <w:pStyle w:val="Arial10"/>
              <w:rPr>
                <w:sz w:val="16"/>
                <w:szCs w:val="16"/>
              </w:rPr>
            </w:pPr>
          </w:p>
        </w:tc>
        <w:tc>
          <w:tcPr>
            <w:tcW w:w="4536" w:type="dxa"/>
          </w:tcPr>
          <w:p w14:paraId="0F8ABDBD" w14:textId="77777777" w:rsidR="00C57D76" w:rsidRPr="006D3D12" w:rsidRDefault="00C57D76" w:rsidP="00B100AF">
            <w:pPr>
              <w:pStyle w:val="Arial10"/>
              <w:rPr>
                <w:sz w:val="16"/>
                <w:szCs w:val="16"/>
              </w:rPr>
            </w:pPr>
          </w:p>
        </w:tc>
      </w:tr>
    </w:tbl>
    <w:p w14:paraId="2C4B203C" w14:textId="77777777" w:rsidR="004073D9" w:rsidRDefault="004073D9"/>
    <w:p w14:paraId="49BDA660" w14:textId="77777777" w:rsidR="004073D9" w:rsidRDefault="004073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370"/>
      </w:tblGrid>
      <w:tr w:rsidR="004073D9" w:rsidRPr="006D3D12" w14:paraId="76797359" w14:textId="77777777" w:rsidTr="004073D9">
        <w:tc>
          <w:tcPr>
            <w:tcW w:w="9108" w:type="dxa"/>
            <w:gridSpan w:val="2"/>
          </w:tcPr>
          <w:p w14:paraId="6C2F87CB" w14:textId="73514C9E" w:rsidR="004073D9" w:rsidRPr="006D3D12" w:rsidRDefault="004073D9" w:rsidP="004073D9">
            <w:pPr>
              <w:pStyle w:val="BulletinHeading"/>
              <w:rPr>
                <w:sz w:val="16"/>
                <w:szCs w:val="16"/>
              </w:rPr>
            </w:pPr>
            <w:r>
              <w:lastRenderedPageBreak/>
              <w:t>COLLECT FOR ST. THOMAS, APOSTLE</w:t>
            </w:r>
          </w:p>
        </w:tc>
      </w:tr>
      <w:tr w:rsidR="004073D9" w:rsidRPr="006D3D12" w14:paraId="1A338196" w14:textId="77777777" w:rsidTr="004073D9">
        <w:tc>
          <w:tcPr>
            <w:tcW w:w="738" w:type="dxa"/>
          </w:tcPr>
          <w:p w14:paraId="376FFB3B" w14:textId="00C82F72" w:rsidR="004073D9" w:rsidRDefault="004073D9" w:rsidP="004073D9">
            <w:pPr>
              <w:pStyle w:val="CongregationParagraph"/>
            </w:pPr>
            <w:r w:rsidRPr="00CA72F7">
              <w:t xml:space="preserve">C: </w:t>
            </w:r>
          </w:p>
          <w:p w14:paraId="73E7C3B9" w14:textId="5E05D63B" w:rsidR="004073D9" w:rsidRPr="006D3D12" w:rsidRDefault="004073D9" w:rsidP="004073D9">
            <w:pPr>
              <w:pStyle w:val="CongregationParagraph"/>
              <w:rPr>
                <w:sz w:val="16"/>
                <w:szCs w:val="16"/>
              </w:rPr>
            </w:pPr>
          </w:p>
        </w:tc>
        <w:tc>
          <w:tcPr>
            <w:tcW w:w="8370" w:type="dxa"/>
          </w:tcPr>
          <w:p w14:paraId="1D4C7BBB" w14:textId="6B6114AF" w:rsidR="004073D9" w:rsidRPr="006D3D12" w:rsidRDefault="004073D9" w:rsidP="004073D9">
            <w:pPr>
              <w:pStyle w:val="CongregationParagraph"/>
              <w:rPr>
                <w:sz w:val="16"/>
                <w:szCs w:val="16"/>
              </w:rPr>
            </w:pPr>
            <w:r w:rsidRPr="00401DAF">
              <w:t xml:space="preserve">Almighty and ever-living God, You strengthened Your Apostle Thomas with firm and certain faith in the resurrection of Your Son. Grant us such faith in Jesus Christ, our Lord and our God, that we may never be found wanting in Your sight; through the same Jesus Christ, </w:t>
            </w:r>
            <w:r w:rsidR="00E6425C" w:rsidRPr="00401DAF">
              <w:t>W</w:t>
            </w:r>
            <w:r w:rsidRPr="00401DAF">
              <w:t>ho lives and reigns with You and the Holy Spirit one God, now and forever.</w:t>
            </w:r>
            <w:r w:rsidRPr="00CA72F7">
              <w:t xml:space="preserve"> Amen.</w:t>
            </w:r>
          </w:p>
        </w:tc>
      </w:tr>
      <w:tr w:rsidR="004073D9" w:rsidRPr="006D3D12" w14:paraId="7054632F" w14:textId="77777777" w:rsidTr="004073D9">
        <w:tc>
          <w:tcPr>
            <w:tcW w:w="738" w:type="dxa"/>
          </w:tcPr>
          <w:p w14:paraId="0C483906" w14:textId="77777777" w:rsidR="004073D9" w:rsidRPr="00CA72F7" w:rsidRDefault="004073D9" w:rsidP="004073D9">
            <w:pPr>
              <w:pStyle w:val="Arial10"/>
            </w:pPr>
          </w:p>
        </w:tc>
        <w:tc>
          <w:tcPr>
            <w:tcW w:w="8370" w:type="dxa"/>
          </w:tcPr>
          <w:p w14:paraId="49C04643" w14:textId="77777777" w:rsidR="004073D9" w:rsidRPr="00401DAF" w:rsidRDefault="004073D9" w:rsidP="004073D9">
            <w:pPr>
              <w:pStyle w:val="Arial10"/>
            </w:pPr>
          </w:p>
        </w:tc>
      </w:tr>
    </w:tbl>
    <w:tbl>
      <w:tblPr>
        <w:tblW w:w="9090" w:type="dxa"/>
        <w:tblInd w:w="18" w:type="dxa"/>
        <w:tblLook w:val="01E0" w:firstRow="1" w:lastRow="1" w:firstColumn="1" w:lastColumn="1" w:noHBand="0" w:noVBand="0"/>
      </w:tblPr>
      <w:tblGrid>
        <w:gridCol w:w="917"/>
        <w:gridCol w:w="8173"/>
      </w:tblGrid>
      <w:tr w:rsidR="002107AD" w:rsidRPr="00C7717C" w14:paraId="07A239A6" w14:textId="77777777" w:rsidTr="002107AD">
        <w:tc>
          <w:tcPr>
            <w:tcW w:w="9090" w:type="dxa"/>
            <w:gridSpan w:val="2"/>
          </w:tcPr>
          <w:p w14:paraId="205568CD" w14:textId="77777777" w:rsidR="002107AD" w:rsidRPr="00C7717C" w:rsidRDefault="002107AD" w:rsidP="00585DA2">
            <w:pPr>
              <w:rPr>
                <w:rFonts w:ascii="Bangle" w:hAnsi="Bangle"/>
                <w:b/>
                <w:bCs/>
                <w:sz w:val="24"/>
                <w:u w:val="single"/>
              </w:rPr>
            </w:pPr>
            <w:r w:rsidRPr="00C7717C">
              <w:rPr>
                <w:rFonts w:ascii="Bangle" w:hAnsi="Bangle"/>
                <w:b/>
                <w:bCs/>
                <w:sz w:val="24"/>
                <w:u w:val="single"/>
              </w:rPr>
              <w:t>LIGHTING OF THE ADVENT CANDLE:  LOVE</w:t>
            </w:r>
          </w:p>
        </w:tc>
      </w:tr>
      <w:tr w:rsidR="002107AD" w:rsidRPr="00C7717C" w14:paraId="64DEE6D4" w14:textId="77777777" w:rsidTr="002107AD">
        <w:tc>
          <w:tcPr>
            <w:tcW w:w="917" w:type="dxa"/>
          </w:tcPr>
          <w:p w14:paraId="758A391E" w14:textId="77777777" w:rsidR="002107AD" w:rsidRPr="001A7573" w:rsidRDefault="002107AD" w:rsidP="00585DA2">
            <w:pPr>
              <w:pStyle w:val="Arial11"/>
            </w:pPr>
            <w:r>
              <w:t>P:</w:t>
            </w:r>
          </w:p>
        </w:tc>
        <w:tc>
          <w:tcPr>
            <w:tcW w:w="8173" w:type="dxa"/>
          </w:tcPr>
          <w:p w14:paraId="52BE2D5B" w14:textId="77777777" w:rsidR="002107AD" w:rsidRPr="00C7717C" w:rsidRDefault="002107AD" w:rsidP="00585DA2">
            <w:pPr>
              <w:pStyle w:val="Arial11"/>
              <w:rPr>
                <w:rFonts w:ascii="Bangle" w:hAnsi="Bangle"/>
                <w:b/>
                <w:bCs/>
                <w:sz w:val="24"/>
                <w:u w:val="single"/>
              </w:rPr>
            </w:pPr>
            <w:r w:rsidRPr="0067445D">
              <w:t xml:space="preserve">Drop down, </w:t>
            </w:r>
            <w:proofErr w:type="gramStart"/>
            <w:r w:rsidRPr="0067445D">
              <w:t>you</w:t>
            </w:r>
            <w:proofErr w:type="gramEnd"/>
            <w:r w:rsidRPr="0067445D">
              <w:t xml:space="preserve"> heavens, from above; and let the skies pour down righteousness.</w:t>
            </w:r>
          </w:p>
        </w:tc>
      </w:tr>
      <w:tr w:rsidR="002107AD" w:rsidRPr="0067445D" w14:paraId="6393E6EA" w14:textId="77777777" w:rsidTr="002107AD">
        <w:tc>
          <w:tcPr>
            <w:tcW w:w="917" w:type="dxa"/>
          </w:tcPr>
          <w:p w14:paraId="564A4CFF" w14:textId="77777777" w:rsidR="002107AD" w:rsidRPr="0067445D" w:rsidRDefault="002107AD" w:rsidP="00585DA2">
            <w:r w:rsidRPr="00C7717C">
              <w:rPr>
                <w:rFonts w:ascii="Arial Black" w:hAnsi="Arial Black"/>
                <w:smallCaps/>
                <w:color w:val="000000"/>
              </w:rPr>
              <w:t>C:</w:t>
            </w:r>
          </w:p>
        </w:tc>
        <w:tc>
          <w:tcPr>
            <w:tcW w:w="8173" w:type="dxa"/>
          </w:tcPr>
          <w:p w14:paraId="7B78C7BF" w14:textId="77777777" w:rsidR="002107AD" w:rsidRPr="0067445D" w:rsidRDefault="002107AD" w:rsidP="00585DA2">
            <w:pPr>
              <w:jc w:val="both"/>
            </w:pPr>
            <w:r w:rsidRPr="00C7717C">
              <w:rPr>
                <w:rFonts w:ascii="Arial Black" w:hAnsi="Arial Black"/>
                <w:smallCaps/>
                <w:color w:val="000000"/>
              </w:rPr>
              <w:t>The heavens declare the glory of God; and the firmament shows His handiwork.</w:t>
            </w:r>
          </w:p>
        </w:tc>
      </w:tr>
      <w:tr w:rsidR="002107AD" w:rsidRPr="00C7717C" w14:paraId="00BD4266" w14:textId="77777777" w:rsidTr="002107AD">
        <w:tc>
          <w:tcPr>
            <w:tcW w:w="917" w:type="dxa"/>
          </w:tcPr>
          <w:p w14:paraId="3C0E9B04" w14:textId="77777777" w:rsidR="002107AD" w:rsidRPr="001A7573" w:rsidRDefault="002107AD" w:rsidP="00585DA2">
            <w:pPr>
              <w:pStyle w:val="Arial11"/>
            </w:pPr>
            <w:r>
              <w:t>P:</w:t>
            </w:r>
          </w:p>
        </w:tc>
        <w:tc>
          <w:tcPr>
            <w:tcW w:w="8173" w:type="dxa"/>
          </w:tcPr>
          <w:p w14:paraId="175DB389" w14:textId="77777777" w:rsidR="002107AD" w:rsidRPr="00C7717C" w:rsidRDefault="002107AD" w:rsidP="00585DA2">
            <w:pPr>
              <w:pStyle w:val="Arial11"/>
              <w:rPr>
                <w:rFonts w:ascii="Arial Black" w:hAnsi="Arial Black"/>
                <w:smallCaps/>
                <w:color w:val="000000"/>
              </w:rPr>
            </w:pPr>
            <w:r w:rsidRPr="006E5405">
              <w:t>Behold, the name of the Lord comes from far;</w:t>
            </w:r>
          </w:p>
        </w:tc>
      </w:tr>
      <w:tr w:rsidR="002107AD" w:rsidRPr="006E5405" w14:paraId="4A266ADA" w14:textId="77777777" w:rsidTr="002107AD">
        <w:tc>
          <w:tcPr>
            <w:tcW w:w="917" w:type="dxa"/>
          </w:tcPr>
          <w:p w14:paraId="77A8FC4C" w14:textId="77777777" w:rsidR="002107AD" w:rsidRPr="006E5405" w:rsidRDefault="002107AD" w:rsidP="00585DA2">
            <w:r w:rsidRPr="00C7717C">
              <w:rPr>
                <w:rFonts w:ascii="Arial Black" w:hAnsi="Arial Black"/>
                <w:smallCaps/>
                <w:color w:val="000000"/>
              </w:rPr>
              <w:t>C:</w:t>
            </w:r>
          </w:p>
        </w:tc>
        <w:tc>
          <w:tcPr>
            <w:tcW w:w="8173" w:type="dxa"/>
          </w:tcPr>
          <w:p w14:paraId="28E3E71F" w14:textId="77777777" w:rsidR="002107AD" w:rsidRPr="006E5405" w:rsidRDefault="002107AD" w:rsidP="00585DA2">
            <w:pPr>
              <w:jc w:val="both"/>
            </w:pPr>
            <w:r w:rsidRPr="00C7717C">
              <w:rPr>
                <w:rFonts w:ascii="Arial Black" w:hAnsi="Arial Black"/>
                <w:smallCaps/>
                <w:color w:val="000000"/>
              </w:rPr>
              <w:t>Let the whole earth be filled with His glory.</w:t>
            </w:r>
          </w:p>
        </w:tc>
      </w:tr>
      <w:tr w:rsidR="002107AD" w:rsidRPr="00C7717C" w14:paraId="183AC023" w14:textId="77777777" w:rsidTr="002107AD">
        <w:tc>
          <w:tcPr>
            <w:tcW w:w="917" w:type="dxa"/>
          </w:tcPr>
          <w:p w14:paraId="3EDDF7D3" w14:textId="77777777" w:rsidR="002107AD" w:rsidRPr="001A7573" w:rsidRDefault="002107AD" w:rsidP="00585DA2">
            <w:pPr>
              <w:pStyle w:val="Arial11"/>
            </w:pPr>
            <w:r>
              <w:t>P:</w:t>
            </w:r>
          </w:p>
        </w:tc>
        <w:tc>
          <w:tcPr>
            <w:tcW w:w="8173" w:type="dxa"/>
          </w:tcPr>
          <w:p w14:paraId="64793031" w14:textId="77777777" w:rsidR="002107AD" w:rsidRPr="00C7717C" w:rsidRDefault="002107AD" w:rsidP="00585DA2">
            <w:pPr>
              <w:pStyle w:val="Arial11"/>
              <w:rPr>
                <w:rFonts w:ascii="Arial Black" w:hAnsi="Arial Black"/>
                <w:smallCaps/>
                <w:color w:val="000000"/>
              </w:rPr>
            </w:pPr>
            <w:r w:rsidRPr="006E5405">
              <w:t>Out of Zion, the perfection of beauty, God has shined;</w:t>
            </w:r>
          </w:p>
        </w:tc>
      </w:tr>
      <w:tr w:rsidR="002107AD" w:rsidRPr="006E5405" w14:paraId="461A0654" w14:textId="77777777" w:rsidTr="002107AD">
        <w:tc>
          <w:tcPr>
            <w:tcW w:w="917" w:type="dxa"/>
          </w:tcPr>
          <w:p w14:paraId="20E9CD9E" w14:textId="77777777" w:rsidR="002107AD" w:rsidRPr="006E5405" w:rsidRDefault="002107AD" w:rsidP="00585DA2">
            <w:r w:rsidRPr="00C7717C">
              <w:rPr>
                <w:rFonts w:ascii="Arial Black" w:hAnsi="Arial Black"/>
                <w:smallCaps/>
                <w:color w:val="000000"/>
              </w:rPr>
              <w:t>C:</w:t>
            </w:r>
          </w:p>
        </w:tc>
        <w:tc>
          <w:tcPr>
            <w:tcW w:w="8173" w:type="dxa"/>
          </w:tcPr>
          <w:p w14:paraId="4481E424" w14:textId="77777777" w:rsidR="002107AD" w:rsidRPr="006E5405" w:rsidRDefault="002107AD" w:rsidP="00585DA2">
            <w:pPr>
              <w:jc w:val="both"/>
            </w:pPr>
            <w:r w:rsidRPr="00C7717C">
              <w:rPr>
                <w:rFonts w:ascii="Arial Black" w:hAnsi="Arial Black"/>
                <w:smallCaps/>
                <w:color w:val="000000"/>
              </w:rPr>
              <w:t>Our God shall come.</w:t>
            </w:r>
          </w:p>
        </w:tc>
      </w:tr>
      <w:tr w:rsidR="002107AD" w:rsidRPr="00C7717C" w14:paraId="05139034" w14:textId="77777777" w:rsidTr="002107AD">
        <w:tc>
          <w:tcPr>
            <w:tcW w:w="917" w:type="dxa"/>
          </w:tcPr>
          <w:p w14:paraId="6F71A8C4" w14:textId="77777777" w:rsidR="002107AD" w:rsidRPr="001A7573" w:rsidRDefault="002107AD" w:rsidP="00585DA2">
            <w:pPr>
              <w:pStyle w:val="Arial11"/>
            </w:pPr>
            <w:r>
              <w:t>P:</w:t>
            </w:r>
          </w:p>
        </w:tc>
        <w:tc>
          <w:tcPr>
            <w:tcW w:w="8173" w:type="dxa"/>
          </w:tcPr>
          <w:p w14:paraId="766468C0" w14:textId="77777777" w:rsidR="002107AD" w:rsidRPr="00C7717C" w:rsidRDefault="002107AD" w:rsidP="00585DA2">
            <w:pPr>
              <w:pStyle w:val="Arial11"/>
              <w:rPr>
                <w:rFonts w:ascii="Arial Black" w:hAnsi="Arial Black"/>
                <w:smallCaps/>
                <w:color w:val="000000"/>
              </w:rPr>
            </w:pPr>
            <w:r w:rsidRPr="000B7A9F">
              <w:t>As we wait to celebrate Christmas,</w:t>
            </w:r>
          </w:p>
        </w:tc>
      </w:tr>
      <w:tr w:rsidR="002107AD" w:rsidRPr="000B7A9F" w14:paraId="77C97156" w14:textId="77777777" w:rsidTr="002107AD">
        <w:tc>
          <w:tcPr>
            <w:tcW w:w="917" w:type="dxa"/>
          </w:tcPr>
          <w:p w14:paraId="5A8FD782" w14:textId="77777777" w:rsidR="002107AD" w:rsidRPr="000B7A9F" w:rsidRDefault="002107AD" w:rsidP="00585DA2">
            <w:r w:rsidRPr="00C7717C">
              <w:rPr>
                <w:rFonts w:ascii="Arial Black" w:hAnsi="Arial Black"/>
                <w:smallCaps/>
                <w:color w:val="000000"/>
              </w:rPr>
              <w:t>C:</w:t>
            </w:r>
          </w:p>
        </w:tc>
        <w:tc>
          <w:tcPr>
            <w:tcW w:w="8173" w:type="dxa"/>
          </w:tcPr>
          <w:p w14:paraId="5B4B6E0B" w14:textId="77777777" w:rsidR="002107AD" w:rsidRPr="000B7A9F" w:rsidRDefault="002107AD" w:rsidP="00585DA2">
            <w:pPr>
              <w:jc w:val="both"/>
            </w:pPr>
            <w:r w:rsidRPr="00C7717C">
              <w:rPr>
                <w:rFonts w:ascii="Arial Black" w:hAnsi="Arial Black"/>
                <w:smallCaps/>
                <w:color w:val="000000"/>
              </w:rPr>
              <w:t>We also wait for the glorious day of our Lord’s return.</w:t>
            </w:r>
          </w:p>
        </w:tc>
      </w:tr>
      <w:tr w:rsidR="002107AD" w:rsidRPr="00C7717C" w14:paraId="72B0AC5A" w14:textId="77777777" w:rsidTr="002107AD">
        <w:tc>
          <w:tcPr>
            <w:tcW w:w="917" w:type="dxa"/>
          </w:tcPr>
          <w:p w14:paraId="060DEC2D" w14:textId="77777777" w:rsidR="002107AD" w:rsidRPr="001A7573" w:rsidRDefault="002107AD" w:rsidP="00585DA2">
            <w:pPr>
              <w:pStyle w:val="Arial11"/>
            </w:pPr>
            <w:r>
              <w:t>P:</w:t>
            </w:r>
          </w:p>
        </w:tc>
        <w:tc>
          <w:tcPr>
            <w:tcW w:w="8173" w:type="dxa"/>
          </w:tcPr>
          <w:p w14:paraId="5F2A3E9B" w14:textId="77777777" w:rsidR="002107AD" w:rsidRPr="00C7717C" w:rsidRDefault="002107AD" w:rsidP="00585DA2">
            <w:pPr>
              <w:pStyle w:val="Arial11"/>
              <w:rPr>
                <w:rFonts w:ascii="Arial Black" w:hAnsi="Arial Black"/>
                <w:smallCaps/>
                <w:color w:val="000000"/>
              </w:rPr>
            </w:pPr>
            <w:r w:rsidRPr="000B7A9F">
              <w:t>As the birth of Jesus revealed the greatest gift of God’s love and made us members of the Lord’s household;</w:t>
            </w:r>
          </w:p>
        </w:tc>
      </w:tr>
      <w:tr w:rsidR="002107AD" w:rsidRPr="000B7A9F" w14:paraId="02D2EF90" w14:textId="77777777" w:rsidTr="002107AD">
        <w:tc>
          <w:tcPr>
            <w:tcW w:w="917" w:type="dxa"/>
          </w:tcPr>
          <w:p w14:paraId="7ED0F60C" w14:textId="77777777" w:rsidR="002107AD" w:rsidRPr="000B7A9F" w:rsidRDefault="002107AD" w:rsidP="00585DA2">
            <w:r w:rsidRPr="00C7717C">
              <w:rPr>
                <w:rFonts w:ascii="Arial Black" w:hAnsi="Arial Black"/>
                <w:smallCaps/>
                <w:color w:val="000000"/>
              </w:rPr>
              <w:t>C:</w:t>
            </w:r>
          </w:p>
        </w:tc>
        <w:tc>
          <w:tcPr>
            <w:tcW w:w="8173" w:type="dxa"/>
          </w:tcPr>
          <w:p w14:paraId="317C2638" w14:textId="77777777" w:rsidR="002107AD" w:rsidRPr="000B7A9F" w:rsidRDefault="002107AD" w:rsidP="00585DA2">
            <w:pPr>
              <w:jc w:val="both"/>
            </w:pPr>
            <w:proofErr w:type="gramStart"/>
            <w:r w:rsidRPr="00C7717C">
              <w:rPr>
                <w:rFonts w:ascii="Arial Black" w:hAnsi="Arial Black"/>
                <w:smallCaps/>
                <w:color w:val="000000"/>
              </w:rPr>
              <w:t>So</w:t>
            </w:r>
            <w:proofErr w:type="gramEnd"/>
            <w:r w:rsidRPr="00C7717C">
              <w:rPr>
                <w:rFonts w:ascii="Arial Black" w:hAnsi="Arial Black"/>
                <w:smallCaps/>
                <w:color w:val="000000"/>
              </w:rPr>
              <w:t xml:space="preserve"> we live with God’s love poured out on us in Christ and seek to share that love in this time of waiting for Christ’s return.</w:t>
            </w:r>
          </w:p>
        </w:tc>
      </w:tr>
      <w:tr w:rsidR="002107AD" w:rsidRPr="00C7717C" w14:paraId="18AE9A11" w14:textId="77777777" w:rsidTr="002107AD">
        <w:tc>
          <w:tcPr>
            <w:tcW w:w="917" w:type="dxa"/>
          </w:tcPr>
          <w:p w14:paraId="713D2A25" w14:textId="77777777" w:rsidR="002107AD" w:rsidRPr="001A7573" w:rsidRDefault="002107AD" w:rsidP="00585DA2">
            <w:pPr>
              <w:pStyle w:val="Arial11"/>
            </w:pPr>
            <w:r>
              <w:t>P:</w:t>
            </w:r>
          </w:p>
        </w:tc>
        <w:tc>
          <w:tcPr>
            <w:tcW w:w="8173" w:type="dxa"/>
          </w:tcPr>
          <w:p w14:paraId="5286CE8B" w14:textId="77777777" w:rsidR="002107AD" w:rsidRPr="00C7717C" w:rsidRDefault="002107AD" w:rsidP="00585DA2">
            <w:pPr>
              <w:pStyle w:val="Arial11"/>
              <w:rPr>
                <w:rFonts w:ascii="Arial Black" w:hAnsi="Arial Black"/>
                <w:smallCaps/>
                <w:color w:val="000000"/>
              </w:rPr>
            </w:pPr>
            <w:r w:rsidRPr="000B7A9F">
              <w:t>Let us then remember the great love God has lavished upon us, and light this candle as a sign;</w:t>
            </w:r>
          </w:p>
        </w:tc>
      </w:tr>
      <w:tr w:rsidR="002107AD" w:rsidRPr="000B7A9F" w14:paraId="004DDC29" w14:textId="77777777" w:rsidTr="002107AD">
        <w:tc>
          <w:tcPr>
            <w:tcW w:w="917" w:type="dxa"/>
          </w:tcPr>
          <w:p w14:paraId="7D594368" w14:textId="77777777" w:rsidR="002107AD" w:rsidRPr="000B7A9F" w:rsidRDefault="002107AD" w:rsidP="00585DA2">
            <w:r w:rsidRPr="00C7717C">
              <w:rPr>
                <w:rFonts w:ascii="Arial Black" w:hAnsi="Arial Black"/>
                <w:smallCaps/>
                <w:color w:val="000000"/>
              </w:rPr>
              <w:t>C:</w:t>
            </w:r>
          </w:p>
        </w:tc>
        <w:tc>
          <w:tcPr>
            <w:tcW w:w="8173" w:type="dxa"/>
          </w:tcPr>
          <w:p w14:paraId="647BE6B0" w14:textId="77777777" w:rsidR="002107AD" w:rsidRPr="000B7A9F" w:rsidRDefault="002107AD" w:rsidP="00585DA2">
            <w:pPr>
              <w:jc w:val="both"/>
            </w:pPr>
            <w:r w:rsidRPr="00C7717C">
              <w:rPr>
                <w:rFonts w:ascii="Arial Black" w:hAnsi="Arial Black"/>
                <w:smallCaps/>
                <w:color w:val="000000"/>
              </w:rPr>
              <w:t>A sign that points us to God’s love which sent His Son so that whoever believes in Him should not perish but have eternal life; for of Him are all things and to Him is all glory.</w:t>
            </w:r>
          </w:p>
        </w:tc>
      </w:tr>
      <w:tr w:rsidR="002107AD" w:rsidRPr="00C7717C" w14:paraId="3CA234B3" w14:textId="77777777" w:rsidTr="002107AD">
        <w:tc>
          <w:tcPr>
            <w:tcW w:w="917" w:type="dxa"/>
          </w:tcPr>
          <w:p w14:paraId="4603CBCA" w14:textId="77777777" w:rsidR="002107AD" w:rsidRPr="001A7573" w:rsidRDefault="002107AD" w:rsidP="00585DA2">
            <w:pPr>
              <w:pStyle w:val="Arial11"/>
            </w:pPr>
            <w:r>
              <w:t>P:</w:t>
            </w:r>
          </w:p>
        </w:tc>
        <w:tc>
          <w:tcPr>
            <w:tcW w:w="8173" w:type="dxa"/>
          </w:tcPr>
          <w:p w14:paraId="1AADD562" w14:textId="77777777" w:rsidR="002107AD" w:rsidRPr="000B7A9F" w:rsidRDefault="002107AD" w:rsidP="00585DA2">
            <w:pPr>
              <w:pStyle w:val="Arial11"/>
            </w:pPr>
            <w:r w:rsidRPr="000B7A9F">
              <w:t>Let us pray:</w:t>
            </w:r>
          </w:p>
          <w:p w14:paraId="19DFE007" w14:textId="77777777" w:rsidR="002107AD" w:rsidRPr="00C7717C" w:rsidRDefault="002107AD" w:rsidP="00585DA2">
            <w:pPr>
              <w:pStyle w:val="Arial11"/>
              <w:rPr>
                <w:rFonts w:ascii="Arial Black" w:hAnsi="Arial Black"/>
                <w:smallCaps/>
                <w:color w:val="000000"/>
              </w:rPr>
            </w:pPr>
            <w:r w:rsidRPr="000B7A9F">
              <w:t>Gracious Savior, in this time of waiting, pour out Your redeeming love upon us so that by faith we may have new birth and share in Your life, Your love, and Your mercy. Let us prepare to greet you with repentant hearts and watchful eyes; anticipating the joy You have promised to all whom You redeem. We ask this in Your blessed name.</w:t>
            </w:r>
            <w:r w:rsidRPr="00C7717C">
              <w:rPr>
                <w:rFonts w:ascii="Arial Black" w:hAnsi="Arial Black"/>
                <w:smallCaps/>
                <w:color w:val="000000"/>
              </w:rPr>
              <w:t xml:space="preserve"> </w:t>
            </w:r>
          </w:p>
        </w:tc>
      </w:tr>
      <w:tr w:rsidR="002107AD" w:rsidRPr="000B7A9F" w14:paraId="5CC13BA9" w14:textId="77777777" w:rsidTr="002107AD">
        <w:tc>
          <w:tcPr>
            <w:tcW w:w="917" w:type="dxa"/>
          </w:tcPr>
          <w:p w14:paraId="35CC8DCC" w14:textId="77777777" w:rsidR="002107AD" w:rsidRPr="000B7A9F" w:rsidRDefault="002107AD" w:rsidP="00585DA2">
            <w:r w:rsidRPr="00C7717C">
              <w:rPr>
                <w:rFonts w:ascii="Arial Black" w:hAnsi="Arial Black"/>
                <w:smallCaps/>
                <w:color w:val="000000"/>
              </w:rPr>
              <w:t>C:</w:t>
            </w:r>
          </w:p>
        </w:tc>
        <w:tc>
          <w:tcPr>
            <w:tcW w:w="8173" w:type="dxa"/>
          </w:tcPr>
          <w:p w14:paraId="03688BA0" w14:textId="77777777" w:rsidR="002107AD" w:rsidRPr="000B7A9F" w:rsidRDefault="002107AD" w:rsidP="00585DA2">
            <w:pPr>
              <w:tabs>
                <w:tab w:val="left" w:pos="540"/>
                <w:tab w:val="left" w:pos="720"/>
              </w:tabs>
              <w:ind w:left="720" w:hanging="720"/>
            </w:pPr>
            <w:r w:rsidRPr="00C7717C">
              <w:rPr>
                <w:rFonts w:ascii="Arial Black" w:hAnsi="Arial Black"/>
                <w:smallCaps/>
                <w:color w:val="000000"/>
              </w:rPr>
              <w:t>Amen.</w:t>
            </w:r>
          </w:p>
        </w:tc>
      </w:tr>
      <w:tr w:rsidR="002107AD" w:rsidRPr="00C7717C" w14:paraId="22A46384" w14:textId="77777777" w:rsidTr="002107AD">
        <w:tc>
          <w:tcPr>
            <w:tcW w:w="917" w:type="dxa"/>
          </w:tcPr>
          <w:p w14:paraId="7C1AA79F" w14:textId="77777777" w:rsidR="002107AD" w:rsidRPr="00C7717C" w:rsidRDefault="002107AD" w:rsidP="00585DA2">
            <w:pPr>
              <w:rPr>
                <w:sz w:val="16"/>
                <w:szCs w:val="16"/>
              </w:rPr>
            </w:pPr>
          </w:p>
        </w:tc>
        <w:tc>
          <w:tcPr>
            <w:tcW w:w="8173" w:type="dxa"/>
          </w:tcPr>
          <w:p w14:paraId="259D67D0" w14:textId="77777777" w:rsidR="002107AD" w:rsidRPr="00C7717C" w:rsidRDefault="002107AD" w:rsidP="00585DA2">
            <w:pPr>
              <w:rPr>
                <w:sz w:val="16"/>
                <w:szCs w:val="16"/>
              </w:rPr>
            </w:pPr>
          </w:p>
        </w:tc>
      </w:tr>
      <w:tr w:rsidR="002107AD" w:rsidRPr="00CB1392" w14:paraId="3CD302BD" w14:textId="77777777" w:rsidTr="002107AD">
        <w:tc>
          <w:tcPr>
            <w:tcW w:w="917" w:type="dxa"/>
          </w:tcPr>
          <w:p w14:paraId="178A8756" w14:textId="77777777" w:rsidR="002107AD" w:rsidRPr="00C7717C" w:rsidRDefault="002107AD" w:rsidP="00585DA2">
            <w:pPr>
              <w:rPr>
                <w:sz w:val="16"/>
                <w:szCs w:val="16"/>
              </w:rPr>
            </w:pPr>
          </w:p>
        </w:tc>
        <w:tc>
          <w:tcPr>
            <w:tcW w:w="8173" w:type="dxa"/>
          </w:tcPr>
          <w:p w14:paraId="3876B38D" w14:textId="77777777" w:rsidR="002107AD" w:rsidRPr="00CB1392" w:rsidRDefault="002107AD" w:rsidP="00585DA2">
            <w:pPr>
              <w:pStyle w:val="Arial11"/>
              <w:rPr>
                <w:i/>
                <w:sz w:val="16"/>
                <w:szCs w:val="16"/>
              </w:rPr>
            </w:pPr>
            <w:r w:rsidRPr="00CB1392">
              <w:rPr>
                <w:i/>
              </w:rPr>
              <w:t>(the candle is lighted)</w:t>
            </w:r>
          </w:p>
        </w:tc>
      </w:tr>
      <w:tr w:rsidR="002107AD" w:rsidRPr="004C7B87" w14:paraId="70C797BC" w14:textId="77777777" w:rsidTr="002107AD">
        <w:tc>
          <w:tcPr>
            <w:tcW w:w="917" w:type="dxa"/>
          </w:tcPr>
          <w:p w14:paraId="061CD053" w14:textId="77777777" w:rsidR="002107AD" w:rsidRPr="004C7B87" w:rsidRDefault="002107AD" w:rsidP="00585DA2">
            <w:pPr>
              <w:pStyle w:val="Arial11"/>
              <w:rPr>
                <w:sz w:val="16"/>
                <w:szCs w:val="16"/>
              </w:rPr>
            </w:pPr>
          </w:p>
        </w:tc>
        <w:tc>
          <w:tcPr>
            <w:tcW w:w="8173" w:type="dxa"/>
          </w:tcPr>
          <w:p w14:paraId="1A70B474" w14:textId="77777777" w:rsidR="002107AD" w:rsidRPr="004C7B87" w:rsidRDefault="002107AD" w:rsidP="00585DA2">
            <w:pPr>
              <w:pStyle w:val="Arial11"/>
              <w:rPr>
                <w:i/>
                <w:sz w:val="16"/>
                <w:szCs w:val="16"/>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496"/>
      </w:tblGrid>
      <w:tr w:rsidR="00FE2FDF" w:rsidRPr="008164DC" w14:paraId="18466274" w14:textId="77777777" w:rsidTr="00FE7816">
        <w:tc>
          <w:tcPr>
            <w:tcW w:w="648" w:type="dxa"/>
          </w:tcPr>
          <w:p w14:paraId="31AD1C9F" w14:textId="77777777" w:rsidR="00FE2FDF" w:rsidRPr="008164DC" w:rsidRDefault="00FE2FDF" w:rsidP="00FE7816">
            <w:pPr>
              <w:pStyle w:val="Arial10"/>
            </w:pPr>
          </w:p>
        </w:tc>
        <w:tc>
          <w:tcPr>
            <w:tcW w:w="8496" w:type="dxa"/>
          </w:tcPr>
          <w:p w14:paraId="592FC286" w14:textId="77777777" w:rsidR="00FE2FDF" w:rsidRDefault="00FE2FDF" w:rsidP="00FE7816">
            <w:pPr>
              <w:pStyle w:val="Arial10"/>
            </w:pPr>
          </w:p>
        </w:tc>
      </w:tr>
    </w:tbl>
    <w:p w14:paraId="7C8B13E1" w14:textId="77777777" w:rsidR="00E15C1D" w:rsidRDefault="00E15C1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536"/>
      </w:tblGrid>
      <w:tr w:rsidR="00C57D76" w:rsidRPr="006D3D12" w14:paraId="4D1F4018" w14:textId="77777777" w:rsidTr="00872878">
        <w:tc>
          <w:tcPr>
            <w:tcW w:w="4608" w:type="dxa"/>
          </w:tcPr>
          <w:p w14:paraId="346022DF" w14:textId="77777777" w:rsidR="00C57D76" w:rsidRPr="006D3D12" w:rsidRDefault="00C57D76" w:rsidP="00C57D76">
            <w:pPr>
              <w:pStyle w:val="BulletinHeading"/>
            </w:pPr>
            <w:r>
              <w:lastRenderedPageBreak/>
              <w:t>GOSPEL FOR YOUNG FOLK</w:t>
            </w:r>
          </w:p>
        </w:tc>
        <w:tc>
          <w:tcPr>
            <w:tcW w:w="4536" w:type="dxa"/>
          </w:tcPr>
          <w:p w14:paraId="67268DEA" w14:textId="77777777" w:rsidR="00C57D76" w:rsidRPr="006D3D12" w:rsidRDefault="00C57D76" w:rsidP="00B100AF">
            <w:pPr>
              <w:pStyle w:val="Arial10"/>
              <w:rPr>
                <w:sz w:val="16"/>
                <w:szCs w:val="16"/>
              </w:rPr>
            </w:pPr>
          </w:p>
        </w:tc>
      </w:tr>
      <w:tr w:rsidR="00221BE8" w:rsidRPr="006D3D12" w14:paraId="3F079348" w14:textId="77777777" w:rsidTr="00872878">
        <w:tc>
          <w:tcPr>
            <w:tcW w:w="4608" w:type="dxa"/>
          </w:tcPr>
          <w:p w14:paraId="42EABCC0" w14:textId="77777777" w:rsidR="00221BE8" w:rsidRPr="006D3D12" w:rsidRDefault="00221BE8" w:rsidP="00B100AF">
            <w:pPr>
              <w:pStyle w:val="Arial10"/>
              <w:rPr>
                <w:sz w:val="16"/>
                <w:szCs w:val="16"/>
              </w:rPr>
            </w:pPr>
          </w:p>
        </w:tc>
        <w:tc>
          <w:tcPr>
            <w:tcW w:w="4536" w:type="dxa"/>
          </w:tcPr>
          <w:p w14:paraId="4257D808" w14:textId="77777777" w:rsidR="00221BE8" w:rsidRPr="006D3D12" w:rsidRDefault="00221BE8" w:rsidP="00B100AF">
            <w:pPr>
              <w:pStyle w:val="Arial10"/>
              <w:rPr>
                <w:sz w:val="16"/>
                <w:szCs w:val="16"/>
              </w:rPr>
            </w:pPr>
          </w:p>
        </w:tc>
      </w:tr>
      <w:tr w:rsidR="00B100AF" w:rsidRPr="00752A2A" w14:paraId="4E49D2AB" w14:textId="77777777" w:rsidTr="00375BC1">
        <w:tc>
          <w:tcPr>
            <w:tcW w:w="4608" w:type="dxa"/>
          </w:tcPr>
          <w:p w14:paraId="20AA0BF9" w14:textId="77777777" w:rsidR="00B100AF" w:rsidRDefault="00B100AF" w:rsidP="00B100AF">
            <w:pPr>
              <w:pStyle w:val="BulletinHeading"/>
            </w:pPr>
            <w:r>
              <w:t>FIRST READING</w:t>
            </w:r>
          </w:p>
        </w:tc>
        <w:tc>
          <w:tcPr>
            <w:tcW w:w="4536" w:type="dxa"/>
            <w:vAlign w:val="bottom"/>
          </w:tcPr>
          <w:p w14:paraId="369A08A1" w14:textId="587B0FCD" w:rsidR="00B100AF" w:rsidRPr="00F05190" w:rsidRDefault="00FE2FDF" w:rsidP="00C30AB3">
            <w:pPr>
              <w:pStyle w:val="Arial11"/>
              <w:jc w:val="right"/>
            </w:pPr>
            <w:r>
              <w:rPr>
                <w:i/>
                <w:iCs/>
              </w:rPr>
              <w:t>Isaiah</w:t>
            </w:r>
            <w:r w:rsidR="001C66A4">
              <w:rPr>
                <w:i/>
                <w:iCs/>
              </w:rPr>
              <w:t xml:space="preserve"> </w:t>
            </w:r>
            <w:r w:rsidR="002107AD">
              <w:rPr>
                <w:i/>
                <w:iCs/>
              </w:rPr>
              <w:t>7</w:t>
            </w:r>
            <w:r w:rsidR="003B5BBB">
              <w:rPr>
                <w:i/>
                <w:iCs/>
              </w:rPr>
              <w:t>:</w:t>
            </w:r>
            <w:r w:rsidR="002107AD">
              <w:rPr>
                <w:i/>
                <w:iCs/>
              </w:rPr>
              <w:t>10-17</w:t>
            </w:r>
          </w:p>
        </w:tc>
      </w:tr>
    </w:tbl>
    <w:p w14:paraId="0256A982" w14:textId="6A1829DA" w:rsidR="00FE2FDF" w:rsidRPr="00994CE1" w:rsidRDefault="002107AD" w:rsidP="00FE2FDF">
      <w:pPr>
        <w:pStyle w:val="Arial10"/>
        <w:rPr>
          <w:sz w:val="22"/>
          <w:szCs w:val="22"/>
        </w:rPr>
      </w:pPr>
      <w:r w:rsidRPr="00994CE1">
        <w:rPr>
          <w:sz w:val="22"/>
          <w:szCs w:val="22"/>
          <w:vertAlign w:val="superscript"/>
        </w:rPr>
        <w:t>10</w:t>
      </w:r>
      <w:r w:rsidRPr="00994CE1">
        <w:rPr>
          <w:sz w:val="22"/>
          <w:szCs w:val="22"/>
        </w:rPr>
        <w:t>Again the</w:t>
      </w:r>
      <w:r w:rsidR="00E15C1D">
        <w:rPr>
          <w:sz w:val="22"/>
          <w:szCs w:val="22"/>
        </w:rPr>
        <w:t xml:space="preserve"> </w:t>
      </w:r>
      <w:r w:rsidRPr="00E15C1D">
        <w:rPr>
          <w:smallCaps/>
          <w:sz w:val="22"/>
          <w:szCs w:val="22"/>
        </w:rPr>
        <w:t>Lord</w:t>
      </w:r>
      <w:r w:rsidR="00E15C1D">
        <w:rPr>
          <w:sz w:val="22"/>
          <w:szCs w:val="22"/>
        </w:rPr>
        <w:t xml:space="preserve"> </w:t>
      </w:r>
      <w:r w:rsidRPr="00994CE1">
        <w:rPr>
          <w:sz w:val="22"/>
          <w:szCs w:val="22"/>
        </w:rPr>
        <w:t>spoke to Ahaz, </w:t>
      </w:r>
      <w:r w:rsidRPr="00994CE1">
        <w:rPr>
          <w:sz w:val="22"/>
          <w:szCs w:val="22"/>
          <w:vertAlign w:val="superscript"/>
        </w:rPr>
        <w:t>11</w:t>
      </w:r>
      <w:r w:rsidRPr="00994CE1">
        <w:rPr>
          <w:sz w:val="22"/>
          <w:szCs w:val="22"/>
        </w:rPr>
        <w:t>“Ask a sign of the</w:t>
      </w:r>
      <w:r w:rsidR="00994CE1" w:rsidRPr="00994CE1">
        <w:rPr>
          <w:sz w:val="22"/>
          <w:szCs w:val="22"/>
        </w:rPr>
        <w:t xml:space="preserve"> </w:t>
      </w:r>
      <w:r w:rsidRPr="00994CE1">
        <w:rPr>
          <w:smallCaps/>
          <w:sz w:val="22"/>
          <w:szCs w:val="22"/>
        </w:rPr>
        <w:t>Lord</w:t>
      </w:r>
      <w:r w:rsidR="00994CE1" w:rsidRPr="00994CE1">
        <w:rPr>
          <w:sz w:val="22"/>
          <w:szCs w:val="22"/>
        </w:rPr>
        <w:t xml:space="preserve"> </w:t>
      </w:r>
      <w:r w:rsidRPr="00994CE1">
        <w:rPr>
          <w:sz w:val="22"/>
          <w:szCs w:val="22"/>
        </w:rPr>
        <w:t xml:space="preserve">your God; let it be deep as </w:t>
      </w:r>
      <w:proofErr w:type="spellStart"/>
      <w:r w:rsidRPr="00994CE1">
        <w:rPr>
          <w:sz w:val="22"/>
          <w:szCs w:val="22"/>
        </w:rPr>
        <w:t>Sheol</w:t>
      </w:r>
      <w:proofErr w:type="spellEnd"/>
      <w:r w:rsidRPr="00994CE1">
        <w:rPr>
          <w:sz w:val="22"/>
          <w:szCs w:val="22"/>
        </w:rPr>
        <w:t xml:space="preserve"> or high as heaven</w:t>
      </w:r>
      <w:r w:rsidR="00EF5BC2">
        <w:rPr>
          <w:sz w:val="22"/>
          <w:szCs w:val="22"/>
        </w:rPr>
        <w:t xml:space="preserve">” </w:t>
      </w:r>
      <w:r w:rsidRPr="00994CE1">
        <w:rPr>
          <w:sz w:val="22"/>
          <w:szCs w:val="22"/>
          <w:vertAlign w:val="superscript"/>
        </w:rPr>
        <w:t>12</w:t>
      </w:r>
      <w:r w:rsidRPr="00994CE1">
        <w:rPr>
          <w:sz w:val="22"/>
          <w:szCs w:val="22"/>
        </w:rPr>
        <w:t>But Ahaz said, “I will not ask, and I will not put the</w:t>
      </w:r>
      <w:r w:rsidR="00994CE1" w:rsidRPr="00994CE1">
        <w:rPr>
          <w:sz w:val="22"/>
          <w:szCs w:val="22"/>
        </w:rPr>
        <w:t xml:space="preserve"> </w:t>
      </w:r>
      <w:r w:rsidRPr="00994CE1">
        <w:rPr>
          <w:smallCaps/>
          <w:sz w:val="22"/>
          <w:szCs w:val="22"/>
        </w:rPr>
        <w:t>Lord</w:t>
      </w:r>
      <w:r w:rsidR="00994CE1" w:rsidRPr="00994CE1">
        <w:rPr>
          <w:sz w:val="22"/>
          <w:szCs w:val="22"/>
        </w:rPr>
        <w:t xml:space="preserve"> </w:t>
      </w:r>
      <w:r w:rsidRPr="00994CE1">
        <w:rPr>
          <w:sz w:val="22"/>
          <w:szCs w:val="22"/>
        </w:rPr>
        <w:t>to the test.”</w:t>
      </w:r>
      <w:r w:rsidR="00EF5BC2">
        <w:rPr>
          <w:sz w:val="22"/>
          <w:szCs w:val="22"/>
        </w:rPr>
        <w:t xml:space="preserve"> </w:t>
      </w:r>
      <w:r w:rsidRPr="00994CE1">
        <w:rPr>
          <w:sz w:val="22"/>
          <w:szCs w:val="22"/>
          <w:vertAlign w:val="superscript"/>
        </w:rPr>
        <w:t>13</w:t>
      </w:r>
      <w:r w:rsidRPr="00994CE1">
        <w:rPr>
          <w:sz w:val="22"/>
          <w:szCs w:val="22"/>
        </w:rPr>
        <w:t>And he said, “Hear then, O house of David! Is it too little for you to weary men, that you weary my God also?</w:t>
      </w:r>
      <w:r w:rsidR="00EF5BC2">
        <w:rPr>
          <w:sz w:val="22"/>
          <w:szCs w:val="22"/>
        </w:rPr>
        <w:t xml:space="preserve"> </w:t>
      </w:r>
      <w:r w:rsidRPr="00994CE1">
        <w:rPr>
          <w:sz w:val="22"/>
          <w:szCs w:val="22"/>
          <w:vertAlign w:val="superscript"/>
        </w:rPr>
        <w:t>14</w:t>
      </w:r>
      <w:r w:rsidRPr="00994CE1">
        <w:rPr>
          <w:sz w:val="22"/>
          <w:szCs w:val="22"/>
        </w:rPr>
        <w:t xml:space="preserve">Therefore the </w:t>
      </w:r>
      <w:r w:rsidRPr="00E15C1D">
        <w:rPr>
          <w:smallCaps/>
          <w:sz w:val="22"/>
          <w:szCs w:val="22"/>
        </w:rPr>
        <w:t>Lord</w:t>
      </w:r>
      <w:r w:rsidRPr="00994CE1">
        <w:rPr>
          <w:sz w:val="22"/>
          <w:szCs w:val="22"/>
        </w:rPr>
        <w:t xml:space="preserve"> </w:t>
      </w:r>
      <w:r w:rsidR="00994CE1" w:rsidRPr="00994CE1">
        <w:rPr>
          <w:sz w:val="22"/>
          <w:szCs w:val="22"/>
        </w:rPr>
        <w:t>H</w:t>
      </w:r>
      <w:r w:rsidRPr="00994CE1">
        <w:rPr>
          <w:sz w:val="22"/>
          <w:szCs w:val="22"/>
        </w:rPr>
        <w:t xml:space="preserve">imself will give you a sign. Behold, the virgin shall conceive and bear a </w:t>
      </w:r>
      <w:proofErr w:type="gramStart"/>
      <w:r w:rsidRPr="00994CE1">
        <w:rPr>
          <w:sz w:val="22"/>
          <w:szCs w:val="22"/>
        </w:rPr>
        <w:t>son, and</w:t>
      </w:r>
      <w:proofErr w:type="gramEnd"/>
      <w:r w:rsidRPr="00994CE1">
        <w:rPr>
          <w:sz w:val="22"/>
          <w:szCs w:val="22"/>
        </w:rPr>
        <w:t xml:space="preserve"> shall call his name Immanuel.</w:t>
      </w:r>
      <w:r w:rsidR="0098659D">
        <w:rPr>
          <w:sz w:val="22"/>
          <w:szCs w:val="22"/>
        </w:rPr>
        <w:t xml:space="preserve"> </w:t>
      </w:r>
      <w:r w:rsidRPr="00994CE1">
        <w:rPr>
          <w:sz w:val="22"/>
          <w:szCs w:val="22"/>
          <w:vertAlign w:val="superscript"/>
        </w:rPr>
        <w:t>15</w:t>
      </w:r>
      <w:r w:rsidRPr="00994CE1">
        <w:rPr>
          <w:sz w:val="22"/>
          <w:szCs w:val="22"/>
        </w:rPr>
        <w:t>He shall eat curds and honey when he knows how to refuse the evil and choose the good.</w:t>
      </w:r>
      <w:r w:rsidR="0098659D">
        <w:rPr>
          <w:sz w:val="22"/>
          <w:szCs w:val="22"/>
        </w:rPr>
        <w:t xml:space="preserve"> </w:t>
      </w:r>
      <w:r w:rsidRPr="00994CE1">
        <w:rPr>
          <w:sz w:val="22"/>
          <w:szCs w:val="22"/>
          <w:vertAlign w:val="superscript"/>
        </w:rPr>
        <w:t>16</w:t>
      </w:r>
      <w:r w:rsidRPr="00994CE1">
        <w:rPr>
          <w:sz w:val="22"/>
          <w:szCs w:val="22"/>
        </w:rPr>
        <w:t>For before the boy knows how to refuse the evil and choose the good, the land whose two kings you dread will be deserted.</w:t>
      </w:r>
      <w:r w:rsidR="0098659D">
        <w:rPr>
          <w:sz w:val="22"/>
          <w:szCs w:val="22"/>
        </w:rPr>
        <w:t xml:space="preserve"> </w:t>
      </w:r>
      <w:r w:rsidRPr="00994CE1">
        <w:rPr>
          <w:sz w:val="22"/>
          <w:szCs w:val="22"/>
          <w:vertAlign w:val="superscript"/>
        </w:rPr>
        <w:t>17</w:t>
      </w:r>
      <w:r w:rsidRPr="00994CE1">
        <w:rPr>
          <w:sz w:val="22"/>
          <w:szCs w:val="22"/>
        </w:rPr>
        <w:t>The</w:t>
      </w:r>
      <w:r w:rsidR="00994CE1" w:rsidRPr="00994CE1">
        <w:rPr>
          <w:sz w:val="22"/>
          <w:szCs w:val="22"/>
        </w:rPr>
        <w:t xml:space="preserve"> </w:t>
      </w:r>
      <w:r w:rsidRPr="00994CE1">
        <w:rPr>
          <w:smallCaps/>
          <w:sz w:val="22"/>
          <w:szCs w:val="22"/>
        </w:rPr>
        <w:t>Lord</w:t>
      </w:r>
      <w:r w:rsidR="00994CE1" w:rsidRPr="00994CE1">
        <w:rPr>
          <w:sz w:val="22"/>
          <w:szCs w:val="22"/>
        </w:rPr>
        <w:t xml:space="preserve"> </w:t>
      </w:r>
      <w:r w:rsidRPr="00994CE1">
        <w:rPr>
          <w:sz w:val="22"/>
          <w:szCs w:val="22"/>
        </w:rPr>
        <w:t>will bring upon you and upon your people and upon your father’s house such days as have not come since the day that Ephraim departed from Judah—the king of Assyria.”</w:t>
      </w:r>
    </w:p>
    <w:p w14:paraId="67DED455" w14:textId="77777777" w:rsidR="00994CE1" w:rsidRPr="00994CE1" w:rsidRDefault="00994CE1" w:rsidP="00FE2FDF">
      <w:pPr>
        <w:pStyle w:val="Arial1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540"/>
        <w:gridCol w:w="2430"/>
        <w:gridCol w:w="5526"/>
      </w:tblGrid>
      <w:tr w:rsidR="00872878" w:rsidRPr="00752A2A" w14:paraId="61A76C64" w14:textId="77777777" w:rsidTr="00872878">
        <w:tc>
          <w:tcPr>
            <w:tcW w:w="648" w:type="dxa"/>
          </w:tcPr>
          <w:p w14:paraId="294B598A" w14:textId="77777777" w:rsidR="00872878" w:rsidRDefault="00872878" w:rsidP="00872878">
            <w:pPr>
              <w:pStyle w:val="Arial11"/>
            </w:pPr>
            <w:r>
              <w:t>P:</w:t>
            </w:r>
          </w:p>
        </w:tc>
        <w:tc>
          <w:tcPr>
            <w:tcW w:w="8496" w:type="dxa"/>
            <w:gridSpan w:val="3"/>
          </w:tcPr>
          <w:p w14:paraId="4AB6CB70" w14:textId="77777777" w:rsidR="00872878" w:rsidRDefault="00872878" w:rsidP="00752A2A">
            <w:pPr>
              <w:pStyle w:val="Arial11"/>
            </w:pPr>
            <w:r>
              <w:t>This is the word of the Lord.</w:t>
            </w:r>
          </w:p>
        </w:tc>
      </w:tr>
      <w:tr w:rsidR="00872878" w:rsidRPr="00752A2A" w14:paraId="172208CA" w14:textId="77777777" w:rsidTr="00872878">
        <w:tc>
          <w:tcPr>
            <w:tcW w:w="648" w:type="dxa"/>
          </w:tcPr>
          <w:p w14:paraId="6EF616F6" w14:textId="77777777" w:rsidR="00872878" w:rsidRDefault="00872878" w:rsidP="00872878">
            <w:pPr>
              <w:pStyle w:val="CongregationParagraph"/>
            </w:pPr>
            <w:r>
              <w:t>C:</w:t>
            </w:r>
          </w:p>
        </w:tc>
        <w:tc>
          <w:tcPr>
            <w:tcW w:w="8496" w:type="dxa"/>
            <w:gridSpan w:val="3"/>
          </w:tcPr>
          <w:p w14:paraId="71DBC503" w14:textId="77777777" w:rsidR="00872878" w:rsidRDefault="00872878" w:rsidP="00872878">
            <w:pPr>
              <w:pStyle w:val="CongregationParagraph"/>
            </w:pPr>
            <w:r>
              <w:t>Thanks be to God.</w:t>
            </w:r>
          </w:p>
        </w:tc>
      </w:tr>
      <w:tr w:rsidR="00872878" w:rsidRPr="00D6732E" w14:paraId="1F2C1F20" w14:textId="77777777" w:rsidTr="00872878">
        <w:tc>
          <w:tcPr>
            <w:tcW w:w="648" w:type="dxa"/>
          </w:tcPr>
          <w:p w14:paraId="0FB7FB3D" w14:textId="77777777" w:rsidR="00872878" w:rsidRPr="00D6732E" w:rsidRDefault="00872878" w:rsidP="00BA13AD">
            <w:pPr>
              <w:pStyle w:val="Arial10"/>
              <w:rPr>
                <w:sz w:val="16"/>
                <w:szCs w:val="16"/>
              </w:rPr>
            </w:pPr>
          </w:p>
        </w:tc>
        <w:tc>
          <w:tcPr>
            <w:tcW w:w="8496" w:type="dxa"/>
            <w:gridSpan w:val="3"/>
          </w:tcPr>
          <w:p w14:paraId="202DFC13" w14:textId="77777777" w:rsidR="00872878" w:rsidRPr="00D6732E" w:rsidRDefault="00872878" w:rsidP="00BA13AD">
            <w:pPr>
              <w:pStyle w:val="Arial10"/>
              <w:rPr>
                <w:sz w:val="16"/>
                <w:szCs w:val="16"/>
              </w:rPr>
            </w:pPr>
          </w:p>
        </w:tc>
      </w:tr>
      <w:tr w:rsidR="00872878" w:rsidRPr="00752A2A" w14:paraId="7A51D3F7" w14:textId="77777777" w:rsidTr="00CE6F28">
        <w:tc>
          <w:tcPr>
            <w:tcW w:w="1188" w:type="dxa"/>
            <w:gridSpan w:val="2"/>
          </w:tcPr>
          <w:p w14:paraId="7AB2C744" w14:textId="77777777" w:rsidR="00872878" w:rsidRDefault="00872878" w:rsidP="00872878">
            <w:pPr>
              <w:pStyle w:val="BulletinHeading"/>
            </w:pPr>
            <w:r>
              <w:t>PSALM</w:t>
            </w:r>
          </w:p>
        </w:tc>
        <w:tc>
          <w:tcPr>
            <w:tcW w:w="2430" w:type="dxa"/>
            <w:vAlign w:val="bottom"/>
          </w:tcPr>
          <w:p w14:paraId="37938832" w14:textId="7B8A541C" w:rsidR="00872878" w:rsidRDefault="00D21318" w:rsidP="00F05190">
            <w:pPr>
              <w:pStyle w:val="Arial11"/>
              <w:jc w:val="left"/>
            </w:pPr>
            <w:r>
              <w:t xml:space="preserve">Psalm </w:t>
            </w:r>
            <w:r w:rsidR="00994CE1">
              <w:t>24</w:t>
            </w:r>
          </w:p>
        </w:tc>
        <w:tc>
          <w:tcPr>
            <w:tcW w:w="5526" w:type="dxa"/>
            <w:vAlign w:val="bottom"/>
          </w:tcPr>
          <w:p w14:paraId="31DCAFD2" w14:textId="77777777" w:rsidR="00872878" w:rsidRPr="00872878" w:rsidRDefault="00872878" w:rsidP="00CE6F28">
            <w:pPr>
              <w:pStyle w:val="Arial11"/>
              <w:jc w:val="right"/>
              <w:rPr>
                <w:i/>
              </w:rPr>
            </w:pPr>
            <w:r w:rsidRPr="00872878">
              <w:rPr>
                <w:i/>
              </w:rPr>
              <w:t>(Sung responsively by verse)</w:t>
            </w:r>
          </w:p>
        </w:tc>
      </w:tr>
      <w:tr w:rsidR="00872878" w:rsidRPr="00752A2A" w14:paraId="3D666808" w14:textId="77777777" w:rsidTr="00872878">
        <w:tc>
          <w:tcPr>
            <w:tcW w:w="1188" w:type="dxa"/>
            <w:gridSpan w:val="2"/>
          </w:tcPr>
          <w:p w14:paraId="303DB247" w14:textId="77777777" w:rsidR="00872878" w:rsidRDefault="00872878" w:rsidP="00BA13AD">
            <w:pPr>
              <w:pStyle w:val="Arial10"/>
            </w:pPr>
          </w:p>
        </w:tc>
        <w:tc>
          <w:tcPr>
            <w:tcW w:w="2430" w:type="dxa"/>
          </w:tcPr>
          <w:p w14:paraId="49ED17E6" w14:textId="77777777" w:rsidR="00872878" w:rsidRDefault="00872878" w:rsidP="00BA13AD">
            <w:pPr>
              <w:pStyle w:val="Arial10"/>
            </w:pPr>
          </w:p>
        </w:tc>
        <w:tc>
          <w:tcPr>
            <w:tcW w:w="5526" w:type="dxa"/>
          </w:tcPr>
          <w:p w14:paraId="27BA9EAF" w14:textId="77777777" w:rsidR="00872878" w:rsidRPr="00872878" w:rsidRDefault="00872878" w:rsidP="00BA13AD">
            <w:pPr>
              <w:pStyle w:val="Arial10"/>
              <w:rPr>
                <w:i/>
              </w:rPr>
            </w:pPr>
          </w:p>
        </w:tc>
      </w:tr>
    </w:tbl>
    <w:p w14:paraId="62584387" w14:textId="77777777" w:rsidR="00DD051A" w:rsidRDefault="00DD051A" w:rsidP="00994CE1">
      <w:pPr>
        <w:pStyle w:val="Body"/>
        <w:tabs>
          <w:tab w:val="left" w:pos="1080"/>
        </w:tabs>
        <w:ind w:left="720"/>
      </w:pPr>
      <w:r>
        <w:rPr>
          <w:noProof/>
        </w:rPr>
        <w:drawing>
          <wp:inline distT="0" distB="0" distL="0" distR="0" wp14:anchorId="45DBD939" wp14:editId="4D79F80F">
            <wp:extent cx="2194564" cy="411480"/>
            <wp:effectExtent l="0" t="0" r="0" b="0"/>
            <wp:docPr id="1567896902" name="tetes05.gif" descr="A black and white image of a musical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96902" name="tetes05.gif" descr="A black and white image of a musical note&#10;&#10;AI-generated content may be incorrect."/>
                    <pic:cNvPicPr/>
                  </pic:nvPicPr>
                  <pic:blipFill>
                    <a:blip r:embed="rId7"/>
                    <a:stretch>
                      <a:fillRect/>
                    </a:stretch>
                  </pic:blipFill>
                  <pic:spPr>
                    <a:xfrm>
                      <a:off x="0" y="0"/>
                      <a:ext cx="2194564" cy="411480"/>
                    </a:xfrm>
                    <a:prstGeom prst="rect">
                      <a:avLst/>
                    </a:prstGeom>
                  </pic:spPr>
                </pic:pic>
              </a:graphicData>
            </a:graphic>
          </wp:inline>
        </w:drawing>
      </w:r>
    </w:p>
    <w:p w14:paraId="1F69DB1B" w14:textId="5052CFB2" w:rsidR="008D6D9F" w:rsidRDefault="00042F79" w:rsidP="00042F79">
      <w:pPr>
        <w:pStyle w:val="Arial11"/>
        <w:ind w:left="990" w:hanging="270"/>
        <w:rPr>
          <w:rStyle w:val="ArialBlack11Char"/>
          <w:rFonts w:ascii="Arial" w:eastAsiaTheme="minorHAnsi" w:hAnsi="Arial"/>
          <w:smallCaps w:val="0"/>
          <w:sz w:val="22"/>
          <w:szCs w:val="22"/>
          <w:u w:val="none"/>
        </w:rPr>
      </w:pPr>
      <w:r>
        <w:rPr>
          <w:rStyle w:val="ArialBlack11Char"/>
          <w:rFonts w:ascii="Arial" w:eastAsiaTheme="minorHAnsi" w:hAnsi="Arial"/>
          <w:smallCaps w:val="0"/>
          <w:sz w:val="22"/>
          <w:szCs w:val="22"/>
          <w:u w:val="none"/>
        </w:rPr>
        <w:t>O Dayspring, splendor of light ever- | lasting*</w:t>
      </w:r>
    </w:p>
    <w:p w14:paraId="2C21D87E" w14:textId="77777777" w:rsidR="00042F79" w:rsidRDefault="00042F79" w:rsidP="00042F79">
      <w:pPr>
        <w:pStyle w:val="Arial11"/>
        <w:ind w:left="990" w:hanging="270"/>
        <w:rPr>
          <w:rStyle w:val="ArialBlack11Char"/>
          <w:rFonts w:ascii="Arial" w:eastAsiaTheme="minorHAnsi" w:hAnsi="Arial"/>
          <w:smallCaps w:val="0"/>
          <w:sz w:val="22"/>
          <w:szCs w:val="22"/>
          <w:u w:val="none"/>
        </w:rPr>
      </w:pPr>
      <w:r>
        <w:rPr>
          <w:rStyle w:val="ArialBlack11Char"/>
          <w:rFonts w:ascii="Arial" w:eastAsiaTheme="minorHAnsi" w:hAnsi="Arial"/>
          <w:smallCaps w:val="0"/>
          <w:sz w:val="22"/>
          <w:szCs w:val="22"/>
          <w:u w:val="none"/>
        </w:rPr>
        <w:tab/>
        <w:t xml:space="preserve">Come and </w:t>
      </w:r>
      <w:proofErr w:type="spellStart"/>
      <w:r>
        <w:rPr>
          <w:rStyle w:val="ArialBlack11Char"/>
          <w:rFonts w:ascii="Arial" w:eastAsiaTheme="minorHAnsi" w:hAnsi="Arial"/>
          <w:smallCaps w:val="0"/>
          <w:sz w:val="22"/>
          <w:szCs w:val="22"/>
          <w:u w:val="none"/>
        </w:rPr>
        <w:t>enligihten</w:t>
      </w:r>
      <w:proofErr w:type="spellEnd"/>
      <w:r>
        <w:rPr>
          <w:rStyle w:val="ArialBlack11Char"/>
          <w:rFonts w:ascii="Arial" w:eastAsiaTheme="minorHAnsi" w:hAnsi="Arial"/>
          <w:smallCaps w:val="0"/>
          <w:sz w:val="22"/>
          <w:szCs w:val="22"/>
          <w:u w:val="none"/>
        </w:rPr>
        <w:t xml:space="preserve"> those who sit in darkness </w:t>
      </w:r>
    </w:p>
    <w:p w14:paraId="7B28FC2E" w14:textId="7608012B" w:rsidR="00042F79" w:rsidRPr="00042F79" w:rsidRDefault="00042F79" w:rsidP="00042F79">
      <w:pPr>
        <w:pStyle w:val="Arial11"/>
        <w:ind w:left="990"/>
        <w:rPr>
          <w:rStyle w:val="ArialBlack11Char"/>
          <w:rFonts w:ascii="Arial" w:eastAsiaTheme="minorHAnsi" w:hAnsi="Arial"/>
          <w:smallCaps w:val="0"/>
          <w:sz w:val="22"/>
          <w:szCs w:val="22"/>
          <w:u w:val="none"/>
        </w:rPr>
      </w:pPr>
      <w:r>
        <w:rPr>
          <w:rStyle w:val="ArialBlack11Char"/>
          <w:rFonts w:ascii="Arial" w:eastAsiaTheme="minorHAnsi" w:hAnsi="Arial"/>
          <w:smallCaps w:val="0"/>
          <w:sz w:val="22"/>
          <w:szCs w:val="22"/>
          <w:u w:val="none"/>
        </w:rPr>
        <w:t>and in the shad-| ow of death.</w:t>
      </w:r>
    </w:p>
    <w:p w14:paraId="630601CB" w14:textId="77777777" w:rsidR="003B5BBB" w:rsidRPr="00042F79" w:rsidRDefault="003B5BBB" w:rsidP="00042F79">
      <w:pPr>
        <w:pStyle w:val="Body"/>
        <w:tabs>
          <w:tab w:val="left" w:pos="1080"/>
        </w:tabs>
        <w:ind w:left="720"/>
        <w:rPr>
          <w:rFonts w:ascii="Arial" w:hAnsi="Arial" w:cs="Arial"/>
          <w:sz w:val="22"/>
          <w:szCs w:val="22"/>
        </w:rPr>
      </w:pPr>
    </w:p>
    <w:p w14:paraId="0D39FC93" w14:textId="783EF9AB" w:rsidR="00994CE1" w:rsidRPr="00994CE1" w:rsidRDefault="00994CE1" w:rsidP="00994CE1">
      <w:pPr>
        <w:pStyle w:val="Body"/>
        <w:tabs>
          <w:tab w:val="left" w:pos="1080"/>
        </w:tabs>
        <w:ind w:left="720"/>
        <w:rPr>
          <w:rFonts w:ascii="Arial Black" w:hAnsi="Arial Black" w:cs="Arial"/>
          <w:smallCaps/>
          <w:sz w:val="22"/>
          <w:szCs w:val="22"/>
        </w:rPr>
      </w:pPr>
      <w:r w:rsidRPr="00994CE1">
        <w:rPr>
          <w:rFonts w:ascii="Arial" w:hAnsi="Arial" w:cs="Arial"/>
          <w:sz w:val="22"/>
          <w:szCs w:val="22"/>
        </w:rPr>
        <w:t>The earth is the Lord’s and the full- | ness thereof,*</w:t>
      </w:r>
      <w:r w:rsidRPr="00994CE1">
        <w:rPr>
          <w:rFonts w:ascii="Arial" w:hAnsi="Arial" w:cs="Arial"/>
          <w:sz w:val="22"/>
          <w:szCs w:val="22"/>
        </w:rPr>
        <w:br/>
      </w:r>
      <w:r w:rsidRPr="00994CE1">
        <w:rPr>
          <w:rFonts w:ascii="Arial" w:hAnsi="Arial" w:cs="Arial"/>
          <w:sz w:val="22"/>
          <w:szCs w:val="22"/>
        </w:rPr>
        <w:tab/>
        <w:t>the world and those who | dwell therein,</w:t>
      </w:r>
      <w:r w:rsidRPr="00994CE1">
        <w:rPr>
          <w:rFonts w:ascii="Arial" w:hAnsi="Arial" w:cs="Arial"/>
          <w:sz w:val="22"/>
          <w:szCs w:val="22"/>
        </w:rPr>
        <w:br/>
      </w:r>
      <w:r w:rsidRPr="00994CE1">
        <w:rPr>
          <w:rFonts w:ascii="Arial Black" w:hAnsi="Arial Black" w:cs="Arial"/>
          <w:smallCaps/>
          <w:sz w:val="22"/>
          <w:szCs w:val="22"/>
        </w:rPr>
        <w:t xml:space="preserve">for </w:t>
      </w:r>
      <w:r w:rsidR="0098659D">
        <w:rPr>
          <w:rFonts w:ascii="Arial Black" w:hAnsi="Arial Black" w:cs="Arial"/>
          <w:smallCaps/>
          <w:sz w:val="22"/>
          <w:szCs w:val="22"/>
        </w:rPr>
        <w:t>H</w:t>
      </w:r>
      <w:r w:rsidRPr="00994CE1">
        <w:rPr>
          <w:rFonts w:ascii="Arial Black" w:hAnsi="Arial Black" w:cs="Arial"/>
          <w:smallCaps/>
          <w:sz w:val="22"/>
          <w:szCs w:val="22"/>
        </w:rPr>
        <w:t>e has founded it up- | on the seas*</w:t>
      </w:r>
      <w:r w:rsidRPr="00994CE1">
        <w:rPr>
          <w:rFonts w:ascii="Arial Black" w:hAnsi="Arial Black" w:cs="Arial"/>
          <w:smallCaps/>
          <w:sz w:val="22"/>
          <w:szCs w:val="22"/>
        </w:rPr>
        <w:br/>
      </w:r>
      <w:r w:rsidRPr="00994CE1">
        <w:rPr>
          <w:rFonts w:ascii="Arial Black" w:hAnsi="Arial Black" w:cs="Arial"/>
          <w:smallCaps/>
          <w:sz w:val="22"/>
          <w:szCs w:val="22"/>
        </w:rPr>
        <w:tab/>
        <w:t>and established it upon the | rivers.</w:t>
      </w:r>
    </w:p>
    <w:p w14:paraId="049B5186" w14:textId="37D4E271" w:rsidR="00994CE1" w:rsidRPr="00994CE1" w:rsidRDefault="00994CE1" w:rsidP="00994CE1">
      <w:pPr>
        <w:pStyle w:val="Body"/>
        <w:tabs>
          <w:tab w:val="left" w:pos="1080"/>
        </w:tabs>
        <w:ind w:left="720"/>
        <w:rPr>
          <w:rFonts w:ascii="Arial Black" w:hAnsi="Arial Black" w:cs="Arial"/>
          <w:smallCaps/>
          <w:sz w:val="22"/>
          <w:szCs w:val="22"/>
        </w:rPr>
      </w:pPr>
      <w:r w:rsidRPr="00994CE1">
        <w:rPr>
          <w:rFonts w:ascii="Arial" w:hAnsi="Arial" w:cs="Arial"/>
          <w:sz w:val="22"/>
          <w:szCs w:val="22"/>
        </w:rPr>
        <w:t>Who shall ascend the hill | of the Lord?*</w:t>
      </w:r>
      <w:r w:rsidRPr="00994CE1">
        <w:rPr>
          <w:rFonts w:ascii="Arial" w:hAnsi="Arial" w:cs="Arial"/>
          <w:sz w:val="22"/>
          <w:szCs w:val="22"/>
        </w:rPr>
        <w:br/>
      </w:r>
      <w:r w:rsidRPr="00994CE1">
        <w:rPr>
          <w:rFonts w:ascii="Arial" w:hAnsi="Arial" w:cs="Arial"/>
          <w:sz w:val="22"/>
          <w:szCs w:val="22"/>
        </w:rPr>
        <w:tab/>
        <w:t xml:space="preserve">And who shall stand in </w:t>
      </w:r>
      <w:r w:rsidR="00E15C1D">
        <w:rPr>
          <w:rFonts w:ascii="Arial" w:hAnsi="Arial" w:cs="Arial"/>
          <w:sz w:val="22"/>
          <w:szCs w:val="22"/>
        </w:rPr>
        <w:t>H</w:t>
      </w:r>
      <w:r w:rsidRPr="00994CE1">
        <w:rPr>
          <w:rFonts w:ascii="Arial" w:hAnsi="Arial" w:cs="Arial"/>
          <w:sz w:val="22"/>
          <w:szCs w:val="22"/>
        </w:rPr>
        <w:t>is | holy place?</w:t>
      </w:r>
      <w:r w:rsidRPr="00994CE1">
        <w:rPr>
          <w:rFonts w:ascii="Arial" w:hAnsi="Arial" w:cs="Arial"/>
          <w:sz w:val="22"/>
          <w:szCs w:val="22"/>
        </w:rPr>
        <w:br/>
      </w:r>
      <w:r w:rsidRPr="00994CE1">
        <w:rPr>
          <w:rFonts w:ascii="Arial Black" w:hAnsi="Arial Black" w:cs="Arial"/>
          <w:smallCaps/>
          <w:sz w:val="22"/>
          <w:szCs w:val="22"/>
        </w:rPr>
        <w:t>He who has clean hands and a | pure heart,*</w:t>
      </w:r>
      <w:r w:rsidRPr="00994CE1">
        <w:rPr>
          <w:rFonts w:ascii="Arial Black" w:hAnsi="Arial Black" w:cs="Arial"/>
          <w:smallCaps/>
          <w:sz w:val="22"/>
          <w:szCs w:val="22"/>
        </w:rPr>
        <w:br/>
      </w:r>
      <w:r w:rsidRPr="00994CE1">
        <w:rPr>
          <w:rFonts w:ascii="Arial Black" w:hAnsi="Arial Black" w:cs="Arial"/>
          <w:smallCaps/>
          <w:sz w:val="22"/>
          <w:szCs w:val="22"/>
        </w:rPr>
        <w:tab/>
        <w:t>who does not lift up his soul to what is false</w:t>
      </w:r>
      <w:r w:rsidRPr="00994CE1">
        <w:rPr>
          <w:rFonts w:ascii="Arial Black" w:hAnsi="Arial Black" w:cs="Arial"/>
          <w:smallCaps/>
          <w:sz w:val="22"/>
          <w:szCs w:val="22"/>
        </w:rPr>
        <w:br/>
      </w:r>
      <w:r w:rsidRPr="00994CE1">
        <w:rPr>
          <w:rFonts w:ascii="Arial Black" w:hAnsi="Arial Black" w:cs="Arial"/>
          <w:smallCaps/>
          <w:sz w:val="22"/>
          <w:szCs w:val="22"/>
        </w:rPr>
        <w:tab/>
        <w:t xml:space="preserve">and does not swear de- | </w:t>
      </w:r>
      <w:proofErr w:type="spellStart"/>
      <w:r w:rsidRPr="00994CE1">
        <w:rPr>
          <w:rFonts w:ascii="Arial Black" w:hAnsi="Arial Black" w:cs="Arial"/>
          <w:smallCaps/>
          <w:sz w:val="22"/>
          <w:szCs w:val="22"/>
        </w:rPr>
        <w:t>ceitfully</w:t>
      </w:r>
      <w:proofErr w:type="spellEnd"/>
      <w:r w:rsidRPr="00994CE1">
        <w:rPr>
          <w:rFonts w:ascii="Arial Black" w:hAnsi="Arial Black" w:cs="Arial"/>
          <w:smallCaps/>
          <w:sz w:val="22"/>
          <w:szCs w:val="22"/>
        </w:rPr>
        <w:t>.</w:t>
      </w:r>
      <w:r w:rsidRPr="00994CE1">
        <w:rPr>
          <w:rFonts w:ascii="Arial Black" w:hAnsi="Arial Black" w:cs="Arial"/>
          <w:smallCaps/>
          <w:sz w:val="22"/>
          <w:szCs w:val="22"/>
        </w:rPr>
        <w:br/>
      </w:r>
      <w:r w:rsidRPr="00994CE1">
        <w:rPr>
          <w:rFonts w:ascii="Arial" w:hAnsi="Arial" w:cs="Arial"/>
          <w:sz w:val="22"/>
          <w:szCs w:val="22"/>
        </w:rPr>
        <w:t>He will receive blessing | from the Lord*</w:t>
      </w:r>
      <w:r w:rsidRPr="00994CE1">
        <w:rPr>
          <w:rFonts w:ascii="Arial" w:hAnsi="Arial" w:cs="Arial"/>
          <w:sz w:val="22"/>
          <w:szCs w:val="22"/>
        </w:rPr>
        <w:br/>
      </w:r>
      <w:r w:rsidRPr="00994CE1">
        <w:rPr>
          <w:rFonts w:ascii="Arial" w:hAnsi="Arial" w:cs="Arial"/>
          <w:sz w:val="22"/>
          <w:szCs w:val="22"/>
        </w:rPr>
        <w:tab/>
        <w:t xml:space="preserve">and righteousness from the God of his </w:t>
      </w:r>
      <w:proofErr w:type="spellStart"/>
      <w:r w:rsidRPr="00994CE1">
        <w:rPr>
          <w:rFonts w:ascii="Arial" w:hAnsi="Arial" w:cs="Arial"/>
          <w:sz w:val="22"/>
          <w:szCs w:val="22"/>
        </w:rPr>
        <w:t>sal</w:t>
      </w:r>
      <w:proofErr w:type="spellEnd"/>
      <w:r w:rsidRPr="00994CE1">
        <w:rPr>
          <w:rFonts w:ascii="Arial" w:hAnsi="Arial" w:cs="Arial"/>
          <w:sz w:val="22"/>
          <w:szCs w:val="22"/>
        </w:rPr>
        <w:t xml:space="preserve">- | </w:t>
      </w:r>
      <w:proofErr w:type="spellStart"/>
      <w:r w:rsidRPr="00994CE1">
        <w:rPr>
          <w:rFonts w:ascii="Arial" w:hAnsi="Arial" w:cs="Arial"/>
          <w:sz w:val="22"/>
          <w:szCs w:val="22"/>
        </w:rPr>
        <w:t>vation</w:t>
      </w:r>
      <w:proofErr w:type="spellEnd"/>
      <w:r w:rsidRPr="00994CE1">
        <w:rPr>
          <w:rFonts w:ascii="Arial" w:hAnsi="Arial" w:cs="Arial"/>
          <w:sz w:val="22"/>
          <w:szCs w:val="22"/>
        </w:rPr>
        <w:t>.</w:t>
      </w:r>
      <w:r w:rsidRPr="00994CE1">
        <w:rPr>
          <w:rFonts w:ascii="Arial" w:hAnsi="Arial" w:cs="Arial"/>
          <w:sz w:val="22"/>
          <w:szCs w:val="22"/>
        </w:rPr>
        <w:br/>
      </w:r>
      <w:r w:rsidRPr="00994CE1">
        <w:rPr>
          <w:rFonts w:ascii="Arial Black" w:hAnsi="Arial Black" w:cs="Arial"/>
          <w:smallCaps/>
          <w:sz w:val="22"/>
          <w:szCs w:val="22"/>
        </w:rPr>
        <w:t xml:space="preserve">Such is the generation of those who | seek </w:t>
      </w:r>
      <w:r w:rsidR="00E15C1D">
        <w:rPr>
          <w:rFonts w:ascii="Arial Black" w:hAnsi="Arial Black" w:cs="Arial"/>
          <w:smallCaps/>
          <w:sz w:val="22"/>
          <w:szCs w:val="22"/>
        </w:rPr>
        <w:t>H</w:t>
      </w:r>
      <w:r w:rsidRPr="00994CE1">
        <w:rPr>
          <w:rFonts w:ascii="Arial Black" w:hAnsi="Arial Black" w:cs="Arial"/>
          <w:smallCaps/>
          <w:sz w:val="22"/>
          <w:szCs w:val="22"/>
        </w:rPr>
        <w:t>im,*</w:t>
      </w:r>
      <w:r w:rsidRPr="00994CE1">
        <w:rPr>
          <w:rFonts w:ascii="Arial Black" w:hAnsi="Arial Black" w:cs="Arial"/>
          <w:smallCaps/>
          <w:sz w:val="22"/>
          <w:szCs w:val="22"/>
        </w:rPr>
        <w:br/>
      </w:r>
      <w:r w:rsidRPr="00994CE1">
        <w:rPr>
          <w:rFonts w:ascii="Arial Black" w:hAnsi="Arial Black" w:cs="Arial"/>
          <w:smallCaps/>
          <w:sz w:val="22"/>
          <w:szCs w:val="22"/>
        </w:rPr>
        <w:tab/>
        <w:t>who seek the face of the God of | Jacob.</w:t>
      </w:r>
    </w:p>
    <w:p w14:paraId="5593250B" w14:textId="620E0423" w:rsidR="00994CE1" w:rsidRPr="00994CE1" w:rsidRDefault="00994CE1" w:rsidP="00994CE1">
      <w:pPr>
        <w:pStyle w:val="Body"/>
        <w:tabs>
          <w:tab w:val="left" w:pos="1080"/>
        </w:tabs>
        <w:ind w:left="720"/>
        <w:rPr>
          <w:rFonts w:ascii="Arial Black" w:hAnsi="Arial Black" w:cs="Arial"/>
          <w:smallCaps/>
          <w:sz w:val="22"/>
          <w:szCs w:val="22"/>
        </w:rPr>
      </w:pPr>
      <w:r w:rsidRPr="00994CE1">
        <w:rPr>
          <w:rFonts w:ascii="Arial" w:hAnsi="Arial" w:cs="Arial"/>
          <w:sz w:val="22"/>
          <w:szCs w:val="22"/>
        </w:rPr>
        <w:t>Lift up your heads, O gates!</w:t>
      </w:r>
      <w:r w:rsidRPr="00994CE1">
        <w:rPr>
          <w:rFonts w:ascii="Arial" w:hAnsi="Arial" w:cs="Arial"/>
          <w:sz w:val="22"/>
          <w:szCs w:val="22"/>
        </w:rPr>
        <w:br/>
        <w:t>And be lifted up, O | ancient doors,*</w:t>
      </w:r>
      <w:r w:rsidRPr="00994CE1">
        <w:rPr>
          <w:rFonts w:ascii="Arial" w:hAnsi="Arial" w:cs="Arial"/>
          <w:sz w:val="22"/>
          <w:szCs w:val="22"/>
        </w:rPr>
        <w:br/>
      </w:r>
      <w:r w:rsidRPr="00994CE1">
        <w:rPr>
          <w:rFonts w:ascii="Arial" w:hAnsi="Arial" w:cs="Arial"/>
          <w:sz w:val="22"/>
          <w:szCs w:val="22"/>
        </w:rPr>
        <w:tab/>
        <w:t>that the King of glory | may come in.</w:t>
      </w:r>
      <w:r w:rsidRPr="00994CE1">
        <w:rPr>
          <w:rFonts w:ascii="Arial" w:hAnsi="Arial" w:cs="Arial"/>
          <w:sz w:val="22"/>
          <w:szCs w:val="22"/>
        </w:rPr>
        <w:br/>
      </w:r>
      <w:r w:rsidRPr="00994CE1">
        <w:rPr>
          <w:rFonts w:ascii="Arial Black" w:hAnsi="Arial Black" w:cs="Arial"/>
          <w:smallCaps/>
          <w:sz w:val="22"/>
          <w:szCs w:val="22"/>
        </w:rPr>
        <w:lastRenderedPageBreak/>
        <w:t xml:space="preserve">Who is this King of | </w:t>
      </w:r>
      <w:r w:rsidR="0098659D">
        <w:rPr>
          <w:rFonts w:ascii="Arial Black" w:hAnsi="Arial Black" w:cs="Arial"/>
          <w:smallCaps/>
          <w:sz w:val="22"/>
          <w:szCs w:val="22"/>
        </w:rPr>
        <w:t>G</w:t>
      </w:r>
      <w:r w:rsidRPr="00994CE1">
        <w:rPr>
          <w:rFonts w:ascii="Arial Black" w:hAnsi="Arial Black" w:cs="Arial"/>
          <w:smallCaps/>
          <w:sz w:val="22"/>
          <w:szCs w:val="22"/>
        </w:rPr>
        <w:t>lory?*</w:t>
      </w:r>
      <w:r w:rsidRPr="00994CE1">
        <w:rPr>
          <w:rFonts w:ascii="Arial Black" w:hAnsi="Arial Black" w:cs="Arial"/>
          <w:smallCaps/>
          <w:sz w:val="22"/>
          <w:szCs w:val="22"/>
        </w:rPr>
        <w:br/>
      </w:r>
      <w:r w:rsidRPr="00994CE1">
        <w:rPr>
          <w:rFonts w:ascii="Arial Black" w:hAnsi="Arial Black" w:cs="Arial"/>
          <w:smallCaps/>
          <w:sz w:val="22"/>
          <w:szCs w:val="22"/>
        </w:rPr>
        <w:tab/>
        <w:t>The Lord, strong and mighty,</w:t>
      </w:r>
      <w:r w:rsidRPr="00994CE1">
        <w:rPr>
          <w:rFonts w:ascii="Arial Black" w:hAnsi="Arial Black" w:cs="Arial"/>
          <w:smallCaps/>
          <w:sz w:val="22"/>
          <w:szCs w:val="22"/>
        </w:rPr>
        <w:br/>
      </w:r>
      <w:r w:rsidRPr="00994CE1">
        <w:rPr>
          <w:rFonts w:ascii="Arial Black" w:hAnsi="Arial Black" w:cs="Arial"/>
          <w:smallCaps/>
          <w:sz w:val="22"/>
          <w:szCs w:val="22"/>
        </w:rPr>
        <w:tab/>
        <w:t>the Lord, mighty in | battle!</w:t>
      </w:r>
      <w:r w:rsidRPr="00994CE1">
        <w:rPr>
          <w:rFonts w:ascii="Arial Black" w:hAnsi="Arial Black" w:cs="Arial"/>
          <w:smallCaps/>
          <w:sz w:val="22"/>
          <w:szCs w:val="22"/>
        </w:rPr>
        <w:br/>
      </w:r>
      <w:r w:rsidRPr="00994CE1">
        <w:rPr>
          <w:rFonts w:ascii="Arial" w:hAnsi="Arial" w:cs="Arial"/>
          <w:sz w:val="22"/>
          <w:szCs w:val="22"/>
        </w:rPr>
        <w:t>Lift up your heads, O gates!</w:t>
      </w:r>
      <w:r w:rsidRPr="00994CE1">
        <w:rPr>
          <w:rFonts w:ascii="Arial" w:hAnsi="Arial" w:cs="Arial"/>
          <w:sz w:val="22"/>
          <w:szCs w:val="22"/>
        </w:rPr>
        <w:br/>
        <w:t>And lift them up, O | ancient doors,*</w:t>
      </w:r>
      <w:r w:rsidRPr="00994CE1">
        <w:rPr>
          <w:rFonts w:ascii="Arial" w:hAnsi="Arial" w:cs="Arial"/>
          <w:sz w:val="22"/>
          <w:szCs w:val="22"/>
        </w:rPr>
        <w:br/>
      </w:r>
      <w:r w:rsidRPr="00994CE1">
        <w:rPr>
          <w:rFonts w:ascii="Arial" w:hAnsi="Arial" w:cs="Arial"/>
          <w:sz w:val="22"/>
          <w:szCs w:val="22"/>
        </w:rPr>
        <w:tab/>
        <w:t xml:space="preserve">that the King of </w:t>
      </w:r>
      <w:r w:rsidR="00E15C1D">
        <w:rPr>
          <w:rFonts w:ascii="Arial" w:hAnsi="Arial" w:cs="Arial"/>
          <w:sz w:val="22"/>
          <w:szCs w:val="22"/>
        </w:rPr>
        <w:t>G</w:t>
      </w:r>
      <w:r w:rsidRPr="00994CE1">
        <w:rPr>
          <w:rFonts w:ascii="Arial" w:hAnsi="Arial" w:cs="Arial"/>
          <w:sz w:val="22"/>
          <w:szCs w:val="22"/>
        </w:rPr>
        <w:t>lory | may come in.</w:t>
      </w:r>
      <w:r w:rsidRPr="00994CE1">
        <w:rPr>
          <w:rFonts w:ascii="Arial" w:hAnsi="Arial" w:cs="Arial"/>
          <w:sz w:val="22"/>
          <w:szCs w:val="22"/>
        </w:rPr>
        <w:br/>
      </w:r>
      <w:r w:rsidRPr="00994CE1">
        <w:rPr>
          <w:rFonts w:ascii="Arial Black" w:hAnsi="Arial Black" w:cs="Arial"/>
          <w:smallCaps/>
          <w:sz w:val="22"/>
          <w:szCs w:val="22"/>
        </w:rPr>
        <w:t xml:space="preserve">Who is this King of | </w:t>
      </w:r>
      <w:r w:rsidR="00E15C1D">
        <w:rPr>
          <w:rFonts w:ascii="Arial Black" w:hAnsi="Arial Black" w:cs="Arial"/>
          <w:smallCaps/>
          <w:sz w:val="22"/>
          <w:szCs w:val="22"/>
        </w:rPr>
        <w:t>G</w:t>
      </w:r>
      <w:r w:rsidRPr="00994CE1">
        <w:rPr>
          <w:rFonts w:ascii="Arial Black" w:hAnsi="Arial Black" w:cs="Arial"/>
          <w:smallCaps/>
          <w:sz w:val="22"/>
          <w:szCs w:val="22"/>
        </w:rPr>
        <w:t>lory?*</w:t>
      </w:r>
      <w:r w:rsidRPr="00994CE1">
        <w:rPr>
          <w:rFonts w:ascii="Arial Black" w:hAnsi="Arial Black" w:cs="Arial"/>
          <w:smallCaps/>
          <w:sz w:val="22"/>
          <w:szCs w:val="22"/>
        </w:rPr>
        <w:br/>
      </w:r>
      <w:r w:rsidRPr="00994CE1">
        <w:rPr>
          <w:rFonts w:ascii="Arial Black" w:hAnsi="Arial Black" w:cs="Arial"/>
          <w:smallCaps/>
          <w:sz w:val="22"/>
          <w:szCs w:val="22"/>
        </w:rPr>
        <w:tab/>
        <w:t>The Lord of hosts,</w:t>
      </w:r>
      <w:r w:rsidRPr="00994CE1">
        <w:rPr>
          <w:rFonts w:ascii="Arial Black" w:hAnsi="Arial Black" w:cs="Arial"/>
          <w:smallCaps/>
          <w:sz w:val="22"/>
          <w:szCs w:val="22"/>
        </w:rPr>
        <w:br/>
      </w:r>
      <w:r w:rsidRPr="00994CE1">
        <w:rPr>
          <w:rFonts w:ascii="Arial Black" w:hAnsi="Arial Black" w:cs="Arial"/>
          <w:smallCaps/>
          <w:sz w:val="22"/>
          <w:szCs w:val="22"/>
        </w:rPr>
        <w:tab/>
        <w:t xml:space="preserve">he is the King of | </w:t>
      </w:r>
      <w:r w:rsidR="00E15C1D">
        <w:rPr>
          <w:rFonts w:ascii="Arial Black" w:hAnsi="Arial Black" w:cs="Arial"/>
          <w:smallCaps/>
          <w:sz w:val="22"/>
          <w:szCs w:val="22"/>
        </w:rPr>
        <w:t>G</w:t>
      </w:r>
      <w:r w:rsidRPr="00994CE1">
        <w:rPr>
          <w:rFonts w:ascii="Arial Black" w:hAnsi="Arial Black" w:cs="Arial"/>
          <w:smallCaps/>
          <w:sz w:val="22"/>
          <w:szCs w:val="22"/>
        </w:rPr>
        <w:t>lory!</w:t>
      </w:r>
    </w:p>
    <w:p w14:paraId="17377F80" w14:textId="77777777" w:rsidR="00DD051A" w:rsidRPr="00D37887" w:rsidRDefault="00DD051A" w:rsidP="003B5BBB">
      <w:pPr>
        <w:pStyle w:val="Body"/>
        <w:ind w:left="1080" w:hanging="360"/>
        <w:rPr>
          <w:rFonts w:ascii="Arial Black" w:hAnsi="Arial Black"/>
          <w:smallCaps/>
          <w:color w:val="auto"/>
          <w:sz w:val="22"/>
          <w:szCs w:val="22"/>
        </w:rPr>
      </w:pPr>
      <w:r w:rsidRPr="00D37887">
        <w:rPr>
          <w:rFonts w:ascii="Arial Black" w:hAnsi="Arial Black"/>
          <w:b/>
          <w:smallCaps/>
          <w:color w:val="auto"/>
          <w:sz w:val="22"/>
          <w:szCs w:val="22"/>
        </w:rPr>
        <w:t>Glory be to the Father and | to the Son*</w:t>
      </w:r>
    </w:p>
    <w:p w14:paraId="47231E60" w14:textId="44E931D0" w:rsidR="00DD051A" w:rsidRPr="00D37887" w:rsidRDefault="003B5BBB" w:rsidP="003B5BBB">
      <w:pPr>
        <w:pStyle w:val="Body"/>
        <w:tabs>
          <w:tab w:val="left" w:pos="1080"/>
        </w:tabs>
        <w:ind w:left="1080" w:hanging="360"/>
        <w:rPr>
          <w:rFonts w:ascii="Arial Black" w:hAnsi="Arial Black"/>
          <w:smallCaps/>
          <w:color w:val="auto"/>
          <w:sz w:val="22"/>
          <w:szCs w:val="22"/>
        </w:rPr>
      </w:pPr>
      <w:r>
        <w:rPr>
          <w:rFonts w:ascii="Arial Black" w:hAnsi="Arial Black"/>
          <w:b/>
          <w:smallCaps/>
          <w:color w:val="auto"/>
          <w:sz w:val="22"/>
          <w:szCs w:val="22"/>
        </w:rPr>
        <w:tab/>
      </w:r>
      <w:r w:rsidR="00DD051A" w:rsidRPr="00D37887">
        <w:rPr>
          <w:rFonts w:ascii="Arial Black" w:hAnsi="Arial Black"/>
          <w:b/>
          <w:smallCaps/>
          <w:color w:val="auto"/>
          <w:sz w:val="22"/>
          <w:szCs w:val="22"/>
        </w:rPr>
        <w:t>and to the Holy | Spirit;</w:t>
      </w:r>
    </w:p>
    <w:p w14:paraId="295130A7" w14:textId="77777777" w:rsidR="00DD051A" w:rsidRPr="00D37887" w:rsidRDefault="00DD051A" w:rsidP="003B5BBB">
      <w:pPr>
        <w:pStyle w:val="Body"/>
        <w:tabs>
          <w:tab w:val="left" w:pos="1080"/>
        </w:tabs>
        <w:ind w:left="1080" w:hanging="360"/>
        <w:rPr>
          <w:rFonts w:ascii="Arial Black" w:hAnsi="Arial Black"/>
          <w:smallCaps/>
          <w:color w:val="auto"/>
          <w:sz w:val="22"/>
          <w:szCs w:val="22"/>
        </w:rPr>
      </w:pPr>
      <w:r w:rsidRPr="00D37887">
        <w:rPr>
          <w:rFonts w:ascii="Arial Black" w:hAnsi="Arial Black"/>
          <w:b/>
          <w:smallCaps/>
          <w:color w:val="auto"/>
          <w:sz w:val="22"/>
          <w:szCs w:val="22"/>
        </w:rPr>
        <w:t>as it was in the be- | ginning,*</w:t>
      </w:r>
    </w:p>
    <w:p w14:paraId="2AC44019" w14:textId="4128E236" w:rsidR="00DD051A" w:rsidRDefault="003B5BBB" w:rsidP="003B5BBB">
      <w:pPr>
        <w:pStyle w:val="Body"/>
        <w:tabs>
          <w:tab w:val="left" w:pos="1080"/>
        </w:tabs>
        <w:ind w:left="1080" w:hanging="360"/>
        <w:rPr>
          <w:rFonts w:ascii="Arial Black" w:hAnsi="Arial Black"/>
          <w:b/>
          <w:smallCaps/>
          <w:color w:val="auto"/>
          <w:sz w:val="22"/>
          <w:szCs w:val="22"/>
        </w:rPr>
      </w:pPr>
      <w:r>
        <w:rPr>
          <w:rFonts w:ascii="Arial Black" w:hAnsi="Arial Black"/>
          <w:b/>
          <w:smallCaps/>
          <w:color w:val="auto"/>
          <w:sz w:val="22"/>
          <w:szCs w:val="22"/>
        </w:rPr>
        <w:tab/>
      </w:r>
      <w:proofErr w:type="gramStart"/>
      <w:r w:rsidR="00DD051A" w:rsidRPr="00D37887">
        <w:rPr>
          <w:rFonts w:ascii="Arial Black" w:hAnsi="Arial Black"/>
          <w:b/>
          <w:smallCaps/>
          <w:color w:val="auto"/>
          <w:sz w:val="22"/>
          <w:szCs w:val="22"/>
        </w:rPr>
        <w:t>is</w:t>
      </w:r>
      <w:proofErr w:type="gramEnd"/>
      <w:r w:rsidR="00DD051A" w:rsidRPr="00D37887">
        <w:rPr>
          <w:rFonts w:ascii="Arial Black" w:hAnsi="Arial Black"/>
          <w:b/>
          <w:smallCaps/>
          <w:color w:val="auto"/>
          <w:sz w:val="22"/>
          <w:szCs w:val="22"/>
        </w:rPr>
        <w:t xml:space="preserve"> </w:t>
      </w:r>
      <w:proofErr w:type="gramStart"/>
      <w:r w:rsidR="00DD051A" w:rsidRPr="00D37887">
        <w:rPr>
          <w:rFonts w:ascii="Arial Black" w:hAnsi="Arial Black"/>
          <w:b/>
          <w:smallCaps/>
          <w:color w:val="auto"/>
          <w:sz w:val="22"/>
          <w:szCs w:val="22"/>
        </w:rPr>
        <w:t>now, and</w:t>
      </w:r>
      <w:proofErr w:type="gramEnd"/>
      <w:r w:rsidR="00DD051A" w:rsidRPr="00D37887">
        <w:rPr>
          <w:rFonts w:ascii="Arial Black" w:hAnsi="Arial Black"/>
          <w:b/>
          <w:smallCaps/>
          <w:color w:val="auto"/>
          <w:sz w:val="22"/>
          <w:szCs w:val="22"/>
        </w:rPr>
        <w:t xml:space="preserve"> will be forever. | Amen.</w:t>
      </w:r>
    </w:p>
    <w:p w14:paraId="0DD04F83" w14:textId="77777777" w:rsidR="008D6D9F" w:rsidRPr="008D6D9F" w:rsidRDefault="008D6D9F" w:rsidP="003B5BBB">
      <w:pPr>
        <w:pStyle w:val="Body"/>
        <w:tabs>
          <w:tab w:val="left" w:pos="1080"/>
        </w:tabs>
        <w:ind w:left="1080" w:hanging="360"/>
        <w:rPr>
          <w:rFonts w:ascii="Arial" w:hAnsi="Arial" w:cs="Arial"/>
          <w:bCs/>
          <w:smallCaps/>
          <w:color w:val="auto"/>
          <w:sz w:val="20"/>
          <w:szCs w:val="20"/>
        </w:rPr>
      </w:pPr>
    </w:p>
    <w:p w14:paraId="0AA489AD" w14:textId="77777777" w:rsidR="00042F79" w:rsidRDefault="00042F79" w:rsidP="00585DA2">
      <w:pPr>
        <w:pStyle w:val="Arial11"/>
        <w:ind w:left="990" w:hanging="270"/>
        <w:rPr>
          <w:rStyle w:val="ArialBlack11Char"/>
          <w:rFonts w:ascii="Arial" w:eastAsiaTheme="minorHAnsi" w:hAnsi="Arial"/>
          <w:smallCaps w:val="0"/>
          <w:sz w:val="22"/>
          <w:szCs w:val="22"/>
          <w:u w:val="none"/>
        </w:rPr>
      </w:pPr>
      <w:r>
        <w:rPr>
          <w:rStyle w:val="ArialBlack11Char"/>
          <w:rFonts w:ascii="Arial" w:eastAsiaTheme="minorHAnsi" w:hAnsi="Arial"/>
          <w:smallCaps w:val="0"/>
          <w:sz w:val="22"/>
          <w:szCs w:val="22"/>
          <w:u w:val="none"/>
        </w:rPr>
        <w:t>O Dayspring, splendor of light ever- | lasting*</w:t>
      </w:r>
    </w:p>
    <w:p w14:paraId="6542641F" w14:textId="77777777" w:rsidR="00042F79" w:rsidRDefault="00042F79" w:rsidP="00585DA2">
      <w:pPr>
        <w:pStyle w:val="Arial11"/>
        <w:ind w:left="990" w:hanging="270"/>
        <w:rPr>
          <w:rStyle w:val="ArialBlack11Char"/>
          <w:rFonts w:ascii="Arial" w:eastAsiaTheme="minorHAnsi" w:hAnsi="Arial"/>
          <w:smallCaps w:val="0"/>
          <w:sz w:val="22"/>
          <w:szCs w:val="22"/>
          <w:u w:val="none"/>
        </w:rPr>
      </w:pPr>
      <w:r>
        <w:rPr>
          <w:rStyle w:val="ArialBlack11Char"/>
          <w:rFonts w:ascii="Arial" w:eastAsiaTheme="minorHAnsi" w:hAnsi="Arial"/>
          <w:smallCaps w:val="0"/>
          <w:sz w:val="22"/>
          <w:szCs w:val="22"/>
          <w:u w:val="none"/>
        </w:rPr>
        <w:tab/>
        <w:t xml:space="preserve">Come and </w:t>
      </w:r>
      <w:proofErr w:type="spellStart"/>
      <w:r>
        <w:rPr>
          <w:rStyle w:val="ArialBlack11Char"/>
          <w:rFonts w:ascii="Arial" w:eastAsiaTheme="minorHAnsi" w:hAnsi="Arial"/>
          <w:smallCaps w:val="0"/>
          <w:sz w:val="22"/>
          <w:szCs w:val="22"/>
          <w:u w:val="none"/>
        </w:rPr>
        <w:t>enligihten</w:t>
      </w:r>
      <w:proofErr w:type="spellEnd"/>
      <w:r>
        <w:rPr>
          <w:rStyle w:val="ArialBlack11Char"/>
          <w:rFonts w:ascii="Arial" w:eastAsiaTheme="minorHAnsi" w:hAnsi="Arial"/>
          <w:smallCaps w:val="0"/>
          <w:sz w:val="22"/>
          <w:szCs w:val="22"/>
          <w:u w:val="none"/>
        </w:rPr>
        <w:t xml:space="preserve"> those who sit in darkness </w:t>
      </w:r>
    </w:p>
    <w:p w14:paraId="3F07F4E5" w14:textId="77777777" w:rsidR="00042F79" w:rsidRPr="00042F79" w:rsidRDefault="00042F79" w:rsidP="00042F79">
      <w:pPr>
        <w:pStyle w:val="Arial11"/>
        <w:ind w:left="990"/>
        <w:rPr>
          <w:rStyle w:val="ArialBlack11Char"/>
          <w:rFonts w:ascii="Arial" w:eastAsiaTheme="minorHAnsi" w:hAnsi="Arial"/>
          <w:smallCaps w:val="0"/>
          <w:sz w:val="22"/>
          <w:szCs w:val="22"/>
          <w:u w:val="none"/>
        </w:rPr>
      </w:pPr>
      <w:r>
        <w:rPr>
          <w:rStyle w:val="ArialBlack11Char"/>
          <w:rFonts w:ascii="Arial" w:eastAsiaTheme="minorHAnsi" w:hAnsi="Arial"/>
          <w:smallCaps w:val="0"/>
          <w:sz w:val="22"/>
          <w:szCs w:val="22"/>
          <w:u w:val="none"/>
        </w:rPr>
        <w:t>and in the shad-| ow of death.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4572"/>
      </w:tblGrid>
      <w:tr w:rsidR="008D6D9F" w:rsidRPr="008164DC" w14:paraId="5BB8FD42" w14:textId="77777777" w:rsidTr="00042F79">
        <w:trPr>
          <w:trHeight w:val="216"/>
        </w:trPr>
        <w:tc>
          <w:tcPr>
            <w:tcW w:w="4572" w:type="dxa"/>
          </w:tcPr>
          <w:p w14:paraId="4386C465" w14:textId="77777777" w:rsidR="008D6D9F" w:rsidRPr="00042F79" w:rsidRDefault="008D6D9F" w:rsidP="00042F79">
            <w:pPr>
              <w:pStyle w:val="BulletinSmall"/>
              <w:rPr>
                <w:sz w:val="16"/>
                <w:szCs w:val="16"/>
              </w:rPr>
            </w:pPr>
          </w:p>
        </w:tc>
        <w:tc>
          <w:tcPr>
            <w:tcW w:w="4572" w:type="dxa"/>
          </w:tcPr>
          <w:p w14:paraId="242933E7" w14:textId="77777777" w:rsidR="008D6D9F" w:rsidRPr="00042F79" w:rsidRDefault="008D6D9F" w:rsidP="00042F79">
            <w:pPr>
              <w:pStyle w:val="BulletinSmall"/>
              <w:rPr>
                <w:rStyle w:val="Subcaption"/>
                <w:rFonts w:ascii="Arial" w:hAnsi="Arial" w:cs="Arial"/>
                <w:sz w:val="16"/>
                <w:szCs w:val="16"/>
              </w:rPr>
            </w:pPr>
          </w:p>
        </w:tc>
      </w:tr>
      <w:tr w:rsidR="00DD051A" w:rsidRPr="008164DC" w14:paraId="345614E4" w14:textId="77777777" w:rsidTr="00FE7816">
        <w:trPr>
          <w:trHeight w:val="297"/>
        </w:trPr>
        <w:tc>
          <w:tcPr>
            <w:tcW w:w="4572" w:type="dxa"/>
          </w:tcPr>
          <w:p w14:paraId="392F2719" w14:textId="77777777" w:rsidR="00DD051A" w:rsidRPr="008164DC" w:rsidRDefault="00DD051A" w:rsidP="00DD051A">
            <w:pPr>
              <w:pStyle w:val="BulletinHeading"/>
            </w:pPr>
            <w:r>
              <w:t>SECOND READING</w:t>
            </w:r>
          </w:p>
        </w:tc>
        <w:tc>
          <w:tcPr>
            <w:tcW w:w="4572" w:type="dxa"/>
          </w:tcPr>
          <w:p w14:paraId="60FBBB87" w14:textId="382F9390" w:rsidR="00DD051A" w:rsidRPr="00D37887" w:rsidRDefault="00DD051A" w:rsidP="00DD051A">
            <w:pPr>
              <w:pStyle w:val="Arial11"/>
              <w:jc w:val="right"/>
              <w:rPr>
                <w:i/>
                <w:szCs w:val="22"/>
              </w:rPr>
            </w:pPr>
            <w:r w:rsidRPr="00D37887">
              <w:rPr>
                <w:rStyle w:val="Subcaption"/>
                <w:rFonts w:ascii="Arial" w:hAnsi="Arial" w:cs="Arial"/>
                <w:sz w:val="22"/>
                <w:szCs w:val="22"/>
              </w:rPr>
              <w:t xml:space="preserve">Romans </w:t>
            </w:r>
            <w:r w:rsidR="003B5BBB" w:rsidRPr="003B5BBB">
              <w:rPr>
                <w:i/>
                <w:iCs/>
              </w:rPr>
              <w:t>1</w:t>
            </w:r>
            <w:r w:rsidR="003B5BBB">
              <w:rPr>
                <w:i/>
                <w:iCs/>
              </w:rPr>
              <w:t>:</w:t>
            </w:r>
            <w:r w:rsidR="003B5BBB" w:rsidRPr="003B5BBB">
              <w:rPr>
                <w:i/>
                <w:iCs/>
              </w:rPr>
              <w:t>1-7</w:t>
            </w:r>
          </w:p>
        </w:tc>
      </w:tr>
    </w:tbl>
    <w:p w14:paraId="1A3473A8" w14:textId="5DDA1B35" w:rsidR="003B5BBB" w:rsidRPr="00E15C1D" w:rsidRDefault="003B5BBB" w:rsidP="003B5BBB">
      <w:pPr>
        <w:pStyle w:val="Arial10"/>
        <w:rPr>
          <w:sz w:val="22"/>
          <w:szCs w:val="22"/>
        </w:rPr>
      </w:pPr>
      <w:r w:rsidRPr="00E15C1D">
        <w:rPr>
          <w:sz w:val="22"/>
          <w:szCs w:val="22"/>
          <w:vertAlign w:val="superscript"/>
        </w:rPr>
        <w:t>1</w:t>
      </w:r>
      <w:r w:rsidRPr="00E15C1D">
        <w:rPr>
          <w:sz w:val="22"/>
          <w:szCs w:val="22"/>
        </w:rPr>
        <w:t xml:space="preserve">Paul, a servant of Christ Jesus, called to be an apostle, set apart for the gospel of God, </w:t>
      </w:r>
      <w:r w:rsidRPr="00E15C1D">
        <w:rPr>
          <w:sz w:val="22"/>
          <w:szCs w:val="22"/>
          <w:vertAlign w:val="superscript"/>
        </w:rPr>
        <w:t>2</w:t>
      </w:r>
      <w:r w:rsidRPr="00E15C1D">
        <w:rPr>
          <w:sz w:val="22"/>
          <w:szCs w:val="22"/>
        </w:rPr>
        <w:t xml:space="preserve">which </w:t>
      </w:r>
      <w:r w:rsidR="00E15C1D" w:rsidRPr="00E15C1D">
        <w:rPr>
          <w:sz w:val="22"/>
          <w:szCs w:val="22"/>
        </w:rPr>
        <w:t>H</w:t>
      </w:r>
      <w:r w:rsidRPr="00E15C1D">
        <w:rPr>
          <w:sz w:val="22"/>
          <w:szCs w:val="22"/>
        </w:rPr>
        <w:t>e</w:t>
      </w:r>
      <w:r w:rsidRPr="003B5BBB">
        <w:t xml:space="preserve"> </w:t>
      </w:r>
      <w:r w:rsidRPr="00E15C1D">
        <w:rPr>
          <w:sz w:val="22"/>
          <w:szCs w:val="22"/>
        </w:rPr>
        <w:t xml:space="preserve">promised beforehand through </w:t>
      </w:r>
      <w:r w:rsidR="00E15C1D">
        <w:rPr>
          <w:sz w:val="22"/>
          <w:szCs w:val="22"/>
        </w:rPr>
        <w:t>H</w:t>
      </w:r>
      <w:r w:rsidRPr="00E15C1D">
        <w:rPr>
          <w:sz w:val="22"/>
          <w:szCs w:val="22"/>
        </w:rPr>
        <w:t xml:space="preserve">is prophets in the holy Scriptures, </w:t>
      </w:r>
      <w:r w:rsidRPr="00E15C1D">
        <w:rPr>
          <w:sz w:val="22"/>
          <w:szCs w:val="22"/>
          <w:vertAlign w:val="superscript"/>
        </w:rPr>
        <w:t>3</w:t>
      </w:r>
      <w:r w:rsidRPr="00E15C1D">
        <w:rPr>
          <w:sz w:val="22"/>
          <w:szCs w:val="22"/>
        </w:rPr>
        <w:t xml:space="preserve">concerning his Son, Who was descended from David according to the flesh </w:t>
      </w:r>
      <w:r w:rsidRPr="00E15C1D">
        <w:rPr>
          <w:sz w:val="22"/>
          <w:szCs w:val="22"/>
          <w:vertAlign w:val="superscript"/>
        </w:rPr>
        <w:t>4</w:t>
      </w:r>
      <w:r w:rsidRPr="00E15C1D">
        <w:rPr>
          <w:sz w:val="22"/>
          <w:szCs w:val="22"/>
        </w:rPr>
        <w:t xml:space="preserve">and was declared to be the Son of God in power according to the Spirit of holiness by </w:t>
      </w:r>
      <w:r w:rsidR="00E15C1D">
        <w:rPr>
          <w:sz w:val="22"/>
          <w:szCs w:val="22"/>
        </w:rPr>
        <w:t>H</w:t>
      </w:r>
      <w:r w:rsidRPr="00E15C1D">
        <w:rPr>
          <w:sz w:val="22"/>
          <w:szCs w:val="22"/>
        </w:rPr>
        <w:t xml:space="preserve">is resurrection from the dead, Jesus Christ our Lord, </w:t>
      </w:r>
      <w:r w:rsidRPr="00E15C1D">
        <w:rPr>
          <w:sz w:val="22"/>
          <w:szCs w:val="22"/>
          <w:vertAlign w:val="superscript"/>
        </w:rPr>
        <w:t>5</w:t>
      </w:r>
      <w:r w:rsidRPr="00E15C1D">
        <w:rPr>
          <w:sz w:val="22"/>
          <w:szCs w:val="22"/>
        </w:rPr>
        <w:t xml:space="preserve">through Whom we have received grace and apostleship to bring about the obedience of faith for the sake of His name among all the nations, </w:t>
      </w:r>
      <w:r w:rsidRPr="00E15C1D">
        <w:rPr>
          <w:sz w:val="22"/>
          <w:szCs w:val="22"/>
          <w:vertAlign w:val="superscript"/>
        </w:rPr>
        <w:t>6</w:t>
      </w:r>
      <w:r w:rsidRPr="00E15C1D">
        <w:rPr>
          <w:sz w:val="22"/>
          <w:szCs w:val="22"/>
        </w:rPr>
        <w:t>including you who are called to belong to Jesus Christ,</w:t>
      </w:r>
    </w:p>
    <w:p w14:paraId="6945A542" w14:textId="77777777" w:rsidR="003B5BBB" w:rsidRPr="00E15C1D" w:rsidRDefault="003B5BBB" w:rsidP="003B5BBB">
      <w:pPr>
        <w:pStyle w:val="Arial10"/>
        <w:rPr>
          <w:sz w:val="22"/>
          <w:szCs w:val="22"/>
        </w:rPr>
      </w:pPr>
      <w:r w:rsidRPr="00E15C1D">
        <w:rPr>
          <w:sz w:val="22"/>
          <w:szCs w:val="22"/>
        </w:rPr>
        <w:tab/>
      </w:r>
      <w:r w:rsidRPr="00E15C1D">
        <w:rPr>
          <w:sz w:val="22"/>
          <w:szCs w:val="22"/>
          <w:vertAlign w:val="superscript"/>
        </w:rPr>
        <w:t>7</w:t>
      </w:r>
      <w:r w:rsidRPr="00E15C1D">
        <w:rPr>
          <w:sz w:val="22"/>
          <w:szCs w:val="22"/>
        </w:rPr>
        <w:t>To all those in Rome who are loved by God and called to be saints:</w:t>
      </w:r>
    </w:p>
    <w:p w14:paraId="2FE1BBC8" w14:textId="77777777" w:rsidR="003B5BBB" w:rsidRPr="00E15C1D" w:rsidRDefault="003B5BBB" w:rsidP="003B5BBB">
      <w:pPr>
        <w:pStyle w:val="Arial10"/>
        <w:rPr>
          <w:sz w:val="22"/>
          <w:szCs w:val="22"/>
        </w:rPr>
      </w:pPr>
      <w:r w:rsidRPr="00E15C1D">
        <w:rPr>
          <w:sz w:val="22"/>
          <w:szCs w:val="22"/>
        </w:rPr>
        <w:tab/>
        <w:t>Grace to you and peace from God our Father and the Lord Jesus Christ.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496"/>
      </w:tblGrid>
      <w:tr w:rsidR="00085110" w:rsidRPr="00752A2A" w14:paraId="4B18B452" w14:textId="77777777" w:rsidTr="00660486">
        <w:tc>
          <w:tcPr>
            <w:tcW w:w="648" w:type="dxa"/>
          </w:tcPr>
          <w:p w14:paraId="1B512A7B" w14:textId="3F0D679E" w:rsidR="00085110" w:rsidRDefault="0096634B" w:rsidP="00085110">
            <w:pPr>
              <w:pStyle w:val="Arial10"/>
            </w:pPr>
            <w:r w:rsidRPr="0096634B">
              <w:rPr>
                <w:szCs w:val="24"/>
                <w:vertAlign w:val="superscript"/>
              </w:rPr>
              <w:t> </w:t>
            </w:r>
          </w:p>
        </w:tc>
        <w:tc>
          <w:tcPr>
            <w:tcW w:w="8496" w:type="dxa"/>
          </w:tcPr>
          <w:p w14:paraId="13D7710D" w14:textId="77777777" w:rsidR="00085110" w:rsidRDefault="00085110" w:rsidP="00085110">
            <w:pPr>
              <w:pStyle w:val="Arial10"/>
            </w:pPr>
          </w:p>
        </w:tc>
      </w:tr>
      <w:tr w:rsidR="00872878" w:rsidRPr="00752A2A" w14:paraId="622A46A3" w14:textId="77777777" w:rsidTr="00660486">
        <w:tc>
          <w:tcPr>
            <w:tcW w:w="648" w:type="dxa"/>
          </w:tcPr>
          <w:p w14:paraId="0DCA9B43" w14:textId="77777777" w:rsidR="00872878" w:rsidRDefault="00872878" w:rsidP="00660486">
            <w:pPr>
              <w:pStyle w:val="Arial11"/>
            </w:pPr>
            <w:r>
              <w:t>P:</w:t>
            </w:r>
          </w:p>
        </w:tc>
        <w:tc>
          <w:tcPr>
            <w:tcW w:w="8496" w:type="dxa"/>
          </w:tcPr>
          <w:p w14:paraId="30B31B47" w14:textId="77777777" w:rsidR="00872878" w:rsidRDefault="00872878" w:rsidP="00660486">
            <w:pPr>
              <w:pStyle w:val="Arial11"/>
            </w:pPr>
            <w:r>
              <w:t>This is the word of the Lord.</w:t>
            </w:r>
          </w:p>
        </w:tc>
      </w:tr>
      <w:tr w:rsidR="00872878" w:rsidRPr="00752A2A" w14:paraId="068C3A8C" w14:textId="77777777" w:rsidTr="00660486">
        <w:tc>
          <w:tcPr>
            <w:tcW w:w="648" w:type="dxa"/>
          </w:tcPr>
          <w:p w14:paraId="0AE4BEDF" w14:textId="77777777" w:rsidR="00872878" w:rsidRDefault="00872878" w:rsidP="00660486">
            <w:pPr>
              <w:pStyle w:val="CongregationParagraph"/>
            </w:pPr>
            <w:r>
              <w:t>C:</w:t>
            </w:r>
          </w:p>
        </w:tc>
        <w:tc>
          <w:tcPr>
            <w:tcW w:w="8496" w:type="dxa"/>
          </w:tcPr>
          <w:p w14:paraId="047B3AD2" w14:textId="77777777" w:rsidR="00872878" w:rsidRDefault="00872878" w:rsidP="00660486">
            <w:pPr>
              <w:pStyle w:val="CongregationParagraph"/>
            </w:pPr>
            <w:r>
              <w:t>Thanks be to God.</w:t>
            </w:r>
          </w:p>
        </w:tc>
      </w:tr>
      <w:tr w:rsidR="00872878" w:rsidRPr="00752A2A" w14:paraId="11E617B6" w14:textId="77777777" w:rsidTr="00660486">
        <w:tc>
          <w:tcPr>
            <w:tcW w:w="648" w:type="dxa"/>
          </w:tcPr>
          <w:p w14:paraId="4CAEBF6F" w14:textId="77777777" w:rsidR="00872878" w:rsidRDefault="00872878" w:rsidP="00F51F48">
            <w:pPr>
              <w:pStyle w:val="Arial10"/>
            </w:pPr>
          </w:p>
        </w:tc>
        <w:tc>
          <w:tcPr>
            <w:tcW w:w="8496" w:type="dxa"/>
          </w:tcPr>
          <w:p w14:paraId="66F2F677" w14:textId="77777777" w:rsidR="00872878" w:rsidRDefault="00872878" w:rsidP="00F51F48">
            <w:pPr>
              <w:pStyle w:val="Arial10"/>
            </w:pPr>
          </w:p>
        </w:tc>
      </w:tr>
    </w:tbl>
    <w:p w14:paraId="14D7D948" w14:textId="77777777" w:rsidR="009E0478" w:rsidRDefault="009E0478"/>
    <w:p w14:paraId="0E0C8C7C" w14:textId="77777777" w:rsidR="009E0478" w:rsidRDefault="009E0478"/>
    <w:p w14:paraId="5AE24926" w14:textId="77777777" w:rsidR="009E0478" w:rsidRDefault="009E0478"/>
    <w:p w14:paraId="181C4D30" w14:textId="77777777" w:rsidR="009E0478" w:rsidRDefault="009E0478"/>
    <w:p w14:paraId="2DC2EF9E" w14:textId="77777777" w:rsidR="009E0478" w:rsidRDefault="009E0478"/>
    <w:p w14:paraId="0B0B5D2D" w14:textId="77777777" w:rsidR="009E0478" w:rsidRDefault="009E0478"/>
    <w:p w14:paraId="44F0F556" w14:textId="77777777" w:rsidR="009E0478" w:rsidRDefault="009E0478"/>
    <w:p w14:paraId="15442BEB" w14:textId="77777777" w:rsidR="009E0478" w:rsidRDefault="009E047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536"/>
      </w:tblGrid>
      <w:tr w:rsidR="00872878" w:rsidRPr="00752A2A" w14:paraId="5C0C09BE" w14:textId="77777777" w:rsidTr="00872878">
        <w:tc>
          <w:tcPr>
            <w:tcW w:w="4608" w:type="dxa"/>
          </w:tcPr>
          <w:p w14:paraId="43286AD9" w14:textId="77777777" w:rsidR="00872878" w:rsidRDefault="00872878" w:rsidP="00872878">
            <w:pPr>
              <w:pStyle w:val="BulletinHeading"/>
            </w:pPr>
            <w:r>
              <w:lastRenderedPageBreak/>
              <w:t>GOSPEL VERSE</w:t>
            </w:r>
          </w:p>
        </w:tc>
        <w:tc>
          <w:tcPr>
            <w:tcW w:w="4536" w:type="dxa"/>
          </w:tcPr>
          <w:p w14:paraId="0097D67C" w14:textId="77777777" w:rsidR="00872878" w:rsidRPr="00E65419" w:rsidRDefault="00E65419" w:rsidP="00E65419">
            <w:pPr>
              <w:pStyle w:val="Arial11"/>
              <w:jc w:val="right"/>
              <w:rPr>
                <w:i/>
              </w:rPr>
            </w:pPr>
            <w:r>
              <w:rPr>
                <w:i/>
              </w:rPr>
              <w:t>Page 156</w:t>
            </w:r>
          </w:p>
        </w:tc>
      </w:tr>
      <w:tr w:rsidR="00872878" w:rsidRPr="00752A2A" w14:paraId="3F7D5126" w14:textId="77777777" w:rsidTr="00872878">
        <w:tc>
          <w:tcPr>
            <w:tcW w:w="4608" w:type="dxa"/>
          </w:tcPr>
          <w:p w14:paraId="54DEAECA" w14:textId="77777777" w:rsidR="00872878" w:rsidRDefault="00872878" w:rsidP="00BA13AD">
            <w:pPr>
              <w:pStyle w:val="Arial10"/>
            </w:pPr>
          </w:p>
        </w:tc>
        <w:tc>
          <w:tcPr>
            <w:tcW w:w="4536" w:type="dxa"/>
          </w:tcPr>
          <w:p w14:paraId="7DE46ED8" w14:textId="77777777" w:rsidR="00872878" w:rsidRDefault="00872878" w:rsidP="00BA13AD">
            <w:pPr>
              <w:pStyle w:val="Arial10"/>
            </w:pPr>
          </w:p>
        </w:tc>
      </w:tr>
    </w:tbl>
    <w:p w14:paraId="459F023C" w14:textId="77777777" w:rsidR="00D21318" w:rsidRDefault="00D21318" w:rsidP="00D21318">
      <w:pPr>
        <w:pStyle w:val="Body"/>
        <w:ind w:left="720"/>
      </w:pPr>
      <w:r>
        <w:rPr>
          <w:noProof/>
        </w:rPr>
        <w:drawing>
          <wp:inline distT="0" distB="0" distL="0" distR="0" wp14:anchorId="61A38BAD" wp14:editId="5A32447D">
            <wp:extent cx="4343408" cy="545593"/>
            <wp:effectExtent l="0" t="0" r="0" b="0"/>
            <wp:docPr id="45"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tes05.gif"/>
                    <pic:cNvPicPr/>
                  </pic:nvPicPr>
                  <pic:blipFill>
                    <a:blip r:embed="rId22"/>
                    <a:stretch>
                      <a:fillRect/>
                    </a:stretch>
                  </pic:blipFill>
                  <pic:spPr>
                    <a:xfrm>
                      <a:off x="0" y="0"/>
                      <a:ext cx="4343408" cy="545593"/>
                    </a:xfrm>
                    <a:prstGeom prst="rect">
                      <a:avLst/>
                    </a:prstGeom>
                  </pic:spPr>
                </pic:pic>
              </a:graphicData>
            </a:graphic>
          </wp:inline>
        </w:drawing>
      </w:r>
    </w:p>
    <w:p w14:paraId="00259310" w14:textId="77777777" w:rsidR="00D21318" w:rsidRDefault="00D21318" w:rsidP="00D21318">
      <w:pPr>
        <w:pStyle w:val="Body"/>
        <w:ind w:left="720"/>
      </w:pPr>
      <w:r>
        <w:rPr>
          <w:noProof/>
        </w:rPr>
        <w:drawing>
          <wp:inline distT="0" distB="0" distL="0" distR="0" wp14:anchorId="557A44AD" wp14:editId="4EA995CF">
            <wp:extent cx="4343408" cy="664465"/>
            <wp:effectExtent l="0" t="0" r="0" b="0"/>
            <wp:docPr id="46"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tes05.gif"/>
                    <pic:cNvPicPr/>
                  </pic:nvPicPr>
                  <pic:blipFill>
                    <a:blip r:embed="rId23"/>
                    <a:stretch>
                      <a:fillRect/>
                    </a:stretch>
                  </pic:blipFill>
                  <pic:spPr>
                    <a:xfrm>
                      <a:off x="0" y="0"/>
                      <a:ext cx="4343408" cy="66446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350"/>
        <w:gridCol w:w="7146"/>
      </w:tblGrid>
      <w:tr w:rsidR="00872878" w:rsidRPr="00752A2A" w14:paraId="1CB36E06" w14:textId="77777777" w:rsidTr="00E65419">
        <w:tc>
          <w:tcPr>
            <w:tcW w:w="1998" w:type="dxa"/>
            <w:gridSpan w:val="2"/>
          </w:tcPr>
          <w:p w14:paraId="3C87896E" w14:textId="77777777" w:rsidR="00872878" w:rsidRDefault="00872878" w:rsidP="00BA13AD">
            <w:pPr>
              <w:pStyle w:val="Arial10"/>
            </w:pPr>
          </w:p>
        </w:tc>
        <w:tc>
          <w:tcPr>
            <w:tcW w:w="7146" w:type="dxa"/>
          </w:tcPr>
          <w:p w14:paraId="36B018C7" w14:textId="77777777" w:rsidR="00872878" w:rsidRDefault="00872878" w:rsidP="00BA13AD">
            <w:pPr>
              <w:pStyle w:val="Arial10"/>
            </w:pPr>
          </w:p>
        </w:tc>
      </w:tr>
      <w:tr w:rsidR="00E65419" w:rsidRPr="00752A2A" w14:paraId="5F481B07" w14:textId="77777777" w:rsidTr="00E65419">
        <w:tc>
          <w:tcPr>
            <w:tcW w:w="1998" w:type="dxa"/>
            <w:gridSpan w:val="2"/>
          </w:tcPr>
          <w:p w14:paraId="2A90ACF4" w14:textId="4CA369A5" w:rsidR="00E65419" w:rsidRDefault="00E65419" w:rsidP="00872878">
            <w:pPr>
              <w:pStyle w:val="BulletinHeading"/>
            </w:pPr>
            <w:r>
              <w:t>INTRODUCTION</w:t>
            </w:r>
          </w:p>
        </w:tc>
        <w:tc>
          <w:tcPr>
            <w:tcW w:w="7146" w:type="dxa"/>
          </w:tcPr>
          <w:p w14:paraId="0B47DF24" w14:textId="77777777" w:rsidR="00E65419" w:rsidRDefault="00E65419" w:rsidP="00660486">
            <w:pPr>
              <w:pStyle w:val="CongregationParagraph"/>
            </w:pPr>
          </w:p>
        </w:tc>
      </w:tr>
      <w:tr w:rsidR="00E65419" w:rsidRPr="00752A2A" w14:paraId="4F10841A" w14:textId="77777777" w:rsidTr="00E65419">
        <w:tc>
          <w:tcPr>
            <w:tcW w:w="648" w:type="dxa"/>
          </w:tcPr>
          <w:p w14:paraId="6C41C929" w14:textId="77777777" w:rsidR="00E65419" w:rsidRDefault="00E65419" w:rsidP="00E65419">
            <w:pPr>
              <w:pStyle w:val="Arial11"/>
            </w:pPr>
            <w:r>
              <w:t>P:</w:t>
            </w:r>
          </w:p>
        </w:tc>
        <w:tc>
          <w:tcPr>
            <w:tcW w:w="8496" w:type="dxa"/>
            <w:gridSpan w:val="2"/>
          </w:tcPr>
          <w:p w14:paraId="32CF2022" w14:textId="59B4C218" w:rsidR="00E65419" w:rsidRDefault="00E65419" w:rsidP="000D6E0F">
            <w:pPr>
              <w:pStyle w:val="Arial11"/>
            </w:pPr>
            <w:r>
              <w:t>The Holy Gospel according to</w:t>
            </w:r>
            <w:r w:rsidR="00D21318">
              <w:t xml:space="preserve"> St. </w:t>
            </w:r>
            <w:r w:rsidR="00DD051A">
              <w:t>Matt</w:t>
            </w:r>
            <w:r w:rsidR="009743ED">
              <w:t>h</w:t>
            </w:r>
            <w:r w:rsidR="00DD051A">
              <w:t>ew, the first</w:t>
            </w:r>
            <w:r w:rsidR="00931A6F">
              <w:t xml:space="preserve"> chapter</w:t>
            </w:r>
            <w:r w:rsidR="00D21318">
              <w:t>.</w:t>
            </w:r>
          </w:p>
        </w:tc>
      </w:tr>
      <w:tr w:rsidR="00E65419" w:rsidRPr="00752A2A" w14:paraId="320E7870" w14:textId="77777777" w:rsidTr="00E65419">
        <w:tc>
          <w:tcPr>
            <w:tcW w:w="648" w:type="dxa"/>
          </w:tcPr>
          <w:p w14:paraId="47A8CBC9" w14:textId="77777777" w:rsidR="00E65419" w:rsidRDefault="00E65419" w:rsidP="00BA13AD">
            <w:pPr>
              <w:pStyle w:val="Arial10"/>
            </w:pPr>
          </w:p>
        </w:tc>
        <w:tc>
          <w:tcPr>
            <w:tcW w:w="8496" w:type="dxa"/>
            <w:gridSpan w:val="2"/>
          </w:tcPr>
          <w:p w14:paraId="319EBEE7" w14:textId="77777777" w:rsidR="00E65419" w:rsidRDefault="00E65419" w:rsidP="00BA13AD">
            <w:pPr>
              <w:pStyle w:val="Arial10"/>
            </w:pPr>
          </w:p>
        </w:tc>
      </w:tr>
    </w:tbl>
    <w:p w14:paraId="702F3654" w14:textId="77777777" w:rsidR="00E65419" w:rsidRDefault="00E65419" w:rsidP="00E65419">
      <w:pPr>
        <w:ind w:left="630"/>
      </w:pPr>
      <w:r>
        <w:rPr>
          <w:noProof/>
        </w:rPr>
        <w:drawing>
          <wp:inline distT="0" distB="0" distL="0" distR="0" wp14:anchorId="5AE514CB" wp14:editId="215B8D7C">
            <wp:extent cx="2524125" cy="542925"/>
            <wp:effectExtent l="1905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4" cstate="print"/>
                    <a:srcRect/>
                    <a:stretch>
                      <a:fillRect/>
                    </a:stretch>
                  </pic:blipFill>
                  <pic:spPr bwMode="auto">
                    <a:xfrm>
                      <a:off x="0" y="0"/>
                      <a:ext cx="2524125" cy="542925"/>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536"/>
      </w:tblGrid>
      <w:tr w:rsidR="00E65419" w:rsidRPr="00752A2A" w14:paraId="5D2D1F2E" w14:textId="77777777" w:rsidTr="00E65419">
        <w:tc>
          <w:tcPr>
            <w:tcW w:w="4608" w:type="dxa"/>
          </w:tcPr>
          <w:p w14:paraId="77710224" w14:textId="77777777" w:rsidR="00E65419" w:rsidRDefault="00E65419" w:rsidP="009743ED">
            <w:pPr>
              <w:pStyle w:val="ParagraphHeading"/>
            </w:pPr>
            <w:r>
              <w:t>GOSPEL LESSON</w:t>
            </w:r>
          </w:p>
        </w:tc>
        <w:tc>
          <w:tcPr>
            <w:tcW w:w="4536" w:type="dxa"/>
          </w:tcPr>
          <w:p w14:paraId="456C0CA0" w14:textId="599B731A" w:rsidR="00E65419" w:rsidRPr="00E15C1D" w:rsidRDefault="009743ED" w:rsidP="009743ED">
            <w:pPr>
              <w:pStyle w:val="Arial10"/>
              <w:jc w:val="right"/>
              <w:rPr>
                <w:i/>
                <w:iCs/>
                <w:sz w:val="22"/>
                <w:szCs w:val="22"/>
              </w:rPr>
            </w:pPr>
            <w:r w:rsidRPr="00E15C1D">
              <w:rPr>
                <w:i/>
                <w:iCs/>
                <w:sz w:val="22"/>
                <w:szCs w:val="22"/>
              </w:rPr>
              <w:t>Matthew 1:18-25</w:t>
            </w:r>
          </w:p>
        </w:tc>
      </w:tr>
    </w:tbl>
    <w:p w14:paraId="58DF1CBB" w14:textId="24D71F37" w:rsidR="009743ED" w:rsidRPr="00E15C1D" w:rsidRDefault="009743ED" w:rsidP="009743ED">
      <w:pPr>
        <w:pStyle w:val="Arial10"/>
        <w:rPr>
          <w:sz w:val="22"/>
          <w:szCs w:val="22"/>
        </w:rPr>
      </w:pPr>
      <w:r w:rsidRPr="00E15C1D">
        <w:rPr>
          <w:sz w:val="22"/>
          <w:szCs w:val="22"/>
          <w:vertAlign w:val="superscript"/>
        </w:rPr>
        <w:t>18</w:t>
      </w:r>
      <w:r w:rsidRPr="00E15C1D">
        <w:rPr>
          <w:sz w:val="22"/>
          <w:szCs w:val="22"/>
        </w:rPr>
        <w:t xml:space="preserve">Now the birth of Jesus Christ took place in this way. When his mother Mary had been betrothed to Joseph, before they came </w:t>
      </w:r>
      <w:proofErr w:type="gramStart"/>
      <w:r w:rsidRPr="00E15C1D">
        <w:rPr>
          <w:sz w:val="22"/>
          <w:szCs w:val="22"/>
        </w:rPr>
        <w:t>together</w:t>
      </w:r>
      <w:proofErr w:type="gramEnd"/>
      <w:r w:rsidRPr="00E15C1D">
        <w:rPr>
          <w:sz w:val="22"/>
          <w:szCs w:val="22"/>
        </w:rPr>
        <w:t xml:space="preserve"> she was found to be with child from the Holy Spirit.</w:t>
      </w:r>
      <w:r w:rsidR="009E0478">
        <w:rPr>
          <w:sz w:val="22"/>
          <w:szCs w:val="22"/>
        </w:rPr>
        <w:t xml:space="preserve"> </w:t>
      </w:r>
      <w:r w:rsidRPr="00E15C1D">
        <w:rPr>
          <w:sz w:val="22"/>
          <w:szCs w:val="22"/>
          <w:vertAlign w:val="superscript"/>
        </w:rPr>
        <w:t>19</w:t>
      </w:r>
      <w:r w:rsidRPr="00E15C1D">
        <w:rPr>
          <w:sz w:val="22"/>
          <w:szCs w:val="22"/>
        </w:rPr>
        <w:t>And her husband Joseph, being a just man and unwilling to put her to shame, resolved to divorce her quietly.</w:t>
      </w:r>
      <w:r w:rsidR="009E0478">
        <w:rPr>
          <w:sz w:val="22"/>
          <w:szCs w:val="22"/>
        </w:rPr>
        <w:t xml:space="preserve"> </w:t>
      </w:r>
      <w:r w:rsidRPr="00E15C1D">
        <w:rPr>
          <w:sz w:val="22"/>
          <w:szCs w:val="22"/>
          <w:vertAlign w:val="superscript"/>
        </w:rPr>
        <w:t>20</w:t>
      </w:r>
      <w:r w:rsidRPr="00E15C1D">
        <w:rPr>
          <w:sz w:val="22"/>
          <w:szCs w:val="22"/>
        </w:rPr>
        <w:t>But as he considered these things, behold, an angel of the Lord appeared to him in a dream, saying, “Joseph, son of David, do not fear to take Mary as your wife, for that which is conceived in her is from the Holy Spirit.</w:t>
      </w:r>
      <w:r w:rsidR="009E0478">
        <w:rPr>
          <w:sz w:val="22"/>
          <w:szCs w:val="22"/>
        </w:rPr>
        <w:t xml:space="preserve"> </w:t>
      </w:r>
      <w:r w:rsidRPr="00E15C1D">
        <w:rPr>
          <w:sz w:val="22"/>
          <w:szCs w:val="22"/>
          <w:vertAlign w:val="superscript"/>
        </w:rPr>
        <w:t>21</w:t>
      </w:r>
      <w:r w:rsidRPr="00E15C1D">
        <w:rPr>
          <w:sz w:val="22"/>
          <w:szCs w:val="22"/>
        </w:rPr>
        <w:t>She will bear a son, and you shall call his name Jesus, for he will save his people from their sins</w:t>
      </w:r>
      <w:r w:rsidR="009E0478">
        <w:rPr>
          <w:sz w:val="22"/>
          <w:szCs w:val="22"/>
        </w:rPr>
        <w:t>”</w:t>
      </w:r>
      <w:r w:rsidRPr="00E15C1D">
        <w:rPr>
          <w:sz w:val="22"/>
          <w:szCs w:val="22"/>
        </w:rPr>
        <w:t>.</w:t>
      </w:r>
      <w:r w:rsidR="009E0478">
        <w:rPr>
          <w:sz w:val="22"/>
          <w:szCs w:val="22"/>
        </w:rPr>
        <w:t xml:space="preserve"> </w:t>
      </w:r>
      <w:r w:rsidRPr="00E15C1D">
        <w:rPr>
          <w:sz w:val="22"/>
          <w:szCs w:val="22"/>
          <w:vertAlign w:val="superscript"/>
        </w:rPr>
        <w:t>22</w:t>
      </w:r>
      <w:r w:rsidRPr="00E15C1D">
        <w:rPr>
          <w:sz w:val="22"/>
          <w:szCs w:val="22"/>
        </w:rPr>
        <w:t>All this took place to fulfill what the Lord had spoken by the prophet:</w:t>
      </w:r>
    </w:p>
    <w:p w14:paraId="03E079D2" w14:textId="77777777" w:rsidR="001F17A6" w:rsidRDefault="009743ED" w:rsidP="001F17A6">
      <w:pPr>
        <w:pStyle w:val="Arial10"/>
        <w:ind w:left="720"/>
        <w:jc w:val="left"/>
        <w:rPr>
          <w:sz w:val="22"/>
          <w:szCs w:val="22"/>
        </w:rPr>
      </w:pPr>
      <w:r w:rsidRPr="00E15C1D">
        <w:rPr>
          <w:sz w:val="22"/>
          <w:szCs w:val="22"/>
          <w:vertAlign w:val="superscript"/>
        </w:rPr>
        <w:t>23</w:t>
      </w:r>
      <w:r w:rsidRPr="00E15C1D">
        <w:rPr>
          <w:sz w:val="22"/>
          <w:szCs w:val="22"/>
        </w:rPr>
        <w:t>“Behold, the virgin shall conceive and bear a son,</w:t>
      </w:r>
      <w:r w:rsidRPr="00E15C1D">
        <w:rPr>
          <w:sz w:val="22"/>
          <w:szCs w:val="22"/>
        </w:rPr>
        <w:br/>
        <w:t>and they shall call his name Immanuel”(which means, God with us).</w:t>
      </w:r>
    </w:p>
    <w:p w14:paraId="6C610353" w14:textId="1FBA11DF" w:rsidR="009743ED" w:rsidRPr="00E15C1D" w:rsidRDefault="009743ED" w:rsidP="001F17A6">
      <w:pPr>
        <w:pStyle w:val="Arial10"/>
        <w:tabs>
          <w:tab w:val="left" w:pos="0"/>
        </w:tabs>
        <w:jc w:val="left"/>
        <w:rPr>
          <w:sz w:val="22"/>
          <w:szCs w:val="22"/>
        </w:rPr>
      </w:pPr>
      <w:r w:rsidRPr="00E15C1D">
        <w:rPr>
          <w:sz w:val="22"/>
          <w:szCs w:val="22"/>
          <w:vertAlign w:val="superscript"/>
        </w:rPr>
        <w:t>24</w:t>
      </w:r>
      <w:r w:rsidRPr="00E15C1D">
        <w:rPr>
          <w:sz w:val="22"/>
          <w:szCs w:val="22"/>
        </w:rPr>
        <w:t>When Joseph woke from sleep, he did as the angel of the Lord commanded him: he took his wife,</w:t>
      </w:r>
      <w:r w:rsidR="009E0478">
        <w:rPr>
          <w:sz w:val="22"/>
          <w:szCs w:val="22"/>
        </w:rPr>
        <w:t xml:space="preserve"> </w:t>
      </w:r>
      <w:proofErr w:type="gramStart"/>
      <w:r w:rsidRPr="00E15C1D">
        <w:rPr>
          <w:sz w:val="22"/>
          <w:szCs w:val="22"/>
          <w:vertAlign w:val="superscript"/>
        </w:rPr>
        <w:t>25</w:t>
      </w:r>
      <w:proofErr w:type="gramEnd"/>
      <w:r w:rsidRPr="00E15C1D">
        <w:rPr>
          <w:sz w:val="22"/>
          <w:szCs w:val="22"/>
        </w:rPr>
        <w:t>but knew her not until she had given birth to a son. And he called his name Jesus.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496"/>
      </w:tblGrid>
      <w:tr w:rsidR="009E0478" w:rsidRPr="00E15C1D" w14:paraId="1039C557" w14:textId="77777777" w:rsidTr="00E65419">
        <w:tc>
          <w:tcPr>
            <w:tcW w:w="648" w:type="dxa"/>
          </w:tcPr>
          <w:p w14:paraId="4AFB9AFE" w14:textId="77777777" w:rsidR="009E0478" w:rsidRPr="009E0478" w:rsidRDefault="009E0478" w:rsidP="009743ED">
            <w:pPr>
              <w:pStyle w:val="Arial10"/>
              <w:rPr>
                <w:sz w:val="18"/>
                <w:szCs w:val="18"/>
              </w:rPr>
            </w:pPr>
          </w:p>
        </w:tc>
        <w:tc>
          <w:tcPr>
            <w:tcW w:w="8496" w:type="dxa"/>
          </w:tcPr>
          <w:p w14:paraId="3175D359" w14:textId="77777777" w:rsidR="009E0478" w:rsidRPr="009E0478" w:rsidRDefault="009E0478" w:rsidP="009743ED">
            <w:pPr>
              <w:pStyle w:val="Arial10"/>
              <w:rPr>
                <w:sz w:val="18"/>
                <w:szCs w:val="18"/>
              </w:rPr>
            </w:pPr>
          </w:p>
        </w:tc>
      </w:tr>
      <w:tr w:rsidR="00E65419" w:rsidRPr="00E15C1D" w14:paraId="4D3B06E4" w14:textId="77777777" w:rsidTr="00E65419">
        <w:tc>
          <w:tcPr>
            <w:tcW w:w="648" w:type="dxa"/>
          </w:tcPr>
          <w:p w14:paraId="46D235A1" w14:textId="77777777" w:rsidR="00E65419" w:rsidRPr="00E15C1D" w:rsidRDefault="00E65419" w:rsidP="009743ED">
            <w:pPr>
              <w:pStyle w:val="Arial10"/>
              <w:rPr>
                <w:sz w:val="22"/>
                <w:szCs w:val="22"/>
              </w:rPr>
            </w:pPr>
            <w:r w:rsidRPr="00E15C1D">
              <w:rPr>
                <w:sz w:val="22"/>
                <w:szCs w:val="22"/>
              </w:rPr>
              <w:t>P:</w:t>
            </w:r>
          </w:p>
        </w:tc>
        <w:tc>
          <w:tcPr>
            <w:tcW w:w="8496" w:type="dxa"/>
          </w:tcPr>
          <w:p w14:paraId="096044C6" w14:textId="77777777" w:rsidR="00E65419" w:rsidRPr="00E15C1D" w:rsidRDefault="00E65419" w:rsidP="009743ED">
            <w:pPr>
              <w:pStyle w:val="Arial10"/>
              <w:rPr>
                <w:sz w:val="22"/>
                <w:szCs w:val="22"/>
              </w:rPr>
            </w:pPr>
            <w:r w:rsidRPr="00E15C1D">
              <w:rPr>
                <w:sz w:val="22"/>
                <w:szCs w:val="22"/>
              </w:rPr>
              <w:t>This is the Gospel of the Lord.</w:t>
            </w:r>
          </w:p>
        </w:tc>
      </w:tr>
      <w:tr w:rsidR="00E65419" w:rsidRPr="00752A2A" w14:paraId="376D8AEC" w14:textId="77777777" w:rsidTr="00E65419">
        <w:tc>
          <w:tcPr>
            <w:tcW w:w="648" w:type="dxa"/>
          </w:tcPr>
          <w:p w14:paraId="6C84440C" w14:textId="77777777" w:rsidR="00E65419" w:rsidRDefault="00E65419" w:rsidP="009743ED">
            <w:pPr>
              <w:pStyle w:val="Arial10"/>
            </w:pPr>
          </w:p>
        </w:tc>
        <w:tc>
          <w:tcPr>
            <w:tcW w:w="8496" w:type="dxa"/>
          </w:tcPr>
          <w:p w14:paraId="29337DCB" w14:textId="77777777" w:rsidR="00E65419" w:rsidRDefault="00E65419" w:rsidP="009743ED">
            <w:pPr>
              <w:pStyle w:val="Arial10"/>
            </w:pPr>
          </w:p>
        </w:tc>
      </w:tr>
    </w:tbl>
    <w:p w14:paraId="00773FBA" w14:textId="77777777" w:rsidR="00E65419" w:rsidRDefault="00E65419" w:rsidP="009743ED">
      <w:pPr>
        <w:pStyle w:val="Arial10"/>
        <w:ind w:firstLine="540"/>
      </w:pPr>
      <w:r>
        <w:rPr>
          <w:noProof/>
        </w:rPr>
        <w:drawing>
          <wp:inline distT="0" distB="0" distL="0" distR="0" wp14:anchorId="504F8A70" wp14:editId="167ED3F7">
            <wp:extent cx="2514600" cy="533400"/>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5"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080"/>
        <w:gridCol w:w="720"/>
        <w:gridCol w:w="2124"/>
        <w:gridCol w:w="36"/>
        <w:gridCol w:w="2520"/>
        <w:gridCol w:w="90"/>
        <w:gridCol w:w="1926"/>
      </w:tblGrid>
      <w:tr w:rsidR="00E65419" w:rsidRPr="00752A2A" w14:paraId="5CCDC90E" w14:textId="77777777" w:rsidTr="00E65419">
        <w:tc>
          <w:tcPr>
            <w:tcW w:w="648" w:type="dxa"/>
          </w:tcPr>
          <w:p w14:paraId="79D47AB0" w14:textId="77777777" w:rsidR="00E65419" w:rsidRDefault="00E65419" w:rsidP="009743ED">
            <w:pPr>
              <w:pStyle w:val="Arial10"/>
            </w:pPr>
          </w:p>
        </w:tc>
        <w:tc>
          <w:tcPr>
            <w:tcW w:w="8496" w:type="dxa"/>
            <w:gridSpan w:val="7"/>
          </w:tcPr>
          <w:p w14:paraId="6773B403" w14:textId="77777777" w:rsidR="00E65419" w:rsidRDefault="00E65419" w:rsidP="009743ED">
            <w:pPr>
              <w:pStyle w:val="Arial10"/>
            </w:pPr>
          </w:p>
        </w:tc>
      </w:tr>
      <w:tr w:rsidR="000D3F3E" w:rsidRPr="00752A2A" w14:paraId="618067F8" w14:textId="77777777" w:rsidTr="009B499A">
        <w:trPr>
          <w:trHeight w:val="270"/>
        </w:trPr>
        <w:tc>
          <w:tcPr>
            <w:tcW w:w="2448" w:type="dxa"/>
            <w:gridSpan w:val="3"/>
          </w:tcPr>
          <w:p w14:paraId="5DA7027D" w14:textId="77777777" w:rsidR="000D3F3E" w:rsidRDefault="000D3F3E" w:rsidP="009743ED">
            <w:pPr>
              <w:pStyle w:val="ParagraphHeading"/>
            </w:pPr>
            <w:r>
              <w:t>HYMN OF THE DAY</w:t>
            </w:r>
          </w:p>
        </w:tc>
        <w:tc>
          <w:tcPr>
            <w:tcW w:w="6696" w:type="dxa"/>
            <w:gridSpan w:val="5"/>
            <w:vAlign w:val="bottom"/>
          </w:tcPr>
          <w:p w14:paraId="7A928189" w14:textId="2FB3EDE9" w:rsidR="000D3F3E" w:rsidRPr="008D55EC" w:rsidRDefault="000D3F3E" w:rsidP="009743ED">
            <w:pPr>
              <w:pStyle w:val="Arial10"/>
              <w:rPr>
                <w:szCs w:val="22"/>
              </w:rPr>
            </w:pPr>
            <w:r w:rsidRPr="000D6E0F">
              <w:rPr>
                <w:rStyle w:val="Subcaption"/>
                <w:rFonts w:ascii="Arial" w:hAnsi="Arial" w:cs="Arial"/>
                <w:sz w:val="22"/>
                <w:szCs w:val="22"/>
              </w:rPr>
              <w:t xml:space="preserve">LSB </w:t>
            </w:r>
            <w:r w:rsidR="009743ED">
              <w:rPr>
                <w:rStyle w:val="Subcaption"/>
                <w:rFonts w:ascii="Arial" w:hAnsi="Arial" w:cs="Arial"/>
                <w:sz w:val="22"/>
                <w:szCs w:val="22"/>
              </w:rPr>
              <w:t>3</w:t>
            </w:r>
            <w:r w:rsidR="009743ED" w:rsidRPr="009743ED">
              <w:rPr>
                <w:rStyle w:val="Subcaption"/>
                <w:rFonts w:ascii="Arial" w:hAnsi="Arial" w:cs="Arial"/>
                <w:sz w:val="22"/>
                <w:szCs w:val="22"/>
              </w:rPr>
              <w:t>50</w:t>
            </w:r>
            <w:r w:rsidR="009743ED">
              <w:rPr>
                <w:rStyle w:val="Subcaption"/>
                <w:rFonts w:ascii="Arial" w:hAnsi="Arial" w:cs="Arial"/>
                <w:sz w:val="22"/>
                <w:szCs w:val="22"/>
              </w:rPr>
              <w:t xml:space="preserve"> </w:t>
            </w:r>
            <w:r w:rsidR="009743ED">
              <w:rPr>
                <w:rStyle w:val="Subcaption"/>
                <w:rFonts w:cs="Arial"/>
              </w:rPr>
              <w:t xml:space="preserve"> </w:t>
            </w:r>
            <w:r w:rsidR="009743ED" w:rsidRPr="009743ED">
              <w:rPr>
                <w:rStyle w:val="Subcaption"/>
                <w:rFonts w:ascii="Arial" w:hAnsi="Arial" w:cs="Arial"/>
                <w:sz w:val="22"/>
                <w:szCs w:val="22"/>
              </w:rPr>
              <w:t>Come Thou Precious Ransom Come</w:t>
            </w:r>
          </w:p>
        </w:tc>
      </w:tr>
      <w:tr w:rsidR="00E65419" w:rsidRPr="00752A2A" w14:paraId="62D4E3F2" w14:textId="77777777" w:rsidTr="00E65419">
        <w:tc>
          <w:tcPr>
            <w:tcW w:w="2448" w:type="dxa"/>
            <w:gridSpan w:val="3"/>
          </w:tcPr>
          <w:p w14:paraId="16217109" w14:textId="77777777" w:rsidR="00E65419" w:rsidRDefault="00E65419" w:rsidP="009743ED">
            <w:pPr>
              <w:pStyle w:val="Arial10"/>
            </w:pPr>
          </w:p>
        </w:tc>
        <w:tc>
          <w:tcPr>
            <w:tcW w:w="4680" w:type="dxa"/>
            <w:gridSpan w:val="3"/>
          </w:tcPr>
          <w:p w14:paraId="1BFA14E1" w14:textId="77777777" w:rsidR="00E65419" w:rsidRDefault="00E65419" w:rsidP="009743ED">
            <w:pPr>
              <w:pStyle w:val="Arial10"/>
            </w:pPr>
          </w:p>
        </w:tc>
        <w:tc>
          <w:tcPr>
            <w:tcW w:w="2016" w:type="dxa"/>
            <w:gridSpan w:val="2"/>
          </w:tcPr>
          <w:p w14:paraId="63FFAE76" w14:textId="77777777" w:rsidR="00E65419" w:rsidRDefault="00E65419" w:rsidP="009743ED">
            <w:pPr>
              <w:pStyle w:val="Arial10"/>
              <w:rPr>
                <w:i/>
              </w:rPr>
            </w:pPr>
          </w:p>
        </w:tc>
      </w:tr>
      <w:tr w:rsidR="00E65419" w:rsidRPr="00752A2A" w14:paraId="77862DD5" w14:textId="77777777" w:rsidTr="00E65419">
        <w:tc>
          <w:tcPr>
            <w:tcW w:w="2448" w:type="dxa"/>
            <w:gridSpan w:val="3"/>
          </w:tcPr>
          <w:p w14:paraId="17768482" w14:textId="77777777" w:rsidR="00E65419" w:rsidRDefault="00E65419" w:rsidP="009743ED">
            <w:pPr>
              <w:pStyle w:val="ParagraphHeading"/>
            </w:pPr>
            <w:r>
              <w:t>SERMON</w:t>
            </w:r>
          </w:p>
        </w:tc>
        <w:tc>
          <w:tcPr>
            <w:tcW w:w="4680" w:type="dxa"/>
            <w:gridSpan w:val="3"/>
          </w:tcPr>
          <w:p w14:paraId="38C62F4B" w14:textId="77777777" w:rsidR="00E65419" w:rsidRDefault="00E65419" w:rsidP="009743ED">
            <w:pPr>
              <w:pStyle w:val="Arial10"/>
            </w:pPr>
          </w:p>
        </w:tc>
        <w:tc>
          <w:tcPr>
            <w:tcW w:w="2016" w:type="dxa"/>
            <w:gridSpan w:val="2"/>
          </w:tcPr>
          <w:p w14:paraId="26110F56" w14:textId="77777777" w:rsidR="00E65419" w:rsidRDefault="00E65419" w:rsidP="009743ED">
            <w:pPr>
              <w:pStyle w:val="Arial10"/>
              <w:rPr>
                <w:i/>
              </w:rPr>
            </w:pPr>
          </w:p>
        </w:tc>
      </w:tr>
      <w:tr w:rsidR="00E65419" w:rsidRPr="00BF7135" w14:paraId="1C1A65A5" w14:textId="77777777" w:rsidTr="00660486">
        <w:tc>
          <w:tcPr>
            <w:tcW w:w="9144" w:type="dxa"/>
            <w:gridSpan w:val="8"/>
          </w:tcPr>
          <w:p w14:paraId="71992B2E" w14:textId="77777777" w:rsidR="00E65419" w:rsidRPr="008B71CB" w:rsidRDefault="00E65419" w:rsidP="009743ED">
            <w:pPr>
              <w:pStyle w:val="Arial10"/>
            </w:pPr>
          </w:p>
        </w:tc>
      </w:tr>
      <w:tr w:rsidR="00276743" w:rsidRPr="00752A2A" w14:paraId="2CC595F1" w14:textId="77777777" w:rsidTr="00660486">
        <w:tc>
          <w:tcPr>
            <w:tcW w:w="4572" w:type="dxa"/>
            <w:gridSpan w:val="4"/>
          </w:tcPr>
          <w:p w14:paraId="7083A5A4" w14:textId="77777777" w:rsidR="00276743" w:rsidRDefault="00276743" w:rsidP="009743ED">
            <w:pPr>
              <w:pStyle w:val="ParagraphHeading"/>
            </w:pPr>
            <w:r>
              <w:lastRenderedPageBreak/>
              <w:t>NICENE CREED</w:t>
            </w:r>
          </w:p>
        </w:tc>
        <w:tc>
          <w:tcPr>
            <w:tcW w:w="4572" w:type="dxa"/>
            <w:gridSpan w:val="4"/>
          </w:tcPr>
          <w:p w14:paraId="05767726" w14:textId="77777777" w:rsidR="00276743" w:rsidRPr="00276743" w:rsidRDefault="00276743" w:rsidP="009743ED">
            <w:pPr>
              <w:pStyle w:val="Arial10"/>
              <w:jc w:val="right"/>
              <w:rPr>
                <w:i/>
              </w:rPr>
            </w:pPr>
            <w:r>
              <w:rPr>
                <w:i/>
              </w:rPr>
              <w:t>Page 158</w:t>
            </w:r>
          </w:p>
        </w:tc>
      </w:tr>
      <w:tr w:rsidR="00F70B3E" w:rsidRPr="00AA25BB" w14:paraId="23DBE651" w14:textId="77777777" w:rsidTr="00F70B3E">
        <w:tc>
          <w:tcPr>
            <w:tcW w:w="648" w:type="dxa"/>
          </w:tcPr>
          <w:p w14:paraId="33160DAD" w14:textId="5ACF4A1A" w:rsidR="00F70B3E" w:rsidRPr="00AA25BB" w:rsidRDefault="00594D3E" w:rsidP="00594D3E">
            <w:pPr>
              <w:pStyle w:val="CongregationParagraph"/>
              <w:rPr>
                <w:szCs w:val="22"/>
              </w:rPr>
            </w:pPr>
            <w:r w:rsidRPr="00AA25BB">
              <w:rPr>
                <w:szCs w:val="22"/>
              </w:rPr>
              <w:t>C:</w:t>
            </w:r>
          </w:p>
        </w:tc>
        <w:tc>
          <w:tcPr>
            <w:tcW w:w="8496" w:type="dxa"/>
            <w:gridSpan w:val="7"/>
          </w:tcPr>
          <w:p w14:paraId="7017787E" w14:textId="1E864940" w:rsidR="00F70B3E" w:rsidRPr="00AA25BB" w:rsidRDefault="00664252" w:rsidP="00F70B3E">
            <w:pPr>
              <w:pStyle w:val="CongregationParagraph"/>
              <w:rPr>
                <w:szCs w:val="22"/>
              </w:rPr>
            </w:pPr>
            <w:r>
              <w:rPr>
                <w:szCs w:val="22"/>
              </w:rPr>
              <w:t xml:space="preserve">  </w:t>
            </w:r>
            <w:r w:rsidR="00F70B3E" w:rsidRPr="00AA25BB">
              <w:rPr>
                <w:szCs w:val="22"/>
              </w:rPr>
              <w:t xml:space="preserve">I believe in one God, the Father Almighty, maker of heaven and earth and of all things visible and invisible.  </w:t>
            </w:r>
          </w:p>
          <w:p w14:paraId="4F766106" w14:textId="552CF1BF" w:rsidR="00F70B3E" w:rsidRDefault="00664252" w:rsidP="00F70B3E">
            <w:pPr>
              <w:pStyle w:val="CongregationParagraph"/>
              <w:rPr>
                <w:szCs w:val="22"/>
              </w:rPr>
            </w:pPr>
            <w:r>
              <w:rPr>
                <w:szCs w:val="22"/>
              </w:rPr>
              <w:t xml:space="preserve">  </w:t>
            </w:r>
            <w:r w:rsidR="00F70B3E" w:rsidRPr="00AA25BB">
              <w:rPr>
                <w:szCs w:val="22"/>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   </w:t>
            </w:r>
          </w:p>
          <w:p w14:paraId="0B7508B6" w14:textId="01ED673C" w:rsidR="00F70B3E" w:rsidRPr="00AA25BB" w:rsidRDefault="00664252" w:rsidP="006A719F">
            <w:pPr>
              <w:pStyle w:val="CongregationParagraph"/>
              <w:rPr>
                <w:szCs w:val="22"/>
              </w:rPr>
            </w:pPr>
            <w:r>
              <w:rPr>
                <w:szCs w:val="22"/>
              </w:rPr>
              <w:t xml:space="preserve">  </w:t>
            </w:r>
            <w:r w:rsidR="00F70B3E" w:rsidRPr="00AA25BB">
              <w:rPr>
                <w:szCs w:val="22"/>
              </w:rPr>
              <w:t xml:space="preserve">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w:t>
            </w:r>
            <w:r w:rsidR="00F70B3E" w:rsidRPr="00AA25BB">
              <w:rPr>
                <w:rFonts w:ascii="LSBSymbol" w:hAnsi="LSBSymbol" w:cs="LSBSymbol"/>
                <w:b/>
                <w:szCs w:val="22"/>
              </w:rPr>
              <w:t>T</w:t>
            </w:r>
            <w:r w:rsidR="00F70B3E" w:rsidRPr="00AA25BB">
              <w:rPr>
                <w:rFonts w:ascii="LSBSymbol" w:hAnsi="LSBSymbol" w:cs="LSBSymbol"/>
                <w:szCs w:val="22"/>
              </w:rPr>
              <w:t xml:space="preserve"> </w:t>
            </w:r>
            <w:r w:rsidR="00F70B3E" w:rsidRPr="00AA25BB">
              <w:rPr>
                <w:szCs w:val="22"/>
              </w:rPr>
              <w:t>of the world to come. Amen.</w:t>
            </w:r>
          </w:p>
        </w:tc>
      </w:tr>
      <w:tr w:rsidR="000B13C2" w:rsidRPr="000B13C2" w14:paraId="31C72058" w14:textId="77777777" w:rsidTr="006A719F">
        <w:tc>
          <w:tcPr>
            <w:tcW w:w="4608" w:type="dxa"/>
            <w:gridSpan w:val="5"/>
          </w:tcPr>
          <w:p w14:paraId="461F6DBE" w14:textId="77777777" w:rsidR="000B13C2" w:rsidRPr="008B71CB" w:rsidRDefault="000B13C2" w:rsidP="000B13C2">
            <w:pPr>
              <w:pStyle w:val="Arial10"/>
            </w:pPr>
          </w:p>
        </w:tc>
        <w:tc>
          <w:tcPr>
            <w:tcW w:w="4536" w:type="dxa"/>
            <w:gridSpan w:val="3"/>
          </w:tcPr>
          <w:p w14:paraId="3EC1F454" w14:textId="77777777" w:rsidR="000B13C2" w:rsidRPr="000B13C2" w:rsidRDefault="000B13C2" w:rsidP="000B13C2">
            <w:pPr>
              <w:pStyle w:val="Arial10"/>
              <w:rPr>
                <w:i/>
                <w:sz w:val="16"/>
                <w:szCs w:val="16"/>
              </w:rPr>
            </w:pPr>
          </w:p>
        </w:tc>
      </w:tr>
      <w:tr w:rsidR="006A719F" w:rsidRPr="00752A2A" w14:paraId="6610941C" w14:textId="77777777" w:rsidTr="006A719F">
        <w:tc>
          <w:tcPr>
            <w:tcW w:w="4608" w:type="dxa"/>
            <w:gridSpan w:val="5"/>
          </w:tcPr>
          <w:p w14:paraId="4E9313FA" w14:textId="77777777" w:rsidR="006A719F" w:rsidRDefault="006A719F" w:rsidP="00E65419">
            <w:pPr>
              <w:pStyle w:val="BulletinHeading"/>
            </w:pPr>
            <w:r>
              <w:t>PRAYER OF THE CHURCH</w:t>
            </w:r>
          </w:p>
        </w:tc>
        <w:tc>
          <w:tcPr>
            <w:tcW w:w="4536" w:type="dxa"/>
            <w:gridSpan w:val="3"/>
          </w:tcPr>
          <w:p w14:paraId="7B722C0B" w14:textId="77777777" w:rsidR="006A719F" w:rsidRPr="006A719F" w:rsidRDefault="006A719F" w:rsidP="006A719F">
            <w:pPr>
              <w:pStyle w:val="Arial11"/>
              <w:jc w:val="right"/>
              <w:rPr>
                <w:i/>
              </w:rPr>
            </w:pPr>
            <w:r w:rsidRPr="006A719F">
              <w:rPr>
                <w:i/>
              </w:rPr>
              <w:t>Page 159</w:t>
            </w:r>
          </w:p>
        </w:tc>
      </w:tr>
      <w:tr w:rsidR="006A719F" w:rsidRPr="000B13C2" w14:paraId="697CC25D" w14:textId="77777777" w:rsidTr="006A719F">
        <w:tc>
          <w:tcPr>
            <w:tcW w:w="4608" w:type="dxa"/>
            <w:gridSpan w:val="5"/>
          </w:tcPr>
          <w:p w14:paraId="250EE897" w14:textId="77777777" w:rsidR="006A719F" w:rsidRPr="008B71CB" w:rsidRDefault="006A719F" w:rsidP="00BA13AD">
            <w:pPr>
              <w:pStyle w:val="Arial10"/>
            </w:pPr>
          </w:p>
        </w:tc>
        <w:tc>
          <w:tcPr>
            <w:tcW w:w="4536" w:type="dxa"/>
            <w:gridSpan w:val="3"/>
          </w:tcPr>
          <w:p w14:paraId="47FDAA58" w14:textId="77777777" w:rsidR="006A719F" w:rsidRPr="000B13C2" w:rsidRDefault="006A719F" w:rsidP="00BA13AD">
            <w:pPr>
              <w:pStyle w:val="Arial10"/>
              <w:rPr>
                <w:sz w:val="16"/>
                <w:szCs w:val="16"/>
              </w:rPr>
            </w:pPr>
          </w:p>
        </w:tc>
      </w:tr>
      <w:tr w:rsidR="006A719F" w:rsidRPr="00752A2A" w14:paraId="0D342379" w14:textId="77777777" w:rsidTr="009F592D">
        <w:tc>
          <w:tcPr>
            <w:tcW w:w="1728" w:type="dxa"/>
            <w:gridSpan w:val="2"/>
          </w:tcPr>
          <w:p w14:paraId="7239662A" w14:textId="6B9CCF11" w:rsidR="006A719F" w:rsidRDefault="006A719F" w:rsidP="006A719F">
            <w:pPr>
              <w:pStyle w:val="BulletinHeading"/>
            </w:pPr>
            <w:r>
              <w:t>OFFERTORY</w:t>
            </w:r>
          </w:p>
        </w:tc>
        <w:tc>
          <w:tcPr>
            <w:tcW w:w="5490" w:type="dxa"/>
            <w:gridSpan w:val="5"/>
          </w:tcPr>
          <w:p w14:paraId="1F11472E" w14:textId="77777777" w:rsidR="006A719F" w:rsidRDefault="006A719F" w:rsidP="006A719F">
            <w:pPr>
              <w:pStyle w:val="Arial11"/>
              <w:jc w:val="center"/>
              <w:rPr>
                <w:i/>
              </w:rPr>
            </w:pPr>
            <w:r>
              <w:rPr>
                <w:i/>
              </w:rPr>
              <w:t>What Shall I Render to the Lord</w:t>
            </w:r>
          </w:p>
          <w:p w14:paraId="74E4752B" w14:textId="77777777" w:rsidR="006A719F" w:rsidRPr="006A719F" w:rsidRDefault="006A719F" w:rsidP="006A719F">
            <w:pPr>
              <w:pStyle w:val="Arial11"/>
              <w:jc w:val="center"/>
            </w:pPr>
            <w:r>
              <w:t>Psalm 116</w:t>
            </w:r>
          </w:p>
        </w:tc>
        <w:tc>
          <w:tcPr>
            <w:tcW w:w="1926" w:type="dxa"/>
          </w:tcPr>
          <w:p w14:paraId="7B6FDB11" w14:textId="77777777" w:rsidR="006A719F" w:rsidRPr="00DF32B3" w:rsidRDefault="00DF32B3" w:rsidP="00DF32B3">
            <w:pPr>
              <w:pStyle w:val="Arial11"/>
              <w:jc w:val="right"/>
              <w:rPr>
                <w:i/>
              </w:rPr>
            </w:pPr>
            <w:r w:rsidRPr="00DF32B3">
              <w:rPr>
                <w:i/>
              </w:rPr>
              <w:t>Pages 159-60</w:t>
            </w:r>
          </w:p>
        </w:tc>
      </w:tr>
      <w:tr w:rsidR="00DF32B3" w:rsidRPr="008B71CB" w14:paraId="62A9DBF1" w14:textId="77777777" w:rsidTr="009F592D">
        <w:tc>
          <w:tcPr>
            <w:tcW w:w="1728" w:type="dxa"/>
            <w:gridSpan w:val="2"/>
          </w:tcPr>
          <w:p w14:paraId="24419C05" w14:textId="77777777" w:rsidR="00DF32B3" w:rsidRPr="008B71CB" w:rsidRDefault="00DF32B3" w:rsidP="00BA13AD">
            <w:pPr>
              <w:pStyle w:val="Arial10"/>
            </w:pPr>
          </w:p>
        </w:tc>
        <w:tc>
          <w:tcPr>
            <w:tcW w:w="5490" w:type="dxa"/>
            <w:gridSpan w:val="5"/>
          </w:tcPr>
          <w:p w14:paraId="040B351A" w14:textId="77777777" w:rsidR="00DF32B3" w:rsidRPr="008B71CB" w:rsidRDefault="00DF32B3" w:rsidP="00BA13AD">
            <w:pPr>
              <w:pStyle w:val="Arial10"/>
              <w:rPr>
                <w:i/>
              </w:rPr>
            </w:pPr>
          </w:p>
        </w:tc>
        <w:tc>
          <w:tcPr>
            <w:tcW w:w="1926" w:type="dxa"/>
          </w:tcPr>
          <w:p w14:paraId="3D00CC49" w14:textId="77777777" w:rsidR="00DF32B3" w:rsidRPr="008B71CB" w:rsidRDefault="00DF32B3" w:rsidP="00BA13AD">
            <w:pPr>
              <w:pStyle w:val="Arial10"/>
              <w:rPr>
                <w:i/>
              </w:rPr>
            </w:pPr>
          </w:p>
        </w:tc>
      </w:tr>
    </w:tbl>
    <w:p w14:paraId="29679B12" w14:textId="77777777" w:rsidR="00DF32B3" w:rsidRDefault="00DF32B3" w:rsidP="00DF32B3">
      <w:pPr>
        <w:pStyle w:val="Body"/>
        <w:ind w:left="630"/>
      </w:pPr>
      <w:r>
        <w:rPr>
          <w:noProof/>
        </w:rPr>
        <w:drawing>
          <wp:inline distT="0" distB="0" distL="0" distR="0" wp14:anchorId="6616E0B6" wp14:editId="16B78940">
            <wp:extent cx="4362450" cy="53340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4362450" cy="533400"/>
                    </a:xfrm>
                    <a:prstGeom prst="rect">
                      <a:avLst/>
                    </a:prstGeom>
                    <a:noFill/>
                    <a:ln w="9525">
                      <a:noFill/>
                      <a:miter lim="800000"/>
                      <a:headEnd/>
                      <a:tailEnd/>
                    </a:ln>
                  </pic:spPr>
                </pic:pic>
              </a:graphicData>
            </a:graphic>
          </wp:inline>
        </w:drawing>
      </w:r>
    </w:p>
    <w:p w14:paraId="06B4D84F" w14:textId="77777777" w:rsidR="00DF32B3" w:rsidRDefault="00DF32B3" w:rsidP="00DF32B3">
      <w:pPr>
        <w:pStyle w:val="Body"/>
        <w:ind w:left="630"/>
      </w:pPr>
      <w:r>
        <w:rPr>
          <w:noProof/>
        </w:rPr>
        <w:drawing>
          <wp:inline distT="0" distB="0" distL="0" distR="0" wp14:anchorId="1A191BA4" wp14:editId="50462FAE">
            <wp:extent cx="4362450" cy="666750"/>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4362450" cy="666750"/>
                    </a:xfrm>
                    <a:prstGeom prst="rect">
                      <a:avLst/>
                    </a:prstGeom>
                    <a:noFill/>
                    <a:ln w="9525">
                      <a:noFill/>
                      <a:miter lim="800000"/>
                      <a:headEnd/>
                      <a:tailEnd/>
                    </a:ln>
                  </pic:spPr>
                </pic:pic>
              </a:graphicData>
            </a:graphic>
          </wp:inline>
        </w:drawing>
      </w:r>
    </w:p>
    <w:p w14:paraId="62DB0F36" w14:textId="77777777" w:rsidR="00DF32B3" w:rsidRDefault="00DF32B3" w:rsidP="00DF32B3">
      <w:pPr>
        <w:pStyle w:val="Body"/>
        <w:ind w:left="630"/>
      </w:pPr>
      <w:r>
        <w:rPr>
          <w:noProof/>
        </w:rPr>
        <w:drawing>
          <wp:inline distT="0" distB="0" distL="0" distR="0" wp14:anchorId="2F9FFC88" wp14:editId="27A7AA7A">
            <wp:extent cx="4362450" cy="666750"/>
            <wp:effectExtent l="1905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4362450" cy="666750"/>
                    </a:xfrm>
                    <a:prstGeom prst="rect">
                      <a:avLst/>
                    </a:prstGeom>
                    <a:noFill/>
                    <a:ln w="9525">
                      <a:noFill/>
                      <a:miter lim="800000"/>
                      <a:headEnd/>
                      <a:tailEnd/>
                    </a:ln>
                  </pic:spPr>
                </pic:pic>
              </a:graphicData>
            </a:graphic>
          </wp:inline>
        </w:drawing>
      </w:r>
    </w:p>
    <w:p w14:paraId="08E37385" w14:textId="77777777" w:rsidR="00DF32B3" w:rsidRDefault="00DF32B3" w:rsidP="00DF32B3">
      <w:pPr>
        <w:pStyle w:val="Body"/>
        <w:ind w:left="630"/>
      </w:pPr>
      <w:r>
        <w:rPr>
          <w:noProof/>
        </w:rPr>
        <w:lastRenderedPageBreak/>
        <w:drawing>
          <wp:inline distT="0" distB="0" distL="0" distR="0" wp14:anchorId="6643BF38" wp14:editId="500BAA53">
            <wp:extent cx="4362450" cy="657225"/>
            <wp:effectExtent l="1905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t="15854"/>
                    <a:stretch>
                      <a:fillRect/>
                    </a:stretch>
                  </pic:blipFill>
                  <pic:spPr bwMode="auto">
                    <a:xfrm>
                      <a:off x="0" y="0"/>
                      <a:ext cx="4362450" cy="657225"/>
                    </a:xfrm>
                    <a:prstGeom prst="rect">
                      <a:avLst/>
                    </a:prstGeom>
                    <a:noFill/>
                    <a:ln w="9525">
                      <a:noFill/>
                      <a:miter lim="800000"/>
                      <a:headEnd/>
                      <a:tailEnd/>
                    </a:ln>
                  </pic:spPr>
                </pic:pic>
              </a:graphicData>
            </a:graphic>
          </wp:inline>
        </w:drawing>
      </w:r>
    </w:p>
    <w:p w14:paraId="18D3742F" w14:textId="77777777" w:rsidR="00DF32B3" w:rsidRDefault="00DF32B3" w:rsidP="00DF32B3">
      <w:pPr>
        <w:pStyle w:val="Body"/>
        <w:ind w:left="630"/>
      </w:pPr>
      <w:r>
        <w:rPr>
          <w:noProof/>
        </w:rPr>
        <w:drawing>
          <wp:inline distT="0" distB="0" distL="0" distR="0" wp14:anchorId="6A9209F7" wp14:editId="7F95446F">
            <wp:extent cx="4362450" cy="666750"/>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srcRect/>
                    <a:stretch>
                      <a:fillRect/>
                    </a:stretch>
                  </pic:blipFill>
                  <pic:spPr bwMode="auto">
                    <a:xfrm>
                      <a:off x="0" y="0"/>
                      <a:ext cx="4362450" cy="666750"/>
                    </a:xfrm>
                    <a:prstGeom prst="rect">
                      <a:avLst/>
                    </a:prstGeom>
                    <a:noFill/>
                    <a:ln w="9525">
                      <a:noFill/>
                      <a:miter lim="800000"/>
                      <a:headEnd/>
                      <a:tailEnd/>
                    </a:ln>
                  </pic:spPr>
                </pic:pic>
              </a:graphicData>
            </a:graphic>
          </wp:inline>
        </w:drawing>
      </w:r>
    </w:p>
    <w:p w14:paraId="031CF1C4" w14:textId="77777777" w:rsidR="00DF32B3" w:rsidRDefault="00DF32B3" w:rsidP="00DF32B3">
      <w:pPr>
        <w:pStyle w:val="Body"/>
        <w:ind w:left="630"/>
      </w:pPr>
      <w:r>
        <w:rPr>
          <w:noProof/>
        </w:rPr>
        <w:drawing>
          <wp:inline distT="0" distB="0" distL="0" distR="0" wp14:anchorId="1C6F5242" wp14:editId="75B3723C">
            <wp:extent cx="4362450" cy="657225"/>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srcRect/>
                    <a:stretch>
                      <a:fillRect/>
                    </a:stretch>
                  </pic:blipFill>
                  <pic:spPr bwMode="auto">
                    <a:xfrm>
                      <a:off x="0" y="0"/>
                      <a:ext cx="4362450" cy="657225"/>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60"/>
        <w:gridCol w:w="4536"/>
      </w:tblGrid>
      <w:tr w:rsidR="00DF32B3" w:rsidRPr="00752A2A" w14:paraId="5F2CE300" w14:textId="77777777" w:rsidTr="00DF32B3">
        <w:tc>
          <w:tcPr>
            <w:tcW w:w="648" w:type="dxa"/>
          </w:tcPr>
          <w:p w14:paraId="54CD7E63" w14:textId="77777777" w:rsidR="00DF32B3" w:rsidRDefault="00DF32B3" w:rsidP="00BA13AD">
            <w:pPr>
              <w:pStyle w:val="Arial10"/>
            </w:pPr>
          </w:p>
        </w:tc>
        <w:tc>
          <w:tcPr>
            <w:tcW w:w="8496" w:type="dxa"/>
            <w:gridSpan w:val="2"/>
          </w:tcPr>
          <w:p w14:paraId="6A768082" w14:textId="77777777" w:rsidR="00DF32B3" w:rsidRDefault="00DF32B3" w:rsidP="00BA13AD">
            <w:pPr>
              <w:pStyle w:val="Arial10"/>
            </w:pPr>
          </w:p>
        </w:tc>
      </w:tr>
      <w:tr w:rsidR="00E22258" w:rsidRPr="00752A2A" w14:paraId="0CAE9C9C" w14:textId="77777777" w:rsidTr="00DF32B3">
        <w:tc>
          <w:tcPr>
            <w:tcW w:w="648" w:type="dxa"/>
          </w:tcPr>
          <w:p w14:paraId="7C01C3F7" w14:textId="152EC779" w:rsidR="00E22258" w:rsidRPr="00E22258" w:rsidRDefault="00E22258" w:rsidP="00BA13AD">
            <w:pPr>
              <w:pStyle w:val="Arial10"/>
              <w:rPr>
                <w:sz w:val="22"/>
                <w:szCs w:val="22"/>
              </w:rPr>
            </w:pPr>
          </w:p>
        </w:tc>
        <w:tc>
          <w:tcPr>
            <w:tcW w:w="8496" w:type="dxa"/>
            <w:gridSpan w:val="2"/>
          </w:tcPr>
          <w:p w14:paraId="6AC7C3C7" w14:textId="7DF76702" w:rsidR="00E22258" w:rsidRPr="00E22258" w:rsidRDefault="00E22258" w:rsidP="00BA13AD">
            <w:pPr>
              <w:pStyle w:val="Arial10"/>
              <w:rPr>
                <w:sz w:val="22"/>
                <w:szCs w:val="22"/>
              </w:rPr>
            </w:pPr>
            <w:r w:rsidRPr="00E22258">
              <w:rPr>
                <w:b/>
                <w:bCs/>
                <w:sz w:val="22"/>
                <w:szCs w:val="22"/>
              </w:rPr>
              <w:t>Hymn:</w:t>
            </w:r>
            <w:r>
              <w:rPr>
                <w:sz w:val="22"/>
                <w:szCs w:val="22"/>
              </w:rPr>
              <w:t xml:space="preserve">  </w:t>
            </w:r>
            <w:r w:rsidRPr="00E22258">
              <w:rPr>
                <w:i/>
                <w:iCs/>
                <w:sz w:val="22"/>
                <w:szCs w:val="22"/>
              </w:rPr>
              <w:t>LSB 550  Lamb of God</w:t>
            </w:r>
          </w:p>
        </w:tc>
      </w:tr>
      <w:tr w:rsidR="00E22258" w:rsidRPr="00752A2A" w14:paraId="34C6070B" w14:textId="77777777" w:rsidTr="00DF32B3">
        <w:tc>
          <w:tcPr>
            <w:tcW w:w="648" w:type="dxa"/>
          </w:tcPr>
          <w:p w14:paraId="68AF4A18" w14:textId="77777777" w:rsidR="00E22258" w:rsidRDefault="00E22258" w:rsidP="00BA13AD">
            <w:pPr>
              <w:pStyle w:val="Arial10"/>
            </w:pPr>
          </w:p>
        </w:tc>
        <w:tc>
          <w:tcPr>
            <w:tcW w:w="8496" w:type="dxa"/>
            <w:gridSpan w:val="2"/>
          </w:tcPr>
          <w:p w14:paraId="27BA651E" w14:textId="77777777" w:rsidR="00E22258" w:rsidRDefault="00E22258" w:rsidP="00BA13AD">
            <w:pPr>
              <w:pStyle w:val="Arial10"/>
            </w:pPr>
          </w:p>
        </w:tc>
      </w:tr>
      <w:tr w:rsidR="00DF32B3" w:rsidRPr="00752A2A" w14:paraId="06F7F2A7" w14:textId="77777777" w:rsidTr="00DF32B3">
        <w:tc>
          <w:tcPr>
            <w:tcW w:w="4608" w:type="dxa"/>
            <w:gridSpan w:val="2"/>
          </w:tcPr>
          <w:p w14:paraId="580D66CB" w14:textId="19D336E3" w:rsidR="00DF32B3" w:rsidRDefault="00DF32B3" w:rsidP="006A719F">
            <w:pPr>
              <w:pStyle w:val="BulletinHeading"/>
            </w:pPr>
            <w:r>
              <w:t>PREFACE</w:t>
            </w:r>
          </w:p>
        </w:tc>
        <w:tc>
          <w:tcPr>
            <w:tcW w:w="4536" w:type="dxa"/>
          </w:tcPr>
          <w:p w14:paraId="152D53E3" w14:textId="77777777" w:rsidR="00DF32B3" w:rsidRDefault="00DF32B3" w:rsidP="00DF32B3">
            <w:pPr>
              <w:pStyle w:val="Arial11"/>
              <w:jc w:val="right"/>
            </w:pPr>
            <w:r>
              <w:t>Page 160</w:t>
            </w:r>
          </w:p>
        </w:tc>
      </w:tr>
      <w:tr w:rsidR="00DF32B3" w:rsidRPr="00752A2A" w14:paraId="0F3A43A3" w14:textId="77777777" w:rsidTr="00DF32B3">
        <w:tc>
          <w:tcPr>
            <w:tcW w:w="4608" w:type="dxa"/>
            <w:gridSpan w:val="2"/>
          </w:tcPr>
          <w:p w14:paraId="71249335" w14:textId="77777777" w:rsidR="00DF32B3" w:rsidRDefault="00DF32B3" w:rsidP="00BA13AD">
            <w:pPr>
              <w:pStyle w:val="Arial10"/>
            </w:pPr>
          </w:p>
        </w:tc>
        <w:tc>
          <w:tcPr>
            <w:tcW w:w="4536" w:type="dxa"/>
          </w:tcPr>
          <w:p w14:paraId="23304E58" w14:textId="77777777" w:rsidR="00DF32B3" w:rsidRDefault="00DF32B3" w:rsidP="00BA13AD">
            <w:pPr>
              <w:pStyle w:val="Arial10"/>
            </w:pPr>
          </w:p>
        </w:tc>
      </w:tr>
    </w:tbl>
    <w:p w14:paraId="49418A7F" w14:textId="77777777" w:rsidR="004974D0" w:rsidRDefault="00DF32B3" w:rsidP="00C216DD">
      <w:pPr>
        <w:pStyle w:val="Body"/>
        <w:ind w:left="630"/>
      </w:pPr>
      <w:r>
        <w:rPr>
          <w:noProof/>
        </w:rPr>
        <w:drawing>
          <wp:inline distT="0" distB="0" distL="0" distR="0" wp14:anchorId="003253D9" wp14:editId="25C75C9D">
            <wp:extent cx="3657600" cy="54292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srcRect/>
                    <a:stretch>
                      <a:fillRect/>
                    </a:stretch>
                  </pic:blipFill>
                  <pic:spPr bwMode="auto">
                    <a:xfrm>
                      <a:off x="0" y="0"/>
                      <a:ext cx="3657600" cy="542925"/>
                    </a:xfrm>
                    <a:prstGeom prst="rect">
                      <a:avLst/>
                    </a:prstGeom>
                    <a:noFill/>
                    <a:ln w="9525">
                      <a:noFill/>
                      <a:miter lim="800000"/>
                      <a:headEnd/>
                      <a:tailEnd/>
                    </a:ln>
                  </pic:spPr>
                </pic:pic>
              </a:graphicData>
            </a:graphic>
          </wp:inline>
        </w:drawing>
      </w:r>
      <w:r>
        <w:rPr>
          <w:noProof/>
        </w:rPr>
        <w:drawing>
          <wp:inline distT="0" distB="0" distL="0" distR="0" wp14:anchorId="6C38B007" wp14:editId="55C5DF39">
            <wp:extent cx="3657600" cy="6667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srcRect/>
                    <a:stretch>
                      <a:fillRect/>
                    </a:stretch>
                  </pic:blipFill>
                  <pic:spPr bwMode="auto">
                    <a:xfrm>
                      <a:off x="0" y="0"/>
                      <a:ext cx="3657600" cy="666750"/>
                    </a:xfrm>
                    <a:prstGeom prst="rect">
                      <a:avLst/>
                    </a:prstGeom>
                    <a:noFill/>
                    <a:ln w="9525">
                      <a:noFill/>
                      <a:miter lim="800000"/>
                      <a:headEnd/>
                      <a:tailEnd/>
                    </a:ln>
                  </pic:spPr>
                </pic:pic>
              </a:graphicData>
            </a:graphic>
          </wp:inline>
        </w:drawing>
      </w:r>
    </w:p>
    <w:p w14:paraId="726B1282" w14:textId="77777777" w:rsidR="00C216DD" w:rsidRDefault="00DF32B3" w:rsidP="00C216DD">
      <w:pPr>
        <w:pStyle w:val="Body"/>
        <w:ind w:left="630"/>
      </w:pPr>
      <w:r>
        <w:rPr>
          <w:noProof/>
        </w:rPr>
        <w:drawing>
          <wp:inline distT="0" distB="0" distL="0" distR="0" wp14:anchorId="23117017" wp14:editId="6F05E8C9">
            <wp:extent cx="3657600" cy="66675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srcRect/>
                    <a:stretch>
                      <a:fillRect/>
                    </a:stretch>
                  </pic:blipFill>
                  <pic:spPr bwMode="auto">
                    <a:xfrm>
                      <a:off x="0" y="0"/>
                      <a:ext cx="3657600" cy="666750"/>
                    </a:xfrm>
                    <a:prstGeom prst="rect">
                      <a:avLst/>
                    </a:prstGeom>
                    <a:noFill/>
                    <a:ln w="9525">
                      <a:noFill/>
                      <a:miter lim="800000"/>
                      <a:headEnd/>
                      <a:tailEnd/>
                    </a:ln>
                  </pic:spPr>
                </pic:pic>
              </a:graphicData>
            </a:graphic>
          </wp:inline>
        </w:drawing>
      </w:r>
      <w:r>
        <w:rPr>
          <w:noProof/>
        </w:rPr>
        <w:drawing>
          <wp:inline distT="0" distB="0" distL="0" distR="0" wp14:anchorId="50C05D55" wp14:editId="7EC95885">
            <wp:extent cx="3657600" cy="65722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srcRect/>
                    <a:stretch>
                      <a:fillRect/>
                    </a:stretch>
                  </pic:blipFill>
                  <pic:spPr bwMode="auto">
                    <a:xfrm>
                      <a:off x="0" y="0"/>
                      <a:ext cx="3657600" cy="657225"/>
                    </a:xfrm>
                    <a:prstGeom prst="rect">
                      <a:avLst/>
                    </a:prstGeom>
                    <a:noFill/>
                    <a:ln w="9525">
                      <a:noFill/>
                      <a:miter lim="800000"/>
                      <a:headEnd/>
                      <a:tailEnd/>
                    </a:ln>
                  </pic:spPr>
                </pic:pic>
              </a:graphicData>
            </a:graphic>
          </wp:inline>
        </w:drawing>
      </w:r>
    </w:p>
    <w:p w14:paraId="10B20668" w14:textId="77777777" w:rsidR="00DF32B3" w:rsidRDefault="00DF32B3" w:rsidP="00C216DD">
      <w:pPr>
        <w:pStyle w:val="Body"/>
        <w:ind w:left="630"/>
      </w:pPr>
      <w:r>
        <w:rPr>
          <w:noProof/>
        </w:rPr>
        <w:drawing>
          <wp:inline distT="0" distB="0" distL="0" distR="0" wp14:anchorId="0D55F3EF" wp14:editId="357BD6FD">
            <wp:extent cx="3657600" cy="6858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srcRect/>
                    <a:stretch>
                      <a:fillRect/>
                    </a:stretch>
                  </pic:blipFill>
                  <pic:spPr bwMode="auto">
                    <a:xfrm>
                      <a:off x="0" y="0"/>
                      <a:ext cx="3657600" cy="685800"/>
                    </a:xfrm>
                    <a:prstGeom prst="rect">
                      <a:avLst/>
                    </a:prstGeom>
                    <a:noFill/>
                    <a:ln w="9525">
                      <a:noFill/>
                      <a:miter lim="800000"/>
                      <a:headEnd/>
                      <a:tailEnd/>
                    </a:ln>
                  </pic:spPr>
                </pic:pic>
              </a:graphicData>
            </a:graphic>
          </wp:inline>
        </w:drawing>
      </w:r>
      <w:r>
        <w:rPr>
          <w:noProof/>
        </w:rPr>
        <w:drawing>
          <wp:inline distT="0" distB="0" distL="0" distR="0" wp14:anchorId="6AF38678" wp14:editId="1B7A8C47">
            <wp:extent cx="3657600" cy="66675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srcRect/>
                    <a:stretch>
                      <a:fillRect/>
                    </a:stretch>
                  </pic:blipFill>
                  <pic:spPr bwMode="auto">
                    <a:xfrm>
                      <a:off x="0" y="0"/>
                      <a:ext cx="3657600" cy="66675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10"/>
        <w:gridCol w:w="3150"/>
        <w:gridCol w:w="2700"/>
        <w:gridCol w:w="1836"/>
      </w:tblGrid>
      <w:tr w:rsidR="00427E8D" w:rsidRPr="00752A2A" w14:paraId="0A6F5963" w14:textId="77777777" w:rsidTr="00DF32B3">
        <w:tc>
          <w:tcPr>
            <w:tcW w:w="4608" w:type="dxa"/>
            <w:gridSpan w:val="3"/>
          </w:tcPr>
          <w:p w14:paraId="18AC7CF4" w14:textId="77777777" w:rsidR="00427E8D" w:rsidRDefault="00427E8D" w:rsidP="00427E8D">
            <w:pPr>
              <w:pStyle w:val="Arial10"/>
            </w:pPr>
          </w:p>
        </w:tc>
        <w:tc>
          <w:tcPr>
            <w:tcW w:w="4536" w:type="dxa"/>
            <w:gridSpan w:val="2"/>
          </w:tcPr>
          <w:p w14:paraId="2C4266D2" w14:textId="77777777" w:rsidR="00427E8D" w:rsidRDefault="00427E8D" w:rsidP="00427E8D">
            <w:pPr>
              <w:pStyle w:val="Arial10"/>
            </w:pPr>
          </w:p>
        </w:tc>
      </w:tr>
      <w:tr w:rsidR="00DF32B3" w:rsidRPr="00752A2A" w14:paraId="2BD2B212" w14:textId="77777777" w:rsidTr="00DF32B3">
        <w:tc>
          <w:tcPr>
            <w:tcW w:w="4608" w:type="dxa"/>
            <w:gridSpan w:val="3"/>
          </w:tcPr>
          <w:p w14:paraId="6CC4EF4C" w14:textId="77777777" w:rsidR="00DF32B3" w:rsidRDefault="00DF32B3" w:rsidP="006A719F">
            <w:pPr>
              <w:pStyle w:val="BulletinHeading"/>
            </w:pPr>
            <w:r>
              <w:lastRenderedPageBreak/>
              <w:t>PROPER PREFACE</w:t>
            </w:r>
          </w:p>
        </w:tc>
        <w:tc>
          <w:tcPr>
            <w:tcW w:w="4536" w:type="dxa"/>
            <w:gridSpan w:val="2"/>
          </w:tcPr>
          <w:p w14:paraId="5A1D299F" w14:textId="77777777" w:rsidR="00DF32B3" w:rsidRDefault="00DF32B3" w:rsidP="00DF32B3">
            <w:pPr>
              <w:pStyle w:val="Arial11"/>
              <w:jc w:val="right"/>
            </w:pPr>
          </w:p>
        </w:tc>
      </w:tr>
      <w:tr w:rsidR="00DD051A" w:rsidRPr="00752A2A" w14:paraId="29F3FDC6" w14:textId="77777777" w:rsidTr="00DF32B3">
        <w:tc>
          <w:tcPr>
            <w:tcW w:w="648" w:type="dxa"/>
          </w:tcPr>
          <w:p w14:paraId="4D06394D" w14:textId="77777777" w:rsidR="00DD051A" w:rsidRDefault="00DD051A" w:rsidP="00DD051A">
            <w:pPr>
              <w:pStyle w:val="Arial11"/>
            </w:pPr>
            <w:r>
              <w:t>P:</w:t>
            </w:r>
          </w:p>
        </w:tc>
        <w:tc>
          <w:tcPr>
            <w:tcW w:w="8496" w:type="dxa"/>
            <w:gridSpan w:val="4"/>
          </w:tcPr>
          <w:p w14:paraId="02D113DF" w14:textId="56E1C2B5" w:rsidR="00DD051A" w:rsidRDefault="00DD051A" w:rsidP="00DD051A">
            <w:pPr>
              <w:pStyle w:val="Arial11"/>
            </w:pPr>
            <w:r>
              <w:t xml:space="preserve">It is truly meet, right, and salutary that we should at all times and in all places give thanks to You, holy Lord, almighty Father, everlasting God, through Jesus Christ, our Lord, </w:t>
            </w:r>
            <w:r w:rsidR="00DF2519">
              <w:t>W</w:t>
            </w:r>
            <w:r>
              <w:t xml:space="preserve">hose way John the Baptist prepared, proclaiming Him the promised Messiah, the very Lamb of God Who takes away the sin of the world, and calling sinners to repentance that they might escape from the wrath to be revealed when He comes again in glory.  </w:t>
            </w:r>
            <w:proofErr w:type="gramStart"/>
            <w:r>
              <w:t>Therefore</w:t>
            </w:r>
            <w:proofErr w:type="gramEnd"/>
            <w:r>
              <w:t xml:space="preserve"> with angels and archangels and with all the company of heaven we laud and magnify Your glorious name, evermore praising You and singing:</w:t>
            </w:r>
          </w:p>
        </w:tc>
      </w:tr>
      <w:tr w:rsidR="00DF32B3" w:rsidRPr="00C216DD" w14:paraId="5E003274" w14:textId="77777777" w:rsidTr="00DF32B3">
        <w:tc>
          <w:tcPr>
            <w:tcW w:w="648" w:type="dxa"/>
          </w:tcPr>
          <w:p w14:paraId="105B4B68" w14:textId="77777777" w:rsidR="00DF32B3" w:rsidRPr="00C216DD" w:rsidRDefault="00DF32B3" w:rsidP="00BA13AD">
            <w:pPr>
              <w:pStyle w:val="Arial10"/>
              <w:rPr>
                <w:sz w:val="18"/>
                <w:szCs w:val="18"/>
              </w:rPr>
            </w:pPr>
          </w:p>
        </w:tc>
        <w:tc>
          <w:tcPr>
            <w:tcW w:w="8496" w:type="dxa"/>
            <w:gridSpan w:val="4"/>
          </w:tcPr>
          <w:p w14:paraId="1968A149" w14:textId="77777777" w:rsidR="00DF32B3" w:rsidRPr="00C216DD" w:rsidRDefault="00DF32B3" w:rsidP="00BA13AD">
            <w:pPr>
              <w:pStyle w:val="Arial10"/>
              <w:rPr>
                <w:sz w:val="18"/>
                <w:szCs w:val="18"/>
              </w:rPr>
            </w:pPr>
          </w:p>
        </w:tc>
      </w:tr>
      <w:tr w:rsidR="00DF32B3" w:rsidRPr="00752A2A" w14:paraId="1EC7BA3B" w14:textId="77777777" w:rsidTr="00DF32B3">
        <w:tc>
          <w:tcPr>
            <w:tcW w:w="1458" w:type="dxa"/>
            <w:gridSpan w:val="2"/>
          </w:tcPr>
          <w:p w14:paraId="41E8D647" w14:textId="77777777" w:rsidR="00DF32B3" w:rsidRDefault="00DF32B3" w:rsidP="00DF32B3">
            <w:pPr>
              <w:pStyle w:val="BulletinHeading"/>
            </w:pPr>
            <w:r>
              <w:t>SANCTUS</w:t>
            </w:r>
          </w:p>
        </w:tc>
        <w:tc>
          <w:tcPr>
            <w:tcW w:w="5850" w:type="dxa"/>
            <w:gridSpan w:val="2"/>
          </w:tcPr>
          <w:p w14:paraId="1C713D95" w14:textId="77777777" w:rsidR="00DF32B3" w:rsidRPr="00DF32B3" w:rsidRDefault="00DF32B3" w:rsidP="00DF32B3">
            <w:pPr>
              <w:pStyle w:val="Arial11"/>
              <w:jc w:val="center"/>
              <w:rPr>
                <w:i/>
              </w:rPr>
            </w:pPr>
            <w:r>
              <w:rPr>
                <w:i/>
              </w:rPr>
              <w:t>Holy, Holy, Holy Lord</w:t>
            </w:r>
          </w:p>
        </w:tc>
        <w:tc>
          <w:tcPr>
            <w:tcW w:w="1836" w:type="dxa"/>
          </w:tcPr>
          <w:p w14:paraId="3F544429" w14:textId="77777777" w:rsidR="00DF32B3" w:rsidRPr="00DF32B3" w:rsidRDefault="00DF32B3" w:rsidP="00DF32B3">
            <w:pPr>
              <w:pStyle w:val="Arial11"/>
              <w:jc w:val="right"/>
              <w:rPr>
                <w:i/>
              </w:rPr>
            </w:pPr>
            <w:r w:rsidRPr="00DF32B3">
              <w:rPr>
                <w:i/>
              </w:rPr>
              <w:t>Page 161</w:t>
            </w:r>
          </w:p>
        </w:tc>
      </w:tr>
      <w:tr w:rsidR="00DF32B3" w:rsidRPr="00C216DD" w14:paraId="069DDEF5" w14:textId="77777777" w:rsidTr="00DF32B3">
        <w:tc>
          <w:tcPr>
            <w:tcW w:w="1458" w:type="dxa"/>
            <w:gridSpan w:val="2"/>
          </w:tcPr>
          <w:p w14:paraId="6F401B09" w14:textId="77777777" w:rsidR="00DF32B3" w:rsidRPr="00C216DD" w:rsidRDefault="00DF32B3" w:rsidP="00BA13AD">
            <w:pPr>
              <w:pStyle w:val="Arial10"/>
              <w:rPr>
                <w:sz w:val="18"/>
                <w:szCs w:val="18"/>
              </w:rPr>
            </w:pPr>
          </w:p>
        </w:tc>
        <w:tc>
          <w:tcPr>
            <w:tcW w:w="5850" w:type="dxa"/>
            <w:gridSpan w:val="2"/>
          </w:tcPr>
          <w:p w14:paraId="095A0B8E" w14:textId="77777777" w:rsidR="00DF32B3" w:rsidRPr="00C216DD" w:rsidRDefault="00DF32B3" w:rsidP="00BA13AD">
            <w:pPr>
              <w:pStyle w:val="Arial10"/>
              <w:rPr>
                <w:i/>
                <w:sz w:val="18"/>
                <w:szCs w:val="18"/>
              </w:rPr>
            </w:pPr>
          </w:p>
        </w:tc>
        <w:tc>
          <w:tcPr>
            <w:tcW w:w="1836" w:type="dxa"/>
          </w:tcPr>
          <w:p w14:paraId="5E79ED9F" w14:textId="77777777" w:rsidR="00DF32B3" w:rsidRPr="00C216DD" w:rsidRDefault="00DF32B3" w:rsidP="00BA13AD">
            <w:pPr>
              <w:pStyle w:val="Arial10"/>
              <w:rPr>
                <w:i/>
                <w:sz w:val="18"/>
                <w:szCs w:val="18"/>
              </w:rPr>
            </w:pPr>
          </w:p>
        </w:tc>
      </w:tr>
    </w:tbl>
    <w:p w14:paraId="717F0995" w14:textId="77777777" w:rsidR="00DF32B3" w:rsidRDefault="00DF32B3" w:rsidP="00DF32B3">
      <w:pPr>
        <w:pStyle w:val="Body"/>
        <w:ind w:left="630"/>
      </w:pPr>
      <w:r>
        <w:rPr>
          <w:noProof/>
        </w:rPr>
        <w:drawing>
          <wp:inline distT="0" distB="0" distL="0" distR="0" wp14:anchorId="47643BCF" wp14:editId="6B5760FE">
            <wp:extent cx="4343400" cy="54292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8" cstate="print"/>
                    <a:srcRect/>
                    <a:stretch>
                      <a:fillRect/>
                    </a:stretch>
                  </pic:blipFill>
                  <pic:spPr bwMode="auto">
                    <a:xfrm>
                      <a:off x="0" y="0"/>
                      <a:ext cx="4343400" cy="542925"/>
                    </a:xfrm>
                    <a:prstGeom prst="rect">
                      <a:avLst/>
                    </a:prstGeom>
                    <a:noFill/>
                    <a:ln w="9525">
                      <a:noFill/>
                      <a:miter lim="800000"/>
                      <a:headEnd/>
                      <a:tailEnd/>
                    </a:ln>
                  </pic:spPr>
                </pic:pic>
              </a:graphicData>
            </a:graphic>
          </wp:inline>
        </w:drawing>
      </w:r>
    </w:p>
    <w:p w14:paraId="319F9C41" w14:textId="77777777" w:rsidR="00DF32B3" w:rsidRDefault="00DF32B3" w:rsidP="00DF32B3">
      <w:pPr>
        <w:pStyle w:val="Body"/>
        <w:ind w:left="630"/>
      </w:pPr>
      <w:r>
        <w:rPr>
          <w:noProof/>
        </w:rPr>
        <w:drawing>
          <wp:inline distT="0" distB="0" distL="0" distR="0" wp14:anchorId="1230E697" wp14:editId="790ADB23">
            <wp:extent cx="4343400" cy="666750"/>
            <wp:effectExtent l="19050" t="0" r="0" b="0"/>
            <wp:docPr id="2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9"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533A3EA8" w14:textId="77777777" w:rsidR="00DF32B3" w:rsidRDefault="00DF32B3" w:rsidP="00DF32B3">
      <w:pPr>
        <w:pStyle w:val="Body"/>
        <w:ind w:left="630"/>
      </w:pPr>
      <w:r>
        <w:rPr>
          <w:noProof/>
        </w:rPr>
        <w:drawing>
          <wp:inline distT="0" distB="0" distL="0" distR="0" wp14:anchorId="3085B4F8" wp14:editId="147C4D43">
            <wp:extent cx="4343400" cy="666750"/>
            <wp:effectExtent l="19050" t="0" r="0" b="0"/>
            <wp:docPr id="2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0"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7C829316" w14:textId="77777777" w:rsidR="00DF32B3" w:rsidRDefault="00DF32B3" w:rsidP="00DF32B3">
      <w:pPr>
        <w:pStyle w:val="Body"/>
        <w:ind w:left="630"/>
      </w:pPr>
      <w:r>
        <w:rPr>
          <w:noProof/>
        </w:rPr>
        <w:drawing>
          <wp:inline distT="0" distB="0" distL="0" distR="0" wp14:anchorId="7FACBB88" wp14:editId="20A35974">
            <wp:extent cx="4343400" cy="666750"/>
            <wp:effectExtent l="19050" t="0" r="0" b="0"/>
            <wp:docPr id="1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1"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10"/>
        <w:gridCol w:w="1350"/>
        <w:gridCol w:w="1710"/>
        <w:gridCol w:w="90"/>
        <w:gridCol w:w="693"/>
        <w:gridCol w:w="675"/>
        <w:gridCol w:w="792"/>
        <w:gridCol w:w="2376"/>
      </w:tblGrid>
      <w:tr w:rsidR="00DF32B3" w:rsidRPr="00C216DD" w14:paraId="55634746" w14:textId="77777777" w:rsidTr="00660486">
        <w:tc>
          <w:tcPr>
            <w:tcW w:w="1458" w:type="dxa"/>
            <w:gridSpan w:val="2"/>
          </w:tcPr>
          <w:p w14:paraId="3851ADF3" w14:textId="77777777" w:rsidR="00DF32B3" w:rsidRPr="00C216DD" w:rsidRDefault="00DF32B3" w:rsidP="00BA13AD">
            <w:pPr>
              <w:pStyle w:val="Arial10"/>
              <w:rPr>
                <w:sz w:val="18"/>
                <w:szCs w:val="18"/>
              </w:rPr>
            </w:pPr>
          </w:p>
        </w:tc>
        <w:tc>
          <w:tcPr>
            <w:tcW w:w="3843" w:type="dxa"/>
            <w:gridSpan w:val="4"/>
          </w:tcPr>
          <w:p w14:paraId="308B1FF7" w14:textId="77777777" w:rsidR="00DF32B3" w:rsidRPr="00C216DD" w:rsidRDefault="00DF32B3" w:rsidP="00BA13AD">
            <w:pPr>
              <w:pStyle w:val="Arial10"/>
              <w:rPr>
                <w:i/>
                <w:sz w:val="18"/>
                <w:szCs w:val="18"/>
              </w:rPr>
            </w:pPr>
          </w:p>
        </w:tc>
        <w:tc>
          <w:tcPr>
            <w:tcW w:w="3843" w:type="dxa"/>
            <w:gridSpan w:val="3"/>
          </w:tcPr>
          <w:p w14:paraId="645614A7" w14:textId="77777777" w:rsidR="00DF32B3" w:rsidRPr="00C216DD" w:rsidRDefault="00DF32B3" w:rsidP="00BA13AD">
            <w:pPr>
              <w:pStyle w:val="Arial10"/>
              <w:rPr>
                <w:i/>
                <w:sz w:val="18"/>
                <w:szCs w:val="18"/>
              </w:rPr>
            </w:pPr>
          </w:p>
        </w:tc>
      </w:tr>
      <w:tr w:rsidR="00DF32B3" w:rsidRPr="00752A2A" w14:paraId="3EBBC60C" w14:textId="77777777" w:rsidTr="00DF32B3">
        <w:tc>
          <w:tcPr>
            <w:tcW w:w="4608" w:type="dxa"/>
            <w:gridSpan w:val="5"/>
          </w:tcPr>
          <w:p w14:paraId="5CB224E4" w14:textId="77777777" w:rsidR="00DF32B3" w:rsidRDefault="00DF32B3" w:rsidP="00DF32B3">
            <w:pPr>
              <w:pStyle w:val="BulletinHeading"/>
            </w:pPr>
            <w:r>
              <w:t>PRAYER OF THANKSGIVING</w:t>
            </w:r>
          </w:p>
        </w:tc>
        <w:tc>
          <w:tcPr>
            <w:tcW w:w="693" w:type="dxa"/>
          </w:tcPr>
          <w:p w14:paraId="393E1E36" w14:textId="77777777" w:rsidR="00DF32B3" w:rsidRDefault="00DF32B3" w:rsidP="00DF32B3">
            <w:pPr>
              <w:pStyle w:val="Arial11"/>
              <w:jc w:val="center"/>
              <w:rPr>
                <w:i/>
              </w:rPr>
            </w:pPr>
          </w:p>
        </w:tc>
        <w:tc>
          <w:tcPr>
            <w:tcW w:w="3843" w:type="dxa"/>
            <w:gridSpan w:val="3"/>
          </w:tcPr>
          <w:p w14:paraId="1F19E03A" w14:textId="77777777" w:rsidR="00DF32B3" w:rsidRPr="00DF32B3" w:rsidRDefault="00DF32B3" w:rsidP="00DF32B3">
            <w:pPr>
              <w:pStyle w:val="Arial11"/>
              <w:jc w:val="right"/>
              <w:rPr>
                <w:i/>
              </w:rPr>
            </w:pPr>
            <w:r>
              <w:rPr>
                <w:i/>
              </w:rPr>
              <w:t>Page 161</w:t>
            </w:r>
          </w:p>
        </w:tc>
      </w:tr>
      <w:tr w:rsidR="00DF32B3" w:rsidRPr="00752A2A" w14:paraId="5FC4EC5F" w14:textId="77777777" w:rsidTr="00660486">
        <w:tc>
          <w:tcPr>
            <w:tcW w:w="648" w:type="dxa"/>
          </w:tcPr>
          <w:p w14:paraId="44A97DF2" w14:textId="77777777" w:rsidR="00DF32B3" w:rsidRDefault="005D3F1B" w:rsidP="005D3F1B">
            <w:pPr>
              <w:pStyle w:val="Arial11"/>
            </w:pPr>
            <w:r>
              <w:t>P:</w:t>
            </w:r>
          </w:p>
        </w:tc>
        <w:tc>
          <w:tcPr>
            <w:tcW w:w="8496" w:type="dxa"/>
            <w:gridSpan w:val="8"/>
          </w:tcPr>
          <w:p w14:paraId="3551809C" w14:textId="77777777" w:rsidR="00DF32B3" w:rsidRDefault="00DF32B3" w:rsidP="00DF32B3">
            <w:pPr>
              <w:pStyle w:val="Arial11"/>
            </w:pPr>
            <w:r>
              <w:t xml:space="preserve">Blessed are You, Lord of heaven and earth, for You have had mercy on those whom You created and sent Your only-begotten Son into our flesh to bear our sin and be our Savior. With repentant joy we receive the salvation accomplished for us by the all-availing sacrifice of His body and His blood on the cross.   </w:t>
            </w:r>
          </w:p>
          <w:p w14:paraId="12BFB665" w14:textId="77777777" w:rsidR="00DF32B3" w:rsidRDefault="00DF32B3" w:rsidP="00DF32B3">
            <w:pPr>
              <w:pStyle w:val="Arial11"/>
              <w:rPr>
                <w:i/>
              </w:rPr>
            </w:pPr>
            <w:r>
              <w:t>Gathered in the name and the remembrance of Jesus, we beg You, O Lord, to forgive, renew, and strengthen us with Your Word and Spirit. Grant us faithfully to eat His body and drink His blood as He bids us do in His own testament.  Gather us together, we pray, from the ends of the earth to celebrate with all the faithful the marriage feast of the Lamb in His kingdom, which has no end.  Graciously receive our prayers; deliver and preserve us. To You alone, O Father, be all glory, honor, and worship, with the Son and the Holy Spirit, one God, now and forever.</w:t>
            </w:r>
          </w:p>
        </w:tc>
      </w:tr>
      <w:tr w:rsidR="00DF32B3" w:rsidRPr="00752A2A" w14:paraId="0038035B" w14:textId="77777777" w:rsidTr="00DF32B3">
        <w:tc>
          <w:tcPr>
            <w:tcW w:w="648" w:type="dxa"/>
          </w:tcPr>
          <w:p w14:paraId="20ACF4BF" w14:textId="77777777" w:rsidR="00DF32B3" w:rsidRPr="00DF32B3" w:rsidRDefault="00DF32B3" w:rsidP="00DF32B3">
            <w:pPr>
              <w:pStyle w:val="CongregationParagraph"/>
            </w:pPr>
            <w:r>
              <w:t>C:</w:t>
            </w:r>
          </w:p>
        </w:tc>
        <w:tc>
          <w:tcPr>
            <w:tcW w:w="8496" w:type="dxa"/>
            <w:gridSpan w:val="8"/>
          </w:tcPr>
          <w:p w14:paraId="2635FD02" w14:textId="77777777" w:rsidR="00DF32B3" w:rsidRDefault="00DF32B3" w:rsidP="00DF32B3">
            <w:pPr>
              <w:pStyle w:val="CongregationParagraph"/>
            </w:pPr>
            <w:r>
              <w:t>Amen.</w:t>
            </w:r>
          </w:p>
        </w:tc>
      </w:tr>
      <w:tr w:rsidR="007459DE" w:rsidRPr="008B71CB" w14:paraId="2A5ACEC5" w14:textId="77777777" w:rsidTr="00DF32B3">
        <w:tc>
          <w:tcPr>
            <w:tcW w:w="4518" w:type="dxa"/>
            <w:gridSpan w:val="4"/>
          </w:tcPr>
          <w:p w14:paraId="7FE5746D" w14:textId="77777777" w:rsidR="007459DE" w:rsidRPr="008B71CB" w:rsidRDefault="007459DE" w:rsidP="007459DE">
            <w:pPr>
              <w:pStyle w:val="Arial10"/>
              <w:rPr>
                <w:sz w:val="14"/>
                <w:szCs w:val="14"/>
              </w:rPr>
            </w:pPr>
          </w:p>
        </w:tc>
        <w:tc>
          <w:tcPr>
            <w:tcW w:w="4626" w:type="dxa"/>
            <w:gridSpan w:val="5"/>
          </w:tcPr>
          <w:p w14:paraId="20B0668C" w14:textId="77777777" w:rsidR="007459DE" w:rsidRPr="008B71CB" w:rsidRDefault="007459DE" w:rsidP="007459DE">
            <w:pPr>
              <w:pStyle w:val="Arial10"/>
              <w:rPr>
                <w:sz w:val="14"/>
                <w:szCs w:val="14"/>
              </w:rPr>
            </w:pPr>
          </w:p>
        </w:tc>
      </w:tr>
      <w:tr w:rsidR="00DF32B3" w:rsidRPr="00752A2A" w14:paraId="7B4D2B3B" w14:textId="77777777" w:rsidTr="00DF32B3">
        <w:tc>
          <w:tcPr>
            <w:tcW w:w="4518" w:type="dxa"/>
            <w:gridSpan w:val="4"/>
          </w:tcPr>
          <w:p w14:paraId="78BB2119" w14:textId="77777777" w:rsidR="00DF32B3" w:rsidRDefault="00610C3F" w:rsidP="00610C3F">
            <w:pPr>
              <w:pStyle w:val="BulletinHeading"/>
            </w:pPr>
            <w:r>
              <w:lastRenderedPageBreak/>
              <w:t>LORD’S PRAYER</w:t>
            </w:r>
          </w:p>
        </w:tc>
        <w:tc>
          <w:tcPr>
            <w:tcW w:w="4626" w:type="dxa"/>
            <w:gridSpan w:val="5"/>
          </w:tcPr>
          <w:p w14:paraId="3DF1AB80" w14:textId="77777777" w:rsidR="00DF32B3" w:rsidRPr="00610C3F" w:rsidRDefault="00610C3F" w:rsidP="00610C3F">
            <w:pPr>
              <w:pStyle w:val="Arial11"/>
              <w:jc w:val="right"/>
              <w:rPr>
                <w:i/>
              </w:rPr>
            </w:pPr>
            <w:r>
              <w:t>Page 162, Right Column</w:t>
            </w:r>
          </w:p>
        </w:tc>
      </w:tr>
      <w:tr w:rsidR="00610C3F" w:rsidRPr="00752A2A" w14:paraId="31A60296" w14:textId="77777777" w:rsidTr="00610C3F">
        <w:tc>
          <w:tcPr>
            <w:tcW w:w="648" w:type="dxa"/>
          </w:tcPr>
          <w:p w14:paraId="5A807F8D" w14:textId="77777777" w:rsidR="00610C3F" w:rsidRDefault="00610C3F" w:rsidP="00610C3F">
            <w:pPr>
              <w:pStyle w:val="Arial11"/>
            </w:pPr>
            <w:r>
              <w:t>P:</w:t>
            </w:r>
          </w:p>
        </w:tc>
        <w:tc>
          <w:tcPr>
            <w:tcW w:w="8496" w:type="dxa"/>
            <w:gridSpan w:val="8"/>
          </w:tcPr>
          <w:p w14:paraId="0EAA2DA6" w14:textId="77777777" w:rsidR="00610C3F" w:rsidRPr="00610C3F" w:rsidRDefault="00610C3F" w:rsidP="00610C3F">
            <w:pPr>
              <w:pStyle w:val="Arial11"/>
            </w:pPr>
            <w:r>
              <w:t>Lord, remember us in Your kingdom and teach us to pray:</w:t>
            </w:r>
          </w:p>
        </w:tc>
      </w:tr>
      <w:tr w:rsidR="00610C3F" w:rsidRPr="00752A2A" w14:paraId="37FE4683" w14:textId="77777777" w:rsidTr="00610C3F">
        <w:tc>
          <w:tcPr>
            <w:tcW w:w="648" w:type="dxa"/>
          </w:tcPr>
          <w:p w14:paraId="48BE00B2" w14:textId="77777777" w:rsidR="00610C3F" w:rsidRDefault="00610C3F" w:rsidP="00610C3F">
            <w:pPr>
              <w:pStyle w:val="CongregationParagraph"/>
            </w:pPr>
            <w:r>
              <w:t>C:</w:t>
            </w:r>
          </w:p>
        </w:tc>
        <w:tc>
          <w:tcPr>
            <w:tcW w:w="8496" w:type="dxa"/>
            <w:gridSpan w:val="8"/>
          </w:tcPr>
          <w:p w14:paraId="3C2D7C17" w14:textId="77777777" w:rsidR="00610C3F" w:rsidRDefault="00610C3F" w:rsidP="00426DF4">
            <w:pPr>
              <w:pStyle w:val="CongregationParagraph"/>
            </w:pPr>
            <w:r>
              <w:t xml:space="preserve">Our Father </w:t>
            </w:r>
            <w:r w:rsidR="00426DF4">
              <w:t>W</w:t>
            </w:r>
            <w:r>
              <w:t>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tc>
      </w:tr>
      <w:tr w:rsidR="003664FF" w:rsidRPr="008B71CB" w14:paraId="5F6FE26F" w14:textId="77777777" w:rsidTr="00660486">
        <w:tc>
          <w:tcPr>
            <w:tcW w:w="2808" w:type="dxa"/>
            <w:gridSpan w:val="3"/>
          </w:tcPr>
          <w:p w14:paraId="30E3E65C" w14:textId="77777777" w:rsidR="003664FF" w:rsidRPr="008B71CB" w:rsidRDefault="003664FF" w:rsidP="003664FF">
            <w:pPr>
              <w:pStyle w:val="Arial10"/>
              <w:rPr>
                <w:sz w:val="14"/>
                <w:szCs w:val="14"/>
              </w:rPr>
            </w:pPr>
          </w:p>
        </w:tc>
        <w:tc>
          <w:tcPr>
            <w:tcW w:w="3168" w:type="dxa"/>
            <w:gridSpan w:val="4"/>
          </w:tcPr>
          <w:p w14:paraId="320917F0" w14:textId="77777777" w:rsidR="003664FF" w:rsidRPr="008B71CB" w:rsidRDefault="003664FF" w:rsidP="003664FF">
            <w:pPr>
              <w:pStyle w:val="Arial10"/>
              <w:rPr>
                <w:i/>
                <w:sz w:val="14"/>
                <w:szCs w:val="14"/>
              </w:rPr>
            </w:pPr>
          </w:p>
        </w:tc>
        <w:tc>
          <w:tcPr>
            <w:tcW w:w="3168" w:type="dxa"/>
            <w:gridSpan w:val="2"/>
          </w:tcPr>
          <w:p w14:paraId="21E814BA" w14:textId="77777777" w:rsidR="003664FF" w:rsidRPr="008B71CB" w:rsidRDefault="003664FF" w:rsidP="003664FF">
            <w:pPr>
              <w:pStyle w:val="Arial10"/>
              <w:rPr>
                <w:i/>
                <w:sz w:val="14"/>
                <w:szCs w:val="14"/>
              </w:rPr>
            </w:pPr>
          </w:p>
        </w:tc>
      </w:tr>
      <w:tr w:rsidR="00610C3F" w:rsidRPr="00752A2A" w14:paraId="01289396" w14:textId="77777777" w:rsidTr="00660486">
        <w:tc>
          <w:tcPr>
            <w:tcW w:w="2808" w:type="dxa"/>
            <w:gridSpan w:val="3"/>
          </w:tcPr>
          <w:p w14:paraId="624EA55F" w14:textId="77777777" w:rsidR="00610C3F" w:rsidRDefault="00610C3F" w:rsidP="00610C3F">
            <w:pPr>
              <w:pStyle w:val="BulletinHeading"/>
            </w:pPr>
            <w:r>
              <w:t>WORDS OF OUR LORD</w:t>
            </w:r>
          </w:p>
        </w:tc>
        <w:tc>
          <w:tcPr>
            <w:tcW w:w="3168" w:type="dxa"/>
            <w:gridSpan w:val="4"/>
          </w:tcPr>
          <w:p w14:paraId="7E2B20AC" w14:textId="77777777" w:rsidR="00610C3F" w:rsidRPr="00610C3F" w:rsidRDefault="00610C3F" w:rsidP="00610C3F">
            <w:pPr>
              <w:pStyle w:val="Arial11"/>
              <w:rPr>
                <w:i/>
              </w:rPr>
            </w:pPr>
            <w:r>
              <w:rPr>
                <w:i/>
              </w:rPr>
              <w:t>(Words of Institution)</w:t>
            </w:r>
          </w:p>
        </w:tc>
        <w:tc>
          <w:tcPr>
            <w:tcW w:w="3168" w:type="dxa"/>
            <w:gridSpan w:val="2"/>
          </w:tcPr>
          <w:p w14:paraId="57916DA7" w14:textId="77777777" w:rsidR="00610C3F" w:rsidRPr="00610C3F" w:rsidRDefault="00610C3F" w:rsidP="00610C3F">
            <w:pPr>
              <w:pStyle w:val="Arial11"/>
              <w:jc w:val="right"/>
              <w:rPr>
                <w:i/>
              </w:rPr>
            </w:pPr>
            <w:r>
              <w:rPr>
                <w:i/>
              </w:rPr>
              <w:t>Page 162, Right Column</w:t>
            </w:r>
          </w:p>
        </w:tc>
      </w:tr>
      <w:tr w:rsidR="004D1760" w:rsidRPr="00752A2A" w14:paraId="00E0D05B" w14:textId="77777777" w:rsidTr="00660486">
        <w:tc>
          <w:tcPr>
            <w:tcW w:w="648" w:type="dxa"/>
          </w:tcPr>
          <w:p w14:paraId="0CB294E5" w14:textId="77777777" w:rsidR="004D1760" w:rsidRDefault="004D1760" w:rsidP="004D1760">
            <w:pPr>
              <w:pStyle w:val="Arial11"/>
            </w:pPr>
            <w:r>
              <w:t>P:</w:t>
            </w:r>
          </w:p>
        </w:tc>
        <w:tc>
          <w:tcPr>
            <w:tcW w:w="8496" w:type="dxa"/>
            <w:gridSpan w:val="8"/>
          </w:tcPr>
          <w:p w14:paraId="3A06DFE6" w14:textId="77777777" w:rsidR="005368E8" w:rsidRPr="00482C26" w:rsidRDefault="004D1760" w:rsidP="00C77975">
            <w:pPr>
              <w:pStyle w:val="Arial11"/>
              <w:rPr>
                <w:sz w:val="20"/>
                <w:szCs w:val="20"/>
              </w:rPr>
            </w:pPr>
            <w:r>
              <w:t xml:space="preserve">Our Lord Jesus Christ, on the night when He was betrayed, took bread, and when He had given thanks, He broke it and gave it to the disciples and said: “Take, eat; this is My </w:t>
            </w:r>
            <w:r>
              <w:rPr>
                <w:rFonts w:ascii="LSBSymbol" w:hAnsi="LSBSymbol" w:cs="LSBSymbol"/>
              </w:rPr>
              <w:t>T</w:t>
            </w:r>
            <w:r>
              <w:t xml:space="preserve"> body, which is given for you. This do in remembrance of Me.”</w:t>
            </w:r>
            <w:r>
              <w:br/>
            </w:r>
          </w:p>
          <w:p w14:paraId="34C83D34" w14:textId="77777777" w:rsidR="004D1760" w:rsidRDefault="004D1760" w:rsidP="00C77975">
            <w:pPr>
              <w:pStyle w:val="Arial11"/>
              <w:rPr>
                <w:i/>
              </w:rPr>
            </w:pPr>
            <w:r>
              <w:t xml:space="preserve">In the same way also He took the cup after supper, and when He had given thanks, He gave it to them, saying: “Drink of it, all of you; this cup is the new testament in My </w:t>
            </w:r>
            <w:r>
              <w:rPr>
                <w:rFonts w:ascii="LSBSymbol" w:hAnsi="LSBSymbol" w:cs="LSBSymbol"/>
              </w:rPr>
              <w:t>T</w:t>
            </w:r>
            <w:r>
              <w:t xml:space="preserve"> blood, which is shed for you for the forgiveness of sins. This do, as often as you drink it, in remembrance of Me.”</w:t>
            </w:r>
          </w:p>
        </w:tc>
      </w:tr>
      <w:tr w:rsidR="00610C3F" w:rsidRPr="008B71CB" w14:paraId="5137BF7E" w14:textId="77777777" w:rsidTr="00660486">
        <w:tc>
          <w:tcPr>
            <w:tcW w:w="2808" w:type="dxa"/>
            <w:gridSpan w:val="3"/>
          </w:tcPr>
          <w:p w14:paraId="4BA5EC14" w14:textId="77777777" w:rsidR="00610C3F" w:rsidRPr="008B71CB" w:rsidRDefault="00610C3F" w:rsidP="00E63664">
            <w:pPr>
              <w:pStyle w:val="Arial10"/>
              <w:rPr>
                <w:sz w:val="14"/>
                <w:szCs w:val="14"/>
              </w:rPr>
            </w:pPr>
          </w:p>
        </w:tc>
        <w:tc>
          <w:tcPr>
            <w:tcW w:w="3168" w:type="dxa"/>
            <w:gridSpan w:val="4"/>
          </w:tcPr>
          <w:p w14:paraId="375E9DE0" w14:textId="77777777" w:rsidR="00610C3F" w:rsidRPr="008B71CB" w:rsidRDefault="00610C3F" w:rsidP="00E63664">
            <w:pPr>
              <w:pStyle w:val="Arial10"/>
              <w:rPr>
                <w:i/>
                <w:sz w:val="14"/>
                <w:szCs w:val="14"/>
              </w:rPr>
            </w:pPr>
          </w:p>
        </w:tc>
        <w:tc>
          <w:tcPr>
            <w:tcW w:w="3168" w:type="dxa"/>
            <w:gridSpan w:val="2"/>
          </w:tcPr>
          <w:p w14:paraId="43DB5AD0" w14:textId="77777777" w:rsidR="00610C3F" w:rsidRPr="008B71CB" w:rsidRDefault="00610C3F" w:rsidP="00E63664">
            <w:pPr>
              <w:pStyle w:val="Arial10"/>
              <w:rPr>
                <w:i/>
                <w:sz w:val="14"/>
                <w:szCs w:val="14"/>
              </w:rPr>
            </w:pPr>
          </w:p>
        </w:tc>
      </w:tr>
      <w:tr w:rsidR="004D1760" w:rsidRPr="00752A2A" w14:paraId="6DD656A3" w14:textId="77777777" w:rsidTr="004D1760">
        <w:tc>
          <w:tcPr>
            <w:tcW w:w="2808" w:type="dxa"/>
            <w:gridSpan w:val="3"/>
          </w:tcPr>
          <w:p w14:paraId="62BA2E1F" w14:textId="6E1C905E" w:rsidR="004D1760" w:rsidRDefault="004D1760" w:rsidP="00610C3F">
            <w:pPr>
              <w:pStyle w:val="BulletinHeading"/>
            </w:pPr>
            <w:r>
              <w:t>PAX DOMINI</w:t>
            </w:r>
          </w:p>
        </w:tc>
        <w:tc>
          <w:tcPr>
            <w:tcW w:w="3960" w:type="dxa"/>
            <w:gridSpan w:val="5"/>
          </w:tcPr>
          <w:p w14:paraId="1B8843F0" w14:textId="77777777" w:rsidR="004D1760" w:rsidRPr="004D1760" w:rsidRDefault="004D1760" w:rsidP="004D1760">
            <w:pPr>
              <w:pStyle w:val="Arial11"/>
              <w:jc w:val="center"/>
              <w:rPr>
                <w:i/>
              </w:rPr>
            </w:pPr>
            <w:r>
              <w:rPr>
                <w:i/>
              </w:rPr>
              <w:t>The Peace of the Lord</w:t>
            </w:r>
          </w:p>
        </w:tc>
        <w:tc>
          <w:tcPr>
            <w:tcW w:w="2376" w:type="dxa"/>
          </w:tcPr>
          <w:p w14:paraId="55A31E82" w14:textId="77777777" w:rsidR="004D1760" w:rsidRDefault="004D1760" w:rsidP="00610C3F">
            <w:pPr>
              <w:pStyle w:val="Arial11"/>
              <w:jc w:val="right"/>
              <w:rPr>
                <w:i/>
              </w:rPr>
            </w:pPr>
            <w:r>
              <w:rPr>
                <w:i/>
              </w:rPr>
              <w:t>Page 163</w:t>
            </w:r>
          </w:p>
        </w:tc>
      </w:tr>
      <w:tr w:rsidR="004D1760" w:rsidRPr="008B71CB" w14:paraId="6460CA26" w14:textId="77777777" w:rsidTr="00660486">
        <w:tc>
          <w:tcPr>
            <w:tcW w:w="2808" w:type="dxa"/>
            <w:gridSpan w:val="3"/>
          </w:tcPr>
          <w:p w14:paraId="52C69D41" w14:textId="77777777" w:rsidR="004D1760" w:rsidRPr="008B71CB" w:rsidRDefault="004D1760" w:rsidP="00E63664">
            <w:pPr>
              <w:pStyle w:val="Arial10"/>
              <w:rPr>
                <w:sz w:val="14"/>
                <w:szCs w:val="14"/>
              </w:rPr>
            </w:pPr>
          </w:p>
        </w:tc>
        <w:tc>
          <w:tcPr>
            <w:tcW w:w="3168" w:type="dxa"/>
            <w:gridSpan w:val="4"/>
          </w:tcPr>
          <w:p w14:paraId="288BB223" w14:textId="77777777" w:rsidR="004D1760" w:rsidRPr="008B71CB" w:rsidRDefault="004D1760" w:rsidP="00E63664">
            <w:pPr>
              <w:pStyle w:val="Arial10"/>
              <w:rPr>
                <w:i/>
                <w:sz w:val="14"/>
                <w:szCs w:val="14"/>
              </w:rPr>
            </w:pPr>
          </w:p>
        </w:tc>
        <w:tc>
          <w:tcPr>
            <w:tcW w:w="3168" w:type="dxa"/>
            <w:gridSpan w:val="2"/>
          </w:tcPr>
          <w:p w14:paraId="123DB54B" w14:textId="77777777" w:rsidR="004D1760" w:rsidRPr="008B71CB" w:rsidRDefault="004D1760" w:rsidP="00E63664">
            <w:pPr>
              <w:pStyle w:val="Arial10"/>
              <w:rPr>
                <w:i/>
                <w:sz w:val="14"/>
                <w:szCs w:val="14"/>
              </w:rPr>
            </w:pPr>
          </w:p>
        </w:tc>
      </w:tr>
    </w:tbl>
    <w:p w14:paraId="7037EDB7" w14:textId="77777777" w:rsidR="004D1760" w:rsidRDefault="004D1760" w:rsidP="004D1760">
      <w:pPr>
        <w:pStyle w:val="Body"/>
        <w:ind w:left="630"/>
      </w:pPr>
      <w:r>
        <w:rPr>
          <w:noProof/>
        </w:rPr>
        <w:drawing>
          <wp:inline distT="0" distB="0" distL="0" distR="0" wp14:anchorId="35AB7329" wp14:editId="0D6DB255">
            <wp:extent cx="3162300" cy="542925"/>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2" cstate="print"/>
                    <a:srcRect/>
                    <a:stretch>
                      <a:fillRect/>
                    </a:stretch>
                  </pic:blipFill>
                  <pic:spPr bwMode="auto">
                    <a:xfrm>
                      <a:off x="0" y="0"/>
                      <a:ext cx="3162300" cy="542925"/>
                    </a:xfrm>
                    <a:prstGeom prst="rect">
                      <a:avLst/>
                    </a:prstGeom>
                    <a:noFill/>
                    <a:ln w="9525">
                      <a:noFill/>
                      <a:miter lim="800000"/>
                      <a:headEnd/>
                      <a:tailEnd/>
                    </a:ln>
                  </pic:spPr>
                </pic:pic>
              </a:graphicData>
            </a:graphic>
          </wp:inline>
        </w:drawing>
      </w:r>
    </w:p>
    <w:p w14:paraId="2CA7847C" w14:textId="77777777" w:rsidR="004D1760" w:rsidRDefault="004D1760" w:rsidP="004D1760">
      <w:pPr>
        <w:pStyle w:val="Body"/>
        <w:ind w:left="630"/>
      </w:pPr>
      <w:r>
        <w:rPr>
          <w:noProof/>
        </w:rPr>
        <w:drawing>
          <wp:inline distT="0" distB="0" distL="0" distR="0" wp14:anchorId="445F1077" wp14:editId="0E0777CE">
            <wp:extent cx="3162300" cy="6000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rotWithShape="1">
                    <a:blip r:embed="rId43" cstate="print"/>
                    <a:srcRect t="8696"/>
                    <a:stretch/>
                  </pic:blipFill>
                  <pic:spPr bwMode="auto">
                    <a:xfrm>
                      <a:off x="0" y="0"/>
                      <a:ext cx="3162300" cy="60007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3168"/>
        <w:gridCol w:w="3168"/>
      </w:tblGrid>
      <w:tr w:rsidR="001B5C0D" w:rsidRPr="001B5C0D" w14:paraId="0A80B5DF" w14:textId="77777777" w:rsidTr="00660486">
        <w:tc>
          <w:tcPr>
            <w:tcW w:w="2808" w:type="dxa"/>
          </w:tcPr>
          <w:p w14:paraId="31925E64" w14:textId="77777777" w:rsidR="001B5C0D" w:rsidRPr="001B5C0D" w:rsidRDefault="001B5C0D" w:rsidP="001B5C0D">
            <w:pPr>
              <w:pStyle w:val="Arial10"/>
              <w:rPr>
                <w:sz w:val="16"/>
                <w:szCs w:val="16"/>
              </w:rPr>
            </w:pPr>
          </w:p>
        </w:tc>
        <w:tc>
          <w:tcPr>
            <w:tcW w:w="3168" w:type="dxa"/>
          </w:tcPr>
          <w:p w14:paraId="573BF7E5" w14:textId="77777777" w:rsidR="001B5C0D" w:rsidRPr="001B5C0D" w:rsidRDefault="001B5C0D" w:rsidP="001B5C0D">
            <w:pPr>
              <w:pStyle w:val="Arial10"/>
              <w:rPr>
                <w:i/>
                <w:sz w:val="16"/>
                <w:szCs w:val="16"/>
              </w:rPr>
            </w:pPr>
          </w:p>
        </w:tc>
        <w:tc>
          <w:tcPr>
            <w:tcW w:w="3168" w:type="dxa"/>
          </w:tcPr>
          <w:p w14:paraId="32A1F6AA" w14:textId="77777777" w:rsidR="001B5C0D" w:rsidRPr="001B5C0D" w:rsidRDefault="001B5C0D" w:rsidP="001B5C0D">
            <w:pPr>
              <w:pStyle w:val="Arial10"/>
              <w:rPr>
                <w:i/>
                <w:sz w:val="16"/>
                <w:szCs w:val="16"/>
              </w:rPr>
            </w:pPr>
          </w:p>
        </w:tc>
      </w:tr>
      <w:tr w:rsidR="004D1760" w:rsidRPr="00752A2A" w14:paraId="4C49CFA4" w14:textId="77777777" w:rsidTr="00660486">
        <w:tc>
          <w:tcPr>
            <w:tcW w:w="2808" w:type="dxa"/>
          </w:tcPr>
          <w:p w14:paraId="06CDE4E3" w14:textId="77777777" w:rsidR="004D1760" w:rsidRDefault="004D1760" w:rsidP="00610C3F">
            <w:pPr>
              <w:pStyle w:val="BulletinHeading"/>
            </w:pPr>
            <w:r>
              <w:t>AGNUS DEI</w:t>
            </w:r>
          </w:p>
        </w:tc>
        <w:tc>
          <w:tcPr>
            <w:tcW w:w="3168" w:type="dxa"/>
          </w:tcPr>
          <w:p w14:paraId="23D286C6" w14:textId="77777777" w:rsidR="004D1760" w:rsidRDefault="004D1760" w:rsidP="00610C3F">
            <w:pPr>
              <w:pStyle w:val="Arial11"/>
              <w:rPr>
                <w:i/>
              </w:rPr>
            </w:pPr>
            <w:r>
              <w:rPr>
                <w:i/>
              </w:rPr>
              <w:t>Lamb of God</w:t>
            </w:r>
          </w:p>
        </w:tc>
        <w:tc>
          <w:tcPr>
            <w:tcW w:w="3168" w:type="dxa"/>
          </w:tcPr>
          <w:p w14:paraId="5E891725" w14:textId="77777777" w:rsidR="004D1760" w:rsidRDefault="004D1760" w:rsidP="00610C3F">
            <w:pPr>
              <w:pStyle w:val="Arial11"/>
              <w:jc w:val="right"/>
              <w:rPr>
                <w:i/>
              </w:rPr>
            </w:pPr>
            <w:r>
              <w:rPr>
                <w:i/>
              </w:rPr>
              <w:t>Page 163</w:t>
            </w:r>
          </w:p>
        </w:tc>
      </w:tr>
      <w:tr w:rsidR="004D1760" w:rsidRPr="00752A2A" w14:paraId="50B3B81F" w14:textId="77777777" w:rsidTr="00660486">
        <w:tc>
          <w:tcPr>
            <w:tcW w:w="2808" w:type="dxa"/>
          </w:tcPr>
          <w:p w14:paraId="46AFA151" w14:textId="77777777" w:rsidR="004D1760" w:rsidRDefault="004D1760" w:rsidP="00E63664">
            <w:pPr>
              <w:pStyle w:val="Arial10"/>
            </w:pPr>
          </w:p>
        </w:tc>
        <w:tc>
          <w:tcPr>
            <w:tcW w:w="3168" w:type="dxa"/>
          </w:tcPr>
          <w:p w14:paraId="5ACC78FD" w14:textId="77777777" w:rsidR="004D1760" w:rsidRDefault="004D1760" w:rsidP="00E63664">
            <w:pPr>
              <w:pStyle w:val="Arial10"/>
              <w:rPr>
                <w:i/>
              </w:rPr>
            </w:pPr>
          </w:p>
        </w:tc>
        <w:tc>
          <w:tcPr>
            <w:tcW w:w="3168" w:type="dxa"/>
          </w:tcPr>
          <w:p w14:paraId="714A7692" w14:textId="77777777" w:rsidR="004D1760" w:rsidRDefault="004D1760" w:rsidP="00E63664">
            <w:pPr>
              <w:pStyle w:val="Arial10"/>
              <w:rPr>
                <w:i/>
              </w:rPr>
            </w:pPr>
          </w:p>
        </w:tc>
      </w:tr>
    </w:tbl>
    <w:p w14:paraId="19AB6B7C" w14:textId="77777777" w:rsidR="004D1760" w:rsidRDefault="004D1760" w:rsidP="004D1760">
      <w:pPr>
        <w:pStyle w:val="Body"/>
        <w:ind w:left="630"/>
      </w:pPr>
      <w:r>
        <w:rPr>
          <w:noProof/>
        </w:rPr>
        <w:drawing>
          <wp:inline distT="0" distB="0" distL="0" distR="0" wp14:anchorId="4F8BD3C1" wp14:editId="42477C9D">
            <wp:extent cx="4343400" cy="542925"/>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4" cstate="print"/>
                    <a:srcRect/>
                    <a:stretch>
                      <a:fillRect/>
                    </a:stretch>
                  </pic:blipFill>
                  <pic:spPr bwMode="auto">
                    <a:xfrm>
                      <a:off x="0" y="0"/>
                      <a:ext cx="4343400" cy="542925"/>
                    </a:xfrm>
                    <a:prstGeom prst="rect">
                      <a:avLst/>
                    </a:prstGeom>
                    <a:noFill/>
                    <a:ln w="9525">
                      <a:noFill/>
                      <a:miter lim="800000"/>
                      <a:headEnd/>
                      <a:tailEnd/>
                    </a:ln>
                  </pic:spPr>
                </pic:pic>
              </a:graphicData>
            </a:graphic>
          </wp:inline>
        </w:drawing>
      </w:r>
    </w:p>
    <w:p w14:paraId="60472EF0" w14:textId="77777777" w:rsidR="004D1760" w:rsidRDefault="004D1760" w:rsidP="004D1760">
      <w:pPr>
        <w:pStyle w:val="Body"/>
        <w:ind w:left="630"/>
      </w:pPr>
      <w:r>
        <w:rPr>
          <w:noProof/>
        </w:rPr>
        <w:drawing>
          <wp:inline distT="0" distB="0" distL="0" distR="0" wp14:anchorId="4B846348" wp14:editId="30E1AF9A">
            <wp:extent cx="4343400" cy="666750"/>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5"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25E0A48D" w14:textId="77777777" w:rsidR="004D1760" w:rsidRDefault="004D1760" w:rsidP="004D1760">
      <w:pPr>
        <w:pStyle w:val="Body"/>
        <w:ind w:left="630"/>
      </w:pPr>
      <w:r>
        <w:rPr>
          <w:noProof/>
        </w:rPr>
        <w:lastRenderedPageBreak/>
        <w:drawing>
          <wp:inline distT="0" distB="0" distL="0" distR="0" wp14:anchorId="5D1A76BE" wp14:editId="5B4A4205">
            <wp:extent cx="4343400" cy="666750"/>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6"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36157643" w14:textId="77777777" w:rsidR="004D1760" w:rsidRDefault="004D1760" w:rsidP="004D1760">
      <w:pPr>
        <w:pStyle w:val="Body"/>
        <w:ind w:left="630"/>
      </w:pPr>
      <w:r>
        <w:rPr>
          <w:noProof/>
        </w:rPr>
        <w:drawing>
          <wp:inline distT="0" distB="0" distL="0" distR="0" wp14:anchorId="4AD3A257" wp14:editId="3407CC5B">
            <wp:extent cx="4343400" cy="676275"/>
            <wp:effectExtent l="1905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7" cstate="print"/>
                    <a:srcRect/>
                    <a:stretch>
                      <a:fillRect/>
                    </a:stretch>
                  </pic:blipFill>
                  <pic:spPr bwMode="auto">
                    <a:xfrm>
                      <a:off x="0" y="0"/>
                      <a:ext cx="4343400" cy="676275"/>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31"/>
        <w:gridCol w:w="2160"/>
        <w:gridCol w:w="1800"/>
        <w:gridCol w:w="1368"/>
        <w:gridCol w:w="3042"/>
        <w:gridCol w:w="126"/>
      </w:tblGrid>
      <w:tr w:rsidR="004D1760" w:rsidRPr="00752A2A" w14:paraId="4C8CD35D" w14:textId="77777777" w:rsidTr="000F32B2">
        <w:tc>
          <w:tcPr>
            <w:tcW w:w="2808" w:type="dxa"/>
            <w:gridSpan w:val="3"/>
          </w:tcPr>
          <w:p w14:paraId="7066B54A" w14:textId="77777777" w:rsidR="004D1760" w:rsidRDefault="004D1760" w:rsidP="00E63664">
            <w:pPr>
              <w:pStyle w:val="Arial10"/>
            </w:pPr>
          </w:p>
        </w:tc>
        <w:tc>
          <w:tcPr>
            <w:tcW w:w="3168" w:type="dxa"/>
            <w:gridSpan w:val="2"/>
          </w:tcPr>
          <w:p w14:paraId="2F45C6A1" w14:textId="77777777" w:rsidR="004D1760" w:rsidRDefault="004D1760" w:rsidP="00E63664">
            <w:pPr>
              <w:pStyle w:val="Arial10"/>
              <w:rPr>
                <w:i/>
              </w:rPr>
            </w:pPr>
          </w:p>
        </w:tc>
        <w:tc>
          <w:tcPr>
            <w:tcW w:w="3168" w:type="dxa"/>
            <w:gridSpan w:val="2"/>
          </w:tcPr>
          <w:p w14:paraId="22E1D3F3" w14:textId="77777777" w:rsidR="004D1760" w:rsidRDefault="004D1760" w:rsidP="00E63664">
            <w:pPr>
              <w:pStyle w:val="Arial10"/>
              <w:rPr>
                <w:i/>
              </w:rPr>
            </w:pPr>
          </w:p>
        </w:tc>
      </w:tr>
      <w:tr w:rsidR="004D1760" w:rsidRPr="00752A2A" w14:paraId="5F8EA44B" w14:textId="77777777" w:rsidTr="00E22258">
        <w:tc>
          <w:tcPr>
            <w:tcW w:w="648" w:type="dxa"/>
            <w:gridSpan w:val="2"/>
          </w:tcPr>
          <w:p w14:paraId="6E3F2E16" w14:textId="77777777" w:rsidR="004D1760" w:rsidRPr="004D1760" w:rsidRDefault="004D1760" w:rsidP="004D1760">
            <w:pPr>
              <w:pStyle w:val="Arial11"/>
              <w:rPr>
                <w:i/>
              </w:rPr>
            </w:pPr>
          </w:p>
        </w:tc>
        <w:tc>
          <w:tcPr>
            <w:tcW w:w="8496" w:type="dxa"/>
            <w:gridSpan w:val="5"/>
          </w:tcPr>
          <w:p w14:paraId="08D7F2EA" w14:textId="77777777" w:rsidR="004D1760" w:rsidRPr="004D1760" w:rsidRDefault="004D1760" w:rsidP="004D1760">
            <w:pPr>
              <w:pStyle w:val="Arial11"/>
              <w:rPr>
                <w:i/>
              </w:rPr>
            </w:pPr>
            <w:r>
              <w:rPr>
                <w:i/>
              </w:rPr>
              <w:t>Prayer before Communing:  Dear Savior, at Your gracious invitation I come to Your table to eat and drink Y</w:t>
            </w:r>
            <w:r w:rsidR="00426DF4">
              <w:rPr>
                <w:i/>
              </w:rPr>
              <w:t>ou</w:t>
            </w:r>
            <w:r>
              <w:rPr>
                <w:i/>
              </w:rPr>
              <w:t>r holy body and blood.  Let me find favor in Your eyes to receive this holy Sacrament in faith for the salvation of my soul and to the glory of Your holy name; for You live and reign with the Father and the Holy Spirit, one God, now and forever.  Amen.</w:t>
            </w:r>
          </w:p>
        </w:tc>
      </w:tr>
      <w:tr w:rsidR="004D1760" w:rsidRPr="00752A2A" w14:paraId="0BF0E886" w14:textId="77777777" w:rsidTr="00E22258">
        <w:tc>
          <w:tcPr>
            <w:tcW w:w="648" w:type="dxa"/>
            <w:gridSpan w:val="2"/>
          </w:tcPr>
          <w:p w14:paraId="7E41AE4E" w14:textId="77777777" w:rsidR="004D1760" w:rsidRPr="004D1760" w:rsidRDefault="004D1760" w:rsidP="00E63664">
            <w:pPr>
              <w:pStyle w:val="Arial10"/>
            </w:pPr>
          </w:p>
        </w:tc>
        <w:tc>
          <w:tcPr>
            <w:tcW w:w="8496" w:type="dxa"/>
            <w:gridSpan w:val="5"/>
          </w:tcPr>
          <w:p w14:paraId="38C8D71B" w14:textId="77777777" w:rsidR="004D1760" w:rsidRDefault="004D1760" w:rsidP="00E63664">
            <w:pPr>
              <w:pStyle w:val="Arial10"/>
            </w:pPr>
          </w:p>
        </w:tc>
      </w:tr>
      <w:tr w:rsidR="004D1760" w:rsidRPr="00752A2A" w14:paraId="05390D8E" w14:textId="77777777" w:rsidTr="00E22258">
        <w:tc>
          <w:tcPr>
            <w:tcW w:w="648" w:type="dxa"/>
            <w:gridSpan w:val="2"/>
          </w:tcPr>
          <w:p w14:paraId="34151B9F" w14:textId="77777777" w:rsidR="004D1760" w:rsidRPr="004D1760" w:rsidRDefault="004D1760" w:rsidP="004D1760">
            <w:pPr>
              <w:pStyle w:val="Arial11"/>
              <w:rPr>
                <w:i/>
              </w:rPr>
            </w:pPr>
          </w:p>
        </w:tc>
        <w:tc>
          <w:tcPr>
            <w:tcW w:w="8496" w:type="dxa"/>
            <w:gridSpan w:val="5"/>
          </w:tcPr>
          <w:p w14:paraId="28D16C6B" w14:textId="77777777" w:rsidR="004D1760" w:rsidRDefault="004D1760" w:rsidP="006F31E2">
            <w:pPr>
              <w:pStyle w:val="Arial11"/>
              <w:rPr>
                <w:i/>
              </w:rPr>
            </w:pPr>
            <w:r>
              <w:rPr>
                <w:i/>
              </w:rPr>
              <w:t>Thanksgiving after Receiving the Sacrament:  Almighty and everlasting God, I thank and praise You for feeding me the li</w:t>
            </w:r>
            <w:r w:rsidR="006F31E2">
              <w:rPr>
                <w:i/>
              </w:rPr>
              <w:t>f</w:t>
            </w:r>
            <w:r>
              <w:rPr>
                <w:i/>
              </w:rPr>
              <w:t>e-giving body and blood of Your beloved Son, Jesus Christ.  Send Your Holy Spirit that, having with my mouth received the holy Sacrament, I may by faith obtain and eternally enjoy Your divine grace, the forgiveness of sins, unity with Christ, and life eternal; through Jesus Christ, my Lord.  Amen.</w:t>
            </w:r>
          </w:p>
        </w:tc>
      </w:tr>
      <w:tr w:rsidR="004D1760" w:rsidRPr="00752A2A" w14:paraId="750746B8" w14:textId="77777777" w:rsidTr="00E22258">
        <w:tc>
          <w:tcPr>
            <w:tcW w:w="648" w:type="dxa"/>
            <w:gridSpan w:val="2"/>
          </w:tcPr>
          <w:p w14:paraId="78C9BB67" w14:textId="77777777" w:rsidR="004D1760" w:rsidRPr="004D1760" w:rsidRDefault="004D1760" w:rsidP="00E63664">
            <w:pPr>
              <w:pStyle w:val="Arial10"/>
            </w:pPr>
          </w:p>
        </w:tc>
        <w:tc>
          <w:tcPr>
            <w:tcW w:w="8496" w:type="dxa"/>
            <w:gridSpan w:val="5"/>
          </w:tcPr>
          <w:p w14:paraId="6E274ECF" w14:textId="77777777" w:rsidR="004D1760" w:rsidRDefault="004D1760" w:rsidP="00E63664">
            <w:pPr>
              <w:pStyle w:val="Arial10"/>
            </w:pPr>
          </w:p>
        </w:tc>
      </w:tr>
      <w:tr w:rsidR="004D1760" w:rsidRPr="00752A2A" w14:paraId="68A24E68" w14:textId="77777777" w:rsidTr="00E22258">
        <w:tc>
          <w:tcPr>
            <w:tcW w:w="4608" w:type="dxa"/>
            <w:gridSpan w:val="4"/>
          </w:tcPr>
          <w:p w14:paraId="3330F3DC" w14:textId="77777777" w:rsidR="004D1760" w:rsidRPr="004D1760" w:rsidRDefault="004D1760" w:rsidP="004D1760">
            <w:pPr>
              <w:pStyle w:val="BulletinHeading"/>
            </w:pPr>
            <w:r>
              <w:t>DISTRIBUTION</w:t>
            </w:r>
          </w:p>
        </w:tc>
        <w:tc>
          <w:tcPr>
            <w:tcW w:w="4536" w:type="dxa"/>
            <w:gridSpan w:val="3"/>
          </w:tcPr>
          <w:p w14:paraId="780811DD" w14:textId="77777777" w:rsidR="004D1760" w:rsidRDefault="004D1760" w:rsidP="004D1760">
            <w:pPr>
              <w:pStyle w:val="BulletinHeading"/>
            </w:pPr>
          </w:p>
        </w:tc>
      </w:tr>
      <w:tr w:rsidR="000D3F3E" w:rsidRPr="00BB2143" w14:paraId="598911FF" w14:textId="77777777" w:rsidTr="00E22258">
        <w:tc>
          <w:tcPr>
            <w:tcW w:w="648" w:type="dxa"/>
            <w:gridSpan w:val="2"/>
          </w:tcPr>
          <w:p w14:paraId="0BD783D2" w14:textId="77777777" w:rsidR="000D3F3E" w:rsidRDefault="000D3F3E" w:rsidP="000F32B2">
            <w:pPr>
              <w:pStyle w:val="Arial10"/>
            </w:pPr>
          </w:p>
        </w:tc>
        <w:tc>
          <w:tcPr>
            <w:tcW w:w="8496" w:type="dxa"/>
            <w:gridSpan w:val="5"/>
          </w:tcPr>
          <w:p w14:paraId="2D98C9F9" w14:textId="0CDE5FC7" w:rsidR="000D3F3E" w:rsidRPr="00BB2143" w:rsidRDefault="000D3F3E" w:rsidP="000F32B2">
            <w:pPr>
              <w:pStyle w:val="Arial10"/>
              <w:rPr>
                <w:i/>
                <w:sz w:val="22"/>
                <w:szCs w:val="22"/>
              </w:rPr>
            </w:pPr>
            <w:r w:rsidRPr="00BB2143">
              <w:rPr>
                <w:b/>
                <w:bCs/>
                <w:iCs/>
                <w:sz w:val="22"/>
                <w:szCs w:val="22"/>
              </w:rPr>
              <w:t>Hymn:</w:t>
            </w:r>
            <w:r w:rsidRPr="00BB2143">
              <w:rPr>
                <w:i/>
                <w:sz w:val="22"/>
                <w:szCs w:val="22"/>
              </w:rPr>
              <w:t xml:space="preserve">  LSB</w:t>
            </w:r>
            <w:r w:rsidR="00BB2143" w:rsidRPr="00BB2143">
              <w:rPr>
                <w:i/>
                <w:sz w:val="22"/>
                <w:szCs w:val="22"/>
              </w:rPr>
              <w:t xml:space="preserve"> </w:t>
            </w:r>
            <w:r w:rsidR="00E6425C">
              <w:rPr>
                <w:i/>
                <w:sz w:val="22"/>
                <w:szCs w:val="22"/>
              </w:rPr>
              <w:t>517 vv. 1, 6,</w:t>
            </w:r>
            <w:r w:rsidR="008C564D">
              <w:rPr>
                <w:i/>
                <w:sz w:val="22"/>
                <w:szCs w:val="22"/>
              </w:rPr>
              <w:t xml:space="preserve"> </w:t>
            </w:r>
            <w:r w:rsidR="00E6425C">
              <w:rPr>
                <w:i/>
                <w:sz w:val="22"/>
                <w:szCs w:val="22"/>
              </w:rPr>
              <w:t>3  By All Your  Saints in Warfare</w:t>
            </w:r>
          </w:p>
        </w:tc>
      </w:tr>
      <w:tr w:rsidR="000D3F3E" w:rsidRPr="00BB2143" w14:paraId="744014F8" w14:textId="77777777" w:rsidTr="00E22258">
        <w:trPr>
          <w:gridAfter w:val="1"/>
          <w:wAfter w:w="126" w:type="dxa"/>
        </w:trPr>
        <w:tc>
          <w:tcPr>
            <w:tcW w:w="648" w:type="dxa"/>
            <w:gridSpan w:val="2"/>
          </w:tcPr>
          <w:p w14:paraId="421CF451" w14:textId="77777777" w:rsidR="000D3F3E" w:rsidRPr="00BB2143" w:rsidRDefault="000D3F3E" w:rsidP="00E63664">
            <w:pPr>
              <w:pStyle w:val="Arial10"/>
            </w:pPr>
          </w:p>
        </w:tc>
        <w:tc>
          <w:tcPr>
            <w:tcW w:w="8370" w:type="dxa"/>
            <w:gridSpan w:val="4"/>
          </w:tcPr>
          <w:p w14:paraId="7C340F68" w14:textId="780A6872" w:rsidR="000D3F3E" w:rsidRPr="00BB2143" w:rsidRDefault="000D3F3E" w:rsidP="000F32B2">
            <w:pPr>
              <w:pStyle w:val="Arial11"/>
              <w:jc w:val="left"/>
              <w:rPr>
                <w:i/>
              </w:rPr>
            </w:pPr>
          </w:p>
        </w:tc>
      </w:tr>
      <w:tr w:rsidR="00E22258" w:rsidRPr="00E6425C" w14:paraId="1FD25DB8" w14:textId="77777777" w:rsidTr="00E22258">
        <w:trPr>
          <w:gridAfter w:val="1"/>
          <w:wAfter w:w="126" w:type="dxa"/>
        </w:trPr>
        <w:tc>
          <w:tcPr>
            <w:tcW w:w="648" w:type="dxa"/>
            <w:gridSpan w:val="2"/>
          </w:tcPr>
          <w:p w14:paraId="5971689A" w14:textId="77777777" w:rsidR="00E22258" w:rsidRPr="00BB2143" w:rsidRDefault="00E22258" w:rsidP="00E22258">
            <w:pPr>
              <w:pStyle w:val="Arial10"/>
            </w:pPr>
          </w:p>
        </w:tc>
        <w:tc>
          <w:tcPr>
            <w:tcW w:w="8370" w:type="dxa"/>
            <w:gridSpan w:val="4"/>
          </w:tcPr>
          <w:p w14:paraId="5821B2BA" w14:textId="75DEDE08" w:rsidR="00E22258" w:rsidRPr="00E6425C" w:rsidRDefault="00E22258" w:rsidP="00E22258">
            <w:pPr>
              <w:pStyle w:val="Arial11"/>
              <w:rPr>
                <w:i/>
              </w:rPr>
            </w:pPr>
            <w:r w:rsidRPr="00E6425C">
              <w:rPr>
                <w:b/>
                <w:bCs/>
                <w:iCs/>
                <w:szCs w:val="22"/>
              </w:rPr>
              <w:t>Hymn:</w:t>
            </w:r>
            <w:r w:rsidRPr="00E6425C">
              <w:rPr>
                <w:i/>
                <w:szCs w:val="22"/>
              </w:rPr>
              <w:t xml:space="preserve">  LSB</w:t>
            </w:r>
            <w:r w:rsidR="00BB2143" w:rsidRPr="00E6425C">
              <w:rPr>
                <w:i/>
                <w:szCs w:val="22"/>
              </w:rPr>
              <w:t xml:space="preserve"> </w:t>
            </w:r>
            <w:r w:rsidR="00E6425C" w:rsidRPr="00E6425C">
              <w:rPr>
                <w:i/>
                <w:szCs w:val="22"/>
              </w:rPr>
              <w:t>625  Lord Jesus Christ, Life</w:t>
            </w:r>
            <w:r w:rsidR="00E6425C">
              <w:rPr>
                <w:i/>
                <w:szCs w:val="22"/>
              </w:rPr>
              <w:t>-Giving Bread</w:t>
            </w:r>
          </w:p>
        </w:tc>
      </w:tr>
      <w:tr w:rsidR="000D3F3E" w:rsidRPr="00E6425C" w14:paraId="1F7A5F9B" w14:textId="77777777" w:rsidTr="00E22258">
        <w:trPr>
          <w:gridAfter w:val="1"/>
          <w:wAfter w:w="126" w:type="dxa"/>
        </w:trPr>
        <w:tc>
          <w:tcPr>
            <w:tcW w:w="648" w:type="dxa"/>
            <w:gridSpan w:val="2"/>
          </w:tcPr>
          <w:p w14:paraId="65DBBA67" w14:textId="77777777" w:rsidR="000D3F3E" w:rsidRPr="00E6425C" w:rsidRDefault="000D3F3E" w:rsidP="00E63664">
            <w:pPr>
              <w:pStyle w:val="Arial10"/>
            </w:pPr>
          </w:p>
        </w:tc>
        <w:tc>
          <w:tcPr>
            <w:tcW w:w="8370" w:type="dxa"/>
            <w:gridSpan w:val="4"/>
          </w:tcPr>
          <w:p w14:paraId="398ADE2E" w14:textId="77777777" w:rsidR="000D3F3E" w:rsidRPr="00E6425C" w:rsidRDefault="000D3F3E" w:rsidP="004D1760">
            <w:pPr>
              <w:pStyle w:val="Arial11"/>
              <w:rPr>
                <w:i/>
              </w:rPr>
            </w:pPr>
          </w:p>
        </w:tc>
      </w:tr>
      <w:tr w:rsidR="00960902" w:rsidRPr="00752A2A" w14:paraId="10644F71" w14:textId="77777777" w:rsidTr="00E22258">
        <w:trPr>
          <w:gridAfter w:val="1"/>
          <w:wAfter w:w="126" w:type="dxa"/>
        </w:trPr>
        <w:tc>
          <w:tcPr>
            <w:tcW w:w="9018" w:type="dxa"/>
            <w:gridSpan w:val="6"/>
          </w:tcPr>
          <w:p w14:paraId="32E182D1" w14:textId="77777777" w:rsidR="00960902" w:rsidRDefault="00960902" w:rsidP="009907CD">
            <w:pPr>
              <w:pStyle w:val="BulletinHeading"/>
            </w:pPr>
            <w:r>
              <w:t>POST-COMMUNION BLESSING</w:t>
            </w:r>
          </w:p>
        </w:tc>
      </w:tr>
      <w:tr w:rsidR="00960902" w:rsidRPr="00752A2A" w14:paraId="062A6717" w14:textId="77777777" w:rsidTr="00E22258">
        <w:trPr>
          <w:gridAfter w:val="1"/>
          <w:wAfter w:w="126" w:type="dxa"/>
        </w:trPr>
        <w:tc>
          <w:tcPr>
            <w:tcW w:w="617" w:type="dxa"/>
          </w:tcPr>
          <w:p w14:paraId="734856CC" w14:textId="77777777" w:rsidR="00960902" w:rsidRDefault="00960902" w:rsidP="009907CD">
            <w:pPr>
              <w:pStyle w:val="Arial11"/>
            </w:pPr>
            <w:r>
              <w:t>P:</w:t>
            </w:r>
          </w:p>
        </w:tc>
        <w:tc>
          <w:tcPr>
            <w:tcW w:w="8401" w:type="dxa"/>
            <w:gridSpan w:val="5"/>
          </w:tcPr>
          <w:p w14:paraId="3936CB84" w14:textId="77777777" w:rsidR="00960902" w:rsidRDefault="00960902" w:rsidP="009907CD">
            <w:pPr>
              <w:pStyle w:val="Arial11"/>
            </w:pPr>
            <w:r>
              <w:t>May the true Body of our Lord Jesus Christ, and His most precious Blood, strengthen you in true faith, granting you the forgiveness of sins, unto life everlasting.</w:t>
            </w:r>
            <w:r w:rsidR="005D0FEA">
              <w:t xml:space="preserve">  Depart in peace.</w:t>
            </w:r>
          </w:p>
        </w:tc>
      </w:tr>
      <w:tr w:rsidR="00960902" w:rsidRPr="00752A2A" w14:paraId="70FB0898" w14:textId="77777777" w:rsidTr="00E22258">
        <w:trPr>
          <w:gridAfter w:val="1"/>
          <w:wAfter w:w="126" w:type="dxa"/>
        </w:trPr>
        <w:tc>
          <w:tcPr>
            <w:tcW w:w="617" w:type="dxa"/>
          </w:tcPr>
          <w:p w14:paraId="23C1928E" w14:textId="77777777" w:rsidR="00960902" w:rsidRDefault="00960902" w:rsidP="009907CD">
            <w:pPr>
              <w:pStyle w:val="CongregationParagraph"/>
            </w:pPr>
            <w:r>
              <w:t>C:</w:t>
            </w:r>
          </w:p>
        </w:tc>
        <w:tc>
          <w:tcPr>
            <w:tcW w:w="8401" w:type="dxa"/>
            <w:gridSpan w:val="5"/>
          </w:tcPr>
          <w:p w14:paraId="54202A13" w14:textId="77777777" w:rsidR="00960902" w:rsidRDefault="00960902" w:rsidP="009907CD">
            <w:pPr>
              <w:pStyle w:val="CongregationParagraph"/>
            </w:pPr>
            <w:r>
              <w:t>Amen.</w:t>
            </w:r>
          </w:p>
        </w:tc>
      </w:tr>
      <w:tr w:rsidR="00960902" w:rsidRPr="007459DE" w14:paraId="24E458EB" w14:textId="77777777" w:rsidTr="00E22258">
        <w:trPr>
          <w:gridAfter w:val="1"/>
          <w:wAfter w:w="126" w:type="dxa"/>
        </w:trPr>
        <w:tc>
          <w:tcPr>
            <w:tcW w:w="617" w:type="dxa"/>
          </w:tcPr>
          <w:p w14:paraId="6985AC6C" w14:textId="77777777" w:rsidR="00960902" w:rsidRPr="007459DE" w:rsidRDefault="00960902" w:rsidP="009907CD">
            <w:pPr>
              <w:pStyle w:val="Arial11"/>
              <w:rPr>
                <w:sz w:val="16"/>
                <w:szCs w:val="16"/>
              </w:rPr>
            </w:pPr>
          </w:p>
        </w:tc>
        <w:tc>
          <w:tcPr>
            <w:tcW w:w="8401" w:type="dxa"/>
            <w:gridSpan w:val="5"/>
          </w:tcPr>
          <w:p w14:paraId="48349927" w14:textId="77777777" w:rsidR="00960902" w:rsidRPr="007459DE" w:rsidRDefault="00960902" w:rsidP="009907CD">
            <w:pPr>
              <w:pStyle w:val="Arial11"/>
              <w:rPr>
                <w:sz w:val="16"/>
                <w:szCs w:val="16"/>
              </w:rPr>
            </w:pPr>
          </w:p>
        </w:tc>
      </w:tr>
    </w:tbl>
    <w:p w14:paraId="79C24501" w14:textId="77777777" w:rsidR="009E0478" w:rsidRDefault="009E0478"/>
    <w:p w14:paraId="6182A464" w14:textId="77777777" w:rsidR="009E0478" w:rsidRDefault="009E0478">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960"/>
        <w:gridCol w:w="1440"/>
      </w:tblGrid>
      <w:tr w:rsidR="009907CD" w:rsidRPr="00752A2A" w14:paraId="2438FC5C" w14:textId="77777777" w:rsidTr="00E22258">
        <w:tc>
          <w:tcPr>
            <w:tcW w:w="3618" w:type="dxa"/>
          </w:tcPr>
          <w:p w14:paraId="4DB7A350" w14:textId="2CDE26C8" w:rsidR="009907CD" w:rsidRDefault="009907CD" w:rsidP="009907CD">
            <w:pPr>
              <w:pStyle w:val="BulletinHeading"/>
            </w:pPr>
            <w:r>
              <w:lastRenderedPageBreak/>
              <w:t>POST-COMMUNION CANTICLE</w:t>
            </w:r>
          </w:p>
        </w:tc>
        <w:tc>
          <w:tcPr>
            <w:tcW w:w="3960" w:type="dxa"/>
          </w:tcPr>
          <w:p w14:paraId="19010F1A" w14:textId="77777777" w:rsidR="009907CD" w:rsidRDefault="009907CD" w:rsidP="009907CD">
            <w:pPr>
              <w:pStyle w:val="Arial11"/>
              <w:jc w:val="center"/>
              <w:rPr>
                <w:i/>
              </w:rPr>
            </w:pPr>
            <w:r>
              <w:rPr>
                <w:i/>
              </w:rPr>
              <w:t>Nunc Dimittis – Song of Simeon</w:t>
            </w:r>
          </w:p>
          <w:p w14:paraId="58AD2685" w14:textId="77777777" w:rsidR="009907CD" w:rsidRPr="009907CD" w:rsidRDefault="009907CD" w:rsidP="009907CD">
            <w:pPr>
              <w:pStyle w:val="Arial11"/>
              <w:jc w:val="center"/>
              <w:rPr>
                <w:i/>
              </w:rPr>
            </w:pPr>
            <w:r>
              <w:rPr>
                <w:i/>
              </w:rPr>
              <w:t>Lord, Now You Let Your Servant</w:t>
            </w:r>
          </w:p>
        </w:tc>
        <w:tc>
          <w:tcPr>
            <w:tcW w:w="1440" w:type="dxa"/>
          </w:tcPr>
          <w:p w14:paraId="05ABA080" w14:textId="77777777" w:rsidR="009907CD" w:rsidRDefault="009907CD" w:rsidP="009907CD">
            <w:pPr>
              <w:pStyle w:val="Arial11"/>
              <w:jc w:val="right"/>
            </w:pPr>
            <w:r>
              <w:t>Page 165</w:t>
            </w:r>
          </w:p>
        </w:tc>
      </w:tr>
      <w:tr w:rsidR="009907CD" w:rsidRPr="007459DE" w14:paraId="5DCB6920" w14:textId="77777777" w:rsidTr="00E22258">
        <w:tc>
          <w:tcPr>
            <w:tcW w:w="3618" w:type="dxa"/>
          </w:tcPr>
          <w:p w14:paraId="39360F31" w14:textId="77777777" w:rsidR="009907CD" w:rsidRPr="007459DE" w:rsidRDefault="009907CD" w:rsidP="00E63664">
            <w:pPr>
              <w:pStyle w:val="Arial10"/>
              <w:rPr>
                <w:sz w:val="16"/>
                <w:szCs w:val="16"/>
              </w:rPr>
            </w:pPr>
          </w:p>
        </w:tc>
        <w:tc>
          <w:tcPr>
            <w:tcW w:w="3960" w:type="dxa"/>
          </w:tcPr>
          <w:p w14:paraId="69F1A65C" w14:textId="77777777" w:rsidR="009907CD" w:rsidRPr="007459DE" w:rsidRDefault="009907CD" w:rsidP="00E63664">
            <w:pPr>
              <w:pStyle w:val="Arial10"/>
              <w:rPr>
                <w:i/>
                <w:sz w:val="16"/>
                <w:szCs w:val="16"/>
              </w:rPr>
            </w:pPr>
          </w:p>
        </w:tc>
        <w:tc>
          <w:tcPr>
            <w:tcW w:w="1440" w:type="dxa"/>
          </w:tcPr>
          <w:p w14:paraId="76881646" w14:textId="77777777" w:rsidR="009907CD" w:rsidRPr="007459DE" w:rsidRDefault="009907CD" w:rsidP="00E63664">
            <w:pPr>
              <w:pStyle w:val="Arial10"/>
              <w:rPr>
                <w:sz w:val="16"/>
                <w:szCs w:val="16"/>
              </w:rPr>
            </w:pPr>
          </w:p>
        </w:tc>
      </w:tr>
    </w:tbl>
    <w:p w14:paraId="5F8CC777" w14:textId="77777777" w:rsidR="009907CD" w:rsidRDefault="009907CD" w:rsidP="009907CD">
      <w:pPr>
        <w:pStyle w:val="Body"/>
        <w:ind w:left="630"/>
      </w:pPr>
      <w:r>
        <w:rPr>
          <w:noProof/>
        </w:rPr>
        <w:drawing>
          <wp:inline distT="0" distB="0" distL="0" distR="0" wp14:anchorId="22054152" wp14:editId="3EA79ADD">
            <wp:extent cx="4343400" cy="542925"/>
            <wp:effectExtent l="19050" t="0" r="0" b="0"/>
            <wp:docPr id="2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8" cstate="print"/>
                    <a:srcRect/>
                    <a:stretch>
                      <a:fillRect/>
                    </a:stretch>
                  </pic:blipFill>
                  <pic:spPr bwMode="auto">
                    <a:xfrm>
                      <a:off x="0" y="0"/>
                      <a:ext cx="4343400" cy="542925"/>
                    </a:xfrm>
                    <a:prstGeom prst="rect">
                      <a:avLst/>
                    </a:prstGeom>
                    <a:noFill/>
                    <a:ln w="9525">
                      <a:noFill/>
                      <a:miter lim="800000"/>
                      <a:headEnd/>
                      <a:tailEnd/>
                    </a:ln>
                  </pic:spPr>
                </pic:pic>
              </a:graphicData>
            </a:graphic>
          </wp:inline>
        </w:drawing>
      </w:r>
    </w:p>
    <w:p w14:paraId="36CD0E14" w14:textId="77777777" w:rsidR="009907CD" w:rsidRDefault="009907CD" w:rsidP="009907CD">
      <w:pPr>
        <w:pStyle w:val="Body"/>
        <w:ind w:left="630"/>
      </w:pPr>
      <w:r>
        <w:rPr>
          <w:noProof/>
        </w:rPr>
        <w:drawing>
          <wp:inline distT="0" distB="0" distL="0" distR="0" wp14:anchorId="3EECF357" wp14:editId="23402F64">
            <wp:extent cx="4343400" cy="694717"/>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rotWithShape="1">
                    <a:blip r:embed="rId49" cstate="print"/>
                    <a:srcRect t="4031"/>
                    <a:stretch/>
                  </pic:blipFill>
                  <pic:spPr bwMode="auto">
                    <a:xfrm>
                      <a:off x="0" y="0"/>
                      <a:ext cx="4343400" cy="694717"/>
                    </a:xfrm>
                    <a:prstGeom prst="rect">
                      <a:avLst/>
                    </a:prstGeom>
                    <a:noFill/>
                    <a:ln>
                      <a:noFill/>
                    </a:ln>
                    <a:extLst>
                      <a:ext uri="{53640926-AAD7-44D8-BBD7-CCE9431645EC}">
                        <a14:shadowObscured xmlns:a14="http://schemas.microsoft.com/office/drawing/2010/main"/>
                      </a:ext>
                    </a:extLst>
                  </pic:spPr>
                </pic:pic>
              </a:graphicData>
            </a:graphic>
          </wp:inline>
        </w:drawing>
      </w:r>
    </w:p>
    <w:p w14:paraId="73A1D3AE" w14:textId="77777777" w:rsidR="009907CD" w:rsidRDefault="009907CD" w:rsidP="009907CD">
      <w:pPr>
        <w:pStyle w:val="Body"/>
        <w:ind w:left="630"/>
      </w:pPr>
      <w:r>
        <w:rPr>
          <w:noProof/>
        </w:rPr>
        <w:drawing>
          <wp:inline distT="0" distB="0" distL="0" distR="0" wp14:anchorId="7066E08C" wp14:editId="35C1572B">
            <wp:extent cx="4343400" cy="68499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rotWithShape="1">
                    <a:blip r:embed="rId50" cstate="print"/>
                    <a:srcRect t="5375"/>
                    <a:stretch/>
                  </pic:blipFill>
                  <pic:spPr bwMode="auto">
                    <a:xfrm>
                      <a:off x="0" y="0"/>
                      <a:ext cx="4343400" cy="684990"/>
                    </a:xfrm>
                    <a:prstGeom prst="rect">
                      <a:avLst/>
                    </a:prstGeom>
                    <a:noFill/>
                    <a:ln>
                      <a:noFill/>
                    </a:ln>
                    <a:extLst>
                      <a:ext uri="{53640926-AAD7-44D8-BBD7-CCE9431645EC}">
                        <a14:shadowObscured xmlns:a14="http://schemas.microsoft.com/office/drawing/2010/main"/>
                      </a:ext>
                    </a:extLst>
                  </pic:spPr>
                </pic:pic>
              </a:graphicData>
            </a:graphic>
          </wp:inline>
        </w:drawing>
      </w:r>
    </w:p>
    <w:p w14:paraId="22429FD1" w14:textId="77777777" w:rsidR="009907CD" w:rsidRDefault="009907CD" w:rsidP="009907CD">
      <w:pPr>
        <w:pStyle w:val="Body"/>
        <w:ind w:left="630"/>
      </w:pPr>
      <w:r>
        <w:rPr>
          <w:noProof/>
        </w:rPr>
        <w:drawing>
          <wp:inline distT="0" distB="0" distL="0" distR="0" wp14:anchorId="5539CD49" wp14:editId="258539FF">
            <wp:extent cx="4343400" cy="68499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rotWithShape="1">
                    <a:blip r:embed="rId51" cstate="print"/>
                    <a:srcRect t="5375"/>
                    <a:stretch/>
                  </pic:blipFill>
                  <pic:spPr bwMode="auto">
                    <a:xfrm>
                      <a:off x="0" y="0"/>
                      <a:ext cx="4343400" cy="684990"/>
                    </a:xfrm>
                    <a:prstGeom prst="rect">
                      <a:avLst/>
                    </a:prstGeom>
                    <a:noFill/>
                    <a:ln>
                      <a:noFill/>
                    </a:ln>
                    <a:extLst>
                      <a:ext uri="{53640926-AAD7-44D8-BBD7-CCE9431645EC}">
                        <a14:shadowObscured xmlns:a14="http://schemas.microsoft.com/office/drawing/2010/main"/>
                      </a:ext>
                    </a:extLst>
                  </pic:spPr>
                </pic:pic>
              </a:graphicData>
            </a:graphic>
          </wp:inline>
        </w:drawing>
      </w:r>
    </w:p>
    <w:p w14:paraId="70F9D416" w14:textId="77777777" w:rsidR="009907CD" w:rsidRDefault="009907CD" w:rsidP="009907CD">
      <w:pPr>
        <w:pStyle w:val="Body"/>
        <w:ind w:left="630"/>
      </w:pPr>
      <w:r>
        <w:rPr>
          <w:noProof/>
        </w:rPr>
        <w:drawing>
          <wp:inline distT="0" distB="0" distL="0" distR="0" wp14:anchorId="030EA243" wp14:editId="6373A7C6">
            <wp:extent cx="4343400" cy="665737"/>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rotWithShape="1">
                    <a:blip r:embed="rId52" cstate="print"/>
                    <a:srcRect l="448" t="6809" r="-448"/>
                    <a:stretch/>
                  </pic:blipFill>
                  <pic:spPr bwMode="auto">
                    <a:xfrm>
                      <a:off x="0" y="0"/>
                      <a:ext cx="4343400" cy="665737"/>
                    </a:xfrm>
                    <a:prstGeom prst="rect">
                      <a:avLst/>
                    </a:prstGeom>
                    <a:noFill/>
                    <a:ln>
                      <a:noFill/>
                    </a:ln>
                    <a:extLst>
                      <a:ext uri="{53640926-AAD7-44D8-BBD7-CCE9431645EC}">
                        <a14:shadowObscured xmlns:a14="http://schemas.microsoft.com/office/drawing/2010/main"/>
                      </a:ext>
                    </a:extLst>
                  </pic:spPr>
                </pic:pic>
              </a:graphicData>
            </a:graphic>
          </wp:inline>
        </w:drawing>
      </w:r>
    </w:p>
    <w:p w14:paraId="3B4A54EA" w14:textId="77777777" w:rsidR="009907CD" w:rsidRDefault="009907CD" w:rsidP="009907CD">
      <w:pPr>
        <w:pStyle w:val="Body"/>
        <w:ind w:left="630"/>
      </w:pPr>
      <w:r>
        <w:rPr>
          <w:noProof/>
        </w:rPr>
        <w:drawing>
          <wp:inline distT="0" distB="0" distL="0" distR="0" wp14:anchorId="66F8430D" wp14:editId="5D313EAF">
            <wp:extent cx="4343400" cy="675262"/>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rotWithShape="1">
                    <a:blip r:embed="rId53" cstate="print"/>
                    <a:srcRect t="6719"/>
                    <a:stretch/>
                  </pic:blipFill>
                  <pic:spPr bwMode="auto">
                    <a:xfrm>
                      <a:off x="0" y="0"/>
                      <a:ext cx="4343400" cy="67526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970"/>
        <w:gridCol w:w="4320"/>
        <w:gridCol w:w="1206"/>
      </w:tblGrid>
      <w:tr w:rsidR="009907CD" w:rsidRPr="007459DE" w14:paraId="65B1862B" w14:textId="77777777" w:rsidTr="009907CD">
        <w:tc>
          <w:tcPr>
            <w:tcW w:w="3618" w:type="dxa"/>
            <w:gridSpan w:val="2"/>
          </w:tcPr>
          <w:p w14:paraId="2DA877D7" w14:textId="77777777" w:rsidR="009907CD" w:rsidRPr="007459DE" w:rsidRDefault="009907CD" w:rsidP="00E63664">
            <w:pPr>
              <w:pStyle w:val="Arial10"/>
              <w:rPr>
                <w:sz w:val="16"/>
                <w:szCs w:val="16"/>
              </w:rPr>
            </w:pPr>
          </w:p>
        </w:tc>
        <w:tc>
          <w:tcPr>
            <w:tcW w:w="4320" w:type="dxa"/>
          </w:tcPr>
          <w:p w14:paraId="330A3CFC" w14:textId="77777777" w:rsidR="009907CD" w:rsidRPr="007459DE" w:rsidRDefault="009907CD" w:rsidP="00E63664">
            <w:pPr>
              <w:pStyle w:val="Arial10"/>
              <w:rPr>
                <w:i/>
                <w:sz w:val="16"/>
                <w:szCs w:val="16"/>
              </w:rPr>
            </w:pPr>
          </w:p>
        </w:tc>
        <w:tc>
          <w:tcPr>
            <w:tcW w:w="1206" w:type="dxa"/>
          </w:tcPr>
          <w:p w14:paraId="2AD26D22" w14:textId="77777777" w:rsidR="009907CD" w:rsidRPr="007459DE" w:rsidRDefault="009907CD" w:rsidP="00E63664">
            <w:pPr>
              <w:pStyle w:val="Arial10"/>
              <w:rPr>
                <w:sz w:val="16"/>
                <w:szCs w:val="16"/>
              </w:rPr>
            </w:pPr>
          </w:p>
        </w:tc>
      </w:tr>
      <w:tr w:rsidR="009907CD" w:rsidRPr="00752A2A" w14:paraId="6FCF4AFA" w14:textId="77777777" w:rsidTr="009907CD">
        <w:tc>
          <w:tcPr>
            <w:tcW w:w="3618" w:type="dxa"/>
            <w:gridSpan w:val="2"/>
          </w:tcPr>
          <w:p w14:paraId="66751123" w14:textId="51B71C2E" w:rsidR="009907CD" w:rsidRDefault="009907CD" w:rsidP="009907CD">
            <w:pPr>
              <w:pStyle w:val="BulletinHeading"/>
            </w:pPr>
            <w:r>
              <w:t>POST-COMMUNION COLLECT</w:t>
            </w:r>
          </w:p>
        </w:tc>
        <w:tc>
          <w:tcPr>
            <w:tcW w:w="4320" w:type="dxa"/>
          </w:tcPr>
          <w:p w14:paraId="341F4CAC" w14:textId="77777777" w:rsidR="009907CD" w:rsidRDefault="009907CD" w:rsidP="009907CD">
            <w:pPr>
              <w:pStyle w:val="Arial11"/>
              <w:jc w:val="center"/>
              <w:rPr>
                <w:i/>
              </w:rPr>
            </w:pPr>
          </w:p>
        </w:tc>
        <w:tc>
          <w:tcPr>
            <w:tcW w:w="1206" w:type="dxa"/>
          </w:tcPr>
          <w:p w14:paraId="2FCD3DF9" w14:textId="77777777" w:rsidR="009907CD" w:rsidRDefault="009907CD" w:rsidP="00AF72BE">
            <w:pPr>
              <w:pStyle w:val="Arial11"/>
              <w:jc w:val="right"/>
            </w:pPr>
            <w:r>
              <w:t>Page 16</w:t>
            </w:r>
            <w:r w:rsidR="00AF72BE">
              <w:t>6</w:t>
            </w:r>
          </w:p>
        </w:tc>
      </w:tr>
      <w:tr w:rsidR="009907CD" w:rsidRPr="00752A2A" w14:paraId="1126CB8D" w14:textId="77777777" w:rsidTr="009907CD">
        <w:tc>
          <w:tcPr>
            <w:tcW w:w="648" w:type="dxa"/>
          </w:tcPr>
          <w:p w14:paraId="7E7C4AA2" w14:textId="77777777" w:rsidR="009907CD" w:rsidRDefault="009907CD" w:rsidP="009907CD">
            <w:pPr>
              <w:pStyle w:val="Arial11"/>
              <w:jc w:val="left"/>
            </w:pPr>
            <w:r>
              <w:t>P:</w:t>
            </w:r>
          </w:p>
        </w:tc>
        <w:tc>
          <w:tcPr>
            <w:tcW w:w="8496" w:type="dxa"/>
            <w:gridSpan w:val="3"/>
          </w:tcPr>
          <w:p w14:paraId="014825C3" w14:textId="77777777" w:rsidR="009907CD" w:rsidRDefault="009907CD" w:rsidP="009907CD">
            <w:pPr>
              <w:pStyle w:val="Arial11"/>
            </w:pPr>
            <w:r>
              <w:t>Let us pray.</w:t>
            </w:r>
          </w:p>
          <w:p w14:paraId="47DD5586" w14:textId="77777777" w:rsidR="009907CD" w:rsidRDefault="009907CD" w:rsidP="00426DF4">
            <w:pPr>
              <w:pStyle w:val="Arial11"/>
            </w:pPr>
            <w:r>
              <w:t xml:space="preserve">We give thanks to You, almighty God, that You have refreshed us through this salutary gift, and we implore You that of Your mercy You would strengthen us through the same in faith toward You and </w:t>
            </w:r>
            <w:r w:rsidR="00427E8D">
              <w:t xml:space="preserve">in </w:t>
            </w:r>
            <w:r>
              <w:t xml:space="preserve">fervent love toward one another; through Jesus Christ, Your Son, our Lord, </w:t>
            </w:r>
            <w:r w:rsidR="00426DF4">
              <w:t>W</w:t>
            </w:r>
            <w:r>
              <w:t>ho lives and reigns with You and the Holy Spirit, one God, now and forever.</w:t>
            </w:r>
          </w:p>
        </w:tc>
      </w:tr>
      <w:tr w:rsidR="009907CD" w:rsidRPr="00752A2A" w14:paraId="02F195C0" w14:textId="77777777" w:rsidTr="00BA13AD">
        <w:tc>
          <w:tcPr>
            <w:tcW w:w="648" w:type="dxa"/>
          </w:tcPr>
          <w:p w14:paraId="185BA54F" w14:textId="77777777" w:rsidR="009907CD" w:rsidRDefault="00AF72BE" w:rsidP="00AF72BE">
            <w:pPr>
              <w:pStyle w:val="CongregationParagraph"/>
            </w:pPr>
            <w:r>
              <w:t>C:</w:t>
            </w:r>
          </w:p>
        </w:tc>
        <w:tc>
          <w:tcPr>
            <w:tcW w:w="7290" w:type="dxa"/>
            <w:gridSpan w:val="2"/>
          </w:tcPr>
          <w:p w14:paraId="0EE18D50" w14:textId="77777777" w:rsidR="009907CD" w:rsidRDefault="009907CD" w:rsidP="00AF72BE">
            <w:pPr>
              <w:pStyle w:val="CongregationParagraph"/>
              <w:rPr>
                <w:i/>
              </w:rPr>
            </w:pPr>
            <w:r>
              <w:rPr>
                <w:b/>
                <w:bCs/>
              </w:rPr>
              <w:t>Amen</w:t>
            </w:r>
            <w:r w:rsidR="00426DF4">
              <w:rPr>
                <w:b/>
                <w:bCs/>
              </w:rPr>
              <w:t>.</w:t>
            </w:r>
          </w:p>
        </w:tc>
        <w:tc>
          <w:tcPr>
            <w:tcW w:w="1206" w:type="dxa"/>
          </w:tcPr>
          <w:p w14:paraId="7DF6DFB8" w14:textId="77777777" w:rsidR="009907CD" w:rsidRDefault="009907CD" w:rsidP="009907CD">
            <w:pPr>
              <w:pStyle w:val="Arial11"/>
              <w:jc w:val="right"/>
            </w:pPr>
          </w:p>
        </w:tc>
      </w:tr>
      <w:tr w:rsidR="00E22258" w:rsidRPr="00752A2A" w14:paraId="152E0564" w14:textId="77777777" w:rsidTr="00BA13AD">
        <w:tc>
          <w:tcPr>
            <w:tcW w:w="648" w:type="dxa"/>
          </w:tcPr>
          <w:p w14:paraId="0B7BA3E8" w14:textId="77777777" w:rsidR="00E22258" w:rsidRPr="00E22258" w:rsidRDefault="00E22258" w:rsidP="00AF72BE">
            <w:pPr>
              <w:pStyle w:val="CongregationParagraph"/>
              <w:rPr>
                <w:rFonts w:ascii="Arial" w:hAnsi="Arial"/>
                <w:sz w:val="20"/>
                <w:szCs w:val="20"/>
              </w:rPr>
            </w:pPr>
          </w:p>
        </w:tc>
        <w:tc>
          <w:tcPr>
            <w:tcW w:w="7290" w:type="dxa"/>
            <w:gridSpan w:val="2"/>
          </w:tcPr>
          <w:p w14:paraId="214B9F8C" w14:textId="77777777" w:rsidR="00E22258" w:rsidRPr="00E22258" w:rsidRDefault="00E22258" w:rsidP="00AF72BE">
            <w:pPr>
              <w:pStyle w:val="CongregationParagraph"/>
              <w:rPr>
                <w:rFonts w:ascii="Arial" w:hAnsi="Arial"/>
                <w:b/>
                <w:bCs/>
                <w:sz w:val="20"/>
                <w:szCs w:val="20"/>
              </w:rPr>
            </w:pPr>
          </w:p>
        </w:tc>
        <w:tc>
          <w:tcPr>
            <w:tcW w:w="1206" w:type="dxa"/>
          </w:tcPr>
          <w:p w14:paraId="6D349466" w14:textId="77777777" w:rsidR="00E22258" w:rsidRDefault="00E22258" w:rsidP="009907CD">
            <w:pPr>
              <w:pStyle w:val="Arial11"/>
              <w:jc w:val="right"/>
            </w:pPr>
          </w:p>
        </w:tc>
      </w:tr>
    </w:tbl>
    <w:p w14:paraId="32CCB905" w14:textId="77777777" w:rsidR="00E048A3" w:rsidRDefault="00E048A3">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3330"/>
        <w:gridCol w:w="1206"/>
      </w:tblGrid>
      <w:tr w:rsidR="00AF72BE" w:rsidRPr="00752A2A" w14:paraId="1F1154D9" w14:textId="77777777" w:rsidTr="00AF72BE">
        <w:tc>
          <w:tcPr>
            <w:tcW w:w="4608" w:type="dxa"/>
          </w:tcPr>
          <w:p w14:paraId="7727709A" w14:textId="619F2EA1" w:rsidR="00AF72BE" w:rsidRDefault="00AF72BE" w:rsidP="00AF72BE">
            <w:pPr>
              <w:pStyle w:val="BulletinHeading"/>
            </w:pPr>
            <w:r>
              <w:lastRenderedPageBreak/>
              <w:t>BENEDICTION</w:t>
            </w:r>
          </w:p>
        </w:tc>
        <w:tc>
          <w:tcPr>
            <w:tcW w:w="3330" w:type="dxa"/>
          </w:tcPr>
          <w:p w14:paraId="3F17C9E8" w14:textId="77777777" w:rsidR="00AF72BE" w:rsidRDefault="00AF72BE" w:rsidP="00AF72BE">
            <w:pPr>
              <w:pStyle w:val="CongregationParagraph"/>
              <w:rPr>
                <w:b/>
                <w:bCs/>
              </w:rPr>
            </w:pPr>
          </w:p>
        </w:tc>
        <w:tc>
          <w:tcPr>
            <w:tcW w:w="1206" w:type="dxa"/>
          </w:tcPr>
          <w:p w14:paraId="0EA9B1A9" w14:textId="77777777" w:rsidR="00AF72BE" w:rsidRDefault="00AF72BE" w:rsidP="009907CD">
            <w:pPr>
              <w:pStyle w:val="Arial11"/>
              <w:jc w:val="right"/>
            </w:pPr>
            <w:r>
              <w:t>Page 166</w:t>
            </w:r>
          </w:p>
        </w:tc>
      </w:tr>
      <w:tr w:rsidR="00BA13AD" w:rsidRPr="004F75C5" w14:paraId="1FC9304C" w14:textId="77777777" w:rsidTr="00AF72BE">
        <w:tc>
          <w:tcPr>
            <w:tcW w:w="4608" w:type="dxa"/>
          </w:tcPr>
          <w:p w14:paraId="76F0C200" w14:textId="77777777" w:rsidR="00BA13AD" w:rsidRPr="004F75C5" w:rsidRDefault="00BA13AD" w:rsidP="004F75C5">
            <w:pPr>
              <w:pStyle w:val="Arial10"/>
            </w:pPr>
          </w:p>
        </w:tc>
        <w:tc>
          <w:tcPr>
            <w:tcW w:w="3330" w:type="dxa"/>
          </w:tcPr>
          <w:p w14:paraId="0D4F6A8C" w14:textId="77777777" w:rsidR="00BA13AD" w:rsidRPr="004F75C5" w:rsidRDefault="00BA13AD" w:rsidP="004F75C5">
            <w:pPr>
              <w:pStyle w:val="Arial10"/>
            </w:pPr>
          </w:p>
        </w:tc>
        <w:tc>
          <w:tcPr>
            <w:tcW w:w="1206" w:type="dxa"/>
          </w:tcPr>
          <w:p w14:paraId="3AB729BE" w14:textId="77777777" w:rsidR="00BA13AD" w:rsidRPr="004F75C5" w:rsidRDefault="00BA13AD" w:rsidP="004F75C5">
            <w:pPr>
              <w:pStyle w:val="Arial10"/>
            </w:pPr>
          </w:p>
        </w:tc>
      </w:tr>
    </w:tbl>
    <w:p w14:paraId="044E9806" w14:textId="77777777" w:rsidR="00BA13AD" w:rsidRDefault="00BA13AD" w:rsidP="00B045CD">
      <w:pPr>
        <w:pStyle w:val="Body"/>
        <w:ind w:left="630" w:firstLine="90"/>
      </w:pPr>
      <w:r>
        <w:rPr>
          <w:noProof/>
        </w:rPr>
        <w:drawing>
          <wp:inline distT="0" distB="0" distL="0" distR="0" wp14:anchorId="453EAE2B" wp14:editId="10AC855C">
            <wp:extent cx="3429000" cy="1028700"/>
            <wp:effectExtent l="1905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4" cstate="print"/>
                    <a:srcRect/>
                    <a:stretch>
                      <a:fillRect/>
                    </a:stretch>
                  </pic:blipFill>
                  <pic:spPr bwMode="auto">
                    <a:xfrm>
                      <a:off x="0" y="0"/>
                      <a:ext cx="3429000" cy="1028700"/>
                    </a:xfrm>
                    <a:prstGeom prst="rect">
                      <a:avLst/>
                    </a:prstGeom>
                    <a:noFill/>
                    <a:ln w="9525">
                      <a:noFill/>
                      <a:miter lim="800000"/>
                      <a:headEnd/>
                      <a:tailEnd/>
                    </a:ln>
                  </pic:spPr>
                </pic:pic>
              </a:graphicData>
            </a:graphic>
          </wp:inline>
        </w:drawing>
      </w:r>
    </w:p>
    <w:p w14:paraId="562ACB6F" w14:textId="77777777" w:rsidR="00BA13AD" w:rsidRPr="00454C75" w:rsidRDefault="00BA13AD" w:rsidP="00B045CD">
      <w:pPr>
        <w:pStyle w:val="Body"/>
        <w:ind w:left="720"/>
        <w:rPr>
          <w:sz w:val="20"/>
          <w:szCs w:val="20"/>
        </w:rPr>
      </w:pPr>
      <w:r>
        <w:rPr>
          <w:noProof/>
        </w:rPr>
        <w:drawing>
          <wp:inline distT="0" distB="0" distL="0" distR="0" wp14:anchorId="4584D6D0" wp14:editId="1431D2D7">
            <wp:extent cx="3429000" cy="60007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rotWithShape="1">
                    <a:blip r:embed="rId55" cstate="print"/>
                    <a:srcRect t="13699"/>
                    <a:stretch/>
                  </pic:blipFill>
                  <pic:spPr bwMode="auto">
                    <a:xfrm>
                      <a:off x="0" y="0"/>
                      <a:ext cx="3429000" cy="60007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530"/>
        <w:gridCol w:w="2430"/>
        <w:gridCol w:w="2520"/>
        <w:gridCol w:w="810"/>
        <w:gridCol w:w="1206"/>
      </w:tblGrid>
      <w:tr w:rsidR="00BA13AD" w:rsidRPr="004F75C5" w14:paraId="567E3D3A" w14:textId="77777777" w:rsidTr="00AF72BE">
        <w:tc>
          <w:tcPr>
            <w:tcW w:w="4608" w:type="dxa"/>
            <w:gridSpan w:val="3"/>
          </w:tcPr>
          <w:p w14:paraId="42CB5670" w14:textId="77777777" w:rsidR="00BA13AD" w:rsidRPr="004F75C5" w:rsidRDefault="00BA13AD" w:rsidP="004F75C5">
            <w:pPr>
              <w:pStyle w:val="Arial10"/>
            </w:pPr>
          </w:p>
        </w:tc>
        <w:tc>
          <w:tcPr>
            <w:tcW w:w="3330" w:type="dxa"/>
            <w:gridSpan w:val="2"/>
          </w:tcPr>
          <w:p w14:paraId="0DBFDCDC" w14:textId="77777777" w:rsidR="00BA13AD" w:rsidRPr="004F75C5" w:rsidRDefault="00BA13AD" w:rsidP="004F75C5">
            <w:pPr>
              <w:pStyle w:val="Arial10"/>
            </w:pPr>
          </w:p>
        </w:tc>
        <w:tc>
          <w:tcPr>
            <w:tcW w:w="1206" w:type="dxa"/>
          </w:tcPr>
          <w:p w14:paraId="1488930E" w14:textId="77777777" w:rsidR="00BA13AD" w:rsidRPr="004F75C5" w:rsidRDefault="00BA13AD" w:rsidP="004F75C5">
            <w:pPr>
              <w:pStyle w:val="Arial10"/>
            </w:pPr>
          </w:p>
        </w:tc>
      </w:tr>
      <w:tr w:rsidR="00E22258" w:rsidRPr="00752A2A" w14:paraId="1527DDDD" w14:textId="77777777" w:rsidTr="00007688">
        <w:tc>
          <w:tcPr>
            <w:tcW w:w="2178" w:type="dxa"/>
            <w:gridSpan w:val="2"/>
          </w:tcPr>
          <w:p w14:paraId="43FFBC4D" w14:textId="77777777" w:rsidR="00E22258" w:rsidRDefault="00E22258" w:rsidP="00AF72BE">
            <w:pPr>
              <w:pStyle w:val="BulletinHeading"/>
            </w:pPr>
            <w:r>
              <w:t>CLOSING HYMN</w:t>
            </w:r>
          </w:p>
        </w:tc>
        <w:tc>
          <w:tcPr>
            <w:tcW w:w="6966" w:type="dxa"/>
            <w:gridSpan w:val="4"/>
            <w:vAlign w:val="bottom"/>
          </w:tcPr>
          <w:p w14:paraId="08112793" w14:textId="3031FD21" w:rsidR="00E22258" w:rsidRPr="0073015F" w:rsidRDefault="00E22258" w:rsidP="00E22258">
            <w:pPr>
              <w:pStyle w:val="Arial11"/>
              <w:jc w:val="left"/>
              <w:rPr>
                <w:i/>
              </w:rPr>
            </w:pPr>
            <w:r>
              <w:rPr>
                <w:i/>
              </w:rPr>
              <w:t xml:space="preserve">LSB </w:t>
            </w:r>
            <w:r w:rsidR="00422068">
              <w:rPr>
                <w:i/>
              </w:rPr>
              <w:t>355  O Savior, Rend the Heavens Wide</w:t>
            </w:r>
          </w:p>
        </w:tc>
      </w:tr>
      <w:tr w:rsidR="00BA13AD" w:rsidRPr="004F75C5" w14:paraId="72CA7DE7" w14:textId="77777777" w:rsidTr="00BA13AD">
        <w:tc>
          <w:tcPr>
            <w:tcW w:w="2178" w:type="dxa"/>
            <w:gridSpan w:val="2"/>
          </w:tcPr>
          <w:p w14:paraId="35772840" w14:textId="77777777" w:rsidR="00BA13AD" w:rsidRPr="004F75C5" w:rsidRDefault="00BA13AD" w:rsidP="004F75C5">
            <w:pPr>
              <w:pStyle w:val="Arial10"/>
            </w:pPr>
          </w:p>
        </w:tc>
        <w:tc>
          <w:tcPr>
            <w:tcW w:w="4950" w:type="dxa"/>
            <w:gridSpan w:val="2"/>
          </w:tcPr>
          <w:p w14:paraId="374FE53C" w14:textId="77777777" w:rsidR="00BA13AD" w:rsidRPr="004F75C5" w:rsidRDefault="00BA13AD" w:rsidP="004F75C5">
            <w:pPr>
              <w:pStyle w:val="Arial10"/>
            </w:pPr>
          </w:p>
        </w:tc>
        <w:tc>
          <w:tcPr>
            <w:tcW w:w="2016" w:type="dxa"/>
            <w:gridSpan w:val="2"/>
          </w:tcPr>
          <w:p w14:paraId="0F19FB4D" w14:textId="77777777" w:rsidR="00BA13AD" w:rsidRPr="004F75C5" w:rsidRDefault="00BA13AD" w:rsidP="004F75C5">
            <w:pPr>
              <w:pStyle w:val="Arial10"/>
            </w:pPr>
          </w:p>
        </w:tc>
      </w:tr>
      <w:tr w:rsidR="00BA13AD" w:rsidRPr="00752A2A" w14:paraId="048FED5E" w14:textId="77777777" w:rsidTr="00BA13AD">
        <w:tc>
          <w:tcPr>
            <w:tcW w:w="2178" w:type="dxa"/>
            <w:gridSpan w:val="2"/>
          </w:tcPr>
          <w:p w14:paraId="64C6F577" w14:textId="77777777" w:rsidR="00BA13AD" w:rsidRDefault="00BA13AD" w:rsidP="00AF72BE">
            <w:pPr>
              <w:pStyle w:val="BulletinHeading"/>
            </w:pPr>
            <w:r>
              <w:t>SILENT PRAYER</w:t>
            </w:r>
          </w:p>
        </w:tc>
        <w:tc>
          <w:tcPr>
            <w:tcW w:w="4950" w:type="dxa"/>
            <w:gridSpan w:val="2"/>
          </w:tcPr>
          <w:p w14:paraId="3FC3C87F" w14:textId="77777777" w:rsidR="00BA13AD" w:rsidRPr="00BA13AD" w:rsidRDefault="00BA13AD" w:rsidP="00BA13AD">
            <w:pPr>
              <w:pStyle w:val="Arial11"/>
              <w:jc w:val="center"/>
              <w:rPr>
                <w:i/>
              </w:rPr>
            </w:pPr>
          </w:p>
        </w:tc>
        <w:tc>
          <w:tcPr>
            <w:tcW w:w="2016" w:type="dxa"/>
            <w:gridSpan w:val="2"/>
          </w:tcPr>
          <w:p w14:paraId="54EF8A0D" w14:textId="77777777" w:rsidR="00BA13AD" w:rsidRDefault="00BA13AD" w:rsidP="009907CD">
            <w:pPr>
              <w:pStyle w:val="Arial11"/>
              <w:jc w:val="right"/>
              <w:rPr>
                <w:i/>
              </w:rPr>
            </w:pPr>
          </w:p>
        </w:tc>
      </w:tr>
      <w:tr w:rsidR="00BA13AD" w:rsidRPr="00752A2A" w14:paraId="0B48612C" w14:textId="77777777" w:rsidTr="00BA13AD">
        <w:tc>
          <w:tcPr>
            <w:tcW w:w="648" w:type="dxa"/>
          </w:tcPr>
          <w:p w14:paraId="2091DE0E" w14:textId="77777777" w:rsidR="00BA13AD" w:rsidRPr="00BA13AD" w:rsidRDefault="00BA13AD" w:rsidP="00BA13AD">
            <w:pPr>
              <w:pStyle w:val="Arial11"/>
            </w:pPr>
          </w:p>
        </w:tc>
        <w:tc>
          <w:tcPr>
            <w:tcW w:w="8496" w:type="dxa"/>
            <w:gridSpan w:val="5"/>
          </w:tcPr>
          <w:p w14:paraId="17008DB0" w14:textId="77777777" w:rsidR="00BA13AD" w:rsidRPr="00BA13AD" w:rsidRDefault="00BA13AD" w:rsidP="00BA13AD">
            <w:pPr>
              <w:pStyle w:val="Arial11"/>
              <w:rPr>
                <w:i/>
              </w:rPr>
            </w:pPr>
            <w:r>
              <w:rPr>
                <w:i/>
              </w:rPr>
              <w:t>Almighty and merciful God, I have again worshiped in Your presence and received both forgiveness for my many sins and the assurance of Your love in Jesus Christ.  I thank You for this undeserved grace and ask You to keep me in faith until, with all Your saints, I inherit eternal salvation; through Jesus Christ, my Lord.  Amen.</w:t>
            </w:r>
          </w:p>
        </w:tc>
      </w:tr>
      <w:tr w:rsidR="00BA13AD" w:rsidRPr="00752A2A" w14:paraId="0F3A51FD" w14:textId="77777777" w:rsidTr="00BA13AD">
        <w:tc>
          <w:tcPr>
            <w:tcW w:w="648" w:type="dxa"/>
          </w:tcPr>
          <w:p w14:paraId="72C48C5B" w14:textId="77777777" w:rsidR="00BA13AD" w:rsidRPr="00BA13AD" w:rsidRDefault="00BA13AD" w:rsidP="00E63664">
            <w:pPr>
              <w:pStyle w:val="Arial10"/>
            </w:pPr>
          </w:p>
        </w:tc>
        <w:tc>
          <w:tcPr>
            <w:tcW w:w="8496" w:type="dxa"/>
            <w:gridSpan w:val="5"/>
          </w:tcPr>
          <w:p w14:paraId="794961D0" w14:textId="77777777" w:rsidR="00BA13AD" w:rsidRDefault="00BA13AD" w:rsidP="00E63664">
            <w:pPr>
              <w:pStyle w:val="Arial10"/>
              <w:rPr>
                <w:i/>
              </w:rPr>
            </w:pPr>
          </w:p>
        </w:tc>
      </w:tr>
      <w:tr w:rsidR="00BA13AD" w:rsidRPr="00752A2A" w14:paraId="74AAA3DF" w14:textId="77777777" w:rsidTr="00660486">
        <w:tc>
          <w:tcPr>
            <w:tcW w:w="9144" w:type="dxa"/>
            <w:gridSpan w:val="6"/>
          </w:tcPr>
          <w:p w14:paraId="4B682044" w14:textId="77777777" w:rsidR="00BA13AD" w:rsidRDefault="00BA13AD" w:rsidP="00BA13AD">
            <w:pPr>
              <w:pStyle w:val="BulletinHeading"/>
            </w:pPr>
            <w:r>
              <w:t>ANNOUNCEMENTS</w:t>
            </w:r>
          </w:p>
        </w:tc>
      </w:tr>
      <w:tr w:rsidR="00BA13AD" w:rsidRPr="00752A2A" w14:paraId="0DF742D2" w14:textId="77777777" w:rsidTr="00660486">
        <w:tc>
          <w:tcPr>
            <w:tcW w:w="9144" w:type="dxa"/>
            <w:gridSpan w:val="6"/>
          </w:tcPr>
          <w:p w14:paraId="515D93AD" w14:textId="77777777" w:rsidR="00BA13AD" w:rsidRDefault="00BA13AD" w:rsidP="00E63664">
            <w:pPr>
              <w:pStyle w:val="Arial10"/>
            </w:pPr>
          </w:p>
        </w:tc>
      </w:tr>
      <w:tr w:rsidR="00BA13AD" w:rsidRPr="00752A2A" w14:paraId="4983013A" w14:textId="77777777" w:rsidTr="00660486">
        <w:tc>
          <w:tcPr>
            <w:tcW w:w="9144" w:type="dxa"/>
            <w:gridSpan w:val="6"/>
          </w:tcPr>
          <w:p w14:paraId="61CB2623" w14:textId="77777777" w:rsidR="00BA13AD" w:rsidRDefault="00BA13AD" w:rsidP="00BA13AD">
            <w:pPr>
              <w:pStyle w:val="BulletinHeading"/>
            </w:pPr>
            <w:r>
              <w:t>POSTLUDE</w:t>
            </w:r>
          </w:p>
        </w:tc>
      </w:tr>
    </w:tbl>
    <w:p w14:paraId="41D2F938" w14:textId="77777777" w:rsidR="00E65419" w:rsidRDefault="00E65419" w:rsidP="00E63664">
      <w:pPr>
        <w:pStyle w:val="Arial10"/>
      </w:pPr>
    </w:p>
    <w:p w14:paraId="55AFA971" w14:textId="77777777" w:rsidR="00BA13AD" w:rsidRPr="00B35E04" w:rsidRDefault="00B35E04" w:rsidP="00B35E04">
      <w:pPr>
        <w:pStyle w:val="Arial10"/>
        <w:jc w:val="center"/>
        <w:rPr>
          <w:sz w:val="44"/>
          <w:szCs w:val="44"/>
        </w:rPr>
      </w:pPr>
      <w:r w:rsidRPr="00B35E04">
        <w:rPr>
          <w:rFonts w:ascii="LSBSymbol" w:hAnsi="LSBSymbol" w:cstheme="minorBidi"/>
          <w:sz w:val="44"/>
          <w:szCs w:val="44"/>
        </w:rPr>
        <w:t>T</w:t>
      </w:r>
      <w:r w:rsidRPr="00B35E04">
        <w:rPr>
          <w:rFonts w:cstheme="minorBidi"/>
          <w:sz w:val="44"/>
          <w:szCs w:val="44"/>
        </w:rPr>
        <w:t xml:space="preserve"> </w:t>
      </w:r>
      <w:proofErr w:type="spellStart"/>
      <w:r w:rsidRPr="00B35E04">
        <w:rPr>
          <w:rFonts w:ascii="LSBSymbol" w:hAnsi="LSBSymbol" w:cstheme="minorBidi"/>
          <w:sz w:val="44"/>
          <w:szCs w:val="44"/>
        </w:rPr>
        <w:t>T</w:t>
      </w:r>
      <w:proofErr w:type="spellEnd"/>
      <w:r w:rsidRPr="00B35E04">
        <w:rPr>
          <w:rFonts w:cstheme="minorBidi"/>
          <w:sz w:val="44"/>
          <w:szCs w:val="44"/>
        </w:rPr>
        <w:t xml:space="preserve"> </w:t>
      </w:r>
      <w:proofErr w:type="spellStart"/>
      <w:r w:rsidRPr="00B35E04">
        <w:rPr>
          <w:rFonts w:ascii="LSBSymbol" w:hAnsi="LSBSymbol" w:cstheme="minorBidi"/>
          <w:sz w:val="44"/>
          <w:szCs w:val="44"/>
        </w:rPr>
        <w:t>T</w:t>
      </w:r>
      <w:proofErr w:type="spellEnd"/>
    </w:p>
    <w:p w14:paraId="4F04348F" w14:textId="08C8ACF7" w:rsidR="008613FA" w:rsidRDefault="008613FA">
      <w:pPr>
        <w:rPr>
          <w:rFonts w:eastAsiaTheme="minorEastAsia" w:cs="Arial"/>
          <w:b/>
          <w:bCs/>
          <w:color w:val="000000"/>
          <w:sz w:val="24"/>
          <w:szCs w:val="24"/>
        </w:rPr>
      </w:pPr>
    </w:p>
    <w:p w14:paraId="447FC676" w14:textId="77777777" w:rsidR="00960902" w:rsidRPr="00E22258" w:rsidRDefault="00960902" w:rsidP="00BA13AD">
      <w:pPr>
        <w:pStyle w:val="Caption"/>
        <w:tabs>
          <w:tab w:val="right" w:pos="10800"/>
        </w:tabs>
        <w:spacing w:after="0"/>
        <w:rPr>
          <w:rFonts w:ascii="Arial" w:hAnsi="Arial" w:cs="Arial"/>
          <w:sz w:val="24"/>
          <w:szCs w:val="24"/>
        </w:rPr>
      </w:pPr>
    </w:p>
    <w:tbl>
      <w:tblPr>
        <w:tblW w:w="9234" w:type="dxa"/>
        <w:tblLook w:val="04A0" w:firstRow="1" w:lastRow="0" w:firstColumn="1" w:lastColumn="0" w:noHBand="0" w:noVBand="1"/>
      </w:tblPr>
      <w:tblGrid>
        <w:gridCol w:w="1548"/>
        <w:gridCol w:w="360"/>
        <w:gridCol w:w="7326"/>
      </w:tblGrid>
      <w:tr w:rsidR="00960902" w:rsidRPr="004C0232" w14:paraId="2DA5217F" w14:textId="77777777" w:rsidTr="00735CFD">
        <w:tc>
          <w:tcPr>
            <w:tcW w:w="1548" w:type="dxa"/>
          </w:tcPr>
          <w:p w14:paraId="6F6129FD" w14:textId="77777777" w:rsidR="00960902" w:rsidRPr="00503683" w:rsidRDefault="00960902" w:rsidP="00660486">
            <w:pPr>
              <w:pStyle w:val="ParagraphHeading"/>
              <w:rPr>
                <w:u w:val="none"/>
              </w:rPr>
            </w:pPr>
            <w:r>
              <w:rPr>
                <w:u w:val="none"/>
              </w:rPr>
              <w:t>PASTOR</w:t>
            </w:r>
          </w:p>
        </w:tc>
        <w:tc>
          <w:tcPr>
            <w:tcW w:w="360" w:type="dxa"/>
          </w:tcPr>
          <w:p w14:paraId="7D94B928" w14:textId="77777777" w:rsidR="00960902" w:rsidRPr="00503683" w:rsidRDefault="00960902" w:rsidP="00660486">
            <w:pPr>
              <w:pStyle w:val="Arial11"/>
              <w:jc w:val="center"/>
            </w:pPr>
            <w:r w:rsidRPr="00503683">
              <w:t>-</w:t>
            </w:r>
          </w:p>
        </w:tc>
        <w:tc>
          <w:tcPr>
            <w:tcW w:w="7326" w:type="dxa"/>
          </w:tcPr>
          <w:p w14:paraId="4D902340" w14:textId="77777777" w:rsidR="00960902" w:rsidRPr="004C0232" w:rsidRDefault="00960902" w:rsidP="00AA25BB">
            <w:pPr>
              <w:pStyle w:val="PastorParagraph"/>
              <w:spacing w:line="240" w:lineRule="auto"/>
            </w:pPr>
            <w:r>
              <w:t xml:space="preserve">The Rev. </w:t>
            </w:r>
            <w:r w:rsidR="00AA25BB">
              <w:t>Barry Long</w:t>
            </w:r>
          </w:p>
        </w:tc>
      </w:tr>
      <w:tr w:rsidR="00960902" w:rsidRPr="004C0232" w14:paraId="46614201" w14:textId="77777777" w:rsidTr="00735CFD">
        <w:tc>
          <w:tcPr>
            <w:tcW w:w="1548" w:type="dxa"/>
          </w:tcPr>
          <w:p w14:paraId="3302D769" w14:textId="1359CFF2" w:rsidR="00960902" w:rsidRPr="00503683" w:rsidRDefault="00960902" w:rsidP="008E74F3">
            <w:pPr>
              <w:pStyle w:val="ParagraphHeading"/>
              <w:rPr>
                <w:u w:val="none"/>
              </w:rPr>
            </w:pPr>
            <w:r w:rsidRPr="00503683">
              <w:rPr>
                <w:u w:val="none"/>
              </w:rPr>
              <w:t>ELDER</w:t>
            </w:r>
          </w:p>
        </w:tc>
        <w:tc>
          <w:tcPr>
            <w:tcW w:w="360" w:type="dxa"/>
          </w:tcPr>
          <w:p w14:paraId="0F0E9B8F" w14:textId="77777777" w:rsidR="00960902" w:rsidRPr="00503683" w:rsidRDefault="00960902" w:rsidP="008E74F3">
            <w:pPr>
              <w:pStyle w:val="Arial11"/>
              <w:jc w:val="center"/>
            </w:pPr>
            <w:r w:rsidRPr="00503683">
              <w:t>-</w:t>
            </w:r>
          </w:p>
        </w:tc>
        <w:tc>
          <w:tcPr>
            <w:tcW w:w="7326" w:type="dxa"/>
          </w:tcPr>
          <w:p w14:paraId="3E726A35" w14:textId="02286DE7" w:rsidR="00960902" w:rsidRPr="004C0232" w:rsidRDefault="00DD051A" w:rsidP="008E74F3">
            <w:pPr>
              <w:pStyle w:val="PastorParagraph"/>
              <w:spacing w:line="240" w:lineRule="auto"/>
            </w:pPr>
            <w:r>
              <w:t>Tom Brosowske</w:t>
            </w:r>
          </w:p>
        </w:tc>
      </w:tr>
      <w:tr w:rsidR="00960902" w:rsidRPr="004C0232" w14:paraId="55CC64AE" w14:textId="77777777" w:rsidTr="00735CFD">
        <w:tc>
          <w:tcPr>
            <w:tcW w:w="1548" w:type="dxa"/>
          </w:tcPr>
          <w:p w14:paraId="1C2DF689" w14:textId="06D70E18" w:rsidR="00960902" w:rsidRPr="00503683" w:rsidRDefault="00960902" w:rsidP="008E74F3">
            <w:pPr>
              <w:pStyle w:val="ParagraphHeading"/>
              <w:rPr>
                <w:u w:val="none"/>
              </w:rPr>
            </w:pPr>
          </w:p>
        </w:tc>
        <w:tc>
          <w:tcPr>
            <w:tcW w:w="360" w:type="dxa"/>
          </w:tcPr>
          <w:p w14:paraId="2A5794E7" w14:textId="14C5E461" w:rsidR="00960902" w:rsidRPr="00503683" w:rsidRDefault="00960902" w:rsidP="008E74F3">
            <w:pPr>
              <w:pStyle w:val="Arial11"/>
              <w:jc w:val="center"/>
            </w:pPr>
          </w:p>
        </w:tc>
        <w:tc>
          <w:tcPr>
            <w:tcW w:w="7326" w:type="dxa"/>
          </w:tcPr>
          <w:p w14:paraId="7CF81F0E" w14:textId="13B7FF32" w:rsidR="00960902" w:rsidRPr="004C0232" w:rsidRDefault="00960902" w:rsidP="008E74F3">
            <w:pPr>
              <w:pStyle w:val="PastorParagraph"/>
              <w:spacing w:line="240" w:lineRule="auto"/>
            </w:pPr>
          </w:p>
        </w:tc>
      </w:tr>
    </w:tbl>
    <w:p w14:paraId="1D3F4626" w14:textId="77777777" w:rsidR="00E63664" w:rsidRDefault="00E63664" w:rsidP="00E63664">
      <w:pPr>
        <w:pStyle w:val="Arial10"/>
      </w:pPr>
    </w:p>
    <w:p w14:paraId="0ECCD056" w14:textId="77777777" w:rsidR="00960902" w:rsidRDefault="00960902" w:rsidP="00960902">
      <w:pPr>
        <w:pStyle w:val="Caption"/>
        <w:tabs>
          <w:tab w:val="right" w:pos="10800"/>
        </w:tabs>
        <w:spacing w:after="0"/>
      </w:pPr>
      <w:r>
        <w:t>Acknowledgments</w:t>
      </w:r>
    </w:p>
    <w:p w14:paraId="62613D6B" w14:textId="77777777" w:rsidR="00960902" w:rsidRDefault="00960902" w:rsidP="00960902">
      <w:pPr>
        <w:pStyle w:val="Body"/>
        <w:ind w:left="270" w:hanging="270"/>
      </w:pPr>
      <w:r>
        <w:t>Divine Service, Setting One from Lutheran Service Book</w:t>
      </w:r>
    </w:p>
    <w:p w14:paraId="477E2B54" w14:textId="77777777" w:rsidR="00960902" w:rsidRDefault="00960902" w:rsidP="00960902">
      <w:pPr>
        <w:pStyle w:val="Body"/>
        <w:ind w:left="270" w:hanging="270"/>
      </w:pPr>
      <w:r>
        <w:t xml:space="preserve">Unless otherwise indicated, all scripture quotations are from </w:t>
      </w:r>
      <w:r>
        <w:rPr>
          <w:i/>
          <w:iCs/>
        </w:rPr>
        <w:t>The Holy Bible, English Standard Version</w:t>
      </w:r>
      <w:r>
        <w:t>, copyright © 2001 by Crossway Bibles, a division of Good News Publishers. Used by permission. All rights reserved.</w:t>
      </w:r>
    </w:p>
    <w:p w14:paraId="4E512037" w14:textId="77777777" w:rsidR="00515B00" w:rsidRDefault="00960902" w:rsidP="00CC60C7">
      <w:pPr>
        <w:pStyle w:val="Body"/>
        <w:ind w:left="270" w:hanging="270"/>
      </w:pPr>
      <w:r>
        <w:t>Created by Lutheran Service Builder © 2006 Concordia Publishing House.</w:t>
      </w:r>
    </w:p>
    <w:p w14:paraId="182FCD5A" w14:textId="77777777" w:rsidR="00565307" w:rsidRDefault="00565307" w:rsidP="00CC60C7">
      <w:pPr>
        <w:pStyle w:val="Body"/>
        <w:ind w:left="270" w:hanging="270"/>
      </w:pPr>
    </w:p>
    <w:p w14:paraId="7AFADAAE" w14:textId="77777777" w:rsidR="00565307" w:rsidRDefault="00565307" w:rsidP="00CC60C7">
      <w:pPr>
        <w:pStyle w:val="Body"/>
        <w:ind w:left="270" w:hanging="270"/>
      </w:pPr>
    </w:p>
    <w:p w14:paraId="2E245887" w14:textId="77777777" w:rsidR="00565307" w:rsidRDefault="00565307" w:rsidP="00CC60C7">
      <w:pPr>
        <w:pStyle w:val="Body"/>
        <w:ind w:left="270" w:hanging="270"/>
      </w:pPr>
    </w:p>
    <w:p w14:paraId="150B3E87" w14:textId="77777777" w:rsidR="00565307" w:rsidRDefault="00565307" w:rsidP="00CC60C7">
      <w:pPr>
        <w:pStyle w:val="Body"/>
        <w:ind w:left="270" w:hanging="270"/>
      </w:pPr>
    </w:p>
    <w:p w14:paraId="130AFA98" w14:textId="41E576C9" w:rsidR="00565307" w:rsidRDefault="00565307" w:rsidP="00E048A3">
      <w:pPr>
        <w:pStyle w:val="BulletinHeading"/>
        <w:jc w:val="center"/>
      </w:pPr>
      <w:r w:rsidRPr="00760FE7">
        <w:lastRenderedPageBreak/>
        <w:t>SCHEDULE OF WORSHIP SERVICES</w:t>
      </w:r>
    </w:p>
    <w:p w14:paraId="273C4F9E" w14:textId="77777777" w:rsidR="00565307" w:rsidRPr="00437C6B" w:rsidRDefault="00565307" w:rsidP="00E048A3">
      <w:pPr>
        <w:pStyle w:val="BulletinHeading"/>
        <w:jc w:val="center"/>
        <w:rPr>
          <w:sz w:val="16"/>
          <w:szCs w:val="16"/>
        </w:rPr>
      </w:pPr>
    </w:p>
    <w:p w14:paraId="4FC7354B" w14:textId="77777777" w:rsidR="00565307" w:rsidRPr="00760FE7" w:rsidRDefault="00565307" w:rsidP="00E048A3">
      <w:pPr>
        <w:pStyle w:val="BulletinHeading"/>
        <w:jc w:val="center"/>
      </w:pPr>
      <w:r>
        <w:t>FOR THE CHRISTMAS SEASON</w:t>
      </w:r>
    </w:p>
    <w:p w14:paraId="2854505F" w14:textId="77777777" w:rsidR="00565307" w:rsidRPr="00AE7E93" w:rsidRDefault="00565307" w:rsidP="00565307">
      <w:pPr>
        <w:pStyle w:val="BookAntiqua"/>
        <w:jc w:val="center"/>
        <w:rPr>
          <w:sz w:val="20"/>
          <w:szCs w:val="20"/>
        </w:rPr>
      </w:pPr>
    </w:p>
    <w:tbl>
      <w:tblPr>
        <w:tblpPr w:leftFromText="180" w:rightFromText="180" w:vertAnchor="page" w:horzAnchor="margin" w:tblpXSpec="center" w:tblpY="2146"/>
        <w:tblW w:w="0" w:type="auto"/>
        <w:tblLook w:val="01E0" w:firstRow="1" w:lastRow="1" w:firstColumn="1" w:lastColumn="1" w:noHBand="0" w:noVBand="0"/>
      </w:tblPr>
      <w:tblGrid>
        <w:gridCol w:w="939"/>
        <w:gridCol w:w="6133"/>
        <w:gridCol w:w="1484"/>
      </w:tblGrid>
      <w:tr w:rsidR="00E048A3" w:rsidRPr="007309CA" w14:paraId="2A3B0B71" w14:textId="77777777" w:rsidTr="00E048A3">
        <w:tc>
          <w:tcPr>
            <w:tcW w:w="939" w:type="dxa"/>
          </w:tcPr>
          <w:p w14:paraId="6427A10A" w14:textId="77777777" w:rsidR="00E048A3" w:rsidRPr="007309CA" w:rsidRDefault="00E048A3" w:rsidP="00E048A3">
            <w:pPr>
              <w:pStyle w:val="Arial10"/>
            </w:pPr>
          </w:p>
        </w:tc>
        <w:tc>
          <w:tcPr>
            <w:tcW w:w="6133" w:type="dxa"/>
          </w:tcPr>
          <w:p w14:paraId="5F59F2DE" w14:textId="77777777" w:rsidR="00E048A3" w:rsidRPr="007309CA" w:rsidRDefault="00E048A3" w:rsidP="00E048A3">
            <w:pPr>
              <w:pStyle w:val="Arial10"/>
            </w:pPr>
          </w:p>
        </w:tc>
        <w:tc>
          <w:tcPr>
            <w:tcW w:w="1484" w:type="dxa"/>
          </w:tcPr>
          <w:p w14:paraId="18C7209E" w14:textId="77777777" w:rsidR="00E048A3" w:rsidRPr="007309CA" w:rsidRDefault="00E048A3" w:rsidP="00E048A3">
            <w:pPr>
              <w:pStyle w:val="Arial10"/>
            </w:pPr>
          </w:p>
        </w:tc>
      </w:tr>
      <w:tr w:rsidR="00E048A3" w:rsidRPr="007309CA" w14:paraId="51B5EF55" w14:textId="77777777" w:rsidTr="00E048A3">
        <w:tc>
          <w:tcPr>
            <w:tcW w:w="8556" w:type="dxa"/>
            <w:gridSpan w:val="3"/>
          </w:tcPr>
          <w:p w14:paraId="3632B0D0" w14:textId="77777777" w:rsidR="00E048A3" w:rsidRPr="00D05DDE" w:rsidRDefault="00E048A3" w:rsidP="00E048A3">
            <w:pPr>
              <w:pStyle w:val="BulletinHeading"/>
            </w:pPr>
            <w:r>
              <w:t>Wednesday</w:t>
            </w:r>
            <w:r w:rsidRPr="00D05DDE">
              <w:t>, December 24</w:t>
            </w:r>
            <w:r w:rsidRPr="00D05DDE">
              <w:rPr>
                <w:vertAlign w:val="superscript"/>
              </w:rPr>
              <w:t>th</w:t>
            </w:r>
            <w:r w:rsidRPr="00D05DDE">
              <w:t>, Christmas Eve</w:t>
            </w:r>
          </w:p>
        </w:tc>
      </w:tr>
      <w:tr w:rsidR="00E048A3" w:rsidRPr="007309CA" w14:paraId="7B19F3E5" w14:textId="77777777" w:rsidTr="00E048A3">
        <w:tc>
          <w:tcPr>
            <w:tcW w:w="939" w:type="dxa"/>
          </w:tcPr>
          <w:p w14:paraId="4BAB6C91" w14:textId="77777777" w:rsidR="00E048A3" w:rsidRPr="007309CA" w:rsidRDefault="00E048A3" w:rsidP="00E048A3">
            <w:pPr>
              <w:pStyle w:val="BookAntiqua"/>
              <w:ind w:firstLine="6"/>
              <w:rPr>
                <w:rFonts w:cs="Arial"/>
              </w:rPr>
            </w:pPr>
          </w:p>
        </w:tc>
        <w:tc>
          <w:tcPr>
            <w:tcW w:w="6133" w:type="dxa"/>
          </w:tcPr>
          <w:p w14:paraId="0A70C49B" w14:textId="77777777" w:rsidR="00E048A3" w:rsidRPr="00E048A3" w:rsidRDefault="00E048A3" w:rsidP="00E048A3">
            <w:pPr>
              <w:pStyle w:val="BookAntiqua"/>
              <w:ind w:firstLine="6"/>
              <w:rPr>
                <w:rFonts w:cs="Arial"/>
                <w:sz w:val="24"/>
                <w:szCs w:val="24"/>
              </w:rPr>
            </w:pPr>
            <w:r w:rsidRPr="00E048A3">
              <w:rPr>
                <w:rFonts w:cs="Arial"/>
                <w:sz w:val="24"/>
                <w:szCs w:val="24"/>
              </w:rPr>
              <w:t>Spoken Communion  Service</w:t>
            </w:r>
          </w:p>
        </w:tc>
        <w:tc>
          <w:tcPr>
            <w:tcW w:w="1484" w:type="dxa"/>
          </w:tcPr>
          <w:p w14:paraId="23331E31" w14:textId="77777777" w:rsidR="00E048A3" w:rsidRPr="00E048A3" w:rsidRDefault="00E048A3" w:rsidP="00E048A3">
            <w:pPr>
              <w:pStyle w:val="BookAntiqua"/>
              <w:ind w:firstLine="6"/>
              <w:jc w:val="right"/>
              <w:rPr>
                <w:rFonts w:cs="Arial"/>
                <w:sz w:val="24"/>
                <w:szCs w:val="24"/>
              </w:rPr>
            </w:pPr>
            <w:r w:rsidRPr="00E048A3">
              <w:rPr>
                <w:rFonts w:cs="Arial"/>
                <w:sz w:val="24"/>
                <w:szCs w:val="24"/>
              </w:rPr>
              <w:t>3:00 pm</w:t>
            </w:r>
          </w:p>
        </w:tc>
      </w:tr>
      <w:tr w:rsidR="00E048A3" w:rsidRPr="007309CA" w14:paraId="5B39B678" w14:textId="77777777" w:rsidTr="00E048A3">
        <w:tc>
          <w:tcPr>
            <w:tcW w:w="939" w:type="dxa"/>
          </w:tcPr>
          <w:p w14:paraId="2DAE9DF1" w14:textId="77777777" w:rsidR="00E048A3" w:rsidRPr="007309CA" w:rsidRDefault="00E048A3" w:rsidP="00E048A3">
            <w:pPr>
              <w:pStyle w:val="BookAntiqua"/>
              <w:ind w:firstLine="6"/>
              <w:rPr>
                <w:rFonts w:cs="Arial"/>
              </w:rPr>
            </w:pPr>
          </w:p>
        </w:tc>
        <w:tc>
          <w:tcPr>
            <w:tcW w:w="6133" w:type="dxa"/>
          </w:tcPr>
          <w:p w14:paraId="1EEDE2DF" w14:textId="77777777" w:rsidR="00E048A3" w:rsidRPr="00E048A3" w:rsidRDefault="00E048A3" w:rsidP="00E048A3">
            <w:pPr>
              <w:pStyle w:val="BookAntiqua"/>
              <w:ind w:firstLine="6"/>
              <w:rPr>
                <w:rFonts w:cs="Arial"/>
                <w:sz w:val="24"/>
                <w:szCs w:val="24"/>
              </w:rPr>
            </w:pPr>
            <w:r w:rsidRPr="00E048A3">
              <w:rPr>
                <w:rFonts w:cs="Arial"/>
                <w:sz w:val="24"/>
                <w:szCs w:val="24"/>
              </w:rPr>
              <w:t>Family Candlelight Service/Holy Communion</w:t>
            </w:r>
          </w:p>
        </w:tc>
        <w:tc>
          <w:tcPr>
            <w:tcW w:w="1484" w:type="dxa"/>
          </w:tcPr>
          <w:p w14:paraId="272540F5" w14:textId="77777777" w:rsidR="00E048A3" w:rsidRPr="00E048A3" w:rsidRDefault="00E048A3" w:rsidP="00E048A3">
            <w:pPr>
              <w:pStyle w:val="BookAntiqua"/>
              <w:ind w:firstLine="6"/>
              <w:jc w:val="right"/>
              <w:rPr>
                <w:rFonts w:cs="Arial"/>
                <w:sz w:val="24"/>
                <w:szCs w:val="24"/>
              </w:rPr>
            </w:pPr>
            <w:smartTag w:uri="urn:schemas-microsoft-com:office:smarttags" w:element="time">
              <w:smartTagPr>
                <w:attr w:name="Hour" w:val="19"/>
                <w:attr w:name="Minute" w:val="0"/>
              </w:smartTagPr>
              <w:r w:rsidRPr="00E048A3">
                <w:rPr>
                  <w:rFonts w:cs="Arial"/>
                  <w:sz w:val="24"/>
                  <w:szCs w:val="24"/>
                </w:rPr>
                <w:t>7:00 pm</w:t>
              </w:r>
            </w:smartTag>
          </w:p>
        </w:tc>
      </w:tr>
      <w:tr w:rsidR="00E048A3" w:rsidRPr="007309CA" w14:paraId="0290C873" w14:textId="77777777" w:rsidTr="00E048A3">
        <w:tc>
          <w:tcPr>
            <w:tcW w:w="7072" w:type="dxa"/>
            <w:gridSpan w:val="2"/>
          </w:tcPr>
          <w:p w14:paraId="5019EDAA" w14:textId="77777777" w:rsidR="00E048A3" w:rsidRPr="00D05DDE" w:rsidRDefault="00E048A3" w:rsidP="00E048A3">
            <w:pPr>
              <w:pStyle w:val="Arial10"/>
            </w:pPr>
          </w:p>
        </w:tc>
        <w:tc>
          <w:tcPr>
            <w:tcW w:w="1484" w:type="dxa"/>
          </w:tcPr>
          <w:p w14:paraId="0DBF64F5" w14:textId="77777777" w:rsidR="00E048A3" w:rsidRPr="00D05DDE" w:rsidRDefault="00E048A3" w:rsidP="00E048A3">
            <w:pPr>
              <w:pStyle w:val="Arial10"/>
            </w:pPr>
          </w:p>
        </w:tc>
      </w:tr>
      <w:tr w:rsidR="00E048A3" w:rsidRPr="007309CA" w14:paraId="0574EDEA" w14:textId="77777777" w:rsidTr="00E048A3">
        <w:tc>
          <w:tcPr>
            <w:tcW w:w="8556" w:type="dxa"/>
            <w:gridSpan w:val="3"/>
          </w:tcPr>
          <w:p w14:paraId="07669529" w14:textId="77777777" w:rsidR="00E048A3" w:rsidRPr="007309CA" w:rsidRDefault="00E048A3" w:rsidP="00E048A3">
            <w:pPr>
              <w:pStyle w:val="BulletinHeading"/>
            </w:pPr>
            <w:r>
              <w:t>Thursday</w:t>
            </w:r>
            <w:r w:rsidRPr="00D05DDE">
              <w:t>, December 25</w:t>
            </w:r>
            <w:r w:rsidRPr="00D05DDE">
              <w:rPr>
                <w:vertAlign w:val="superscript"/>
              </w:rPr>
              <w:t>th</w:t>
            </w:r>
            <w:r w:rsidRPr="00D05DDE">
              <w:t>, Christmas Day</w:t>
            </w:r>
          </w:p>
        </w:tc>
      </w:tr>
      <w:tr w:rsidR="00E048A3" w:rsidRPr="007309CA" w14:paraId="16836716" w14:textId="77777777" w:rsidTr="00E048A3">
        <w:tc>
          <w:tcPr>
            <w:tcW w:w="939" w:type="dxa"/>
          </w:tcPr>
          <w:p w14:paraId="71D7CDF6" w14:textId="77777777" w:rsidR="00E048A3" w:rsidRPr="007309CA" w:rsidRDefault="00E048A3" w:rsidP="00E048A3">
            <w:pPr>
              <w:pStyle w:val="BookAntiqua"/>
              <w:ind w:firstLine="6"/>
              <w:rPr>
                <w:rFonts w:cs="Arial"/>
              </w:rPr>
            </w:pPr>
          </w:p>
        </w:tc>
        <w:tc>
          <w:tcPr>
            <w:tcW w:w="6133" w:type="dxa"/>
          </w:tcPr>
          <w:p w14:paraId="7F054E80" w14:textId="77777777" w:rsidR="00E048A3" w:rsidRPr="00E048A3" w:rsidRDefault="00E048A3" w:rsidP="00E048A3">
            <w:pPr>
              <w:pStyle w:val="BookAntiqua"/>
              <w:ind w:firstLine="6"/>
              <w:rPr>
                <w:rFonts w:cs="Arial"/>
                <w:sz w:val="24"/>
                <w:szCs w:val="24"/>
              </w:rPr>
            </w:pPr>
            <w:r w:rsidRPr="00E048A3">
              <w:rPr>
                <w:rFonts w:cs="Arial"/>
                <w:sz w:val="24"/>
                <w:szCs w:val="24"/>
              </w:rPr>
              <w:t>Chorale Divine Service/Holy Communion</w:t>
            </w:r>
          </w:p>
        </w:tc>
        <w:tc>
          <w:tcPr>
            <w:tcW w:w="1484" w:type="dxa"/>
          </w:tcPr>
          <w:p w14:paraId="09A192A5" w14:textId="77777777" w:rsidR="00E048A3" w:rsidRPr="00E048A3" w:rsidRDefault="00E048A3" w:rsidP="00E048A3">
            <w:pPr>
              <w:pStyle w:val="BookAntiqua"/>
              <w:ind w:firstLine="6"/>
              <w:jc w:val="right"/>
              <w:rPr>
                <w:rFonts w:cs="Arial"/>
                <w:sz w:val="24"/>
                <w:szCs w:val="24"/>
              </w:rPr>
            </w:pPr>
            <w:smartTag w:uri="urn:schemas-microsoft-com:office:smarttags" w:element="time">
              <w:smartTagPr>
                <w:attr w:name="Minute" w:val="0"/>
                <w:attr w:name="Hour" w:val="9"/>
              </w:smartTagPr>
              <w:r w:rsidRPr="00E048A3">
                <w:rPr>
                  <w:rFonts w:cs="Arial"/>
                  <w:sz w:val="24"/>
                  <w:szCs w:val="24"/>
                </w:rPr>
                <w:t>9:00 am</w:t>
              </w:r>
            </w:smartTag>
          </w:p>
        </w:tc>
      </w:tr>
      <w:tr w:rsidR="00E048A3" w:rsidRPr="007309CA" w14:paraId="6C9D739C" w14:textId="77777777" w:rsidTr="00E048A3">
        <w:tc>
          <w:tcPr>
            <w:tcW w:w="939" w:type="dxa"/>
          </w:tcPr>
          <w:p w14:paraId="4A1671BC" w14:textId="77777777" w:rsidR="00E048A3" w:rsidRPr="007309CA" w:rsidRDefault="00E048A3" w:rsidP="00E048A3">
            <w:pPr>
              <w:pStyle w:val="Arial10"/>
            </w:pPr>
          </w:p>
        </w:tc>
        <w:tc>
          <w:tcPr>
            <w:tcW w:w="6133" w:type="dxa"/>
          </w:tcPr>
          <w:p w14:paraId="5A1622B8" w14:textId="77777777" w:rsidR="00E048A3" w:rsidRPr="007309CA" w:rsidRDefault="00E048A3" w:rsidP="00E048A3">
            <w:pPr>
              <w:pStyle w:val="Arial10"/>
            </w:pPr>
          </w:p>
        </w:tc>
        <w:tc>
          <w:tcPr>
            <w:tcW w:w="1484" w:type="dxa"/>
          </w:tcPr>
          <w:p w14:paraId="1E3EDC7D" w14:textId="77777777" w:rsidR="00E048A3" w:rsidRPr="007309CA" w:rsidRDefault="00E048A3" w:rsidP="00E048A3">
            <w:pPr>
              <w:pStyle w:val="Arial10"/>
            </w:pPr>
          </w:p>
        </w:tc>
      </w:tr>
      <w:tr w:rsidR="00E048A3" w:rsidRPr="007309CA" w14:paraId="2E9C0006" w14:textId="77777777" w:rsidTr="00E048A3">
        <w:tc>
          <w:tcPr>
            <w:tcW w:w="8556" w:type="dxa"/>
            <w:gridSpan w:val="3"/>
            <w:vAlign w:val="center"/>
          </w:tcPr>
          <w:p w14:paraId="314384C2" w14:textId="77777777" w:rsidR="00E048A3" w:rsidRDefault="00E048A3" w:rsidP="00E048A3">
            <w:pPr>
              <w:pStyle w:val="BulletinHeading"/>
            </w:pPr>
            <w:r w:rsidRPr="00D05DDE">
              <w:t xml:space="preserve">Sunday, December </w:t>
            </w:r>
            <w:r>
              <w:t>28</w:t>
            </w:r>
            <w:r w:rsidRPr="008721E6">
              <w:rPr>
                <w:vertAlign w:val="superscript"/>
              </w:rPr>
              <w:t>th</w:t>
            </w:r>
            <w:r w:rsidRPr="00D05DDE">
              <w:t>, First Sunday After Christmas</w:t>
            </w:r>
            <w:r>
              <w:t xml:space="preserve"> – Holy </w:t>
            </w:r>
          </w:p>
          <w:p w14:paraId="6F691D75" w14:textId="33AD73C4" w:rsidR="00E048A3" w:rsidRPr="007309CA" w:rsidRDefault="00E048A3" w:rsidP="00E048A3">
            <w:pPr>
              <w:pStyle w:val="BulletinHeading"/>
            </w:pPr>
            <w:r w:rsidRPr="00E048A3">
              <w:rPr>
                <w:bCs/>
                <w:u w:val="none"/>
              </w:rPr>
              <w:t xml:space="preserve">                       </w:t>
            </w:r>
            <w:r w:rsidRPr="00E048A3">
              <w:rPr>
                <w:u w:val="none"/>
              </w:rPr>
              <w:t xml:space="preserve">               </w:t>
            </w:r>
            <w:r>
              <w:t>Innocents</w:t>
            </w:r>
          </w:p>
        </w:tc>
      </w:tr>
      <w:tr w:rsidR="00E048A3" w:rsidRPr="007309CA" w14:paraId="69045B96" w14:textId="77777777" w:rsidTr="00E048A3">
        <w:tc>
          <w:tcPr>
            <w:tcW w:w="939" w:type="dxa"/>
          </w:tcPr>
          <w:p w14:paraId="31B9BD06" w14:textId="77777777" w:rsidR="00E048A3" w:rsidRPr="007309CA" w:rsidRDefault="00E048A3" w:rsidP="00E048A3">
            <w:pPr>
              <w:pStyle w:val="BookAntiqua"/>
              <w:ind w:firstLine="6"/>
              <w:rPr>
                <w:rFonts w:cs="Arial"/>
              </w:rPr>
            </w:pPr>
          </w:p>
        </w:tc>
        <w:tc>
          <w:tcPr>
            <w:tcW w:w="6133" w:type="dxa"/>
          </w:tcPr>
          <w:p w14:paraId="3D9556A9" w14:textId="383E503C" w:rsidR="00E048A3" w:rsidRPr="00E048A3" w:rsidRDefault="00E048A3" w:rsidP="00E048A3">
            <w:pPr>
              <w:pStyle w:val="BookAntiqua"/>
              <w:ind w:firstLine="6"/>
              <w:rPr>
                <w:rFonts w:cs="Arial"/>
                <w:sz w:val="24"/>
                <w:szCs w:val="24"/>
              </w:rPr>
            </w:pPr>
            <w:r w:rsidRPr="00E048A3">
              <w:rPr>
                <w:rFonts w:cs="Arial"/>
                <w:sz w:val="24"/>
                <w:szCs w:val="24"/>
              </w:rPr>
              <w:t>Divine Service</w:t>
            </w:r>
            <w:r w:rsidRPr="00E048A3">
              <w:rPr>
                <w:rFonts w:cs="Arial"/>
                <w:sz w:val="24"/>
                <w:szCs w:val="24"/>
              </w:rPr>
              <w:t xml:space="preserve"> (Note:  only one service)</w:t>
            </w:r>
          </w:p>
        </w:tc>
        <w:tc>
          <w:tcPr>
            <w:tcW w:w="1484" w:type="dxa"/>
          </w:tcPr>
          <w:p w14:paraId="252A762D" w14:textId="77777777" w:rsidR="00E048A3" w:rsidRPr="00E048A3" w:rsidRDefault="00E048A3" w:rsidP="00E048A3">
            <w:pPr>
              <w:pStyle w:val="BookAntiqua"/>
              <w:ind w:firstLine="6"/>
              <w:jc w:val="right"/>
              <w:rPr>
                <w:rFonts w:cs="Arial"/>
                <w:sz w:val="24"/>
                <w:szCs w:val="24"/>
              </w:rPr>
            </w:pPr>
            <w:r w:rsidRPr="00E048A3">
              <w:rPr>
                <w:rFonts w:cs="Arial"/>
                <w:sz w:val="24"/>
                <w:szCs w:val="24"/>
              </w:rPr>
              <w:t>9:00 am</w:t>
            </w:r>
          </w:p>
        </w:tc>
      </w:tr>
      <w:tr w:rsidR="00E048A3" w:rsidRPr="007309CA" w14:paraId="557B73E4" w14:textId="77777777" w:rsidTr="00E048A3">
        <w:tc>
          <w:tcPr>
            <w:tcW w:w="939" w:type="dxa"/>
          </w:tcPr>
          <w:p w14:paraId="673A6F05" w14:textId="77777777" w:rsidR="00E048A3" w:rsidRPr="009A5479" w:rsidRDefault="00E048A3" w:rsidP="00E048A3">
            <w:pPr>
              <w:pStyle w:val="BookAntiqua"/>
              <w:ind w:firstLine="6"/>
              <w:rPr>
                <w:rFonts w:cs="Arial"/>
                <w:sz w:val="20"/>
                <w:szCs w:val="20"/>
              </w:rPr>
            </w:pPr>
          </w:p>
        </w:tc>
        <w:tc>
          <w:tcPr>
            <w:tcW w:w="6133" w:type="dxa"/>
          </w:tcPr>
          <w:p w14:paraId="47C1F160" w14:textId="77777777" w:rsidR="00E048A3" w:rsidRPr="009A5479" w:rsidRDefault="00E048A3" w:rsidP="00E048A3">
            <w:pPr>
              <w:pStyle w:val="BookAntiqua"/>
              <w:ind w:firstLine="6"/>
              <w:rPr>
                <w:rFonts w:cs="Arial"/>
                <w:sz w:val="20"/>
                <w:szCs w:val="20"/>
              </w:rPr>
            </w:pPr>
          </w:p>
        </w:tc>
        <w:tc>
          <w:tcPr>
            <w:tcW w:w="1484" w:type="dxa"/>
          </w:tcPr>
          <w:p w14:paraId="7655D28D" w14:textId="77777777" w:rsidR="00E048A3" w:rsidRPr="009A5479" w:rsidRDefault="00E048A3" w:rsidP="00E048A3">
            <w:pPr>
              <w:pStyle w:val="BookAntiqua"/>
              <w:ind w:firstLine="6"/>
              <w:jc w:val="right"/>
              <w:rPr>
                <w:rFonts w:cs="Arial"/>
                <w:sz w:val="20"/>
                <w:szCs w:val="20"/>
              </w:rPr>
            </w:pPr>
          </w:p>
        </w:tc>
      </w:tr>
      <w:tr w:rsidR="00E048A3" w:rsidRPr="007309CA" w14:paraId="06731C1B" w14:textId="77777777" w:rsidTr="00E048A3">
        <w:tc>
          <w:tcPr>
            <w:tcW w:w="8556" w:type="dxa"/>
            <w:gridSpan w:val="3"/>
          </w:tcPr>
          <w:p w14:paraId="7C19D7A7" w14:textId="77777777" w:rsidR="00E048A3" w:rsidRPr="00E048A3" w:rsidRDefault="00E048A3" w:rsidP="00E048A3">
            <w:pPr>
              <w:pStyle w:val="BookAntiqua"/>
              <w:ind w:firstLine="6"/>
              <w:jc w:val="left"/>
              <w:rPr>
                <w:rFonts w:cs="Arial"/>
                <w:b/>
                <w:sz w:val="24"/>
                <w:szCs w:val="24"/>
                <w:u w:val="single"/>
              </w:rPr>
            </w:pPr>
            <w:r w:rsidRPr="00E048A3">
              <w:rPr>
                <w:rFonts w:cs="Arial"/>
                <w:b/>
                <w:sz w:val="24"/>
                <w:szCs w:val="24"/>
                <w:u w:val="single"/>
              </w:rPr>
              <w:t>Sunday, January 4</w:t>
            </w:r>
            <w:r w:rsidRPr="00E048A3">
              <w:rPr>
                <w:rFonts w:cs="Arial"/>
                <w:b/>
                <w:sz w:val="24"/>
                <w:szCs w:val="24"/>
                <w:u w:val="single"/>
                <w:vertAlign w:val="superscript"/>
              </w:rPr>
              <w:t>th</w:t>
            </w:r>
            <w:r w:rsidRPr="00E048A3">
              <w:rPr>
                <w:rFonts w:cs="Arial"/>
                <w:b/>
                <w:sz w:val="24"/>
                <w:szCs w:val="24"/>
                <w:u w:val="single"/>
              </w:rPr>
              <w:t>, 2</w:t>
            </w:r>
            <w:r w:rsidRPr="00E048A3">
              <w:rPr>
                <w:rFonts w:cs="Arial"/>
                <w:b/>
                <w:sz w:val="24"/>
                <w:szCs w:val="24"/>
                <w:u w:val="single"/>
                <w:vertAlign w:val="superscript"/>
              </w:rPr>
              <w:t>nd</w:t>
            </w:r>
            <w:r w:rsidRPr="00E048A3">
              <w:rPr>
                <w:rFonts w:cs="Arial"/>
                <w:b/>
                <w:sz w:val="24"/>
                <w:szCs w:val="24"/>
                <w:u w:val="single"/>
              </w:rPr>
              <w:t xml:space="preserve"> Sunday after Christmas</w:t>
            </w:r>
          </w:p>
        </w:tc>
      </w:tr>
      <w:tr w:rsidR="00E048A3" w:rsidRPr="007309CA" w14:paraId="528B87C0" w14:textId="77777777" w:rsidTr="00E048A3">
        <w:tc>
          <w:tcPr>
            <w:tcW w:w="939" w:type="dxa"/>
          </w:tcPr>
          <w:p w14:paraId="0909E3CC" w14:textId="77777777" w:rsidR="00E048A3" w:rsidRPr="007309CA" w:rsidRDefault="00E048A3" w:rsidP="00E048A3">
            <w:pPr>
              <w:pStyle w:val="BookAntiqua"/>
              <w:ind w:firstLine="6"/>
              <w:rPr>
                <w:rFonts w:cs="Arial"/>
              </w:rPr>
            </w:pPr>
          </w:p>
        </w:tc>
        <w:tc>
          <w:tcPr>
            <w:tcW w:w="6133" w:type="dxa"/>
          </w:tcPr>
          <w:p w14:paraId="5B74AE1F" w14:textId="5DBFF3C7" w:rsidR="00E048A3" w:rsidRPr="00E048A3" w:rsidRDefault="00E048A3" w:rsidP="00E048A3">
            <w:pPr>
              <w:pStyle w:val="BookAntiqua"/>
              <w:ind w:firstLine="6"/>
              <w:jc w:val="left"/>
              <w:rPr>
                <w:rFonts w:cs="Arial"/>
                <w:sz w:val="24"/>
                <w:szCs w:val="24"/>
              </w:rPr>
            </w:pPr>
            <w:r w:rsidRPr="00E048A3">
              <w:rPr>
                <w:rFonts w:cs="Arial"/>
                <w:sz w:val="24"/>
                <w:szCs w:val="24"/>
              </w:rPr>
              <w:t>Spoken Matins Service</w:t>
            </w:r>
            <w:r w:rsidRPr="00E048A3">
              <w:rPr>
                <w:rFonts w:cs="Arial"/>
                <w:sz w:val="24"/>
                <w:szCs w:val="24"/>
              </w:rPr>
              <w:t xml:space="preserve"> </w:t>
            </w:r>
            <w:r w:rsidRPr="00E048A3">
              <w:rPr>
                <w:rFonts w:cs="Arial"/>
                <w:sz w:val="24"/>
                <w:szCs w:val="24"/>
              </w:rPr>
              <w:t>(Note:  only one service)</w:t>
            </w:r>
          </w:p>
        </w:tc>
        <w:tc>
          <w:tcPr>
            <w:tcW w:w="1484" w:type="dxa"/>
          </w:tcPr>
          <w:p w14:paraId="2648D120" w14:textId="77777777" w:rsidR="00E048A3" w:rsidRPr="00E048A3" w:rsidRDefault="00E048A3" w:rsidP="00E048A3">
            <w:pPr>
              <w:pStyle w:val="BookAntiqua"/>
              <w:ind w:firstLine="6"/>
              <w:jc w:val="right"/>
              <w:rPr>
                <w:rFonts w:cs="Arial"/>
                <w:sz w:val="24"/>
                <w:szCs w:val="24"/>
              </w:rPr>
            </w:pPr>
            <w:r w:rsidRPr="00E048A3">
              <w:rPr>
                <w:rFonts w:cs="Arial"/>
                <w:sz w:val="24"/>
                <w:szCs w:val="24"/>
              </w:rPr>
              <w:t>9:00 am</w:t>
            </w:r>
          </w:p>
        </w:tc>
      </w:tr>
      <w:tr w:rsidR="00E048A3" w:rsidRPr="007309CA" w14:paraId="310040F2" w14:textId="77777777" w:rsidTr="00E048A3">
        <w:tc>
          <w:tcPr>
            <w:tcW w:w="8556" w:type="dxa"/>
            <w:gridSpan w:val="3"/>
          </w:tcPr>
          <w:p w14:paraId="4DE3A365" w14:textId="77777777" w:rsidR="00E048A3" w:rsidRPr="009A5479" w:rsidRDefault="00E048A3" w:rsidP="00E048A3">
            <w:pPr>
              <w:pStyle w:val="BookAntiqua"/>
              <w:ind w:firstLine="6"/>
              <w:jc w:val="right"/>
              <w:rPr>
                <w:rFonts w:cs="Arial"/>
                <w:sz w:val="20"/>
                <w:szCs w:val="20"/>
              </w:rPr>
            </w:pPr>
          </w:p>
        </w:tc>
      </w:tr>
      <w:tr w:rsidR="00E048A3" w:rsidRPr="007309CA" w14:paraId="2ABC7516" w14:textId="77777777" w:rsidTr="00E048A3">
        <w:tc>
          <w:tcPr>
            <w:tcW w:w="8556" w:type="dxa"/>
            <w:gridSpan w:val="3"/>
          </w:tcPr>
          <w:p w14:paraId="71C842ED" w14:textId="77777777" w:rsidR="00E048A3" w:rsidRPr="00E048A3" w:rsidRDefault="00E048A3" w:rsidP="00E048A3">
            <w:pPr>
              <w:pStyle w:val="BookAntiqua"/>
              <w:ind w:firstLine="6"/>
              <w:jc w:val="left"/>
              <w:rPr>
                <w:rFonts w:cs="Arial"/>
                <w:b/>
                <w:sz w:val="24"/>
                <w:szCs w:val="24"/>
                <w:u w:val="single"/>
              </w:rPr>
            </w:pPr>
            <w:r w:rsidRPr="00E048A3">
              <w:rPr>
                <w:rFonts w:cs="Arial"/>
                <w:b/>
                <w:sz w:val="24"/>
                <w:szCs w:val="24"/>
                <w:u w:val="single"/>
              </w:rPr>
              <w:t>Tuesday, January 6</w:t>
            </w:r>
            <w:r w:rsidRPr="00E048A3">
              <w:rPr>
                <w:rFonts w:cs="Arial"/>
                <w:b/>
                <w:sz w:val="24"/>
                <w:szCs w:val="24"/>
                <w:u w:val="single"/>
                <w:vertAlign w:val="superscript"/>
              </w:rPr>
              <w:t>th</w:t>
            </w:r>
            <w:r w:rsidRPr="00E048A3">
              <w:rPr>
                <w:rFonts w:cs="Arial"/>
                <w:b/>
                <w:sz w:val="24"/>
                <w:szCs w:val="24"/>
                <w:u w:val="single"/>
              </w:rPr>
              <w:t>, The Epiphany of Our Lord</w:t>
            </w:r>
          </w:p>
        </w:tc>
      </w:tr>
      <w:tr w:rsidR="00E048A3" w:rsidRPr="00E048A3" w14:paraId="53E0EC2C" w14:textId="77777777" w:rsidTr="00E048A3">
        <w:tc>
          <w:tcPr>
            <w:tcW w:w="939" w:type="dxa"/>
          </w:tcPr>
          <w:p w14:paraId="1AE4918E" w14:textId="77777777" w:rsidR="00E048A3" w:rsidRPr="00E048A3" w:rsidRDefault="00E048A3" w:rsidP="00E048A3">
            <w:pPr>
              <w:pStyle w:val="BookAntiqua"/>
              <w:ind w:firstLine="6"/>
              <w:rPr>
                <w:rFonts w:cs="Arial"/>
                <w:sz w:val="24"/>
                <w:szCs w:val="24"/>
              </w:rPr>
            </w:pPr>
          </w:p>
        </w:tc>
        <w:tc>
          <w:tcPr>
            <w:tcW w:w="6133" w:type="dxa"/>
          </w:tcPr>
          <w:p w14:paraId="4DB0AFC7" w14:textId="77777777" w:rsidR="00E048A3" w:rsidRPr="00E048A3" w:rsidRDefault="00E048A3" w:rsidP="00E048A3">
            <w:pPr>
              <w:pStyle w:val="BookAntiqua"/>
              <w:ind w:firstLine="6"/>
              <w:rPr>
                <w:rFonts w:cs="Arial"/>
                <w:sz w:val="24"/>
                <w:szCs w:val="24"/>
              </w:rPr>
            </w:pPr>
            <w:r w:rsidRPr="00E048A3">
              <w:rPr>
                <w:rFonts w:cs="Arial"/>
                <w:sz w:val="24"/>
                <w:szCs w:val="24"/>
              </w:rPr>
              <w:t>Spoken Divine Service</w:t>
            </w:r>
          </w:p>
        </w:tc>
        <w:tc>
          <w:tcPr>
            <w:tcW w:w="1484" w:type="dxa"/>
          </w:tcPr>
          <w:p w14:paraId="0E54522B" w14:textId="77777777" w:rsidR="00E048A3" w:rsidRPr="00E048A3" w:rsidRDefault="00E048A3" w:rsidP="00E048A3">
            <w:pPr>
              <w:pStyle w:val="BookAntiqua"/>
              <w:ind w:firstLine="6"/>
              <w:jc w:val="right"/>
              <w:rPr>
                <w:rFonts w:cs="Arial"/>
                <w:sz w:val="24"/>
                <w:szCs w:val="24"/>
              </w:rPr>
            </w:pPr>
            <w:r w:rsidRPr="00E048A3">
              <w:rPr>
                <w:rFonts w:cs="Arial"/>
                <w:sz w:val="24"/>
                <w:szCs w:val="24"/>
              </w:rPr>
              <w:t>11:15 am</w:t>
            </w:r>
          </w:p>
        </w:tc>
      </w:tr>
      <w:tr w:rsidR="00E048A3" w:rsidRPr="00E048A3" w14:paraId="604F8175" w14:textId="77777777" w:rsidTr="00E048A3">
        <w:tc>
          <w:tcPr>
            <w:tcW w:w="939" w:type="dxa"/>
          </w:tcPr>
          <w:p w14:paraId="76D148CB" w14:textId="77777777" w:rsidR="00E048A3" w:rsidRPr="00E048A3" w:rsidRDefault="00E048A3" w:rsidP="00E048A3">
            <w:pPr>
              <w:pStyle w:val="BookAntiqua"/>
              <w:ind w:firstLine="6"/>
              <w:rPr>
                <w:rFonts w:cs="Arial"/>
                <w:sz w:val="24"/>
                <w:szCs w:val="24"/>
              </w:rPr>
            </w:pPr>
          </w:p>
        </w:tc>
        <w:tc>
          <w:tcPr>
            <w:tcW w:w="6133" w:type="dxa"/>
          </w:tcPr>
          <w:p w14:paraId="55E29AC4" w14:textId="77777777" w:rsidR="00E048A3" w:rsidRPr="00E048A3" w:rsidRDefault="00E048A3" w:rsidP="00E048A3">
            <w:pPr>
              <w:pStyle w:val="BookAntiqua"/>
              <w:ind w:firstLine="6"/>
              <w:rPr>
                <w:rFonts w:cs="Arial"/>
                <w:sz w:val="24"/>
                <w:szCs w:val="24"/>
              </w:rPr>
            </w:pPr>
            <w:r w:rsidRPr="00E048A3">
              <w:rPr>
                <w:rFonts w:cs="Arial"/>
                <w:sz w:val="24"/>
                <w:szCs w:val="24"/>
              </w:rPr>
              <w:t>Spoken Divine Service</w:t>
            </w:r>
          </w:p>
        </w:tc>
        <w:tc>
          <w:tcPr>
            <w:tcW w:w="1484" w:type="dxa"/>
          </w:tcPr>
          <w:p w14:paraId="71583754" w14:textId="77777777" w:rsidR="00E048A3" w:rsidRPr="00E048A3" w:rsidRDefault="00E048A3" w:rsidP="00E048A3">
            <w:pPr>
              <w:pStyle w:val="BookAntiqua"/>
              <w:ind w:firstLine="6"/>
              <w:jc w:val="right"/>
              <w:rPr>
                <w:rFonts w:cs="Arial"/>
                <w:sz w:val="24"/>
                <w:szCs w:val="24"/>
              </w:rPr>
            </w:pPr>
            <w:r w:rsidRPr="00E048A3">
              <w:rPr>
                <w:rFonts w:cs="Arial"/>
                <w:sz w:val="24"/>
                <w:szCs w:val="24"/>
              </w:rPr>
              <w:t>6:00 pm</w:t>
            </w:r>
          </w:p>
        </w:tc>
      </w:tr>
    </w:tbl>
    <w:p w14:paraId="157A61EA" w14:textId="77777777" w:rsidR="00565307" w:rsidRPr="00E048A3" w:rsidRDefault="00565307" w:rsidP="00CC60C7">
      <w:pPr>
        <w:pStyle w:val="Body"/>
        <w:ind w:left="270" w:hanging="270"/>
        <w:rPr>
          <w:sz w:val="24"/>
          <w:szCs w:val="24"/>
        </w:rPr>
      </w:pPr>
    </w:p>
    <w:sectPr w:rsidR="00565307" w:rsidRPr="00E048A3" w:rsidSect="003D0A55">
      <w:headerReference w:type="default" r:id="rId56"/>
      <w:pgSz w:w="10080" w:h="12240" w:orient="landscape" w:code="5"/>
      <w:pgMar w:top="432" w:right="576" w:bottom="432" w:left="576"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5385" w14:textId="77777777" w:rsidR="006B6D18" w:rsidRDefault="006B6D18" w:rsidP="00BE2FBB">
      <w:r>
        <w:separator/>
      </w:r>
    </w:p>
  </w:endnote>
  <w:endnote w:type="continuationSeparator" w:id="0">
    <w:p w14:paraId="642F3B67" w14:textId="77777777" w:rsidR="006B6D18" w:rsidRDefault="006B6D18" w:rsidP="00BE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ngle">
    <w:panose1 w:val="000004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olemnity">
    <w:panose1 w:val="00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Monotype Sorts">
    <w:panose1 w:val="01010601010101010101"/>
    <w:charset w:val="02"/>
    <w:family w:val="auto"/>
    <w:pitch w:val="variable"/>
    <w:sig w:usb0="00000000" w:usb1="10000000" w:usb2="00000000" w:usb3="00000000" w:csb0="80000000"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8AF6" w14:textId="77777777" w:rsidR="006B6D18" w:rsidRDefault="006B6D18" w:rsidP="00BE2FBB">
      <w:r>
        <w:separator/>
      </w:r>
    </w:p>
  </w:footnote>
  <w:footnote w:type="continuationSeparator" w:id="0">
    <w:p w14:paraId="6506C996" w14:textId="77777777" w:rsidR="006B6D18" w:rsidRDefault="006B6D18" w:rsidP="00BE2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9611"/>
      <w:docPartObj>
        <w:docPartGallery w:val="Page Numbers (Top of Page)"/>
        <w:docPartUnique/>
      </w:docPartObj>
    </w:sdtPr>
    <w:sdtContent>
      <w:p w14:paraId="325D03E4" w14:textId="77777777" w:rsidR="000D6E0F" w:rsidRDefault="000D6E0F">
        <w:pPr>
          <w:pStyle w:val="Header"/>
          <w:jc w:val="center"/>
        </w:pPr>
        <w:r>
          <w:fldChar w:fldCharType="begin"/>
        </w:r>
        <w:r>
          <w:instrText xml:space="preserve"> PAGE   \* MERGEFORMAT </w:instrText>
        </w:r>
        <w:r>
          <w:fldChar w:fldCharType="separate"/>
        </w:r>
        <w:r w:rsidR="007F20BD">
          <w:rPr>
            <w:noProof/>
          </w:rPr>
          <w:t>19</w:t>
        </w:r>
        <w:r>
          <w:rPr>
            <w:noProof/>
          </w:rPr>
          <w:fldChar w:fldCharType="end"/>
        </w:r>
      </w:p>
    </w:sdtContent>
  </w:sdt>
  <w:p w14:paraId="356B0C15" w14:textId="77777777" w:rsidR="000D6E0F" w:rsidRDefault="000D6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0D6"/>
    <w:rsid w:val="00013B8C"/>
    <w:rsid w:val="0002360D"/>
    <w:rsid w:val="00042F79"/>
    <w:rsid w:val="00051822"/>
    <w:rsid w:val="000574E2"/>
    <w:rsid w:val="00076C4F"/>
    <w:rsid w:val="00085110"/>
    <w:rsid w:val="0008799F"/>
    <w:rsid w:val="00097957"/>
    <w:rsid w:val="000A5BAF"/>
    <w:rsid w:val="000A5BDD"/>
    <w:rsid w:val="000B13C2"/>
    <w:rsid w:val="000B4F06"/>
    <w:rsid w:val="000C17C1"/>
    <w:rsid w:val="000C2498"/>
    <w:rsid w:val="000C7D06"/>
    <w:rsid w:val="000D0E66"/>
    <w:rsid w:val="000D3F3E"/>
    <w:rsid w:val="000D6E0F"/>
    <w:rsid w:val="000F11C0"/>
    <w:rsid w:val="000F32B2"/>
    <w:rsid w:val="000F4041"/>
    <w:rsid w:val="00104F00"/>
    <w:rsid w:val="00107939"/>
    <w:rsid w:val="0011571C"/>
    <w:rsid w:val="00115E5E"/>
    <w:rsid w:val="00146D5E"/>
    <w:rsid w:val="001512FA"/>
    <w:rsid w:val="001533AF"/>
    <w:rsid w:val="00181225"/>
    <w:rsid w:val="0019327C"/>
    <w:rsid w:val="001A025F"/>
    <w:rsid w:val="001B2DEC"/>
    <w:rsid w:val="001B3D9F"/>
    <w:rsid w:val="001B5C0D"/>
    <w:rsid w:val="001C66A4"/>
    <w:rsid w:val="001F17A6"/>
    <w:rsid w:val="001F1C9C"/>
    <w:rsid w:val="001F1F78"/>
    <w:rsid w:val="00200D8C"/>
    <w:rsid w:val="00204F6D"/>
    <w:rsid w:val="002066D8"/>
    <w:rsid w:val="00206818"/>
    <w:rsid w:val="002107AD"/>
    <w:rsid w:val="0021603A"/>
    <w:rsid w:val="00221BE8"/>
    <w:rsid w:val="002370C7"/>
    <w:rsid w:val="00237993"/>
    <w:rsid w:val="002526E5"/>
    <w:rsid w:val="00267D1E"/>
    <w:rsid w:val="00273D95"/>
    <w:rsid w:val="00276743"/>
    <w:rsid w:val="00285CE6"/>
    <w:rsid w:val="00286C5D"/>
    <w:rsid w:val="0029250D"/>
    <w:rsid w:val="00295648"/>
    <w:rsid w:val="002B3109"/>
    <w:rsid w:val="002D28DB"/>
    <w:rsid w:val="002D64E4"/>
    <w:rsid w:val="002F565C"/>
    <w:rsid w:val="00305FE4"/>
    <w:rsid w:val="0032418B"/>
    <w:rsid w:val="00326879"/>
    <w:rsid w:val="00342160"/>
    <w:rsid w:val="003426C1"/>
    <w:rsid w:val="00343930"/>
    <w:rsid w:val="00362800"/>
    <w:rsid w:val="003664FF"/>
    <w:rsid w:val="00375BC1"/>
    <w:rsid w:val="003858E7"/>
    <w:rsid w:val="00394C7C"/>
    <w:rsid w:val="00396CDC"/>
    <w:rsid w:val="003A1FA1"/>
    <w:rsid w:val="003B0251"/>
    <w:rsid w:val="003B4EAC"/>
    <w:rsid w:val="003B5BBB"/>
    <w:rsid w:val="003D0A55"/>
    <w:rsid w:val="003D69D1"/>
    <w:rsid w:val="004010DF"/>
    <w:rsid w:val="00404B71"/>
    <w:rsid w:val="00406890"/>
    <w:rsid w:val="004073D9"/>
    <w:rsid w:val="0041005F"/>
    <w:rsid w:val="00422068"/>
    <w:rsid w:val="00426DF4"/>
    <w:rsid w:val="00427E8D"/>
    <w:rsid w:val="00430E4A"/>
    <w:rsid w:val="004327B8"/>
    <w:rsid w:val="00433A00"/>
    <w:rsid w:val="0044150C"/>
    <w:rsid w:val="00446CFA"/>
    <w:rsid w:val="00452D04"/>
    <w:rsid w:val="00454C75"/>
    <w:rsid w:val="0046033F"/>
    <w:rsid w:val="00461CC0"/>
    <w:rsid w:val="00466F0A"/>
    <w:rsid w:val="00482C26"/>
    <w:rsid w:val="00487040"/>
    <w:rsid w:val="004974D0"/>
    <w:rsid w:val="004975BD"/>
    <w:rsid w:val="00497B3C"/>
    <w:rsid w:val="004A60D1"/>
    <w:rsid w:val="004B1AE2"/>
    <w:rsid w:val="004B24CC"/>
    <w:rsid w:val="004C0D96"/>
    <w:rsid w:val="004D1760"/>
    <w:rsid w:val="004D2300"/>
    <w:rsid w:val="004E4DC8"/>
    <w:rsid w:val="004F75C5"/>
    <w:rsid w:val="00502453"/>
    <w:rsid w:val="00513443"/>
    <w:rsid w:val="00515B00"/>
    <w:rsid w:val="00530D8E"/>
    <w:rsid w:val="005368E8"/>
    <w:rsid w:val="00536D0C"/>
    <w:rsid w:val="0054636E"/>
    <w:rsid w:val="00551D69"/>
    <w:rsid w:val="0055726C"/>
    <w:rsid w:val="00565307"/>
    <w:rsid w:val="00566275"/>
    <w:rsid w:val="005857DC"/>
    <w:rsid w:val="00592308"/>
    <w:rsid w:val="00594D3E"/>
    <w:rsid w:val="005A26AE"/>
    <w:rsid w:val="005C242A"/>
    <w:rsid w:val="005C3C1E"/>
    <w:rsid w:val="005D0FEA"/>
    <w:rsid w:val="005D2795"/>
    <w:rsid w:val="005D3F1B"/>
    <w:rsid w:val="005D4CE8"/>
    <w:rsid w:val="005F2FE7"/>
    <w:rsid w:val="00602903"/>
    <w:rsid w:val="00602BD4"/>
    <w:rsid w:val="00610C3F"/>
    <w:rsid w:val="00612642"/>
    <w:rsid w:val="00612F0B"/>
    <w:rsid w:val="00624C1A"/>
    <w:rsid w:val="006514E4"/>
    <w:rsid w:val="00660486"/>
    <w:rsid w:val="00664252"/>
    <w:rsid w:val="00664308"/>
    <w:rsid w:val="00665831"/>
    <w:rsid w:val="0066783E"/>
    <w:rsid w:val="006709E1"/>
    <w:rsid w:val="00696F58"/>
    <w:rsid w:val="006A719F"/>
    <w:rsid w:val="006B6D18"/>
    <w:rsid w:val="006C03C0"/>
    <w:rsid w:val="006D3D12"/>
    <w:rsid w:val="006D42F6"/>
    <w:rsid w:val="006E3DA0"/>
    <w:rsid w:val="006E7DB4"/>
    <w:rsid w:val="006F311F"/>
    <w:rsid w:val="006F31E2"/>
    <w:rsid w:val="006F6175"/>
    <w:rsid w:val="006F7B2E"/>
    <w:rsid w:val="0072275D"/>
    <w:rsid w:val="0073015F"/>
    <w:rsid w:val="00735CFD"/>
    <w:rsid w:val="007459DE"/>
    <w:rsid w:val="00752A2A"/>
    <w:rsid w:val="00754D19"/>
    <w:rsid w:val="00767C0E"/>
    <w:rsid w:val="0077763E"/>
    <w:rsid w:val="0077773A"/>
    <w:rsid w:val="00784D52"/>
    <w:rsid w:val="00787883"/>
    <w:rsid w:val="007A3B84"/>
    <w:rsid w:val="007A51A2"/>
    <w:rsid w:val="007B2801"/>
    <w:rsid w:val="007D1A4D"/>
    <w:rsid w:val="007D50D6"/>
    <w:rsid w:val="007D6CD5"/>
    <w:rsid w:val="007E3761"/>
    <w:rsid w:val="007E5B26"/>
    <w:rsid w:val="007F20BD"/>
    <w:rsid w:val="007F42EA"/>
    <w:rsid w:val="007F712A"/>
    <w:rsid w:val="00800706"/>
    <w:rsid w:val="00854CA6"/>
    <w:rsid w:val="008613FA"/>
    <w:rsid w:val="00863C92"/>
    <w:rsid w:val="00863FA6"/>
    <w:rsid w:val="00872878"/>
    <w:rsid w:val="00874E50"/>
    <w:rsid w:val="008821C2"/>
    <w:rsid w:val="008B4977"/>
    <w:rsid w:val="008B71CB"/>
    <w:rsid w:val="008C5295"/>
    <w:rsid w:val="008C564D"/>
    <w:rsid w:val="008D4ACB"/>
    <w:rsid w:val="008D55EC"/>
    <w:rsid w:val="008D6D9F"/>
    <w:rsid w:val="008E74F3"/>
    <w:rsid w:val="008F3556"/>
    <w:rsid w:val="009070E1"/>
    <w:rsid w:val="00912528"/>
    <w:rsid w:val="00931A6F"/>
    <w:rsid w:val="009354DA"/>
    <w:rsid w:val="00936A9B"/>
    <w:rsid w:val="0095670F"/>
    <w:rsid w:val="00960902"/>
    <w:rsid w:val="00965A8D"/>
    <w:rsid w:val="00965C00"/>
    <w:rsid w:val="00965F95"/>
    <w:rsid w:val="0096634B"/>
    <w:rsid w:val="00966838"/>
    <w:rsid w:val="0096799A"/>
    <w:rsid w:val="009743ED"/>
    <w:rsid w:val="0098659D"/>
    <w:rsid w:val="009907CD"/>
    <w:rsid w:val="00994CE1"/>
    <w:rsid w:val="009A383C"/>
    <w:rsid w:val="009D4944"/>
    <w:rsid w:val="009E0478"/>
    <w:rsid w:val="009E2B53"/>
    <w:rsid w:val="009F3021"/>
    <w:rsid w:val="009F592D"/>
    <w:rsid w:val="00A00F7F"/>
    <w:rsid w:val="00A026A3"/>
    <w:rsid w:val="00A05904"/>
    <w:rsid w:val="00A224C1"/>
    <w:rsid w:val="00A25ECF"/>
    <w:rsid w:val="00A26D62"/>
    <w:rsid w:val="00A4211E"/>
    <w:rsid w:val="00A46B30"/>
    <w:rsid w:val="00A569E9"/>
    <w:rsid w:val="00A6303B"/>
    <w:rsid w:val="00A7194D"/>
    <w:rsid w:val="00A74244"/>
    <w:rsid w:val="00AA25BB"/>
    <w:rsid w:val="00AC0011"/>
    <w:rsid w:val="00AD7EBF"/>
    <w:rsid w:val="00AD7FA2"/>
    <w:rsid w:val="00AE1E56"/>
    <w:rsid w:val="00AE5041"/>
    <w:rsid w:val="00AF72BE"/>
    <w:rsid w:val="00B045CD"/>
    <w:rsid w:val="00B100AF"/>
    <w:rsid w:val="00B21162"/>
    <w:rsid w:val="00B35E04"/>
    <w:rsid w:val="00B413D1"/>
    <w:rsid w:val="00B43380"/>
    <w:rsid w:val="00B521E7"/>
    <w:rsid w:val="00B64BC3"/>
    <w:rsid w:val="00B70294"/>
    <w:rsid w:val="00B71592"/>
    <w:rsid w:val="00B74832"/>
    <w:rsid w:val="00B85D91"/>
    <w:rsid w:val="00BA13AD"/>
    <w:rsid w:val="00BB2143"/>
    <w:rsid w:val="00BC2718"/>
    <w:rsid w:val="00BC4BA6"/>
    <w:rsid w:val="00BC5A32"/>
    <w:rsid w:val="00BE08FF"/>
    <w:rsid w:val="00BE1EFD"/>
    <w:rsid w:val="00BE2FBB"/>
    <w:rsid w:val="00BF7135"/>
    <w:rsid w:val="00C05C80"/>
    <w:rsid w:val="00C216DD"/>
    <w:rsid w:val="00C225B0"/>
    <w:rsid w:val="00C22E09"/>
    <w:rsid w:val="00C22F19"/>
    <w:rsid w:val="00C30AB3"/>
    <w:rsid w:val="00C406CE"/>
    <w:rsid w:val="00C547D5"/>
    <w:rsid w:val="00C57D76"/>
    <w:rsid w:val="00C77975"/>
    <w:rsid w:val="00C91410"/>
    <w:rsid w:val="00C924BF"/>
    <w:rsid w:val="00CA27ED"/>
    <w:rsid w:val="00CC175A"/>
    <w:rsid w:val="00CC60C7"/>
    <w:rsid w:val="00CE3604"/>
    <w:rsid w:val="00CE6B3E"/>
    <w:rsid w:val="00CE6F28"/>
    <w:rsid w:val="00D01F38"/>
    <w:rsid w:val="00D03FB6"/>
    <w:rsid w:val="00D21318"/>
    <w:rsid w:val="00D338C3"/>
    <w:rsid w:val="00D40784"/>
    <w:rsid w:val="00D46EC5"/>
    <w:rsid w:val="00D6732E"/>
    <w:rsid w:val="00D753C8"/>
    <w:rsid w:val="00D77C3B"/>
    <w:rsid w:val="00D83932"/>
    <w:rsid w:val="00D976BF"/>
    <w:rsid w:val="00DA57D3"/>
    <w:rsid w:val="00DB118F"/>
    <w:rsid w:val="00DC1696"/>
    <w:rsid w:val="00DD051A"/>
    <w:rsid w:val="00DE4E18"/>
    <w:rsid w:val="00DE5F81"/>
    <w:rsid w:val="00DE7163"/>
    <w:rsid w:val="00DE71D3"/>
    <w:rsid w:val="00DF0B1B"/>
    <w:rsid w:val="00DF2519"/>
    <w:rsid w:val="00DF32B3"/>
    <w:rsid w:val="00E03B2D"/>
    <w:rsid w:val="00E048A3"/>
    <w:rsid w:val="00E15C1D"/>
    <w:rsid w:val="00E22258"/>
    <w:rsid w:val="00E232B6"/>
    <w:rsid w:val="00E633E0"/>
    <w:rsid w:val="00E63664"/>
    <w:rsid w:val="00E63EFE"/>
    <w:rsid w:val="00E6425C"/>
    <w:rsid w:val="00E65419"/>
    <w:rsid w:val="00E65C29"/>
    <w:rsid w:val="00E91D08"/>
    <w:rsid w:val="00E95C56"/>
    <w:rsid w:val="00E96BEA"/>
    <w:rsid w:val="00EB0E32"/>
    <w:rsid w:val="00EB77FF"/>
    <w:rsid w:val="00ED3AFE"/>
    <w:rsid w:val="00EE1EEE"/>
    <w:rsid w:val="00EF2002"/>
    <w:rsid w:val="00EF5BC2"/>
    <w:rsid w:val="00EF72D1"/>
    <w:rsid w:val="00F03DA2"/>
    <w:rsid w:val="00F05190"/>
    <w:rsid w:val="00F055D4"/>
    <w:rsid w:val="00F05D98"/>
    <w:rsid w:val="00F116DE"/>
    <w:rsid w:val="00F14F77"/>
    <w:rsid w:val="00F22A92"/>
    <w:rsid w:val="00F30528"/>
    <w:rsid w:val="00F45302"/>
    <w:rsid w:val="00F51F48"/>
    <w:rsid w:val="00F70B3E"/>
    <w:rsid w:val="00F80638"/>
    <w:rsid w:val="00F80AD0"/>
    <w:rsid w:val="00F82473"/>
    <w:rsid w:val="00F903BB"/>
    <w:rsid w:val="00F91A4E"/>
    <w:rsid w:val="00F97308"/>
    <w:rsid w:val="00FA2222"/>
    <w:rsid w:val="00FD3E49"/>
    <w:rsid w:val="00FE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4518B58D"/>
  <w15:docId w15:val="{EE2CE38E-4339-41A5-B46A-26CE7EC0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Heading">
    <w:name w:val="Paragraph Heading"/>
    <w:basedOn w:val="Normal"/>
    <w:link w:val="ParagraphHeadingChar"/>
    <w:qFormat/>
    <w:rsid w:val="00115E5E"/>
    <w:rPr>
      <w:rFonts w:ascii="Bangle" w:hAnsi="Bangle"/>
      <w:b/>
      <w:sz w:val="24"/>
      <w:szCs w:val="24"/>
      <w:u w:val="single"/>
    </w:rPr>
  </w:style>
  <w:style w:type="character" w:customStyle="1" w:styleId="ParagraphHeadingChar">
    <w:name w:val="Paragraph Heading Char"/>
    <w:basedOn w:val="DefaultParagraphFont"/>
    <w:link w:val="ParagraphHeading"/>
    <w:rsid w:val="00115E5E"/>
    <w:rPr>
      <w:rFonts w:ascii="Bangle" w:hAnsi="Bangle"/>
      <w:b/>
      <w:sz w:val="24"/>
      <w:szCs w:val="24"/>
      <w:u w:val="single"/>
    </w:rPr>
  </w:style>
  <w:style w:type="paragraph" w:customStyle="1" w:styleId="Arial10">
    <w:name w:val="Arial 10"/>
    <w:basedOn w:val="ParagraphHeading"/>
    <w:link w:val="Arial10Char"/>
    <w:qFormat/>
    <w:rsid w:val="00466F0A"/>
    <w:pPr>
      <w:jc w:val="both"/>
    </w:pPr>
    <w:rPr>
      <w:rFonts w:ascii="Arial" w:hAnsi="Arial" w:cs="Arial"/>
      <w:b w:val="0"/>
      <w:sz w:val="20"/>
      <w:szCs w:val="20"/>
      <w:u w:val="none"/>
    </w:rPr>
  </w:style>
  <w:style w:type="character" w:customStyle="1" w:styleId="Arial10Char">
    <w:name w:val="Arial 10 Char"/>
    <w:basedOn w:val="ParagraphHeadingChar"/>
    <w:link w:val="Arial10"/>
    <w:rsid w:val="00466F0A"/>
    <w:rPr>
      <w:rFonts w:ascii="Bangle" w:hAnsi="Bangle" w:cs="Arial"/>
      <w:b/>
      <w:sz w:val="20"/>
      <w:szCs w:val="20"/>
      <w:u w:val="single"/>
    </w:rPr>
  </w:style>
  <w:style w:type="paragraph" w:customStyle="1" w:styleId="Arial11">
    <w:name w:val="Arial 11"/>
    <w:basedOn w:val="ParagraphHeading"/>
    <w:link w:val="Arial11Char"/>
    <w:qFormat/>
    <w:rsid w:val="00466F0A"/>
    <w:pPr>
      <w:jc w:val="both"/>
    </w:pPr>
    <w:rPr>
      <w:rFonts w:ascii="Arial" w:hAnsi="Arial" w:cs="Arial"/>
      <w:b w:val="0"/>
      <w:sz w:val="22"/>
      <w:u w:val="none"/>
    </w:rPr>
  </w:style>
  <w:style w:type="character" w:customStyle="1" w:styleId="Arial11Char">
    <w:name w:val="Arial 11 Char"/>
    <w:basedOn w:val="ParagraphHeadingChar"/>
    <w:link w:val="Arial11"/>
    <w:rsid w:val="00466F0A"/>
    <w:rPr>
      <w:rFonts w:ascii="Bangle" w:hAnsi="Bangle" w:cs="Arial"/>
      <w:b/>
      <w:sz w:val="24"/>
      <w:szCs w:val="24"/>
      <w:u w:val="single"/>
    </w:rPr>
  </w:style>
  <w:style w:type="paragraph" w:customStyle="1" w:styleId="CongregationParagraph">
    <w:name w:val="Congregation Paragraph"/>
    <w:basedOn w:val="Arial11"/>
    <w:link w:val="CongregationParagraphChar"/>
    <w:qFormat/>
    <w:rsid w:val="00466F0A"/>
    <w:rPr>
      <w:rFonts w:ascii="Arial Black" w:hAnsi="Arial Black"/>
      <w:smallCaps/>
    </w:rPr>
  </w:style>
  <w:style w:type="character" w:customStyle="1" w:styleId="CongregationParagraphChar">
    <w:name w:val="Congregation Paragraph Char"/>
    <w:basedOn w:val="Arial11Char"/>
    <w:link w:val="CongregationParagraph"/>
    <w:rsid w:val="00466F0A"/>
    <w:rPr>
      <w:rFonts w:ascii="Arial Black" w:hAnsi="Arial Black" w:cs="Arial"/>
      <w:b/>
      <w:smallCaps/>
      <w:sz w:val="24"/>
      <w:szCs w:val="24"/>
      <w:u w:val="single"/>
    </w:rPr>
  </w:style>
  <w:style w:type="paragraph" w:customStyle="1" w:styleId="BulletinHeading">
    <w:name w:val="Bulletin  Heading"/>
    <w:basedOn w:val="Normal"/>
    <w:link w:val="BulletinHeadingChar"/>
    <w:qFormat/>
    <w:rsid w:val="00466F0A"/>
    <w:pPr>
      <w:jc w:val="both"/>
    </w:pPr>
    <w:rPr>
      <w:rFonts w:ascii="Bangle" w:eastAsia="Calibri" w:hAnsi="Bangle" w:cs="Arial"/>
      <w:b/>
      <w:sz w:val="24"/>
      <w:szCs w:val="24"/>
      <w:u w:val="single"/>
    </w:rPr>
  </w:style>
  <w:style w:type="character" w:customStyle="1" w:styleId="BulletinHeadingChar">
    <w:name w:val="Bulletin  Heading Char"/>
    <w:basedOn w:val="DefaultParagraphFont"/>
    <w:link w:val="BulletinHeading"/>
    <w:rsid w:val="00466F0A"/>
    <w:rPr>
      <w:rFonts w:ascii="Bangle" w:eastAsia="Calibri" w:hAnsi="Bangle" w:cs="Arial"/>
      <w:b/>
      <w:sz w:val="24"/>
      <w:szCs w:val="24"/>
      <w:u w:val="single"/>
    </w:rPr>
  </w:style>
  <w:style w:type="paragraph" w:customStyle="1" w:styleId="BulletinSmall">
    <w:name w:val="Bulletin Small"/>
    <w:basedOn w:val="Normal"/>
    <w:link w:val="BulletinSmallChar"/>
    <w:qFormat/>
    <w:rsid w:val="00466F0A"/>
    <w:pPr>
      <w:spacing w:line="276" w:lineRule="auto"/>
      <w:jc w:val="both"/>
    </w:pPr>
    <w:rPr>
      <w:rFonts w:eastAsia="Calibri" w:cs="Arial"/>
      <w:sz w:val="20"/>
      <w:szCs w:val="20"/>
    </w:rPr>
  </w:style>
  <w:style w:type="character" w:customStyle="1" w:styleId="BulletinSmallChar">
    <w:name w:val="Bulletin Small Char"/>
    <w:basedOn w:val="DefaultParagraphFont"/>
    <w:link w:val="BulletinSmall"/>
    <w:rsid w:val="00466F0A"/>
    <w:rPr>
      <w:rFonts w:eastAsia="Calibri" w:cs="Arial"/>
      <w:sz w:val="20"/>
      <w:szCs w:val="20"/>
    </w:rPr>
  </w:style>
  <w:style w:type="paragraph" w:styleId="Header">
    <w:name w:val="header"/>
    <w:basedOn w:val="Normal"/>
    <w:link w:val="HeaderChar"/>
    <w:uiPriority w:val="99"/>
    <w:unhideWhenUsed/>
    <w:rsid w:val="00BE2FBB"/>
    <w:pPr>
      <w:tabs>
        <w:tab w:val="center" w:pos="4680"/>
        <w:tab w:val="right" w:pos="9360"/>
      </w:tabs>
    </w:pPr>
  </w:style>
  <w:style w:type="character" w:customStyle="1" w:styleId="HeaderChar">
    <w:name w:val="Header Char"/>
    <w:basedOn w:val="DefaultParagraphFont"/>
    <w:link w:val="Header"/>
    <w:uiPriority w:val="99"/>
    <w:rsid w:val="00BE2FBB"/>
  </w:style>
  <w:style w:type="paragraph" w:styleId="Footer">
    <w:name w:val="footer"/>
    <w:basedOn w:val="Normal"/>
    <w:link w:val="FooterChar"/>
    <w:uiPriority w:val="99"/>
    <w:semiHidden/>
    <w:unhideWhenUsed/>
    <w:rsid w:val="00BE2FBB"/>
    <w:pPr>
      <w:tabs>
        <w:tab w:val="center" w:pos="4680"/>
        <w:tab w:val="right" w:pos="9360"/>
      </w:tabs>
    </w:pPr>
  </w:style>
  <w:style w:type="character" w:customStyle="1" w:styleId="FooterChar">
    <w:name w:val="Footer Char"/>
    <w:basedOn w:val="DefaultParagraphFont"/>
    <w:link w:val="Footer"/>
    <w:uiPriority w:val="99"/>
    <w:semiHidden/>
    <w:rsid w:val="00BE2FBB"/>
  </w:style>
  <w:style w:type="table" w:styleId="TableGrid">
    <w:name w:val="Table Grid"/>
    <w:basedOn w:val="TableNormal"/>
    <w:uiPriority w:val="59"/>
    <w:rsid w:val="00200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0D8C"/>
    <w:rPr>
      <w:color w:val="0000FF" w:themeColor="hyperlink"/>
      <w:u w:val="single"/>
    </w:rPr>
  </w:style>
  <w:style w:type="paragraph" w:customStyle="1" w:styleId="Body">
    <w:name w:val="Body"/>
    <w:link w:val="BodyChar"/>
    <w:rsid w:val="00752A2A"/>
    <w:pPr>
      <w:widowControl w:val="0"/>
      <w:autoSpaceDE w:val="0"/>
      <w:autoSpaceDN w:val="0"/>
      <w:adjustRightInd w:val="0"/>
      <w:ind w:left="180"/>
    </w:pPr>
    <w:rPr>
      <w:rFonts w:ascii="Segoe UI" w:eastAsiaTheme="minorEastAsia" w:hAnsi="Segoe UI" w:cs="Segoe UI"/>
      <w:color w:val="000000"/>
      <w:sz w:val="18"/>
      <w:szCs w:val="18"/>
    </w:rPr>
  </w:style>
  <w:style w:type="paragraph" w:styleId="BalloonText">
    <w:name w:val="Balloon Text"/>
    <w:basedOn w:val="Normal"/>
    <w:link w:val="BalloonTextChar"/>
    <w:uiPriority w:val="99"/>
    <w:semiHidden/>
    <w:unhideWhenUsed/>
    <w:rsid w:val="00872878"/>
    <w:rPr>
      <w:rFonts w:ascii="Tahoma" w:hAnsi="Tahoma" w:cs="Tahoma"/>
      <w:sz w:val="16"/>
      <w:szCs w:val="16"/>
    </w:rPr>
  </w:style>
  <w:style w:type="character" w:customStyle="1" w:styleId="BalloonTextChar">
    <w:name w:val="Balloon Text Char"/>
    <w:basedOn w:val="DefaultParagraphFont"/>
    <w:link w:val="BalloonText"/>
    <w:uiPriority w:val="99"/>
    <w:semiHidden/>
    <w:rsid w:val="00872878"/>
    <w:rPr>
      <w:rFonts w:ascii="Tahoma" w:hAnsi="Tahoma" w:cs="Tahoma"/>
      <w:sz w:val="16"/>
      <w:szCs w:val="16"/>
    </w:rPr>
  </w:style>
  <w:style w:type="paragraph" w:styleId="Caption">
    <w:name w:val="caption"/>
    <w:aliases w:val="Bangle 12"/>
    <w:basedOn w:val="Normal"/>
    <w:next w:val="Normal"/>
    <w:qFormat/>
    <w:rsid w:val="00BA13AD"/>
    <w:pPr>
      <w:widowControl w:val="0"/>
      <w:autoSpaceDE w:val="0"/>
      <w:autoSpaceDN w:val="0"/>
      <w:adjustRightInd w:val="0"/>
      <w:spacing w:after="80"/>
    </w:pPr>
    <w:rPr>
      <w:rFonts w:ascii="Segoe UI" w:eastAsiaTheme="minorEastAsia" w:hAnsi="Segoe UI" w:cs="Segoe UI"/>
      <w:b/>
      <w:bCs/>
      <w:color w:val="000000"/>
      <w:sz w:val="21"/>
      <w:szCs w:val="21"/>
    </w:rPr>
  </w:style>
  <w:style w:type="paragraph" w:customStyle="1" w:styleId="PastorParagraph">
    <w:name w:val="Pastor Paragraph"/>
    <w:basedOn w:val="ParagraphHeading"/>
    <w:link w:val="PastorParagraphChar"/>
    <w:qFormat/>
    <w:rsid w:val="00E63664"/>
    <w:pPr>
      <w:spacing w:line="276" w:lineRule="auto"/>
    </w:pPr>
    <w:rPr>
      <w:rFonts w:ascii="Arial" w:eastAsia="Calibri" w:hAnsi="Arial" w:cs="Arial"/>
      <w:b w:val="0"/>
      <w:sz w:val="22"/>
      <w:szCs w:val="22"/>
      <w:u w:val="none"/>
    </w:rPr>
  </w:style>
  <w:style w:type="character" w:customStyle="1" w:styleId="PastorParagraphChar">
    <w:name w:val="Pastor Paragraph Char"/>
    <w:basedOn w:val="ParagraphHeadingChar"/>
    <w:link w:val="PastorParagraph"/>
    <w:rsid w:val="00E63664"/>
    <w:rPr>
      <w:rFonts w:ascii="Bangle" w:eastAsia="Calibri" w:hAnsi="Bangle" w:cs="Arial"/>
      <w:b/>
      <w:sz w:val="24"/>
      <w:szCs w:val="24"/>
      <w:u w:val="single"/>
    </w:rPr>
  </w:style>
  <w:style w:type="character" w:customStyle="1" w:styleId="Subcaption">
    <w:name w:val="Subcaption"/>
    <w:rsid w:val="007D50D6"/>
    <w:rPr>
      <w:rFonts w:ascii="Segoe UI" w:hAnsi="Segoe UI" w:cs="Segoe UI"/>
      <w:b w:val="0"/>
      <w:i/>
      <w:color w:val="000000"/>
      <w:sz w:val="18"/>
      <w:u w:val="none"/>
    </w:rPr>
  </w:style>
  <w:style w:type="character" w:customStyle="1" w:styleId="Copyright">
    <w:name w:val="Copyright"/>
    <w:rsid w:val="007D50D6"/>
    <w:rPr>
      <w:rFonts w:ascii="Segoe UI" w:hAnsi="Segoe UI" w:cs="Segoe UI"/>
      <w:b w:val="0"/>
      <w:i w:val="0"/>
      <w:color w:val="000000"/>
      <w:sz w:val="13"/>
      <w:u w:val="none"/>
    </w:rPr>
  </w:style>
  <w:style w:type="paragraph" w:customStyle="1" w:styleId="Rubric">
    <w:name w:val="Rubric"/>
    <w:rsid w:val="004974D0"/>
    <w:rPr>
      <w:rFonts w:ascii="Segoe UI" w:eastAsia="Times New Roman" w:hAnsi="Segoe UI" w:cs="Segoe UI"/>
      <w:i/>
      <w:color w:val="FF0000"/>
      <w:sz w:val="18"/>
      <w:szCs w:val="20"/>
    </w:rPr>
  </w:style>
  <w:style w:type="character" w:customStyle="1" w:styleId="BodyChar">
    <w:name w:val="Body Char"/>
    <w:link w:val="Body"/>
    <w:rsid w:val="003426C1"/>
    <w:rPr>
      <w:rFonts w:ascii="Segoe UI" w:eastAsiaTheme="minorEastAsia" w:hAnsi="Segoe UI" w:cs="Segoe UI"/>
      <w:color w:val="000000"/>
      <w:sz w:val="18"/>
      <w:szCs w:val="18"/>
    </w:rPr>
  </w:style>
  <w:style w:type="paragraph" w:customStyle="1" w:styleId="BookAntiqua">
    <w:name w:val="Book Antiqua"/>
    <w:basedOn w:val="Body"/>
    <w:link w:val="BookAntiquaChar"/>
    <w:qFormat/>
    <w:rsid w:val="00E633E0"/>
    <w:pPr>
      <w:ind w:left="0" w:firstLine="90"/>
      <w:jc w:val="both"/>
    </w:pPr>
    <w:rPr>
      <w:rFonts w:ascii="Book Antiqua" w:eastAsia="Times New Roman" w:hAnsi="Book Antiqua"/>
      <w:sz w:val="28"/>
      <w:szCs w:val="28"/>
    </w:rPr>
  </w:style>
  <w:style w:type="character" w:customStyle="1" w:styleId="BookAntiquaChar">
    <w:name w:val="Book Antiqua Char"/>
    <w:link w:val="BookAntiqua"/>
    <w:rsid w:val="00E633E0"/>
    <w:rPr>
      <w:rFonts w:ascii="Book Antiqua" w:eastAsia="Times New Roman" w:hAnsi="Book Antiqua" w:cs="Segoe UI"/>
      <w:color w:val="000000"/>
      <w:sz w:val="28"/>
      <w:szCs w:val="28"/>
    </w:rPr>
  </w:style>
  <w:style w:type="paragraph" w:customStyle="1" w:styleId="PastorParagr">
    <w:name w:val="PastorParagr"/>
    <w:basedOn w:val="Normal"/>
    <w:rsid w:val="00664252"/>
    <w:pPr>
      <w:spacing w:after="160" w:line="259" w:lineRule="auto"/>
      <w:jc w:val="both"/>
    </w:pPr>
    <w:rPr>
      <w:rFonts w:eastAsia="Times New Roman" w:cs="Times New Roman"/>
      <w:szCs w:val="20"/>
    </w:rPr>
  </w:style>
  <w:style w:type="paragraph" w:customStyle="1" w:styleId="CongParagr">
    <w:name w:val="CongParagr"/>
    <w:basedOn w:val="Normal"/>
    <w:rsid w:val="00664252"/>
    <w:pPr>
      <w:spacing w:after="160" w:line="259" w:lineRule="auto"/>
      <w:jc w:val="both"/>
    </w:pPr>
    <w:rPr>
      <w:rFonts w:ascii="Arial Black" w:eastAsia="Times New Roman" w:hAnsi="Arial Black" w:cs="Times New Roman"/>
      <w:smallCaps/>
      <w:szCs w:val="20"/>
    </w:rPr>
  </w:style>
  <w:style w:type="paragraph" w:customStyle="1" w:styleId="ArialBlack11">
    <w:name w:val="Arial Black 11"/>
    <w:basedOn w:val="Arial11"/>
    <w:link w:val="ArialBlack11Char"/>
    <w:qFormat/>
    <w:rsid w:val="008D6D9F"/>
    <w:pPr>
      <w:jc w:val="left"/>
    </w:pPr>
    <w:rPr>
      <w:rFonts w:ascii="Arial Black" w:eastAsia="Calibri" w:hAnsi="Arial Black"/>
      <w:smallCaps/>
      <w:sz w:val="24"/>
      <w:u w:val="single"/>
    </w:rPr>
  </w:style>
  <w:style w:type="character" w:customStyle="1" w:styleId="ArialBlack11Char">
    <w:name w:val="Arial Black 11 Char"/>
    <w:basedOn w:val="Arial11Char"/>
    <w:link w:val="ArialBlack11"/>
    <w:rsid w:val="008D6D9F"/>
    <w:rPr>
      <w:rFonts w:ascii="Arial Black" w:eastAsia="Calibri" w:hAnsi="Arial Black" w:cs="Arial"/>
      <w:b w:val="0"/>
      <w:small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89961">
      <w:bodyDiv w:val="1"/>
      <w:marLeft w:val="0"/>
      <w:marRight w:val="0"/>
      <w:marTop w:val="0"/>
      <w:marBottom w:val="0"/>
      <w:divBdr>
        <w:top w:val="none" w:sz="0" w:space="0" w:color="auto"/>
        <w:left w:val="none" w:sz="0" w:space="0" w:color="auto"/>
        <w:bottom w:val="none" w:sz="0" w:space="0" w:color="auto"/>
        <w:right w:val="none" w:sz="0" w:space="0" w:color="auto"/>
      </w:divBdr>
    </w:div>
    <w:div w:id="14693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Divine%20Service%20-%20Page%20151%20-%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415A-736B-4364-89A1-34AE11B9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Divine Service - Page 151 - 2012.dotx</Template>
  <TotalTime>273</TotalTime>
  <Pages>16</Pages>
  <Words>3386</Words>
  <Characters>14768</Characters>
  <Application>Microsoft Office Word</Application>
  <DocSecurity>0</DocSecurity>
  <Lines>492</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Mt Calvary Evangelical</cp:lastModifiedBy>
  <cp:revision>8</cp:revision>
  <cp:lastPrinted>2025-12-16T14:54:00Z</cp:lastPrinted>
  <dcterms:created xsi:type="dcterms:W3CDTF">2025-12-15T18:30:00Z</dcterms:created>
  <dcterms:modified xsi:type="dcterms:W3CDTF">2025-12-19T17:41:00Z</dcterms:modified>
</cp:coreProperties>
</file>