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thinThickLargeGap" w:sz="12" w:space="0" w:color="auto"/>
          <w:bottom w:val="thickThinLargeGap" w:sz="12" w:space="0" w:color="auto"/>
        </w:tblBorders>
        <w:tblLook w:val="04A0" w:firstRow="1" w:lastRow="0" w:firstColumn="1" w:lastColumn="0" w:noHBand="0" w:noVBand="1"/>
      </w:tblPr>
      <w:tblGrid>
        <w:gridCol w:w="9144"/>
      </w:tblGrid>
      <w:tr w:rsidR="008460AE" w:rsidRPr="006772BE" w14:paraId="2C7F04E4" w14:textId="77777777" w:rsidTr="0079136B">
        <w:tc>
          <w:tcPr>
            <w:tcW w:w="9144" w:type="dxa"/>
          </w:tcPr>
          <w:p w14:paraId="7D9732A6" w14:textId="77777777" w:rsidR="00A70CD6" w:rsidRPr="006772BE" w:rsidRDefault="00AD6C8D" w:rsidP="00AD6C8D">
            <w:pPr>
              <w:pStyle w:val="Arial10"/>
              <w:jc w:val="center"/>
              <w:rPr>
                <w:rFonts w:ascii="Solemnity" w:eastAsia="Calibri" w:hAnsi="Solemnity"/>
                <w:smallCaps/>
                <w:sz w:val="36"/>
                <w:szCs w:val="36"/>
              </w:rPr>
            </w:pPr>
            <w:r>
              <w:rPr>
                <w:rFonts w:ascii="Solemnity" w:eastAsia="Calibri" w:hAnsi="Solemnity"/>
                <w:smallCaps/>
                <w:sz w:val="36"/>
                <w:szCs w:val="36"/>
              </w:rPr>
              <w:t>Fourth Sunday after Pentecost</w:t>
            </w:r>
          </w:p>
        </w:tc>
      </w:tr>
      <w:tr w:rsidR="008460AE" w:rsidRPr="006772BE" w14:paraId="22B2C126" w14:textId="77777777" w:rsidTr="0079136B">
        <w:tc>
          <w:tcPr>
            <w:tcW w:w="9144" w:type="dxa"/>
          </w:tcPr>
          <w:p w14:paraId="1FEB589A" w14:textId="33B2B8C7" w:rsidR="008460AE" w:rsidRPr="006772BE" w:rsidRDefault="00AD6C8D" w:rsidP="004A58D1">
            <w:pPr>
              <w:pStyle w:val="Arial10"/>
              <w:tabs>
                <w:tab w:val="left" w:pos="2505"/>
                <w:tab w:val="center" w:pos="4464"/>
              </w:tabs>
              <w:jc w:val="center"/>
              <w:rPr>
                <w:rFonts w:ascii="Copperplate Gothic Light" w:eastAsia="Calibri" w:hAnsi="Copperplate Gothic Light"/>
                <w:smallCaps/>
                <w:sz w:val="22"/>
                <w:szCs w:val="22"/>
              </w:rPr>
            </w:pPr>
            <w:r>
              <w:rPr>
                <w:rFonts w:ascii="Copperplate Gothic Light" w:hAnsi="Copperplate Gothic Light"/>
                <w:smallCaps/>
                <w:sz w:val="22"/>
                <w:szCs w:val="22"/>
              </w:rPr>
              <w:t xml:space="preserve">June </w:t>
            </w:r>
            <w:r w:rsidR="00833ED4">
              <w:rPr>
                <w:rFonts w:ascii="Copperplate Gothic Light" w:hAnsi="Copperplate Gothic Light"/>
                <w:smallCaps/>
                <w:sz w:val="22"/>
                <w:szCs w:val="22"/>
              </w:rPr>
              <w:t>21</w:t>
            </w:r>
            <w:r w:rsidR="008460AE">
              <w:rPr>
                <w:rFonts w:ascii="Copperplate Gothic Light" w:hAnsi="Copperplate Gothic Light"/>
                <w:smallCaps/>
                <w:sz w:val="22"/>
                <w:szCs w:val="22"/>
              </w:rPr>
              <w:t>, 202</w:t>
            </w:r>
            <w:r w:rsidR="00833ED4">
              <w:rPr>
                <w:rFonts w:ascii="Copperplate Gothic Light" w:hAnsi="Copperplate Gothic Light"/>
                <w:smallCaps/>
                <w:sz w:val="22"/>
                <w:szCs w:val="22"/>
              </w:rPr>
              <w:t>6</w:t>
            </w:r>
          </w:p>
        </w:tc>
      </w:tr>
      <w:tr w:rsidR="008460AE" w:rsidRPr="006772BE" w14:paraId="61671827" w14:textId="77777777" w:rsidTr="0079136B">
        <w:tc>
          <w:tcPr>
            <w:tcW w:w="9144" w:type="dxa"/>
          </w:tcPr>
          <w:p w14:paraId="3EA880EF" w14:textId="77777777" w:rsidR="008460AE" w:rsidRPr="006772BE" w:rsidRDefault="008460AE" w:rsidP="0079136B">
            <w:pPr>
              <w:pStyle w:val="Arial10"/>
              <w:jc w:val="center"/>
              <w:rPr>
                <w:rFonts w:ascii="Copperplate Gothic Light" w:eastAsia="Calibri" w:hAnsi="Copperplate Gothic Light"/>
                <w:smallCaps/>
                <w:sz w:val="28"/>
                <w:szCs w:val="28"/>
              </w:rPr>
            </w:pPr>
            <w:r w:rsidRPr="006772BE">
              <w:rPr>
                <w:rFonts w:ascii="Copperplate Gothic Light" w:eastAsia="Calibri" w:hAnsi="Copperplate Gothic Light"/>
                <w:smallCaps/>
                <w:sz w:val="28"/>
                <w:szCs w:val="28"/>
              </w:rPr>
              <w:sym w:font="Monotype Sorts" w:char="F040"/>
            </w:r>
            <w:r w:rsidRPr="006772BE">
              <w:rPr>
                <w:rFonts w:ascii="Copperplate Gothic Light" w:eastAsia="Calibri" w:hAnsi="Copperplate Gothic Light"/>
                <w:smallCaps/>
                <w:sz w:val="28"/>
                <w:szCs w:val="28"/>
              </w:rPr>
              <w:t xml:space="preserve"> Divine Service I/Holy Communion </w:t>
            </w:r>
            <w:r w:rsidRPr="006772BE">
              <w:rPr>
                <w:rFonts w:ascii="Copperplate Gothic Light" w:eastAsia="Calibri" w:hAnsi="Copperplate Gothic Light"/>
                <w:smallCaps/>
                <w:sz w:val="28"/>
                <w:szCs w:val="28"/>
              </w:rPr>
              <w:sym w:font="Monotype Sorts" w:char="F040"/>
            </w:r>
          </w:p>
        </w:tc>
      </w:tr>
      <w:tr w:rsidR="008460AE" w:rsidRPr="006772BE" w14:paraId="3B3A635B" w14:textId="77777777" w:rsidTr="0079136B">
        <w:tc>
          <w:tcPr>
            <w:tcW w:w="9144" w:type="dxa"/>
          </w:tcPr>
          <w:p w14:paraId="4B168D5F" w14:textId="77777777" w:rsidR="008460AE" w:rsidRPr="006772BE" w:rsidRDefault="008460AE" w:rsidP="0079136B">
            <w:pPr>
              <w:pStyle w:val="Arial10"/>
              <w:jc w:val="center"/>
              <w:rPr>
                <w:rFonts w:ascii="Copperplate Gothic Light" w:eastAsia="Calibri" w:hAnsi="Copperplate Gothic Light"/>
                <w:smallCaps/>
                <w:sz w:val="22"/>
                <w:szCs w:val="22"/>
              </w:rPr>
            </w:pPr>
            <w:r w:rsidRPr="006772BE">
              <w:rPr>
                <w:rFonts w:ascii="Copperplate Gothic Light" w:eastAsia="Calibri" w:hAnsi="Copperplate Gothic Light"/>
                <w:smallCaps/>
                <w:sz w:val="22"/>
                <w:szCs w:val="22"/>
              </w:rPr>
              <w:t>LSB Page 151</w:t>
            </w:r>
          </w:p>
        </w:tc>
      </w:tr>
    </w:tbl>
    <w:p w14:paraId="4A027ED6" w14:textId="77777777" w:rsidR="008460AE" w:rsidRDefault="008460AE" w:rsidP="008460AE">
      <w:pPr>
        <w:pStyle w:val="ParagraphHeading"/>
        <w:rPr>
          <w:rFonts w:eastAsia="Calibri" w:cs="Times New Roman"/>
        </w:rPr>
      </w:pPr>
      <w:r w:rsidRPr="001A025F">
        <w:rPr>
          <w:rFonts w:eastAsia="Calibri" w:cs="Times New Roman"/>
          <w:sz w:val="44"/>
          <w:szCs w:val="44"/>
          <w:u w:val="none"/>
        </w:rPr>
        <w:t>R</w:t>
      </w:r>
      <w:r>
        <w:rPr>
          <w:rFonts w:eastAsia="Calibri" w:cs="Times New Roman"/>
        </w:rPr>
        <w:t>EGISTRATION FOR HOLY COMMUNION</w:t>
      </w:r>
    </w:p>
    <w:p w14:paraId="5CC8BD58" w14:textId="77777777" w:rsidR="008460AE" w:rsidRDefault="008460AE" w:rsidP="008460AE">
      <w:pPr>
        <w:pStyle w:val="Arial11"/>
      </w:pPr>
      <w:r>
        <w:t>Members of Mt. Calvary and visitors, who are confirmed members in good standing of congregations of the Lutheran Church-Missouri Synod, are asked to announce attendance at Holy Communion by means of the registration cards in the pews.  Non-member visitors and guests, who may desire to attend Holy Communion, are asked to speak in person with the pastor before doing so.  Those who desire a blessing, but choose not to commune, may come forward and simply cross their hands over their chest.</w:t>
      </w:r>
    </w:p>
    <w:p w14:paraId="1C14BE80" w14:textId="77777777" w:rsidR="008460AE" w:rsidRDefault="008460AE" w:rsidP="008460AE">
      <w:pPr>
        <w:pStyle w:val="Arial11"/>
      </w:pPr>
      <w:r>
        <w:t>In accord with Holy Scripture, our church teaches that Holy Communion is open only to those who: (1) have been baptized in the name of the Triune God;  Matt. 28:19, Acts 2:41-42; (2) are able to examine themselves both as to what this meal is and also its purpose;  1 Cor. 11:26-30; (3) have confessed and repented of their sins;  1 John 1:8-2:3; (4) believe that in, with, and under the bread and wine all communicants receive the true body and blood of our Lord Jesus Christ for the forgiveness of sins:  1 Cor. 11:23-27, 1 Cor. 10:16, Matt. 26:26-28; and who (5) are united in belief in the same teaching:  1 Cor. 10:17, Rom. 16:18, 2 John 10-11, Matt. 28:20, Heb. 13:9.</w:t>
      </w:r>
    </w:p>
    <w:p w14:paraId="62DCECB2" w14:textId="77777777" w:rsidR="008460AE" w:rsidRDefault="008460AE" w:rsidP="008460AE">
      <w:pPr>
        <w:pStyle w:val="Arial10"/>
        <w:rPr>
          <w:rFonts w:eastAsia="Calibri"/>
        </w:rPr>
      </w:pPr>
    </w:p>
    <w:p w14:paraId="50714B58" w14:textId="77777777" w:rsidR="008460AE" w:rsidRPr="00396CDC" w:rsidRDefault="008460AE" w:rsidP="008460AE">
      <w:pPr>
        <w:pStyle w:val="BulletinSmall"/>
        <w:spacing w:line="240" w:lineRule="auto"/>
        <w:rPr>
          <w:i/>
          <w:sz w:val="22"/>
          <w:szCs w:val="22"/>
        </w:rPr>
      </w:pPr>
      <w:r w:rsidRPr="00396CDC">
        <w:rPr>
          <w:i/>
          <w:sz w:val="22"/>
          <w:szCs w:val="22"/>
        </w:rPr>
        <w:t>Looking for extra help in focusing your thoughts for the Lord’s Supper?  “Christian Questions with Their Answers” was prepared by Luther to address just that.  They can be found in your hymnal on pages 329-330.  Review them if you get to church early, or if you are waiting to be invited forward.</w:t>
      </w:r>
    </w:p>
    <w:p w14:paraId="25645147" w14:textId="77777777" w:rsidR="00200D8C" w:rsidRDefault="00200D8C" w:rsidP="00200D8C">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080"/>
        <w:gridCol w:w="2880"/>
        <w:gridCol w:w="2880"/>
        <w:gridCol w:w="1656"/>
      </w:tblGrid>
      <w:tr w:rsidR="00200D8C" w14:paraId="45D8480C" w14:textId="77777777" w:rsidTr="00200D8C">
        <w:tc>
          <w:tcPr>
            <w:tcW w:w="9144" w:type="dxa"/>
            <w:gridSpan w:val="5"/>
          </w:tcPr>
          <w:p w14:paraId="148ED043" w14:textId="77777777" w:rsidR="00200D8C" w:rsidRDefault="008460AE" w:rsidP="00B64BC3">
            <w:pPr>
              <w:pStyle w:val="BulletinHeading"/>
            </w:pPr>
            <w:r>
              <w:t>Prayer Before Worship</w:t>
            </w:r>
          </w:p>
        </w:tc>
      </w:tr>
      <w:tr w:rsidR="00334473" w14:paraId="56DE1964" w14:textId="77777777" w:rsidTr="00334473">
        <w:tc>
          <w:tcPr>
            <w:tcW w:w="9144" w:type="dxa"/>
            <w:gridSpan w:val="5"/>
          </w:tcPr>
          <w:p w14:paraId="1550C68F" w14:textId="77777777" w:rsidR="00334473" w:rsidRPr="00B64BC3" w:rsidRDefault="00334473" w:rsidP="00334473">
            <w:pPr>
              <w:tabs>
                <w:tab w:val="left" w:pos="432"/>
              </w:tabs>
              <w:jc w:val="both"/>
              <w:rPr>
                <w:i/>
              </w:rPr>
            </w:pPr>
            <w:r>
              <w:rPr>
                <w:i/>
              </w:rPr>
              <w:t>O Lord, my Creator, Redeemer, and Comforter, as I come to worship You in spirit and in truth, I humbly pray that You would open my heart to the preaching of Your Word so that I may repent of my sins, believe in Jesus Christ as my  only Savior, and grow in grace and holiness.  Hear me for the sake of His name.  Amen.</w:t>
            </w:r>
          </w:p>
        </w:tc>
      </w:tr>
      <w:tr w:rsidR="00B64BC3" w:rsidRPr="00B71592" w14:paraId="0E0D5BB3" w14:textId="77777777" w:rsidTr="00B64BC3">
        <w:tc>
          <w:tcPr>
            <w:tcW w:w="648" w:type="dxa"/>
          </w:tcPr>
          <w:p w14:paraId="2180E912" w14:textId="77777777" w:rsidR="00B64BC3" w:rsidRPr="00B71592" w:rsidRDefault="00B64BC3" w:rsidP="00200D8C">
            <w:pPr>
              <w:jc w:val="center"/>
              <w:rPr>
                <w:sz w:val="18"/>
                <w:szCs w:val="18"/>
              </w:rPr>
            </w:pPr>
          </w:p>
        </w:tc>
        <w:tc>
          <w:tcPr>
            <w:tcW w:w="8496" w:type="dxa"/>
            <w:gridSpan w:val="4"/>
          </w:tcPr>
          <w:p w14:paraId="697A25E9" w14:textId="77777777" w:rsidR="00B64BC3" w:rsidRPr="00B71592" w:rsidRDefault="00B64BC3" w:rsidP="00B64BC3">
            <w:pPr>
              <w:jc w:val="both"/>
              <w:rPr>
                <w:i/>
                <w:sz w:val="18"/>
                <w:szCs w:val="18"/>
              </w:rPr>
            </w:pPr>
          </w:p>
        </w:tc>
      </w:tr>
      <w:tr w:rsidR="00223375" w14:paraId="2B8EEB1F" w14:textId="77777777" w:rsidTr="00223375">
        <w:tc>
          <w:tcPr>
            <w:tcW w:w="1728" w:type="dxa"/>
            <w:gridSpan w:val="2"/>
          </w:tcPr>
          <w:p w14:paraId="3183A5C4" w14:textId="77777777" w:rsidR="00223375" w:rsidRDefault="00223375" w:rsidP="00223375">
            <w:pPr>
              <w:pStyle w:val="BulletinHeading"/>
              <w:rPr>
                <w:i/>
              </w:rPr>
            </w:pPr>
            <w:r>
              <w:t>PRELUDE</w:t>
            </w:r>
          </w:p>
        </w:tc>
        <w:tc>
          <w:tcPr>
            <w:tcW w:w="5760" w:type="dxa"/>
            <w:gridSpan w:val="2"/>
          </w:tcPr>
          <w:p w14:paraId="227B0B79" w14:textId="77777777" w:rsidR="00223375" w:rsidRPr="00BF6B49" w:rsidRDefault="00223375" w:rsidP="00223375">
            <w:pPr>
              <w:jc w:val="center"/>
              <w:rPr>
                <w:sz w:val="18"/>
                <w:szCs w:val="18"/>
              </w:rPr>
            </w:pPr>
          </w:p>
        </w:tc>
        <w:tc>
          <w:tcPr>
            <w:tcW w:w="1656" w:type="dxa"/>
          </w:tcPr>
          <w:p w14:paraId="6573EE6E" w14:textId="77777777" w:rsidR="00223375" w:rsidRPr="00223375" w:rsidRDefault="00223375" w:rsidP="00223375">
            <w:pPr>
              <w:jc w:val="right"/>
            </w:pPr>
          </w:p>
        </w:tc>
      </w:tr>
      <w:tr w:rsidR="00B64BC3" w:rsidRPr="00B71592" w14:paraId="37C1535C" w14:textId="77777777" w:rsidTr="00B64BC3">
        <w:tc>
          <w:tcPr>
            <w:tcW w:w="4608" w:type="dxa"/>
            <w:gridSpan w:val="3"/>
          </w:tcPr>
          <w:p w14:paraId="24DED317" w14:textId="77777777" w:rsidR="00B64BC3" w:rsidRPr="00B71592" w:rsidRDefault="00B64BC3" w:rsidP="00B64BC3">
            <w:pPr>
              <w:pStyle w:val="BulletinHeading"/>
              <w:rPr>
                <w:b w:val="0"/>
                <w:sz w:val="18"/>
                <w:szCs w:val="18"/>
                <w:u w:val="none"/>
              </w:rPr>
            </w:pPr>
          </w:p>
        </w:tc>
        <w:tc>
          <w:tcPr>
            <w:tcW w:w="4536" w:type="dxa"/>
            <w:gridSpan w:val="2"/>
          </w:tcPr>
          <w:p w14:paraId="1354D022" w14:textId="77777777" w:rsidR="00B64BC3" w:rsidRPr="00B71592" w:rsidRDefault="00B64BC3" w:rsidP="00B64BC3">
            <w:pPr>
              <w:jc w:val="both"/>
              <w:rPr>
                <w:i/>
                <w:sz w:val="18"/>
                <w:szCs w:val="18"/>
              </w:rPr>
            </w:pPr>
          </w:p>
        </w:tc>
      </w:tr>
      <w:tr w:rsidR="00B64BC3" w14:paraId="27BE3FD4" w14:textId="77777777" w:rsidTr="00B64BC3">
        <w:tc>
          <w:tcPr>
            <w:tcW w:w="4608" w:type="dxa"/>
            <w:gridSpan w:val="3"/>
          </w:tcPr>
          <w:p w14:paraId="0EA7D44E" w14:textId="77777777" w:rsidR="00B64BC3" w:rsidRDefault="00B64BC3" w:rsidP="00B64BC3">
            <w:pPr>
              <w:pStyle w:val="BulletinHeading"/>
            </w:pPr>
            <w:r>
              <w:t>RINGING BELL CALLS US TO WORSHIP</w:t>
            </w:r>
          </w:p>
        </w:tc>
        <w:tc>
          <w:tcPr>
            <w:tcW w:w="4536" w:type="dxa"/>
            <w:gridSpan w:val="2"/>
          </w:tcPr>
          <w:p w14:paraId="57886CAE" w14:textId="77777777" w:rsidR="00B64BC3" w:rsidRDefault="00B64BC3" w:rsidP="00B64BC3">
            <w:pPr>
              <w:jc w:val="both"/>
              <w:rPr>
                <w:i/>
              </w:rPr>
            </w:pPr>
          </w:p>
        </w:tc>
      </w:tr>
      <w:tr w:rsidR="00B64BC3" w:rsidRPr="00B71592" w14:paraId="094C6E80" w14:textId="77777777" w:rsidTr="00B64BC3">
        <w:tc>
          <w:tcPr>
            <w:tcW w:w="4608" w:type="dxa"/>
            <w:gridSpan w:val="3"/>
          </w:tcPr>
          <w:p w14:paraId="48A38214" w14:textId="77777777" w:rsidR="00B64BC3" w:rsidRPr="00B71592" w:rsidRDefault="00B64BC3" w:rsidP="00BA13AD">
            <w:pPr>
              <w:pStyle w:val="Arial10"/>
              <w:rPr>
                <w:sz w:val="18"/>
                <w:szCs w:val="18"/>
              </w:rPr>
            </w:pPr>
          </w:p>
        </w:tc>
        <w:tc>
          <w:tcPr>
            <w:tcW w:w="4536" w:type="dxa"/>
            <w:gridSpan w:val="2"/>
          </w:tcPr>
          <w:p w14:paraId="43C21FD8" w14:textId="77777777" w:rsidR="00B64BC3" w:rsidRPr="00B71592" w:rsidRDefault="00B64BC3" w:rsidP="00BA13AD">
            <w:pPr>
              <w:pStyle w:val="Arial10"/>
              <w:rPr>
                <w:i/>
                <w:sz w:val="18"/>
                <w:szCs w:val="18"/>
              </w:rPr>
            </w:pPr>
          </w:p>
        </w:tc>
      </w:tr>
      <w:tr w:rsidR="00B64BC3" w14:paraId="6724C978" w14:textId="77777777" w:rsidTr="00B64BC3">
        <w:tc>
          <w:tcPr>
            <w:tcW w:w="4608" w:type="dxa"/>
            <w:gridSpan w:val="3"/>
          </w:tcPr>
          <w:p w14:paraId="5437CD7C" w14:textId="77777777" w:rsidR="00B64BC3" w:rsidRDefault="00B64BC3" w:rsidP="00B64BC3">
            <w:pPr>
              <w:pStyle w:val="BulletinHeading"/>
            </w:pPr>
            <w:r>
              <w:t>WELCOME</w:t>
            </w:r>
          </w:p>
        </w:tc>
        <w:tc>
          <w:tcPr>
            <w:tcW w:w="4536" w:type="dxa"/>
            <w:gridSpan w:val="2"/>
          </w:tcPr>
          <w:p w14:paraId="7BD2F598" w14:textId="77777777" w:rsidR="00B64BC3" w:rsidRDefault="00B64BC3" w:rsidP="00B64BC3">
            <w:pPr>
              <w:jc w:val="both"/>
              <w:rPr>
                <w:i/>
              </w:rPr>
            </w:pPr>
          </w:p>
        </w:tc>
      </w:tr>
      <w:tr w:rsidR="00B64BC3" w:rsidRPr="00B71592" w14:paraId="73F05270" w14:textId="77777777" w:rsidTr="00B64BC3">
        <w:tc>
          <w:tcPr>
            <w:tcW w:w="4608" w:type="dxa"/>
            <w:gridSpan w:val="3"/>
          </w:tcPr>
          <w:p w14:paraId="0951E72D" w14:textId="77777777" w:rsidR="00B64BC3" w:rsidRPr="00B71592" w:rsidRDefault="00B64BC3" w:rsidP="00BA13AD">
            <w:pPr>
              <w:pStyle w:val="Arial10"/>
              <w:rPr>
                <w:sz w:val="18"/>
                <w:szCs w:val="18"/>
              </w:rPr>
            </w:pPr>
          </w:p>
        </w:tc>
        <w:tc>
          <w:tcPr>
            <w:tcW w:w="4536" w:type="dxa"/>
            <w:gridSpan w:val="2"/>
          </w:tcPr>
          <w:p w14:paraId="261E5003" w14:textId="77777777" w:rsidR="00B64BC3" w:rsidRPr="00B71592" w:rsidRDefault="00B64BC3" w:rsidP="00BA13AD">
            <w:pPr>
              <w:pStyle w:val="Arial10"/>
              <w:rPr>
                <w:i/>
                <w:sz w:val="18"/>
                <w:szCs w:val="18"/>
              </w:rPr>
            </w:pPr>
          </w:p>
        </w:tc>
      </w:tr>
      <w:tr w:rsidR="005034C7" w:rsidRPr="00B71592" w14:paraId="54ECDF9A" w14:textId="77777777" w:rsidTr="00B64BC3">
        <w:tc>
          <w:tcPr>
            <w:tcW w:w="4608" w:type="dxa"/>
            <w:gridSpan w:val="3"/>
          </w:tcPr>
          <w:p w14:paraId="65977A3D" w14:textId="77777777" w:rsidR="005034C7" w:rsidRPr="00B71592" w:rsidRDefault="00D47933" w:rsidP="005034C7">
            <w:pPr>
              <w:pStyle w:val="BulletinHeading"/>
            </w:pPr>
            <w:r>
              <w:t>PRAYER FOR FATHERS</w:t>
            </w:r>
          </w:p>
        </w:tc>
        <w:tc>
          <w:tcPr>
            <w:tcW w:w="4536" w:type="dxa"/>
            <w:gridSpan w:val="2"/>
          </w:tcPr>
          <w:p w14:paraId="7F395132" w14:textId="77777777" w:rsidR="005034C7" w:rsidRPr="00B71592" w:rsidRDefault="005034C7" w:rsidP="00BA13AD">
            <w:pPr>
              <w:pStyle w:val="Arial10"/>
              <w:rPr>
                <w:i/>
                <w:sz w:val="18"/>
                <w:szCs w:val="18"/>
              </w:rPr>
            </w:pPr>
          </w:p>
        </w:tc>
      </w:tr>
      <w:tr w:rsidR="005034C7" w:rsidRPr="00B71592" w14:paraId="53E8E862" w14:textId="77777777" w:rsidTr="00B64BC3">
        <w:tc>
          <w:tcPr>
            <w:tcW w:w="4608" w:type="dxa"/>
            <w:gridSpan w:val="3"/>
          </w:tcPr>
          <w:p w14:paraId="1E4AFB47" w14:textId="77777777" w:rsidR="005034C7" w:rsidRPr="00B71592" w:rsidRDefault="005034C7" w:rsidP="00BA13AD">
            <w:pPr>
              <w:pStyle w:val="Arial10"/>
              <w:rPr>
                <w:sz w:val="18"/>
                <w:szCs w:val="18"/>
              </w:rPr>
            </w:pPr>
          </w:p>
        </w:tc>
        <w:tc>
          <w:tcPr>
            <w:tcW w:w="4536" w:type="dxa"/>
            <w:gridSpan w:val="2"/>
          </w:tcPr>
          <w:p w14:paraId="3D968E96" w14:textId="77777777" w:rsidR="005034C7" w:rsidRPr="00B71592" w:rsidRDefault="005034C7" w:rsidP="00BA13AD">
            <w:pPr>
              <w:pStyle w:val="Arial10"/>
              <w:rPr>
                <w:i/>
                <w:sz w:val="18"/>
                <w:szCs w:val="18"/>
              </w:rPr>
            </w:pPr>
          </w:p>
        </w:tc>
      </w:tr>
    </w:tbl>
    <w:p w14:paraId="2927D3EA" w14:textId="77777777" w:rsidR="008460AE" w:rsidRDefault="008460AE"/>
    <w:p w14:paraId="77F98974" w14:textId="77777777" w:rsidR="00AF213E" w:rsidRDefault="00AF213E"/>
    <w:p w14:paraId="3B1B11FD" w14:textId="77777777" w:rsidR="00CE1486" w:rsidRDefault="00CE14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530"/>
        <w:gridCol w:w="2430"/>
        <w:gridCol w:w="2970"/>
        <w:gridCol w:w="1566"/>
      </w:tblGrid>
      <w:tr w:rsidR="000379DD" w14:paraId="72914A4F" w14:textId="77777777" w:rsidTr="000379DD">
        <w:tc>
          <w:tcPr>
            <w:tcW w:w="2178" w:type="dxa"/>
            <w:gridSpan w:val="2"/>
          </w:tcPr>
          <w:p w14:paraId="188DF1A7" w14:textId="77777777" w:rsidR="000379DD" w:rsidRDefault="000379DD" w:rsidP="00B64BC3">
            <w:pPr>
              <w:pStyle w:val="BulletinHeading"/>
              <w:rPr>
                <w:i/>
              </w:rPr>
            </w:pPr>
            <w:r>
              <w:lastRenderedPageBreak/>
              <w:t>OPENING HYMN</w:t>
            </w:r>
          </w:p>
        </w:tc>
        <w:tc>
          <w:tcPr>
            <w:tcW w:w="6966" w:type="dxa"/>
            <w:gridSpan w:val="3"/>
            <w:vAlign w:val="bottom"/>
          </w:tcPr>
          <w:p w14:paraId="187C45DF" w14:textId="006574A7" w:rsidR="000379DD" w:rsidRPr="000379DD" w:rsidRDefault="000379DD" w:rsidP="00AD6C8D">
            <w:pPr>
              <w:pStyle w:val="Arial11"/>
              <w:jc w:val="left"/>
              <w:rPr>
                <w:i/>
              </w:rPr>
            </w:pPr>
            <w:r w:rsidRPr="000379DD">
              <w:rPr>
                <w:i/>
              </w:rPr>
              <w:t xml:space="preserve">LSB </w:t>
            </w:r>
            <w:r w:rsidR="00833ED4">
              <w:rPr>
                <w:i/>
              </w:rPr>
              <w:t>725</w:t>
            </w:r>
            <w:r w:rsidR="008F028C">
              <w:rPr>
                <w:i/>
              </w:rPr>
              <w:t xml:space="preserve">  Children of the Heavenly Father</w:t>
            </w:r>
          </w:p>
        </w:tc>
      </w:tr>
      <w:tr w:rsidR="004E1C05" w:rsidRPr="00754B7B" w14:paraId="3E048CD9" w14:textId="77777777" w:rsidTr="00B64BC3">
        <w:tc>
          <w:tcPr>
            <w:tcW w:w="2178" w:type="dxa"/>
            <w:gridSpan w:val="2"/>
          </w:tcPr>
          <w:p w14:paraId="4ADCB1C8" w14:textId="77777777" w:rsidR="004E1C05" w:rsidRPr="00754B7B" w:rsidRDefault="004E1C05" w:rsidP="00401A01">
            <w:pPr>
              <w:pStyle w:val="Arial10"/>
            </w:pPr>
          </w:p>
        </w:tc>
        <w:tc>
          <w:tcPr>
            <w:tcW w:w="5400" w:type="dxa"/>
            <w:gridSpan w:val="2"/>
          </w:tcPr>
          <w:p w14:paraId="0F9D33E1" w14:textId="77777777" w:rsidR="004E1C05" w:rsidRPr="00754B7B" w:rsidRDefault="004E1C05" w:rsidP="004E1C05">
            <w:pPr>
              <w:pStyle w:val="Arial10"/>
              <w:jc w:val="center"/>
            </w:pPr>
          </w:p>
        </w:tc>
        <w:tc>
          <w:tcPr>
            <w:tcW w:w="1566" w:type="dxa"/>
          </w:tcPr>
          <w:p w14:paraId="1CDBF9A2" w14:textId="77777777" w:rsidR="004E1C05" w:rsidRPr="00754B7B" w:rsidRDefault="004E1C05" w:rsidP="00401A01">
            <w:pPr>
              <w:pStyle w:val="Arial10"/>
              <w:rPr>
                <w:i/>
              </w:rPr>
            </w:pPr>
          </w:p>
        </w:tc>
      </w:tr>
      <w:tr w:rsidR="00B64BC3" w14:paraId="48EC7821" w14:textId="77777777" w:rsidTr="008B1B7D">
        <w:tc>
          <w:tcPr>
            <w:tcW w:w="4608" w:type="dxa"/>
            <w:gridSpan w:val="3"/>
          </w:tcPr>
          <w:p w14:paraId="4F9C483C" w14:textId="77777777" w:rsidR="00B64BC3" w:rsidRDefault="00B64BC3" w:rsidP="000A5BDD">
            <w:pPr>
              <w:pStyle w:val="BulletinHeading"/>
            </w:pPr>
            <w:r>
              <w:t>CONFESSION AND ABSOLUTION</w:t>
            </w:r>
          </w:p>
        </w:tc>
        <w:tc>
          <w:tcPr>
            <w:tcW w:w="4536" w:type="dxa"/>
            <w:gridSpan w:val="2"/>
            <w:vAlign w:val="bottom"/>
          </w:tcPr>
          <w:p w14:paraId="398BF2C0" w14:textId="77777777" w:rsidR="00B64BC3" w:rsidRDefault="00B64BC3" w:rsidP="008B1B7D">
            <w:pPr>
              <w:jc w:val="right"/>
              <w:rPr>
                <w:i/>
              </w:rPr>
            </w:pPr>
            <w:r>
              <w:rPr>
                <w:i/>
              </w:rPr>
              <w:t>Page 151</w:t>
            </w:r>
          </w:p>
        </w:tc>
      </w:tr>
      <w:tr w:rsidR="00B64BC3" w14:paraId="0949E44F" w14:textId="77777777" w:rsidTr="00B64BC3">
        <w:tc>
          <w:tcPr>
            <w:tcW w:w="648" w:type="dxa"/>
          </w:tcPr>
          <w:p w14:paraId="32C975A9" w14:textId="77777777" w:rsidR="00B64BC3" w:rsidRDefault="00B64BC3" w:rsidP="00B64BC3">
            <w:pPr>
              <w:pStyle w:val="Arial11"/>
            </w:pPr>
            <w:r>
              <w:t>P:</w:t>
            </w:r>
          </w:p>
        </w:tc>
        <w:tc>
          <w:tcPr>
            <w:tcW w:w="8496" w:type="dxa"/>
            <w:gridSpan w:val="4"/>
          </w:tcPr>
          <w:p w14:paraId="75B3AEE8" w14:textId="77777777" w:rsidR="00B64BC3" w:rsidRPr="00B64BC3" w:rsidRDefault="00B64BC3" w:rsidP="00B64BC3">
            <w:pPr>
              <w:jc w:val="both"/>
            </w:pPr>
            <w:r w:rsidRPr="00B64BC3">
              <w:t xml:space="preserve">In the name of the Father and of the </w:t>
            </w:r>
            <w:r w:rsidR="00752A2A">
              <w:rPr>
                <w:rFonts w:ascii="LSBSymbol" w:hAnsi="LSBSymbol"/>
              </w:rPr>
              <w:t>T</w:t>
            </w:r>
            <w:r w:rsidR="00752A2A">
              <w:t xml:space="preserve"> Son and of the Holy Spirit.</w:t>
            </w:r>
          </w:p>
        </w:tc>
      </w:tr>
      <w:tr w:rsidR="00752A2A" w14:paraId="328DAE0B" w14:textId="77777777" w:rsidTr="00B64BC3">
        <w:tc>
          <w:tcPr>
            <w:tcW w:w="648" w:type="dxa"/>
          </w:tcPr>
          <w:p w14:paraId="72C85F12" w14:textId="77777777" w:rsidR="00752A2A" w:rsidRDefault="00752A2A" w:rsidP="00752A2A">
            <w:pPr>
              <w:pStyle w:val="CongregationParagraph"/>
            </w:pPr>
            <w:r>
              <w:t>C:</w:t>
            </w:r>
          </w:p>
        </w:tc>
        <w:tc>
          <w:tcPr>
            <w:tcW w:w="8496" w:type="dxa"/>
            <w:gridSpan w:val="4"/>
          </w:tcPr>
          <w:p w14:paraId="0BF43479" w14:textId="77777777" w:rsidR="00752A2A" w:rsidRPr="00B64BC3" w:rsidRDefault="00752A2A" w:rsidP="00752A2A">
            <w:pPr>
              <w:pStyle w:val="CongregationParagraph"/>
            </w:pPr>
            <w:r>
              <w:t>Amen.</w:t>
            </w:r>
          </w:p>
        </w:tc>
      </w:tr>
      <w:tr w:rsidR="00752A2A" w14:paraId="20FDF3F4" w14:textId="77777777" w:rsidTr="00B64BC3">
        <w:tc>
          <w:tcPr>
            <w:tcW w:w="648" w:type="dxa"/>
          </w:tcPr>
          <w:p w14:paraId="005ABCA8" w14:textId="77777777" w:rsidR="00752A2A" w:rsidRDefault="00752A2A" w:rsidP="00B64BC3">
            <w:pPr>
              <w:pStyle w:val="Arial11"/>
            </w:pPr>
            <w:r>
              <w:t>P:</w:t>
            </w:r>
          </w:p>
        </w:tc>
        <w:tc>
          <w:tcPr>
            <w:tcW w:w="8496" w:type="dxa"/>
            <w:gridSpan w:val="4"/>
          </w:tcPr>
          <w:p w14:paraId="340438A5" w14:textId="77777777" w:rsidR="00752A2A" w:rsidRDefault="00752A2A" w:rsidP="00B64BC3">
            <w:pPr>
              <w:jc w:val="both"/>
            </w:pPr>
            <w:r>
              <w:t>If we say we have no sin, we deceive ourselves, and the truth is not in us.</w:t>
            </w:r>
          </w:p>
        </w:tc>
      </w:tr>
      <w:tr w:rsidR="00752A2A" w14:paraId="2D7CA79E" w14:textId="77777777" w:rsidTr="00B64BC3">
        <w:tc>
          <w:tcPr>
            <w:tcW w:w="648" w:type="dxa"/>
          </w:tcPr>
          <w:p w14:paraId="4984899E" w14:textId="77777777" w:rsidR="00752A2A" w:rsidRDefault="00752A2A" w:rsidP="00752A2A">
            <w:pPr>
              <w:pStyle w:val="CongregationParagraph"/>
            </w:pPr>
            <w:r>
              <w:t>C:</w:t>
            </w:r>
          </w:p>
        </w:tc>
        <w:tc>
          <w:tcPr>
            <w:tcW w:w="8496" w:type="dxa"/>
            <w:gridSpan w:val="4"/>
          </w:tcPr>
          <w:p w14:paraId="7CA05227" w14:textId="77777777" w:rsidR="00752A2A" w:rsidRDefault="00752A2A" w:rsidP="00752A2A">
            <w:pPr>
              <w:pStyle w:val="CongregationParagraph"/>
            </w:pPr>
            <w:r>
              <w:t>But if we confess our sins, God, Who is faithful and just, will forgive our sins and cleanse us from all unrighteousness.</w:t>
            </w:r>
          </w:p>
        </w:tc>
      </w:tr>
      <w:tr w:rsidR="00752A2A" w:rsidRPr="00474D5E" w14:paraId="35E7F78A" w14:textId="77777777" w:rsidTr="00B64BC3">
        <w:tc>
          <w:tcPr>
            <w:tcW w:w="648" w:type="dxa"/>
          </w:tcPr>
          <w:p w14:paraId="22371F35" w14:textId="77777777" w:rsidR="00752A2A" w:rsidRPr="00474D5E" w:rsidRDefault="00752A2A" w:rsidP="00BA13AD">
            <w:pPr>
              <w:pStyle w:val="Arial10"/>
              <w:rPr>
                <w:sz w:val="16"/>
                <w:szCs w:val="16"/>
              </w:rPr>
            </w:pPr>
          </w:p>
        </w:tc>
        <w:tc>
          <w:tcPr>
            <w:tcW w:w="8496" w:type="dxa"/>
            <w:gridSpan w:val="4"/>
          </w:tcPr>
          <w:p w14:paraId="37B500AE" w14:textId="77777777" w:rsidR="00752A2A" w:rsidRPr="00474D5E" w:rsidRDefault="00752A2A" w:rsidP="00BA13AD">
            <w:pPr>
              <w:pStyle w:val="Arial10"/>
              <w:rPr>
                <w:sz w:val="16"/>
                <w:szCs w:val="16"/>
              </w:rPr>
            </w:pPr>
          </w:p>
        </w:tc>
      </w:tr>
      <w:tr w:rsidR="00752A2A" w:rsidRPr="00752A2A" w14:paraId="6059E13D" w14:textId="77777777" w:rsidTr="00752A2A">
        <w:tc>
          <w:tcPr>
            <w:tcW w:w="648" w:type="dxa"/>
          </w:tcPr>
          <w:p w14:paraId="1F104B4B" w14:textId="77777777" w:rsidR="00752A2A" w:rsidRPr="00752A2A" w:rsidRDefault="00752A2A" w:rsidP="00B64BC3">
            <w:pPr>
              <w:pStyle w:val="Arial11"/>
              <w:rPr>
                <w:i/>
              </w:rPr>
            </w:pPr>
          </w:p>
        </w:tc>
        <w:tc>
          <w:tcPr>
            <w:tcW w:w="8496" w:type="dxa"/>
            <w:gridSpan w:val="4"/>
          </w:tcPr>
          <w:p w14:paraId="4F252DC6" w14:textId="77777777" w:rsidR="00752A2A" w:rsidRPr="00752A2A" w:rsidRDefault="00752A2A" w:rsidP="00B64BC3">
            <w:pPr>
              <w:jc w:val="both"/>
              <w:rPr>
                <w:i/>
              </w:rPr>
            </w:pPr>
            <w:r>
              <w:rPr>
                <w:i/>
              </w:rPr>
              <w:t>(Silence for reflection on God’s Word and for self-examination.)</w:t>
            </w:r>
          </w:p>
        </w:tc>
      </w:tr>
      <w:tr w:rsidR="00474D5E" w:rsidRPr="00474D5E" w14:paraId="332DD44A" w14:textId="77777777" w:rsidTr="00B64BC3">
        <w:tc>
          <w:tcPr>
            <w:tcW w:w="648" w:type="dxa"/>
          </w:tcPr>
          <w:p w14:paraId="7322D8F8" w14:textId="77777777" w:rsidR="00474D5E" w:rsidRPr="00474D5E" w:rsidRDefault="00474D5E" w:rsidP="00B64BC3">
            <w:pPr>
              <w:pStyle w:val="Arial11"/>
              <w:rPr>
                <w:sz w:val="16"/>
                <w:szCs w:val="16"/>
              </w:rPr>
            </w:pPr>
          </w:p>
        </w:tc>
        <w:tc>
          <w:tcPr>
            <w:tcW w:w="8496" w:type="dxa"/>
            <w:gridSpan w:val="4"/>
          </w:tcPr>
          <w:p w14:paraId="1AEA8CF2" w14:textId="77777777" w:rsidR="00474D5E" w:rsidRPr="00474D5E" w:rsidRDefault="00474D5E" w:rsidP="00B64BC3">
            <w:pPr>
              <w:jc w:val="both"/>
              <w:rPr>
                <w:sz w:val="16"/>
                <w:szCs w:val="16"/>
              </w:rPr>
            </w:pPr>
          </w:p>
        </w:tc>
      </w:tr>
      <w:tr w:rsidR="00752A2A" w14:paraId="36383EFD" w14:textId="77777777" w:rsidTr="00B64BC3">
        <w:tc>
          <w:tcPr>
            <w:tcW w:w="648" w:type="dxa"/>
          </w:tcPr>
          <w:p w14:paraId="0035F374" w14:textId="77777777" w:rsidR="00752A2A" w:rsidRDefault="00752A2A" w:rsidP="00B64BC3">
            <w:pPr>
              <w:pStyle w:val="Arial11"/>
            </w:pPr>
            <w:r>
              <w:t>P:</w:t>
            </w:r>
          </w:p>
        </w:tc>
        <w:tc>
          <w:tcPr>
            <w:tcW w:w="8496" w:type="dxa"/>
            <w:gridSpan w:val="4"/>
          </w:tcPr>
          <w:p w14:paraId="30C95114" w14:textId="77777777" w:rsidR="00752A2A" w:rsidRDefault="00752A2A" w:rsidP="00B64BC3">
            <w:pPr>
              <w:jc w:val="both"/>
            </w:pPr>
            <w:r>
              <w:t>Let us then confess our sins to God our Father.</w:t>
            </w:r>
          </w:p>
        </w:tc>
      </w:tr>
      <w:tr w:rsidR="00752A2A" w14:paraId="63CA59DF" w14:textId="77777777" w:rsidTr="00B64BC3">
        <w:tc>
          <w:tcPr>
            <w:tcW w:w="648" w:type="dxa"/>
          </w:tcPr>
          <w:p w14:paraId="26D54628" w14:textId="77777777" w:rsidR="00752A2A" w:rsidRDefault="00752A2A" w:rsidP="00752A2A">
            <w:pPr>
              <w:pStyle w:val="CongregationParagraph"/>
            </w:pPr>
            <w:r>
              <w:t>C:</w:t>
            </w:r>
          </w:p>
        </w:tc>
        <w:tc>
          <w:tcPr>
            <w:tcW w:w="8496" w:type="dxa"/>
            <w:gridSpan w:val="4"/>
          </w:tcPr>
          <w:p w14:paraId="5EF122A1" w14:textId="77777777" w:rsidR="00752A2A" w:rsidRDefault="00752A2A" w:rsidP="00752A2A">
            <w:pPr>
              <w:pStyle w:val="CongregationParagraph"/>
            </w:pPr>
            <w:r>
              <w:rPr>
                <w:b/>
                <w:bCs/>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tc>
      </w:tr>
      <w:tr w:rsidR="00752A2A" w:rsidRPr="00752A2A" w14:paraId="404DB03F" w14:textId="77777777" w:rsidTr="00B64BC3">
        <w:tc>
          <w:tcPr>
            <w:tcW w:w="648" w:type="dxa"/>
          </w:tcPr>
          <w:p w14:paraId="64E6A29E" w14:textId="77777777" w:rsidR="00752A2A" w:rsidRPr="00752A2A" w:rsidRDefault="00752A2A" w:rsidP="00752A2A">
            <w:pPr>
              <w:pStyle w:val="Arial11"/>
            </w:pPr>
            <w:r>
              <w:t>P:</w:t>
            </w:r>
          </w:p>
        </w:tc>
        <w:tc>
          <w:tcPr>
            <w:tcW w:w="8496" w:type="dxa"/>
            <w:gridSpan w:val="4"/>
          </w:tcPr>
          <w:p w14:paraId="7EF962BC" w14:textId="77777777" w:rsidR="00752A2A" w:rsidRPr="00752A2A" w:rsidRDefault="00752A2A" w:rsidP="00752A2A">
            <w:pPr>
              <w:pStyle w:val="Arial11"/>
            </w:pPr>
            <w:r>
              <w:t xml:space="preserve">Almighty God in His mercy has given His Son to die for you and for His sake forgives you all your sins. As a called and ordained servant of Christ, and by His authority, I therefore forgive you all your sins in the name of the Father and of the </w:t>
            </w:r>
            <w:r>
              <w:rPr>
                <w:rFonts w:ascii="LSBSymbol" w:hAnsi="LSBSymbol" w:cs="LSBSymbol"/>
              </w:rPr>
              <w:t>T</w:t>
            </w:r>
            <w:r>
              <w:t xml:space="preserve"> Son and of the Holy Spirit.</w:t>
            </w:r>
          </w:p>
        </w:tc>
      </w:tr>
      <w:tr w:rsidR="00752A2A" w:rsidRPr="00752A2A" w14:paraId="7F49E3CE" w14:textId="77777777" w:rsidTr="00B64BC3">
        <w:tc>
          <w:tcPr>
            <w:tcW w:w="648" w:type="dxa"/>
          </w:tcPr>
          <w:p w14:paraId="7F6F34BA" w14:textId="77777777" w:rsidR="00752A2A" w:rsidRDefault="00752A2A" w:rsidP="00752A2A">
            <w:pPr>
              <w:pStyle w:val="CongregationParagraph"/>
            </w:pPr>
            <w:r>
              <w:t>C:</w:t>
            </w:r>
          </w:p>
        </w:tc>
        <w:tc>
          <w:tcPr>
            <w:tcW w:w="8496" w:type="dxa"/>
            <w:gridSpan w:val="4"/>
          </w:tcPr>
          <w:p w14:paraId="6846CD96" w14:textId="77777777" w:rsidR="00752A2A" w:rsidRDefault="00752A2A" w:rsidP="00752A2A">
            <w:pPr>
              <w:pStyle w:val="CongregationParagraph"/>
            </w:pPr>
            <w:r>
              <w:t>Amen.</w:t>
            </w:r>
          </w:p>
        </w:tc>
      </w:tr>
      <w:tr w:rsidR="00752A2A" w:rsidRPr="00ED53B1" w14:paraId="118B62D6" w14:textId="77777777" w:rsidTr="00B64BC3">
        <w:tc>
          <w:tcPr>
            <w:tcW w:w="648" w:type="dxa"/>
          </w:tcPr>
          <w:p w14:paraId="50B560C1" w14:textId="77777777" w:rsidR="00752A2A" w:rsidRPr="00ED53B1" w:rsidRDefault="00752A2A" w:rsidP="00BA13AD">
            <w:pPr>
              <w:pStyle w:val="Arial10"/>
              <w:rPr>
                <w:sz w:val="16"/>
                <w:szCs w:val="16"/>
              </w:rPr>
            </w:pPr>
          </w:p>
        </w:tc>
        <w:tc>
          <w:tcPr>
            <w:tcW w:w="8496" w:type="dxa"/>
            <w:gridSpan w:val="4"/>
          </w:tcPr>
          <w:p w14:paraId="594D9CF6" w14:textId="77777777" w:rsidR="00752A2A" w:rsidRPr="00ED53B1" w:rsidRDefault="00752A2A" w:rsidP="00BA13AD">
            <w:pPr>
              <w:pStyle w:val="Arial10"/>
              <w:rPr>
                <w:sz w:val="16"/>
                <w:szCs w:val="16"/>
              </w:rPr>
            </w:pPr>
          </w:p>
        </w:tc>
      </w:tr>
      <w:tr w:rsidR="00752A2A" w:rsidRPr="00752A2A" w14:paraId="4399029F" w14:textId="77777777" w:rsidTr="00552CC5">
        <w:tc>
          <w:tcPr>
            <w:tcW w:w="4608" w:type="dxa"/>
            <w:gridSpan w:val="3"/>
          </w:tcPr>
          <w:p w14:paraId="2B5B5A93" w14:textId="77777777" w:rsidR="00752A2A" w:rsidRDefault="00752A2A" w:rsidP="00752A2A">
            <w:pPr>
              <w:pStyle w:val="BulletinHeading"/>
            </w:pPr>
            <w:r>
              <w:t>INTROIT</w:t>
            </w:r>
          </w:p>
        </w:tc>
        <w:tc>
          <w:tcPr>
            <w:tcW w:w="4536" w:type="dxa"/>
            <w:gridSpan w:val="2"/>
            <w:vAlign w:val="bottom"/>
          </w:tcPr>
          <w:p w14:paraId="6AAE8108" w14:textId="52215826" w:rsidR="00752A2A" w:rsidRPr="00833ED4" w:rsidRDefault="00833ED4" w:rsidP="00384A4C">
            <w:pPr>
              <w:pStyle w:val="Caption"/>
              <w:tabs>
                <w:tab w:val="right" w:pos="10800"/>
              </w:tabs>
              <w:spacing w:after="0"/>
              <w:jc w:val="right"/>
              <w:rPr>
                <w:rFonts w:ascii="Arial" w:hAnsi="Arial" w:cs="Arial"/>
                <w:b w:val="0"/>
                <w:bCs w:val="0"/>
                <w:sz w:val="19"/>
                <w:szCs w:val="19"/>
              </w:rPr>
            </w:pPr>
            <w:r w:rsidRPr="00833ED4">
              <w:rPr>
                <w:rFonts w:ascii="Arial" w:hAnsi="Arial" w:cs="Arial"/>
                <w:b w:val="0"/>
                <w:bCs w:val="0"/>
                <w:i/>
                <w:iCs/>
                <w:sz w:val="19"/>
                <w:szCs w:val="19"/>
              </w:rPr>
              <w:t>Psalm 56:3–4, 10–11; antiphon: v. 13</w:t>
            </w:r>
          </w:p>
        </w:tc>
      </w:tr>
      <w:tr w:rsidR="00833ED4" w:rsidRPr="00833ED4" w14:paraId="4276FDE3" w14:textId="77777777" w:rsidTr="00552CC5">
        <w:tc>
          <w:tcPr>
            <w:tcW w:w="4608" w:type="dxa"/>
            <w:gridSpan w:val="3"/>
          </w:tcPr>
          <w:p w14:paraId="497D2EDE" w14:textId="77777777" w:rsidR="00833ED4" w:rsidRPr="00833ED4" w:rsidRDefault="00833ED4" w:rsidP="00752A2A">
            <w:pPr>
              <w:pStyle w:val="BulletinHeading"/>
              <w:rPr>
                <w:rFonts w:ascii="Arial" w:hAnsi="Arial"/>
                <w:sz w:val="19"/>
                <w:szCs w:val="19"/>
              </w:rPr>
            </w:pPr>
          </w:p>
        </w:tc>
        <w:tc>
          <w:tcPr>
            <w:tcW w:w="4536" w:type="dxa"/>
            <w:gridSpan w:val="2"/>
            <w:vAlign w:val="bottom"/>
          </w:tcPr>
          <w:p w14:paraId="627BCD11" w14:textId="77777777" w:rsidR="00833ED4" w:rsidRPr="00833ED4" w:rsidRDefault="00833ED4" w:rsidP="00384A4C">
            <w:pPr>
              <w:pStyle w:val="Caption"/>
              <w:tabs>
                <w:tab w:val="right" w:pos="10800"/>
              </w:tabs>
              <w:spacing w:after="0"/>
              <w:jc w:val="right"/>
              <w:rPr>
                <w:rFonts w:ascii="Arial" w:hAnsi="Arial" w:cs="Arial"/>
                <w:b w:val="0"/>
                <w:bCs w:val="0"/>
                <w:i/>
                <w:iCs/>
                <w:sz w:val="19"/>
                <w:szCs w:val="19"/>
              </w:rPr>
            </w:pPr>
          </w:p>
        </w:tc>
      </w:tr>
    </w:tbl>
    <w:p w14:paraId="60066B1F" w14:textId="77777777" w:rsidR="001F1226" w:rsidRPr="001F1226" w:rsidRDefault="001F1226" w:rsidP="00833ED4">
      <w:pPr>
        <w:pStyle w:val="Body"/>
        <w:ind w:firstLine="810"/>
        <w:rPr>
          <w:rFonts w:ascii="Arial" w:hAnsi="Arial" w:cs="Arial"/>
          <w:sz w:val="22"/>
          <w:szCs w:val="22"/>
        </w:rPr>
      </w:pPr>
      <w:r w:rsidRPr="001F1226">
        <w:rPr>
          <w:rFonts w:ascii="Arial" w:hAnsi="Arial" w:cs="Arial"/>
          <w:noProof/>
          <w:sz w:val="22"/>
          <w:szCs w:val="22"/>
        </w:rPr>
        <w:drawing>
          <wp:inline distT="0" distB="0" distL="0" distR="0" wp14:anchorId="30C3E880" wp14:editId="020688F4">
            <wp:extent cx="2210583" cy="420624"/>
            <wp:effectExtent l="0" t="0" r="0" b="0"/>
            <wp:docPr id="64" name="tete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tes05.gif"/>
                    <pic:cNvPicPr/>
                  </pic:nvPicPr>
                  <pic:blipFill>
                    <a:blip r:embed="rId6"/>
                    <a:stretch>
                      <a:fillRect/>
                    </a:stretch>
                  </pic:blipFill>
                  <pic:spPr>
                    <a:xfrm>
                      <a:off x="0" y="0"/>
                      <a:ext cx="2210583" cy="420624"/>
                    </a:xfrm>
                    <a:prstGeom prst="rect">
                      <a:avLst/>
                    </a:prstGeom>
                  </pic:spPr>
                </pic:pic>
              </a:graphicData>
            </a:graphic>
          </wp:inline>
        </w:drawing>
      </w:r>
    </w:p>
    <w:p w14:paraId="5F411C81" w14:textId="77777777" w:rsidR="0070502E" w:rsidRDefault="00833ED4" w:rsidP="00833ED4">
      <w:pPr>
        <w:autoSpaceDE w:val="0"/>
        <w:autoSpaceDN w:val="0"/>
        <w:adjustRightInd w:val="0"/>
        <w:ind w:left="990" w:hanging="270"/>
        <w:rPr>
          <w:rFonts w:ascii="Arial Black" w:hAnsi="Arial Black" w:cs="Arial"/>
          <w:b/>
          <w:smallCaps/>
        </w:rPr>
      </w:pPr>
      <w:r>
        <w:rPr>
          <w:rFonts w:ascii="Arial Black" w:hAnsi="Arial Black" w:cs="Arial"/>
          <w:b/>
          <w:smallCaps/>
        </w:rPr>
        <w:tab/>
      </w:r>
      <w:r w:rsidRPr="00833ED4">
        <w:rPr>
          <w:rFonts w:ascii="Arial Black" w:hAnsi="Arial Black" w:cs="Arial"/>
          <w:b/>
          <w:smallCaps/>
        </w:rPr>
        <w:t xml:space="preserve">For you have delivered my soul from death, yes, my feet </w:t>
      </w:r>
    </w:p>
    <w:p w14:paraId="18CF9880" w14:textId="77777777" w:rsidR="007A35DF" w:rsidRDefault="0070502E" w:rsidP="00833ED4">
      <w:pPr>
        <w:autoSpaceDE w:val="0"/>
        <w:autoSpaceDN w:val="0"/>
        <w:adjustRightInd w:val="0"/>
        <w:ind w:left="990" w:hanging="270"/>
        <w:rPr>
          <w:rFonts w:ascii="Arial Black" w:hAnsi="Arial Black" w:cs="Arial"/>
          <w:b/>
          <w:smallCaps/>
        </w:rPr>
      </w:pPr>
      <w:r>
        <w:rPr>
          <w:rFonts w:ascii="Arial Black" w:hAnsi="Arial Black" w:cs="Arial"/>
          <w:b/>
          <w:smallCaps/>
        </w:rPr>
        <w:tab/>
      </w:r>
      <w:r w:rsidR="00833ED4" w:rsidRPr="00833ED4">
        <w:rPr>
          <w:rFonts w:ascii="Arial Black" w:hAnsi="Arial Black" w:cs="Arial"/>
          <w:b/>
          <w:smallCaps/>
        </w:rPr>
        <w:t>from |</w:t>
      </w:r>
      <w:r>
        <w:rPr>
          <w:rFonts w:ascii="Arial Black" w:hAnsi="Arial Black" w:cs="Arial"/>
          <w:b/>
          <w:smallCaps/>
        </w:rPr>
        <w:t xml:space="preserve"> </w:t>
      </w:r>
      <w:r w:rsidR="00833ED4" w:rsidRPr="00833ED4">
        <w:rPr>
          <w:rFonts w:ascii="Arial Black" w:hAnsi="Arial Black" w:cs="Arial"/>
          <w:b/>
          <w:smallCaps/>
        </w:rPr>
        <w:t>falling,*</w:t>
      </w:r>
      <w:r w:rsidR="00833ED4" w:rsidRPr="00833ED4">
        <w:rPr>
          <w:rFonts w:ascii="Arial Black" w:hAnsi="Arial Black" w:cs="Arial"/>
          <w:b/>
          <w:smallCaps/>
        </w:rPr>
        <w:br/>
      </w:r>
      <w:r w:rsidR="00833ED4">
        <w:rPr>
          <w:rFonts w:ascii="Arial Black" w:hAnsi="Arial Black" w:cs="Arial"/>
          <w:b/>
          <w:smallCaps/>
        </w:rPr>
        <w:tab/>
      </w:r>
      <w:r w:rsidR="00833ED4" w:rsidRPr="00833ED4">
        <w:rPr>
          <w:rFonts w:ascii="Arial Black" w:hAnsi="Arial Black" w:cs="Arial"/>
          <w:b/>
          <w:smallCaps/>
        </w:rPr>
        <w:t>that I may walk before God in the |</w:t>
      </w:r>
      <w:r>
        <w:rPr>
          <w:rFonts w:ascii="Arial Black" w:hAnsi="Arial Black" w:cs="Arial"/>
          <w:b/>
          <w:smallCaps/>
        </w:rPr>
        <w:t xml:space="preserve"> </w:t>
      </w:r>
      <w:r w:rsidR="00833ED4" w:rsidRPr="00833ED4">
        <w:rPr>
          <w:rFonts w:ascii="Arial Black" w:hAnsi="Arial Black" w:cs="Arial"/>
          <w:b/>
          <w:smallCaps/>
        </w:rPr>
        <w:t>light of life.</w:t>
      </w:r>
      <w:r w:rsidR="00833ED4" w:rsidRPr="00833ED4">
        <w:rPr>
          <w:rFonts w:ascii="Arial Black" w:hAnsi="Arial Black" w:cs="Arial"/>
          <w:b/>
          <w:smallCaps/>
        </w:rPr>
        <w:br/>
        <w:t>When I | am afraid,*</w:t>
      </w:r>
      <w:r w:rsidR="00833ED4" w:rsidRPr="00833ED4">
        <w:rPr>
          <w:rFonts w:ascii="Arial Black" w:hAnsi="Arial Black" w:cs="Arial"/>
          <w:b/>
          <w:smallCaps/>
        </w:rPr>
        <w:br/>
      </w:r>
      <w:r w:rsidR="00833ED4" w:rsidRPr="00833ED4">
        <w:rPr>
          <w:rFonts w:ascii="Arial Black" w:hAnsi="Arial Black" w:cs="Arial"/>
          <w:b/>
          <w:smallCaps/>
        </w:rPr>
        <w:tab/>
        <w:t>I put my | trust in you.</w:t>
      </w:r>
      <w:r w:rsidR="00833ED4" w:rsidRPr="00833ED4">
        <w:rPr>
          <w:rFonts w:ascii="Arial Black" w:hAnsi="Arial Black" w:cs="Arial"/>
          <w:b/>
          <w:smallCaps/>
        </w:rPr>
        <w:br/>
        <w:t xml:space="preserve">In God, </w:t>
      </w:r>
      <w:r>
        <w:rPr>
          <w:rFonts w:ascii="Arial Black" w:hAnsi="Arial Black" w:cs="Arial"/>
          <w:b/>
          <w:smallCaps/>
        </w:rPr>
        <w:t>W</w:t>
      </w:r>
      <w:r w:rsidR="00833ED4" w:rsidRPr="00833ED4">
        <w:rPr>
          <w:rFonts w:ascii="Arial Black" w:hAnsi="Arial Black" w:cs="Arial"/>
          <w:b/>
          <w:smallCaps/>
        </w:rPr>
        <w:t>hose word I praise, in God I trust; I shall not | be afraid.*</w:t>
      </w:r>
      <w:r w:rsidR="00833ED4" w:rsidRPr="00833ED4">
        <w:rPr>
          <w:rFonts w:ascii="Arial Black" w:hAnsi="Arial Black" w:cs="Arial"/>
          <w:b/>
          <w:smallCaps/>
        </w:rPr>
        <w:br/>
      </w:r>
      <w:r w:rsidR="00833ED4" w:rsidRPr="00833ED4">
        <w:rPr>
          <w:rFonts w:ascii="Arial Black" w:hAnsi="Arial Black" w:cs="Arial"/>
          <w:b/>
          <w:smallCaps/>
        </w:rPr>
        <w:tab/>
        <w:t>What can flesh | do to me?</w:t>
      </w:r>
      <w:r w:rsidR="00833ED4" w:rsidRPr="00833ED4">
        <w:rPr>
          <w:rFonts w:ascii="Arial Black" w:hAnsi="Arial Black" w:cs="Arial"/>
          <w:b/>
          <w:smallCaps/>
        </w:rPr>
        <w:br/>
      </w:r>
      <w:r w:rsidR="00833ED4" w:rsidRPr="00833ED4">
        <w:rPr>
          <w:rFonts w:ascii="Arial Black" w:hAnsi="Arial Black" w:cs="Arial"/>
          <w:b/>
          <w:smallCaps/>
        </w:rPr>
        <w:lastRenderedPageBreak/>
        <w:t xml:space="preserve">In God, </w:t>
      </w:r>
      <w:r>
        <w:rPr>
          <w:rFonts w:ascii="Arial Black" w:hAnsi="Arial Black" w:cs="Arial"/>
          <w:b/>
          <w:smallCaps/>
        </w:rPr>
        <w:t>W</w:t>
      </w:r>
      <w:r w:rsidR="00833ED4" w:rsidRPr="00833ED4">
        <w:rPr>
          <w:rFonts w:ascii="Arial Black" w:hAnsi="Arial Black" w:cs="Arial"/>
          <w:b/>
          <w:smallCaps/>
        </w:rPr>
        <w:t>hose | word I praise,*</w:t>
      </w:r>
      <w:r w:rsidR="00833ED4" w:rsidRPr="00833ED4">
        <w:rPr>
          <w:rFonts w:ascii="Arial Black" w:hAnsi="Arial Black" w:cs="Arial"/>
          <w:b/>
          <w:smallCaps/>
        </w:rPr>
        <w:br/>
      </w:r>
      <w:r w:rsidR="00833ED4" w:rsidRPr="00833ED4">
        <w:rPr>
          <w:rFonts w:ascii="Arial Black" w:hAnsi="Arial Black" w:cs="Arial"/>
          <w:b/>
          <w:smallCaps/>
        </w:rPr>
        <w:tab/>
        <w:t>in the Lord, whose | word I praise,</w:t>
      </w:r>
      <w:r w:rsidR="00833ED4" w:rsidRPr="00833ED4">
        <w:rPr>
          <w:rFonts w:ascii="Arial Black" w:hAnsi="Arial Black" w:cs="Arial"/>
          <w:b/>
          <w:smallCaps/>
        </w:rPr>
        <w:br/>
        <w:t>in God I trust; I shall not | be afraid.*</w:t>
      </w:r>
      <w:r w:rsidR="00833ED4" w:rsidRPr="00833ED4">
        <w:rPr>
          <w:rFonts w:ascii="Arial Black" w:hAnsi="Arial Black" w:cs="Arial"/>
          <w:b/>
          <w:smallCaps/>
        </w:rPr>
        <w:br/>
      </w:r>
      <w:r w:rsidR="00833ED4" w:rsidRPr="00833ED4">
        <w:rPr>
          <w:rFonts w:ascii="Arial Black" w:hAnsi="Arial Black" w:cs="Arial"/>
          <w:b/>
          <w:smallCaps/>
        </w:rPr>
        <w:tab/>
        <w:t>What can man | do to me?</w:t>
      </w:r>
      <w:r w:rsidR="00833ED4" w:rsidRPr="00833ED4">
        <w:rPr>
          <w:rFonts w:ascii="Arial Black" w:hAnsi="Arial Black" w:cs="Arial"/>
          <w:b/>
          <w:smallCaps/>
        </w:rPr>
        <w:br/>
      </w:r>
      <w:r w:rsidR="00833ED4" w:rsidRPr="00833ED4">
        <w:rPr>
          <w:rFonts w:ascii="Arial Black" w:hAnsi="Arial Black" w:cs="Arial"/>
          <w:b/>
          <w:bCs/>
          <w:smallCaps/>
        </w:rPr>
        <w:t>Glory be to the Father and | to the Son</w:t>
      </w:r>
      <w:r w:rsidR="00833ED4" w:rsidRPr="00833ED4">
        <w:rPr>
          <w:rFonts w:ascii="Arial Black" w:hAnsi="Arial Black" w:cs="Arial"/>
          <w:b/>
          <w:smallCaps/>
        </w:rPr>
        <w:t>*</w:t>
      </w:r>
      <w:r w:rsidR="00833ED4" w:rsidRPr="00833ED4">
        <w:rPr>
          <w:rFonts w:ascii="Arial Black" w:hAnsi="Arial Black" w:cs="Arial"/>
          <w:b/>
          <w:smallCaps/>
        </w:rPr>
        <w:br/>
      </w:r>
      <w:r w:rsidR="00833ED4" w:rsidRPr="00833ED4">
        <w:rPr>
          <w:rFonts w:ascii="Arial Black" w:hAnsi="Arial Black" w:cs="Arial"/>
          <w:b/>
          <w:smallCaps/>
        </w:rPr>
        <w:tab/>
      </w:r>
      <w:r w:rsidR="00833ED4" w:rsidRPr="00833ED4">
        <w:rPr>
          <w:rFonts w:ascii="Arial Black" w:hAnsi="Arial Black" w:cs="Arial"/>
          <w:b/>
          <w:bCs/>
          <w:smallCaps/>
        </w:rPr>
        <w:t>and to the Holy | Spirit;</w:t>
      </w:r>
      <w:r w:rsidR="00833ED4" w:rsidRPr="00833ED4">
        <w:rPr>
          <w:rFonts w:ascii="Arial Black" w:hAnsi="Arial Black" w:cs="Arial"/>
          <w:b/>
          <w:smallCaps/>
        </w:rPr>
        <w:br/>
      </w:r>
      <w:r w:rsidR="00833ED4" w:rsidRPr="00833ED4">
        <w:rPr>
          <w:rFonts w:ascii="Arial Black" w:hAnsi="Arial Black" w:cs="Arial"/>
          <w:b/>
          <w:bCs/>
          <w:smallCaps/>
        </w:rPr>
        <w:t>as it was in the be- | ginning,</w:t>
      </w:r>
      <w:r w:rsidR="00833ED4" w:rsidRPr="00833ED4">
        <w:rPr>
          <w:rFonts w:ascii="Arial Black" w:hAnsi="Arial Black" w:cs="Arial"/>
          <w:b/>
          <w:smallCaps/>
        </w:rPr>
        <w:t>*</w:t>
      </w:r>
      <w:r w:rsidR="00833ED4" w:rsidRPr="00833ED4">
        <w:rPr>
          <w:rFonts w:ascii="Arial Black" w:hAnsi="Arial Black" w:cs="Arial"/>
          <w:b/>
          <w:smallCaps/>
        </w:rPr>
        <w:br/>
      </w:r>
      <w:r w:rsidR="00833ED4" w:rsidRPr="00833ED4">
        <w:rPr>
          <w:rFonts w:ascii="Arial Black" w:hAnsi="Arial Black" w:cs="Arial"/>
          <w:b/>
          <w:smallCaps/>
        </w:rPr>
        <w:tab/>
      </w:r>
      <w:r w:rsidR="00833ED4" w:rsidRPr="00833ED4">
        <w:rPr>
          <w:rFonts w:ascii="Arial Black" w:hAnsi="Arial Black" w:cs="Arial"/>
          <w:b/>
          <w:bCs/>
          <w:smallCaps/>
        </w:rPr>
        <w:t>is now, and will be forever. | Amen.</w:t>
      </w:r>
      <w:r w:rsidR="00833ED4" w:rsidRPr="00833ED4">
        <w:rPr>
          <w:rFonts w:ascii="Arial Black" w:hAnsi="Arial Black" w:cs="Arial"/>
          <w:b/>
          <w:smallCaps/>
        </w:rPr>
        <w:br/>
        <w:t xml:space="preserve">For you have delivered my soul from death, yes, my feet </w:t>
      </w:r>
    </w:p>
    <w:p w14:paraId="6792AD9E" w14:textId="6F1A3792" w:rsidR="00833ED4" w:rsidRPr="00833ED4" w:rsidRDefault="007A35DF" w:rsidP="00833ED4">
      <w:pPr>
        <w:autoSpaceDE w:val="0"/>
        <w:autoSpaceDN w:val="0"/>
        <w:adjustRightInd w:val="0"/>
        <w:ind w:left="990" w:hanging="270"/>
        <w:rPr>
          <w:rFonts w:ascii="Arial Black" w:hAnsi="Arial Black" w:cs="Arial"/>
          <w:b/>
          <w:smallCaps/>
        </w:rPr>
      </w:pPr>
      <w:r>
        <w:rPr>
          <w:rFonts w:ascii="Arial Black" w:hAnsi="Arial Black" w:cs="Arial"/>
          <w:b/>
          <w:smallCaps/>
        </w:rPr>
        <w:tab/>
      </w:r>
      <w:r w:rsidR="00833ED4" w:rsidRPr="00833ED4">
        <w:rPr>
          <w:rFonts w:ascii="Arial Black" w:hAnsi="Arial Black" w:cs="Arial"/>
          <w:b/>
          <w:smallCaps/>
        </w:rPr>
        <w:t>from | falling,*</w:t>
      </w:r>
      <w:r w:rsidR="00833ED4" w:rsidRPr="00833ED4">
        <w:rPr>
          <w:rFonts w:ascii="Arial Black" w:hAnsi="Arial Black" w:cs="Arial"/>
          <w:b/>
          <w:smallCaps/>
        </w:rPr>
        <w:br/>
      </w:r>
      <w:r w:rsidR="00833ED4" w:rsidRPr="00833ED4">
        <w:rPr>
          <w:rFonts w:ascii="Arial Black" w:hAnsi="Arial Black" w:cs="Arial"/>
          <w:b/>
          <w:smallCaps/>
        </w:rPr>
        <w:tab/>
        <w:t>that I may walk before God in the | light of life.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536"/>
      </w:tblGrid>
      <w:tr w:rsidR="004E1C05" w:rsidRPr="004E1C05" w14:paraId="3DB5148B" w14:textId="77777777" w:rsidTr="008B1B7D">
        <w:tc>
          <w:tcPr>
            <w:tcW w:w="4608" w:type="dxa"/>
          </w:tcPr>
          <w:p w14:paraId="21AB8B48" w14:textId="77777777" w:rsidR="004E1C05" w:rsidRPr="004E1C05" w:rsidRDefault="004E1C05" w:rsidP="00752A2A">
            <w:pPr>
              <w:pStyle w:val="BulletinHeading"/>
              <w:rPr>
                <w:rFonts w:ascii="Arial" w:hAnsi="Arial"/>
                <w:sz w:val="20"/>
                <w:szCs w:val="20"/>
              </w:rPr>
            </w:pPr>
          </w:p>
        </w:tc>
        <w:tc>
          <w:tcPr>
            <w:tcW w:w="4536" w:type="dxa"/>
            <w:vAlign w:val="bottom"/>
          </w:tcPr>
          <w:p w14:paraId="4D0B186E" w14:textId="77777777" w:rsidR="004E1C05" w:rsidRPr="004E1C05" w:rsidRDefault="004E1C05" w:rsidP="008B1B7D">
            <w:pPr>
              <w:pStyle w:val="Arial11"/>
              <w:jc w:val="right"/>
              <w:rPr>
                <w:sz w:val="20"/>
                <w:szCs w:val="20"/>
              </w:rPr>
            </w:pPr>
          </w:p>
        </w:tc>
      </w:tr>
      <w:tr w:rsidR="00752A2A" w:rsidRPr="00752A2A" w14:paraId="2249DADB" w14:textId="77777777" w:rsidTr="008B1B7D">
        <w:tc>
          <w:tcPr>
            <w:tcW w:w="4608" w:type="dxa"/>
          </w:tcPr>
          <w:p w14:paraId="66E1F781" w14:textId="77777777" w:rsidR="00752A2A" w:rsidRDefault="00752A2A" w:rsidP="00752A2A">
            <w:pPr>
              <w:pStyle w:val="BulletinHeading"/>
            </w:pPr>
            <w:r>
              <w:t>KYRIE</w:t>
            </w:r>
          </w:p>
        </w:tc>
        <w:tc>
          <w:tcPr>
            <w:tcW w:w="4536" w:type="dxa"/>
            <w:vAlign w:val="bottom"/>
          </w:tcPr>
          <w:p w14:paraId="05E0F5FF" w14:textId="77777777" w:rsidR="00752A2A" w:rsidRDefault="00752A2A" w:rsidP="008B1B7D">
            <w:pPr>
              <w:pStyle w:val="Arial11"/>
              <w:jc w:val="right"/>
            </w:pPr>
            <w:r>
              <w:t>Pages 152-53</w:t>
            </w:r>
          </w:p>
        </w:tc>
      </w:tr>
      <w:tr w:rsidR="00752A2A" w:rsidRPr="00752A2A" w14:paraId="1A847F2B" w14:textId="77777777" w:rsidTr="00752A2A">
        <w:tc>
          <w:tcPr>
            <w:tcW w:w="4608" w:type="dxa"/>
          </w:tcPr>
          <w:p w14:paraId="065DC546" w14:textId="77777777" w:rsidR="00752A2A" w:rsidRDefault="00752A2A" w:rsidP="00BA13AD">
            <w:pPr>
              <w:pStyle w:val="Arial10"/>
            </w:pPr>
          </w:p>
        </w:tc>
        <w:tc>
          <w:tcPr>
            <w:tcW w:w="4536" w:type="dxa"/>
          </w:tcPr>
          <w:p w14:paraId="5665CD5E" w14:textId="77777777" w:rsidR="00752A2A" w:rsidRDefault="00752A2A" w:rsidP="00BA13AD">
            <w:pPr>
              <w:pStyle w:val="Arial10"/>
            </w:pPr>
          </w:p>
        </w:tc>
      </w:tr>
    </w:tbl>
    <w:p w14:paraId="680F5D4D" w14:textId="77777777" w:rsidR="00872878" w:rsidRDefault="00872878" w:rsidP="00872878">
      <w:pPr>
        <w:pStyle w:val="Body"/>
        <w:ind w:left="630"/>
      </w:pPr>
      <w:r>
        <w:rPr>
          <w:noProof/>
        </w:rPr>
        <w:drawing>
          <wp:inline distT="0" distB="0" distL="0" distR="0" wp14:anchorId="73580F71" wp14:editId="14555166">
            <wp:extent cx="4381500" cy="542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81500" cy="542925"/>
                    </a:xfrm>
                    <a:prstGeom prst="rect">
                      <a:avLst/>
                    </a:prstGeom>
                    <a:noFill/>
                    <a:ln w="9525">
                      <a:noFill/>
                      <a:miter lim="800000"/>
                      <a:headEnd/>
                      <a:tailEnd/>
                    </a:ln>
                  </pic:spPr>
                </pic:pic>
              </a:graphicData>
            </a:graphic>
          </wp:inline>
        </w:drawing>
      </w:r>
    </w:p>
    <w:p w14:paraId="307B3428" w14:textId="77777777" w:rsidR="00872878" w:rsidRDefault="00872878" w:rsidP="00872878">
      <w:pPr>
        <w:pStyle w:val="Body"/>
        <w:ind w:left="630"/>
      </w:pPr>
      <w:r>
        <w:rPr>
          <w:noProof/>
        </w:rPr>
        <w:drawing>
          <wp:inline distT="0" distB="0" distL="0" distR="0" wp14:anchorId="28206689" wp14:editId="7E0A5D3F">
            <wp:extent cx="4381500" cy="676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381500" cy="676275"/>
                    </a:xfrm>
                    <a:prstGeom prst="rect">
                      <a:avLst/>
                    </a:prstGeom>
                    <a:noFill/>
                    <a:ln w="9525">
                      <a:noFill/>
                      <a:miter lim="800000"/>
                      <a:headEnd/>
                      <a:tailEnd/>
                    </a:ln>
                  </pic:spPr>
                </pic:pic>
              </a:graphicData>
            </a:graphic>
          </wp:inline>
        </w:drawing>
      </w:r>
    </w:p>
    <w:p w14:paraId="018CAC91" w14:textId="77777777" w:rsidR="00872878" w:rsidRDefault="00872878" w:rsidP="00872878">
      <w:pPr>
        <w:pStyle w:val="Body"/>
        <w:ind w:left="630"/>
      </w:pPr>
      <w:r>
        <w:rPr>
          <w:noProof/>
        </w:rPr>
        <w:drawing>
          <wp:inline distT="0" distB="0" distL="0" distR="0" wp14:anchorId="6EA84507" wp14:editId="486D0338">
            <wp:extent cx="4381500" cy="6572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t="38393"/>
                    <a:stretch>
                      <a:fillRect/>
                    </a:stretch>
                  </pic:blipFill>
                  <pic:spPr bwMode="auto">
                    <a:xfrm>
                      <a:off x="0" y="0"/>
                      <a:ext cx="4381500" cy="657225"/>
                    </a:xfrm>
                    <a:prstGeom prst="rect">
                      <a:avLst/>
                    </a:prstGeom>
                    <a:noFill/>
                    <a:ln w="9525">
                      <a:noFill/>
                      <a:miter lim="800000"/>
                      <a:headEnd/>
                      <a:tailEnd/>
                    </a:ln>
                  </pic:spPr>
                </pic:pic>
              </a:graphicData>
            </a:graphic>
          </wp:inline>
        </w:drawing>
      </w:r>
    </w:p>
    <w:p w14:paraId="0CC4D57A" w14:textId="77777777" w:rsidR="00872878" w:rsidRDefault="00872878" w:rsidP="00872878">
      <w:pPr>
        <w:pStyle w:val="Body"/>
        <w:ind w:left="630"/>
      </w:pPr>
      <w:r>
        <w:rPr>
          <w:noProof/>
        </w:rPr>
        <w:drawing>
          <wp:inline distT="0" distB="0" distL="0" distR="0" wp14:anchorId="192167EB" wp14:editId="319C5D6A">
            <wp:extent cx="4381500" cy="6667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381500" cy="666750"/>
                    </a:xfrm>
                    <a:prstGeom prst="rect">
                      <a:avLst/>
                    </a:prstGeom>
                    <a:noFill/>
                    <a:ln w="9525">
                      <a:noFill/>
                      <a:miter lim="800000"/>
                      <a:headEnd/>
                      <a:tailEnd/>
                    </a:ln>
                  </pic:spPr>
                </pic:pic>
              </a:graphicData>
            </a:graphic>
          </wp:inline>
        </w:drawing>
      </w:r>
    </w:p>
    <w:p w14:paraId="763E4F88" w14:textId="77777777" w:rsidR="00872878" w:rsidRDefault="00872878" w:rsidP="00872878">
      <w:pPr>
        <w:pStyle w:val="Body"/>
        <w:ind w:left="630"/>
      </w:pPr>
      <w:r>
        <w:rPr>
          <w:noProof/>
        </w:rPr>
        <w:drawing>
          <wp:inline distT="0" distB="0" distL="0" distR="0" wp14:anchorId="56B88A71" wp14:editId="00A3F037">
            <wp:extent cx="4381500" cy="6477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t="40870"/>
                    <a:stretch>
                      <a:fillRect/>
                    </a:stretch>
                  </pic:blipFill>
                  <pic:spPr bwMode="auto">
                    <a:xfrm>
                      <a:off x="0" y="0"/>
                      <a:ext cx="4381500" cy="647700"/>
                    </a:xfrm>
                    <a:prstGeom prst="rect">
                      <a:avLst/>
                    </a:prstGeom>
                    <a:noFill/>
                    <a:ln w="9525">
                      <a:noFill/>
                      <a:miter lim="800000"/>
                      <a:headEnd/>
                      <a:tailEnd/>
                    </a:ln>
                  </pic:spPr>
                </pic:pic>
              </a:graphicData>
            </a:graphic>
          </wp:inline>
        </w:drawing>
      </w:r>
    </w:p>
    <w:p w14:paraId="4F7E122C" w14:textId="77777777" w:rsidR="00872878" w:rsidRDefault="00872878" w:rsidP="00872878">
      <w:pPr>
        <w:pStyle w:val="Body"/>
        <w:ind w:left="630"/>
      </w:pPr>
      <w:r>
        <w:rPr>
          <w:noProof/>
        </w:rPr>
        <w:drawing>
          <wp:inline distT="0" distB="0" distL="0" distR="0" wp14:anchorId="2C431552" wp14:editId="2495AC21">
            <wp:extent cx="4381500" cy="6667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381500" cy="666750"/>
                    </a:xfrm>
                    <a:prstGeom prst="rect">
                      <a:avLst/>
                    </a:prstGeom>
                    <a:noFill/>
                    <a:ln w="9525">
                      <a:noFill/>
                      <a:miter lim="800000"/>
                      <a:headEnd/>
                      <a:tailEnd/>
                    </a:ln>
                  </pic:spPr>
                </pic:pic>
              </a:graphicData>
            </a:graphic>
          </wp:inline>
        </w:drawing>
      </w:r>
    </w:p>
    <w:p w14:paraId="328C0AA9" w14:textId="77777777" w:rsidR="00872878" w:rsidRDefault="00872878" w:rsidP="00872878">
      <w:pPr>
        <w:pStyle w:val="Body"/>
        <w:ind w:left="630"/>
      </w:pPr>
      <w:r>
        <w:rPr>
          <w:noProof/>
        </w:rPr>
        <w:lastRenderedPageBreak/>
        <w:drawing>
          <wp:inline distT="0" distB="0" distL="0" distR="0" wp14:anchorId="1CF93BF4" wp14:editId="207DC630">
            <wp:extent cx="438150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381500" cy="666750"/>
                    </a:xfrm>
                    <a:prstGeom prst="rect">
                      <a:avLst/>
                    </a:prstGeom>
                    <a:noFill/>
                    <a:ln w="9525">
                      <a:noFill/>
                      <a:miter lim="800000"/>
                      <a:headEnd/>
                      <a:tailEnd/>
                    </a:ln>
                  </pic:spPr>
                </pic:pic>
              </a:graphicData>
            </a:graphic>
          </wp:inline>
        </w:drawing>
      </w:r>
    </w:p>
    <w:p w14:paraId="4181C5B8" w14:textId="77777777" w:rsidR="00872878" w:rsidRDefault="00872878" w:rsidP="00872878">
      <w:pPr>
        <w:pStyle w:val="Body"/>
        <w:ind w:left="630"/>
      </w:pPr>
      <w:r>
        <w:rPr>
          <w:noProof/>
        </w:rPr>
        <w:drawing>
          <wp:inline distT="0" distB="0" distL="0" distR="0" wp14:anchorId="1428E6A9" wp14:editId="00259A9B">
            <wp:extent cx="4381500" cy="6381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t="42241"/>
                    <a:stretch>
                      <a:fillRect/>
                    </a:stretch>
                  </pic:blipFill>
                  <pic:spPr bwMode="auto">
                    <a:xfrm>
                      <a:off x="0" y="0"/>
                      <a:ext cx="4381500" cy="638175"/>
                    </a:xfrm>
                    <a:prstGeom prst="rect">
                      <a:avLst/>
                    </a:prstGeom>
                    <a:noFill/>
                    <a:ln w="9525">
                      <a:noFill/>
                      <a:miter lim="800000"/>
                      <a:headEnd/>
                      <a:tailEnd/>
                    </a:ln>
                  </pic:spPr>
                </pic:pic>
              </a:graphicData>
            </a:graphic>
          </wp:inline>
        </w:drawing>
      </w:r>
    </w:p>
    <w:p w14:paraId="2A8AF2E5" w14:textId="77777777" w:rsidR="00872878" w:rsidRDefault="00872878" w:rsidP="00872878">
      <w:pPr>
        <w:pStyle w:val="Body"/>
        <w:ind w:left="630"/>
      </w:pPr>
      <w:r>
        <w:rPr>
          <w:noProof/>
        </w:rPr>
        <w:drawing>
          <wp:inline distT="0" distB="0" distL="0" distR="0" wp14:anchorId="3DA8E6CA" wp14:editId="13AAB79B">
            <wp:extent cx="4381500" cy="6667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4381500" cy="666750"/>
                    </a:xfrm>
                    <a:prstGeom prst="rect">
                      <a:avLst/>
                    </a:prstGeom>
                    <a:noFill/>
                    <a:ln w="9525">
                      <a:noFill/>
                      <a:miter lim="800000"/>
                      <a:headEnd/>
                      <a:tailEnd/>
                    </a:ln>
                  </pic:spPr>
                </pic:pic>
              </a:graphicData>
            </a:graphic>
          </wp:inline>
        </w:drawing>
      </w:r>
    </w:p>
    <w:p w14:paraId="2F9506DF" w14:textId="77777777" w:rsidR="00872878" w:rsidRDefault="00872878" w:rsidP="00872878">
      <w:pPr>
        <w:pStyle w:val="Body"/>
        <w:ind w:left="630"/>
      </w:pPr>
      <w:r>
        <w:rPr>
          <w:noProof/>
        </w:rPr>
        <w:drawing>
          <wp:inline distT="0" distB="0" distL="0" distR="0" wp14:anchorId="175261D2" wp14:editId="4E7F64B8">
            <wp:extent cx="4381500" cy="6667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4381500" cy="666750"/>
                    </a:xfrm>
                    <a:prstGeom prst="rect">
                      <a:avLst/>
                    </a:prstGeom>
                    <a:noFill/>
                    <a:ln w="9525">
                      <a:noFill/>
                      <a:miter lim="800000"/>
                      <a:headEnd/>
                      <a:tailEnd/>
                    </a:ln>
                  </pic:spPr>
                </pic:pic>
              </a:graphicData>
            </a:graphic>
          </wp:inline>
        </w:drawing>
      </w:r>
    </w:p>
    <w:p w14:paraId="03355E06" w14:textId="77777777" w:rsidR="00872878" w:rsidRDefault="00872878" w:rsidP="00872878">
      <w:pPr>
        <w:pStyle w:val="Body"/>
        <w:ind w:left="630"/>
      </w:pPr>
      <w:r>
        <w:rPr>
          <w:noProof/>
        </w:rPr>
        <w:drawing>
          <wp:inline distT="0" distB="0" distL="0" distR="0" wp14:anchorId="0847BFDD" wp14:editId="43982CAB">
            <wp:extent cx="4381500" cy="6381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t="37963"/>
                    <a:stretch>
                      <a:fillRect/>
                    </a:stretch>
                  </pic:blipFill>
                  <pic:spPr bwMode="auto">
                    <a:xfrm>
                      <a:off x="0" y="0"/>
                      <a:ext cx="4381500" cy="638175"/>
                    </a:xfrm>
                    <a:prstGeom prst="rect">
                      <a:avLst/>
                    </a:prstGeom>
                    <a:noFill/>
                    <a:ln w="9525">
                      <a:noFill/>
                      <a:miter lim="800000"/>
                      <a:headEnd/>
                      <a:tailEnd/>
                    </a:ln>
                  </pic:spPr>
                </pic:pic>
              </a:graphicData>
            </a:graphic>
          </wp:inline>
        </w:drawing>
      </w:r>
    </w:p>
    <w:p w14:paraId="3164CAD2" w14:textId="77777777" w:rsidR="00752A2A" w:rsidRDefault="00872878" w:rsidP="00872878">
      <w:pPr>
        <w:ind w:left="630"/>
      </w:pPr>
      <w:r>
        <w:rPr>
          <w:noProof/>
        </w:rPr>
        <w:drawing>
          <wp:inline distT="0" distB="0" distL="0" distR="0" wp14:anchorId="3FF67C7B" wp14:editId="6E1244C9">
            <wp:extent cx="4381500" cy="6477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4381500" cy="64770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710"/>
        <w:gridCol w:w="4590"/>
        <w:gridCol w:w="2196"/>
      </w:tblGrid>
      <w:tr w:rsidR="008460AE" w:rsidRPr="008460AE" w14:paraId="1C0F3B04" w14:textId="77777777" w:rsidTr="00752A2A">
        <w:tc>
          <w:tcPr>
            <w:tcW w:w="2358" w:type="dxa"/>
            <w:gridSpan w:val="2"/>
          </w:tcPr>
          <w:p w14:paraId="74C1C87D" w14:textId="77777777" w:rsidR="008460AE" w:rsidRPr="008460AE" w:rsidRDefault="008460AE" w:rsidP="00752A2A">
            <w:pPr>
              <w:pStyle w:val="BulletinHeading"/>
              <w:rPr>
                <w:sz w:val="20"/>
                <w:szCs w:val="20"/>
              </w:rPr>
            </w:pPr>
          </w:p>
        </w:tc>
        <w:tc>
          <w:tcPr>
            <w:tcW w:w="4590" w:type="dxa"/>
          </w:tcPr>
          <w:p w14:paraId="49356065" w14:textId="77777777" w:rsidR="008460AE" w:rsidRPr="008460AE" w:rsidRDefault="008460AE" w:rsidP="00752A2A">
            <w:pPr>
              <w:pStyle w:val="Arial11"/>
              <w:jc w:val="center"/>
              <w:rPr>
                <w:i/>
                <w:sz w:val="20"/>
                <w:szCs w:val="20"/>
              </w:rPr>
            </w:pPr>
          </w:p>
        </w:tc>
        <w:tc>
          <w:tcPr>
            <w:tcW w:w="2196" w:type="dxa"/>
          </w:tcPr>
          <w:p w14:paraId="1FBFCC59" w14:textId="77777777" w:rsidR="008460AE" w:rsidRPr="008460AE" w:rsidRDefault="008460AE" w:rsidP="00752A2A">
            <w:pPr>
              <w:pStyle w:val="Arial11"/>
              <w:jc w:val="right"/>
              <w:rPr>
                <w:sz w:val="20"/>
                <w:szCs w:val="20"/>
              </w:rPr>
            </w:pPr>
          </w:p>
        </w:tc>
      </w:tr>
      <w:tr w:rsidR="00752A2A" w:rsidRPr="00752A2A" w14:paraId="7E168B1E" w14:textId="77777777" w:rsidTr="008B1B7D">
        <w:tc>
          <w:tcPr>
            <w:tcW w:w="2358" w:type="dxa"/>
            <w:gridSpan w:val="2"/>
          </w:tcPr>
          <w:p w14:paraId="0F57C346" w14:textId="77777777" w:rsidR="00752A2A" w:rsidRDefault="00752A2A" w:rsidP="00752A2A">
            <w:pPr>
              <w:pStyle w:val="BulletinHeading"/>
            </w:pPr>
            <w:r>
              <w:t>HYMN OF PRAISE</w:t>
            </w:r>
          </w:p>
        </w:tc>
        <w:tc>
          <w:tcPr>
            <w:tcW w:w="4590" w:type="dxa"/>
            <w:vAlign w:val="bottom"/>
          </w:tcPr>
          <w:p w14:paraId="34EB1E76" w14:textId="77777777" w:rsidR="00752A2A" w:rsidRPr="00752A2A" w:rsidRDefault="00752A2A" w:rsidP="008B1B7D">
            <w:pPr>
              <w:pStyle w:val="Arial11"/>
              <w:jc w:val="center"/>
              <w:rPr>
                <w:i/>
              </w:rPr>
            </w:pPr>
            <w:r>
              <w:rPr>
                <w:i/>
              </w:rPr>
              <w:t>Gloria in Excelsis</w:t>
            </w:r>
          </w:p>
        </w:tc>
        <w:tc>
          <w:tcPr>
            <w:tcW w:w="2196" w:type="dxa"/>
            <w:vAlign w:val="bottom"/>
          </w:tcPr>
          <w:p w14:paraId="3AFC5A07" w14:textId="77777777" w:rsidR="00752A2A" w:rsidRDefault="00752A2A" w:rsidP="008B1B7D">
            <w:pPr>
              <w:pStyle w:val="Arial11"/>
              <w:jc w:val="right"/>
            </w:pPr>
            <w:r>
              <w:t>Page 154</w:t>
            </w:r>
          </w:p>
        </w:tc>
      </w:tr>
      <w:tr w:rsidR="00752A2A" w:rsidRPr="00752A2A" w14:paraId="5CB0317E" w14:textId="77777777" w:rsidTr="00B64BC3">
        <w:tc>
          <w:tcPr>
            <w:tcW w:w="648" w:type="dxa"/>
          </w:tcPr>
          <w:p w14:paraId="41E3F02A" w14:textId="77777777" w:rsidR="00752A2A" w:rsidRDefault="00752A2A" w:rsidP="00BA13AD">
            <w:pPr>
              <w:pStyle w:val="Arial10"/>
            </w:pPr>
          </w:p>
        </w:tc>
        <w:tc>
          <w:tcPr>
            <w:tcW w:w="8496" w:type="dxa"/>
            <w:gridSpan w:val="3"/>
          </w:tcPr>
          <w:p w14:paraId="6081553F" w14:textId="77777777" w:rsidR="00752A2A" w:rsidRDefault="00752A2A" w:rsidP="00BA13AD">
            <w:pPr>
              <w:pStyle w:val="Arial10"/>
            </w:pPr>
          </w:p>
        </w:tc>
      </w:tr>
    </w:tbl>
    <w:p w14:paraId="6E67A648" w14:textId="77777777" w:rsidR="00872878" w:rsidRDefault="00872878" w:rsidP="00872878">
      <w:pPr>
        <w:pStyle w:val="Body"/>
        <w:ind w:left="630"/>
      </w:pPr>
      <w:r>
        <w:rPr>
          <w:noProof/>
        </w:rPr>
        <w:drawing>
          <wp:inline distT="0" distB="0" distL="0" distR="0" wp14:anchorId="4DE5C582" wp14:editId="02D6FB0D">
            <wp:extent cx="4343400" cy="542925"/>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srcRect/>
                    <a:stretch>
                      <a:fillRect/>
                    </a:stretch>
                  </pic:blipFill>
                  <pic:spPr bwMode="auto">
                    <a:xfrm>
                      <a:off x="0" y="0"/>
                      <a:ext cx="4343400" cy="542925"/>
                    </a:xfrm>
                    <a:prstGeom prst="rect">
                      <a:avLst/>
                    </a:prstGeom>
                    <a:noFill/>
                    <a:ln w="9525">
                      <a:noFill/>
                      <a:miter lim="800000"/>
                      <a:headEnd/>
                      <a:tailEnd/>
                    </a:ln>
                  </pic:spPr>
                </pic:pic>
              </a:graphicData>
            </a:graphic>
          </wp:inline>
        </w:drawing>
      </w:r>
    </w:p>
    <w:p w14:paraId="19630D7F" w14:textId="77777777" w:rsidR="00872878" w:rsidRDefault="00872878" w:rsidP="00872878">
      <w:pPr>
        <w:pStyle w:val="Body"/>
        <w:ind w:left="630"/>
      </w:pPr>
      <w:r>
        <w:rPr>
          <w:noProof/>
        </w:rPr>
        <w:drawing>
          <wp:inline distT="0" distB="0" distL="0" distR="0" wp14:anchorId="0C69C7A4" wp14:editId="511C8E9C">
            <wp:extent cx="4343400" cy="666750"/>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08098600" w14:textId="77777777" w:rsidR="00872878" w:rsidRDefault="00872878" w:rsidP="00872878">
      <w:pPr>
        <w:pStyle w:val="Body"/>
        <w:ind w:left="630"/>
      </w:pPr>
      <w:r>
        <w:rPr>
          <w:noProof/>
        </w:rPr>
        <w:drawing>
          <wp:inline distT="0" distB="0" distL="0" distR="0" wp14:anchorId="4F97D1B3" wp14:editId="0E54A52F">
            <wp:extent cx="4343400" cy="666750"/>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1"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70665EB3" w14:textId="77777777" w:rsidR="00872878" w:rsidRDefault="00872878" w:rsidP="00872878">
      <w:pPr>
        <w:pStyle w:val="Body"/>
        <w:ind w:left="630"/>
      </w:pPr>
      <w:r>
        <w:rPr>
          <w:noProof/>
        </w:rPr>
        <w:lastRenderedPageBreak/>
        <w:drawing>
          <wp:inline distT="0" distB="0" distL="0" distR="0" wp14:anchorId="6051B7CA" wp14:editId="3A04B7AB">
            <wp:extent cx="4343400" cy="666750"/>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224BFBC8" w14:textId="77777777" w:rsidR="00872878" w:rsidRDefault="00872878" w:rsidP="00872878">
      <w:pPr>
        <w:pStyle w:val="Body"/>
        <w:ind w:left="630"/>
      </w:pPr>
      <w:r>
        <w:rPr>
          <w:noProof/>
        </w:rPr>
        <w:drawing>
          <wp:inline distT="0" distB="0" distL="0" distR="0" wp14:anchorId="6206FB8D" wp14:editId="40ED47A9">
            <wp:extent cx="4343400" cy="66675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5806D9C8" w14:textId="77777777" w:rsidR="00872878" w:rsidRDefault="00872878" w:rsidP="00872878">
      <w:pPr>
        <w:pStyle w:val="Body"/>
        <w:ind w:left="630"/>
      </w:pPr>
      <w:r>
        <w:rPr>
          <w:noProof/>
        </w:rPr>
        <w:drawing>
          <wp:inline distT="0" distB="0" distL="0" distR="0" wp14:anchorId="69E2E666" wp14:editId="40ADC640">
            <wp:extent cx="4343400" cy="666750"/>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19DDBB5B" w14:textId="77777777" w:rsidR="00872878" w:rsidRDefault="00872878" w:rsidP="00872878">
      <w:pPr>
        <w:pStyle w:val="Body"/>
        <w:ind w:left="630"/>
      </w:pPr>
      <w:r>
        <w:rPr>
          <w:noProof/>
        </w:rPr>
        <w:drawing>
          <wp:inline distT="0" distB="0" distL="0" distR="0" wp14:anchorId="659B4E01" wp14:editId="120C6484">
            <wp:extent cx="4343400" cy="666750"/>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6A694289" w14:textId="77777777" w:rsidR="00ED53B1" w:rsidRDefault="00ED53B1" w:rsidP="00872878">
      <w:pPr>
        <w:pStyle w:val="Body"/>
        <w:ind w:left="630"/>
      </w:pPr>
    </w:p>
    <w:p w14:paraId="632A6F9D" w14:textId="77777777" w:rsidR="00872878" w:rsidRDefault="00872878" w:rsidP="00872878">
      <w:pPr>
        <w:pStyle w:val="Body"/>
        <w:ind w:left="630"/>
      </w:pPr>
      <w:r>
        <w:rPr>
          <w:noProof/>
        </w:rPr>
        <w:drawing>
          <wp:inline distT="0" distB="0" distL="0" distR="0" wp14:anchorId="0078E1DE" wp14:editId="387DA0D2">
            <wp:extent cx="4343400" cy="60007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26" cstate="print"/>
                    <a:srcRect t="11267"/>
                    <a:stretch/>
                  </pic:blipFill>
                  <pic:spPr bwMode="auto">
                    <a:xfrm>
                      <a:off x="0" y="0"/>
                      <a:ext cx="4343400" cy="600075"/>
                    </a:xfrm>
                    <a:prstGeom prst="rect">
                      <a:avLst/>
                    </a:prstGeom>
                    <a:noFill/>
                    <a:ln>
                      <a:noFill/>
                    </a:ln>
                    <a:extLst>
                      <a:ext uri="{53640926-AAD7-44D8-BBD7-CCE9431645EC}">
                        <a14:shadowObscured xmlns:a14="http://schemas.microsoft.com/office/drawing/2010/main"/>
                      </a:ext>
                    </a:extLst>
                  </pic:spPr>
                </pic:pic>
              </a:graphicData>
            </a:graphic>
          </wp:inline>
        </w:drawing>
      </w:r>
    </w:p>
    <w:p w14:paraId="6E08BED0" w14:textId="77777777" w:rsidR="00872878" w:rsidRDefault="00872878" w:rsidP="00872878">
      <w:pPr>
        <w:pStyle w:val="Body"/>
        <w:ind w:left="630"/>
      </w:pPr>
      <w:r>
        <w:rPr>
          <w:noProof/>
        </w:rPr>
        <w:drawing>
          <wp:inline distT="0" distB="0" distL="0" distR="0" wp14:anchorId="468F6158" wp14:editId="05965619">
            <wp:extent cx="4343400" cy="666750"/>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60"/>
        <w:gridCol w:w="4536"/>
      </w:tblGrid>
      <w:tr w:rsidR="00752A2A" w:rsidRPr="00752A2A" w14:paraId="6C057C94" w14:textId="77777777" w:rsidTr="00B64BC3">
        <w:tc>
          <w:tcPr>
            <w:tcW w:w="648" w:type="dxa"/>
          </w:tcPr>
          <w:p w14:paraId="608D172A" w14:textId="77777777" w:rsidR="00752A2A" w:rsidRDefault="00752A2A" w:rsidP="00BA13AD">
            <w:pPr>
              <w:pStyle w:val="Arial10"/>
            </w:pPr>
          </w:p>
        </w:tc>
        <w:tc>
          <w:tcPr>
            <w:tcW w:w="8496" w:type="dxa"/>
            <w:gridSpan w:val="2"/>
          </w:tcPr>
          <w:p w14:paraId="1FBE8BCA" w14:textId="77777777" w:rsidR="00752A2A" w:rsidRDefault="00752A2A" w:rsidP="00BA13AD">
            <w:pPr>
              <w:pStyle w:val="Arial10"/>
            </w:pPr>
          </w:p>
        </w:tc>
      </w:tr>
      <w:tr w:rsidR="00872878" w:rsidRPr="00752A2A" w14:paraId="220B0F8B" w14:textId="77777777" w:rsidTr="008B1B7D">
        <w:tc>
          <w:tcPr>
            <w:tcW w:w="4608" w:type="dxa"/>
            <w:gridSpan w:val="2"/>
          </w:tcPr>
          <w:p w14:paraId="29891C73" w14:textId="77777777" w:rsidR="00872878" w:rsidRDefault="00872878" w:rsidP="00872878">
            <w:pPr>
              <w:pStyle w:val="BulletinHeading"/>
            </w:pPr>
            <w:r>
              <w:t>SALUTATION</w:t>
            </w:r>
          </w:p>
        </w:tc>
        <w:tc>
          <w:tcPr>
            <w:tcW w:w="4536" w:type="dxa"/>
            <w:vAlign w:val="bottom"/>
          </w:tcPr>
          <w:p w14:paraId="0C1523CC" w14:textId="77777777" w:rsidR="00872878" w:rsidRPr="00872878" w:rsidRDefault="00872878" w:rsidP="008B1B7D">
            <w:pPr>
              <w:pStyle w:val="Arial11"/>
              <w:jc w:val="right"/>
              <w:rPr>
                <w:i/>
              </w:rPr>
            </w:pPr>
            <w:r>
              <w:rPr>
                <w:i/>
              </w:rPr>
              <w:t>Page 156</w:t>
            </w:r>
          </w:p>
        </w:tc>
      </w:tr>
      <w:tr w:rsidR="00872878" w:rsidRPr="00752A2A" w14:paraId="0FC69DD5" w14:textId="77777777" w:rsidTr="00872878">
        <w:tc>
          <w:tcPr>
            <w:tcW w:w="4608" w:type="dxa"/>
            <w:gridSpan w:val="2"/>
          </w:tcPr>
          <w:p w14:paraId="1D601772" w14:textId="77777777" w:rsidR="00872878" w:rsidRDefault="00872878" w:rsidP="00BA13AD">
            <w:pPr>
              <w:pStyle w:val="Arial10"/>
            </w:pPr>
          </w:p>
        </w:tc>
        <w:tc>
          <w:tcPr>
            <w:tcW w:w="4536" w:type="dxa"/>
          </w:tcPr>
          <w:p w14:paraId="0A7042FD" w14:textId="77777777" w:rsidR="00872878" w:rsidRDefault="00872878" w:rsidP="00BA13AD">
            <w:pPr>
              <w:pStyle w:val="Arial10"/>
            </w:pPr>
          </w:p>
        </w:tc>
      </w:tr>
    </w:tbl>
    <w:p w14:paraId="51A1B784" w14:textId="77777777" w:rsidR="00872878" w:rsidRDefault="00872878" w:rsidP="00872878">
      <w:pPr>
        <w:pStyle w:val="Body"/>
        <w:ind w:left="630"/>
      </w:pPr>
      <w:r>
        <w:rPr>
          <w:noProof/>
        </w:rPr>
        <w:drawing>
          <wp:inline distT="0" distB="0" distL="0" distR="0" wp14:anchorId="7371AA7C" wp14:editId="6AA65A18">
            <wp:extent cx="2085975" cy="542925"/>
            <wp:effectExtent l="1905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 cstate="print"/>
                    <a:srcRect/>
                    <a:stretch>
                      <a:fillRect/>
                    </a:stretch>
                  </pic:blipFill>
                  <pic:spPr bwMode="auto">
                    <a:xfrm>
                      <a:off x="0" y="0"/>
                      <a:ext cx="2085975" cy="542925"/>
                    </a:xfrm>
                    <a:prstGeom prst="rect">
                      <a:avLst/>
                    </a:prstGeom>
                    <a:noFill/>
                    <a:ln w="9525">
                      <a:noFill/>
                      <a:miter lim="800000"/>
                      <a:headEnd/>
                      <a:tailEnd/>
                    </a:ln>
                  </pic:spPr>
                </pic:pic>
              </a:graphicData>
            </a:graphic>
          </wp:inline>
        </w:drawing>
      </w:r>
    </w:p>
    <w:p w14:paraId="440A1334" w14:textId="77777777" w:rsidR="00872878" w:rsidRDefault="00872878" w:rsidP="00872878">
      <w:pPr>
        <w:pStyle w:val="Body"/>
        <w:ind w:left="630"/>
      </w:pPr>
      <w:r>
        <w:rPr>
          <w:noProof/>
        </w:rPr>
        <w:drawing>
          <wp:inline distT="0" distB="0" distL="0" distR="0" wp14:anchorId="0ADB3F16" wp14:editId="180FE5D8">
            <wp:extent cx="2085975" cy="676275"/>
            <wp:effectExtent l="1905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9" cstate="print"/>
                    <a:srcRect/>
                    <a:stretch>
                      <a:fillRect/>
                    </a:stretch>
                  </pic:blipFill>
                  <pic:spPr bwMode="auto">
                    <a:xfrm>
                      <a:off x="0" y="0"/>
                      <a:ext cx="2085975" cy="676275"/>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536"/>
      </w:tblGrid>
      <w:tr w:rsidR="00872878" w:rsidRPr="00752A2A" w14:paraId="2A07499D" w14:textId="77777777" w:rsidTr="00872878">
        <w:tc>
          <w:tcPr>
            <w:tcW w:w="4608" w:type="dxa"/>
          </w:tcPr>
          <w:p w14:paraId="518F79F9" w14:textId="77777777" w:rsidR="00872878" w:rsidRDefault="00872878" w:rsidP="00BA13AD">
            <w:pPr>
              <w:pStyle w:val="Arial10"/>
            </w:pPr>
          </w:p>
        </w:tc>
        <w:tc>
          <w:tcPr>
            <w:tcW w:w="4536" w:type="dxa"/>
          </w:tcPr>
          <w:p w14:paraId="08471542" w14:textId="77777777" w:rsidR="00872878" w:rsidRDefault="00872878" w:rsidP="00BA13AD">
            <w:pPr>
              <w:pStyle w:val="Arial10"/>
            </w:pPr>
          </w:p>
        </w:tc>
      </w:tr>
    </w:tbl>
    <w:p w14:paraId="5E42631B" w14:textId="77777777" w:rsidR="00833ED4" w:rsidRDefault="00833ED4">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60"/>
        <w:gridCol w:w="4536"/>
      </w:tblGrid>
      <w:tr w:rsidR="00872878" w:rsidRPr="00752A2A" w14:paraId="374BB473" w14:textId="77777777" w:rsidTr="00872878">
        <w:tc>
          <w:tcPr>
            <w:tcW w:w="4608" w:type="dxa"/>
            <w:gridSpan w:val="2"/>
          </w:tcPr>
          <w:p w14:paraId="749FCE32" w14:textId="566E3DB6" w:rsidR="00872878" w:rsidRDefault="00872878" w:rsidP="00872878">
            <w:pPr>
              <w:pStyle w:val="BulletinHeading"/>
            </w:pPr>
            <w:r>
              <w:lastRenderedPageBreak/>
              <w:t>COLLECT OF THE DAY</w:t>
            </w:r>
          </w:p>
        </w:tc>
        <w:tc>
          <w:tcPr>
            <w:tcW w:w="4536" w:type="dxa"/>
          </w:tcPr>
          <w:p w14:paraId="31B63CEA" w14:textId="77777777" w:rsidR="00872878" w:rsidRDefault="00872878" w:rsidP="00752A2A">
            <w:pPr>
              <w:pStyle w:val="Arial11"/>
            </w:pPr>
          </w:p>
        </w:tc>
      </w:tr>
      <w:tr w:rsidR="00872878" w:rsidRPr="00752A2A" w14:paraId="08D24F6E" w14:textId="77777777" w:rsidTr="00872878">
        <w:tc>
          <w:tcPr>
            <w:tcW w:w="648" w:type="dxa"/>
          </w:tcPr>
          <w:p w14:paraId="6E5678A4" w14:textId="77777777" w:rsidR="00872878" w:rsidRDefault="00BA13AD" w:rsidP="00BA13AD">
            <w:pPr>
              <w:pStyle w:val="Arial11"/>
            </w:pPr>
            <w:r>
              <w:t>P:</w:t>
            </w:r>
          </w:p>
        </w:tc>
        <w:tc>
          <w:tcPr>
            <w:tcW w:w="8496" w:type="dxa"/>
            <w:gridSpan w:val="2"/>
          </w:tcPr>
          <w:p w14:paraId="065F15C1" w14:textId="77777777" w:rsidR="00872878" w:rsidRDefault="00B71592" w:rsidP="00B71592">
            <w:pPr>
              <w:pStyle w:val="Arial11"/>
            </w:pPr>
            <w:r>
              <w:t>Let us pray.</w:t>
            </w:r>
          </w:p>
        </w:tc>
      </w:tr>
      <w:tr w:rsidR="00872878" w:rsidRPr="00752A2A" w14:paraId="22397EB3" w14:textId="77777777" w:rsidTr="00872878">
        <w:tc>
          <w:tcPr>
            <w:tcW w:w="648" w:type="dxa"/>
          </w:tcPr>
          <w:p w14:paraId="073DD8ED" w14:textId="77777777" w:rsidR="00872878" w:rsidRDefault="00BA13AD" w:rsidP="00BA13AD">
            <w:pPr>
              <w:pStyle w:val="CongregationParagraph"/>
            </w:pPr>
            <w:r>
              <w:t>C:</w:t>
            </w:r>
          </w:p>
        </w:tc>
        <w:tc>
          <w:tcPr>
            <w:tcW w:w="8496" w:type="dxa"/>
            <w:gridSpan w:val="2"/>
          </w:tcPr>
          <w:p w14:paraId="6AB7A4C8" w14:textId="5BEE4657" w:rsidR="00872878" w:rsidRPr="004E1C05" w:rsidRDefault="00833ED4" w:rsidP="00833ED4">
            <w:pPr>
              <w:pStyle w:val="ArialBlack11"/>
              <w:jc w:val="both"/>
              <w:rPr>
                <w:sz w:val="24"/>
                <w:szCs w:val="24"/>
              </w:rPr>
            </w:pPr>
            <w:r w:rsidRPr="00833ED4">
              <w:rPr>
                <w:sz w:val="24"/>
                <w:szCs w:val="24"/>
              </w:rPr>
              <w:t xml:space="preserve">O God, because Your abiding presence always goes with us, keep us aware of Your daily mercies that we may live secure and content in Your eternal love; through Jesus Christ, Your Son, our Lord, </w:t>
            </w:r>
            <w:r w:rsidR="0070502E">
              <w:rPr>
                <w:sz w:val="24"/>
                <w:szCs w:val="24"/>
              </w:rPr>
              <w:t>W</w:t>
            </w:r>
            <w:r w:rsidRPr="00833ED4">
              <w:rPr>
                <w:sz w:val="24"/>
                <w:szCs w:val="24"/>
              </w:rPr>
              <w:t>ho lives and reigns with You and the Holy Spirit, one God, now and forever.</w:t>
            </w:r>
            <w:r>
              <w:rPr>
                <w:sz w:val="24"/>
                <w:szCs w:val="24"/>
              </w:rPr>
              <w:t xml:space="preserve">  Amen.</w:t>
            </w:r>
            <w:r w:rsidRPr="00833ED4">
              <w:rPr>
                <w:sz w:val="24"/>
                <w:szCs w:val="24"/>
              </w:rPr>
              <w:t> </w:t>
            </w:r>
          </w:p>
        </w:tc>
      </w:tr>
      <w:tr w:rsidR="003D79A4" w:rsidRPr="00752A2A" w14:paraId="7155A592" w14:textId="77777777" w:rsidTr="00872878">
        <w:tc>
          <w:tcPr>
            <w:tcW w:w="4608" w:type="dxa"/>
            <w:gridSpan w:val="2"/>
          </w:tcPr>
          <w:p w14:paraId="12BE5E0A" w14:textId="77777777" w:rsidR="003D79A4" w:rsidRDefault="003D79A4" w:rsidP="00BA13AD">
            <w:pPr>
              <w:pStyle w:val="Arial10"/>
            </w:pPr>
          </w:p>
        </w:tc>
        <w:tc>
          <w:tcPr>
            <w:tcW w:w="4536" w:type="dxa"/>
          </w:tcPr>
          <w:p w14:paraId="2C2A6446" w14:textId="77777777" w:rsidR="003D79A4" w:rsidRDefault="003D79A4" w:rsidP="00BA13AD">
            <w:pPr>
              <w:pStyle w:val="Arial10"/>
            </w:pPr>
          </w:p>
        </w:tc>
      </w:tr>
      <w:tr w:rsidR="00872878" w:rsidRPr="00752A2A" w14:paraId="43B49625" w14:textId="77777777" w:rsidTr="008B1B7D">
        <w:tc>
          <w:tcPr>
            <w:tcW w:w="4608" w:type="dxa"/>
            <w:gridSpan w:val="2"/>
          </w:tcPr>
          <w:p w14:paraId="1763DC4C" w14:textId="77777777" w:rsidR="00872878" w:rsidRDefault="00872878" w:rsidP="00872878">
            <w:pPr>
              <w:pStyle w:val="BulletinHeading"/>
            </w:pPr>
            <w:r>
              <w:t>FIRST READING</w:t>
            </w:r>
          </w:p>
        </w:tc>
        <w:tc>
          <w:tcPr>
            <w:tcW w:w="4536" w:type="dxa"/>
            <w:vAlign w:val="bottom"/>
          </w:tcPr>
          <w:p w14:paraId="6D0714C4" w14:textId="64E03F29" w:rsidR="00872878" w:rsidRPr="007A35DF" w:rsidRDefault="008F6240" w:rsidP="001039AE">
            <w:pPr>
              <w:pStyle w:val="Arial11"/>
              <w:jc w:val="right"/>
              <w:rPr>
                <w:i/>
                <w:iCs/>
              </w:rPr>
            </w:pPr>
            <w:r w:rsidRPr="007A35DF">
              <w:rPr>
                <w:i/>
                <w:iCs/>
              </w:rPr>
              <w:t>Jeremiah 20:7-13</w:t>
            </w:r>
          </w:p>
        </w:tc>
      </w:tr>
    </w:tbl>
    <w:p w14:paraId="01F0D57F" w14:textId="28B23589" w:rsidR="001039AE" w:rsidRPr="008F6240" w:rsidRDefault="008F6240" w:rsidP="0070502E">
      <w:pPr>
        <w:pStyle w:val="Arial11"/>
        <w:tabs>
          <w:tab w:val="left" w:pos="360"/>
        </w:tabs>
        <w:jc w:val="left"/>
      </w:pPr>
      <w:r w:rsidRPr="00D4765B">
        <w:rPr>
          <w:vertAlign w:val="superscript"/>
        </w:rPr>
        <w:t>7</w:t>
      </w:r>
      <w:r w:rsidRPr="008F6240">
        <w:t xml:space="preserve">O Lord, </w:t>
      </w:r>
      <w:r w:rsidR="0070502E">
        <w:t>Y</w:t>
      </w:r>
      <w:r w:rsidRPr="008F6240">
        <w:t>ou have deceived me,</w:t>
      </w:r>
      <w:r w:rsidRPr="008F6240">
        <w:br/>
      </w:r>
      <w:r w:rsidRPr="008F6240">
        <w:tab/>
        <w:t>and I was deceived;</w:t>
      </w:r>
      <w:r w:rsidRPr="008F6240">
        <w:br/>
      </w:r>
      <w:r w:rsidR="0070502E">
        <w:t>Y</w:t>
      </w:r>
      <w:r w:rsidRPr="008F6240">
        <w:t>ou are stronger than I,</w:t>
      </w:r>
      <w:r w:rsidRPr="008F6240">
        <w:br/>
      </w:r>
      <w:r w:rsidRPr="008F6240">
        <w:tab/>
        <w:t xml:space="preserve">and </w:t>
      </w:r>
      <w:r w:rsidR="0070502E">
        <w:t>Y</w:t>
      </w:r>
      <w:r w:rsidRPr="008F6240">
        <w:t>ou have prevailed.</w:t>
      </w:r>
      <w:r w:rsidRPr="008F6240">
        <w:br/>
        <w:t>I have become a laughingstock all the day;</w:t>
      </w:r>
      <w:r w:rsidRPr="008F6240">
        <w:br/>
      </w:r>
      <w:r w:rsidRPr="008F6240">
        <w:tab/>
        <w:t>everyone mocks me.</w:t>
      </w:r>
      <w:r w:rsidRPr="008F6240">
        <w:br/>
      </w:r>
      <w:r w:rsidRPr="00D4765B">
        <w:rPr>
          <w:vertAlign w:val="superscript"/>
        </w:rPr>
        <w:t>8</w:t>
      </w:r>
      <w:r w:rsidRPr="008F6240">
        <w:t>For whenever I speak, I cry out,</w:t>
      </w:r>
      <w:r w:rsidRPr="008F6240">
        <w:br/>
      </w:r>
      <w:r w:rsidRPr="008F6240">
        <w:tab/>
        <w:t>I shout, “Violence and destruction!”</w:t>
      </w:r>
      <w:r w:rsidRPr="008F6240">
        <w:br/>
        <w:t>For the word of the </w:t>
      </w:r>
      <w:r w:rsidRPr="0070502E">
        <w:rPr>
          <w:smallCaps/>
        </w:rPr>
        <w:t>Lord</w:t>
      </w:r>
      <w:r w:rsidRPr="008F6240">
        <w:t> has become for me</w:t>
      </w:r>
      <w:r w:rsidRPr="008F6240">
        <w:br/>
      </w:r>
      <w:r w:rsidRPr="008F6240">
        <w:tab/>
        <w:t>a reproach and derision all day long.</w:t>
      </w:r>
      <w:r w:rsidRPr="008F6240">
        <w:br/>
      </w:r>
      <w:r w:rsidRPr="00D4765B">
        <w:rPr>
          <w:vertAlign w:val="superscript"/>
        </w:rPr>
        <w:t>9</w:t>
      </w:r>
      <w:r w:rsidRPr="008F6240">
        <w:t xml:space="preserve">If I say, “I will not mention </w:t>
      </w:r>
      <w:r w:rsidR="0070502E">
        <w:t>H</w:t>
      </w:r>
      <w:r w:rsidRPr="008F6240">
        <w:t>im,</w:t>
      </w:r>
      <w:r w:rsidRPr="008F6240">
        <w:br/>
      </w:r>
      <w:r w:rsidRPr="008F6240">
        <w:tab/>
        <w:t xml:space="preserve">or speak any more in </w:t>
      </w:r>
      <w:r w:rsidR="0070502E">
        <w:t>H</w:t>
      </w:r>
      <w:r w:rsidRPr="008F6240">
        <w:t xml:space="preserve">is </w:t>
      </w:r>
      <w:r w:rsidR="0070502E">
        <w:t>N</w:t>
      </w:r>
      <w:r w:rsidRPr="008F6240">
        <w:t>ame,”</w:t>
      </w:r>
      <w:r w:rsidRPr="008F6240">
        <w:br/>
        <w:t>there is in my heart as it were a burning fire</w:t>
      </w:r>
      <w:r w:rsidRPr="008F6240">
        <w:br/>
      </w:r>
      <w:r w:rsidRPr="008F6240">
        <w:tab/>
        <w:t>shut up in my bones,</w:t>
      </w:r>
      <w:r w:rsidRPr="008F6240">
        <w:br/>
        <w:t>and I am weary with holding it in,</w:t>
      </w:r>
      <w:r w:rsidRPr="008F6240">
        <w:br/>
      </w:r>
      <w:r w:rsidRPr="008F6240">
        <w:tab/>
        <w:t>and I cannot.</w:t>
      </w:r>
      <w:r w:rsidRPr="008F6240">
        <w:br/>
      </w:r>
      <w:r w:rsidRPr="00D4765B">
        <w:rPr>
          <w:vertAlign w:val="superscript"/>
        </w:rPr>
        <w:t>10</w:t>
      </w:r>
      <w:r w:rsidRPr="008F6240">
        <w:t>For I hear many whispering.</w:t>
      </w:r>
      <w:r w:rsidRPr="008F6240">
        <w:br/>
      </w:r>
      <w:r w:rsidRPr="008F6240">
        <w:tab/>
        <w:t>Terror is on every side!</w:t>
      </w:r>
      <w:r w:rsidRPr="008F6240">
        <w:br/>
        <w:t xml:space="preserve">“Denounce </w:t>
      </w:r>
      <w:r w:rsidR="0070502E">
        <w:t>H</w:t>
      </w:r>
      <w:r w:rsidRPr="008F6240">
        <w:t xml:space="preserve">im! Let us denounce </w:t>
      </w:r>
      <w:r w:rsidR="0070502E">
        <w:t>H</w:t>
      </w:r>
      <w:r w:rsidRPr="008F6240">
        <w:t>im!”</w:t>
      </w:r>
      <w:r w:rsidRPr="008F6240">
        <w:br/>
      </w:r>
      <w:r w:rsidRPr="008F6240">
        <w:tab/>
        <w:t>say all my close friends,</w:t>
      </w:r>
      <w:r w:rsidRPr="008F6240">
        <w:br/>
      </w:r>
      <w:r w:rsidRPr="008F6240">
        <w:tab/>
        <w:t>watching for my fall.</w:t>
      </w:r>
      <w:r w:rsidRPr="008F6240">
        <w:br/>
        <w:t xml:space="preserve">“Perhaps </w:t>
      </w:r>
      <w:r w:rsidR="0070502E">
        <w:t>h</w:t>
      </w:r>
      <w:r w:rsidRPr="008F6240">
        <w:t>e will be deceived;</w:t>
      </w:r>
      <w:r w:rsidRPr="008F6240">
        <w:br/>
      </w:r>
      <w:r w:rsidRPr="008F6240">
        <w:tab/>
        <w:t>then we can overcome him</w:t>
      </w:r>
      <w:r w:rsidRPr="008F6240">
        <w:br/>
      </w:r>
      <w:r w:rsidRPr="008F6240">
        <w:tab/>
        <w:t>and take our revenge on him.”</w:t>
      </w:r>
      <w:r w:rsidRPr="008F6240">
        <w:br/>
      </w:r>
      <w:r w:rsidRPr="00D4765B">
        <w:rPr>
          <w:vertAlign w:val="superscript"/>
        </w:rPr>
        <w:t>11</w:t>
      </w:r>
      <w:r w:rsidRPr="008F6240">
        <w:t>But the </w:t>
      </w:r>
      <w:r w:rsidRPr="0070502E">
        <w:rPr>
          <w:smallCaps/>
        </w:rPr>
        <w:t>Lord</w:t>
      </w:r>
      <w:r w:rsidRPr="008F6240">
        <w:t> is with me as a dread warrior;</w:t>
      </w:r>
      <w:r w:rsidRPr="008F6240">
        <w:br/>
      </w:r>
      <w:r w:rsidRPr="008F6240">
        <w:tab/>
        <w:t>therefore my persecutors will stumble;</w:t>
      </w:r>
      <w:r w:rsidRPr="008F6240">
        <w:br/>
      </w:r>
      <w:r w:rsidRPr="008F6240">
        <w:tab/>
        <w:t>they will not overcome me.</w:t>
      </w:r>
      <w:r w:rsidRPr="008F6240">
        <w:br/>
        <w:t>They will be greatly shamed,</w:t>
      </w:r>
      <w:r w:rsidRPr="008F6240">
        <w:br/>
      </w:r>
      <w:r w:rsidRPr="008F6240">
        <w:tab/>
        <w:t>for they will not succeed.</w:t>
      </w:r>
      <w:r w:rsidRPr="008F6240">
        <w:br/>
        <w:t>Their eternal dishonor</w:t>
      </w:r>
      <w:r w:rsidRPr="008F6240">
        <w:br/>
      </w:r>
      <w:r w:rsidRPr="008F6240">
        <w:tab/>
        <w:t>will never be forgotten.</w:t>
      </w:r>
      <w:r w:rsidRPr="008F6240">
        <w:br/>
      </w:r>
      <w:r w:rsidRPr="00D4765B">
        <w:rPr>
          <w:vertAlign w:val="superscript"/>
        </w:rPr>
        <w:t>12</w:t>
      </w:r>
      <w:r w:rsidRPr="008F6240">
        <w:t>O </w:t>
      </w:r>
      <w:r w:rsidRPr="0070502E">
        <w:rPr>
          <w:smallCaps/>
        </w:rPr>
        <w:t>Lord</w:t>
      </w:r>
      <w:r w:rsidRPr="008F6240">
        <w:t xml:space="preserve"> of hosts, </w:t>
      </w:r>
      <w:r w:rsidR="0070502E">
        <w:t>W</w:t>
      </w:r>
      <w:r w:rsidRPr="008F6240">
        <w:t>ho tests the righteous,</w:t>
      </w:r>
      <w:r w:rsidRPr="008F6240">
        <w:br/>
      </w:r>
      <w:r w:rsidRPr="008F6240">
        <w:lastRenderedPageBreak/>
        <w:tab/>
      </w:r>
      <w:r w:rsidR="0070502E">
        <w:t>W</w:t>
      </w:r>
      <w:r w:rsidRPr="008F6240">
        <w:t>ho sees the heart and the mind,</w:t>
      </w:r>
      <w:r w:rsidRPr="008F6240">
        <w:br/>
        <w:t xml:space="preserve">let me see </w:t>
      </w:r>
      <w:r w:rsidR="0070502E">
        <w:t>Y</w:t>
      </w:r>
      <w:r w:rsidRPr="008F6240">
        <w:t>our vengeance upon them,</w:t>
      </w:r>
      <w:r w:rsidRPr="008F6240">
        <w:br/>
      </w:r>
      <w:r w:rsidRPr="008F6240">
        <w:tab/>
        <w:t xml:space="preserve">for </w:t>
      </w:r>
      <w:proofErr w:type="spellStart"/>
      <w:r w:rsidRPr="008F6240">
        <w:t>to</w:t>
      </w:r>
      <w:proofErr w:type="spellEnd"/>
      <w:r w:rsidRPr="008F6240">
        <w:t xml:space="preserve"> </w:t>
      </w:r>
      <w:r w:rsidR="0070502E">
        <w:t>Y</w:t>
      </w:r>
      <w:r w:rsidRPr="008F6240">
        <w:t>ou have I committed my cause.</w:t>
      </w:r>
      <w:r w:rsidRPr="008F6240">
        <w:br/>
      </w:r>
      <w:r w:rsidRPr="00D4765B">
        <w:rPr>
          <w:vertAlign w:val="superscript"/>
        </w:rPr>
        <w:t>13</w:t>
      </w:r>
      <w:r w:rsidRPr="008F6240">
        <w:t>Sing to the Lord;</w:t>
      </w:r>
      <w:r w:rsidRPr="008F6240">
        <w:br/>
      </w:r>
      <w:r w:rsidRPr="008F6240">
        <w:tab/>
        <w:t>praise the Lord!</w:t>
      </w:r>
      <w:r w:rsidRPr="008F6240">
        <w:br/>
        <w:t xml:space="preserve">For </w:t>
      </w:r>
      <w:r w:rsidR="0070502E">
        <w:t>H</w:t>
      </w:r>
      <w:r w:rsidRPr="008F6240">
        <w:t>e has delivered the life of the needy</w:t>
      </w:r>
      <w:r w:rsidRPr="008F6240">
        <w:br/>
      </w:r>
      <w:r w:rsidRPr="008F6240">
        <w:tab/>
        <w:t>from the hand of evildoers.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540"/>
        <w:gridCol w:w="2430"/>
        <w:gridCol w:w="5526"/>
      </w:tblGrid>
      <w:tr w:rsidR="00872878" w:rsidRPr="00752A2A" w14:paraId="66F05DB3" w14:textId="77777777" w:rsidTr="00872878">
        <w:tc>
          <w:tcPr>
            <w:tcW w:w="648" w:type="dxa"/>
          </w:tcPr>
          <w:p w14:paraId="0F3B2AA1" w14:textId="77777777" w:rsidR="00872878" w:rsidRDefault="004E1C05" w:rsidP="00BA13AD">
            <w:pPr>
              <w:pStyle w:val="Arial10"/>
            </w:pPr>
            <w:r>
              <w:t xml:space="preserve"> </w:t>
            </w:r>
          </w:p>
        </w:tc>
        <w:tc>
          <w:tcPr>
            <w:tcW w:w="8496" w:type="dxa"/>
            <w:gridSpan w:val="3"/>
          </w:tcPr>
          <w:p w14:paraId="6BDF0C86" w14:textId="77777777" w:rsidR="00872878" w:rsidRDefault="00872878" w:rsidP="00BA13AD">
            <w:pPr>
              <w:pStyle w:val="Arial10"/>
            </w:pPr>
          </w:p>
        </w:tc>
      </w:tr>
      <w:tr w:rsidR="00872878" w:rsidRPr="00752A2A" w14:paraId="754C35FE" w14:textId="77777777" w:rsidTr="00872878">
        <w:tc>
          <w:tcPr>
            <w:tcW w:w="648" w:type="dxa"/>
          </w:tcPr>
          <w:p w14:paraId="2E4780F5" w14:textId="77777777" w:rsidR="00872878" w:rsidRDefault="00872878" w:rsidP="00872878">
            <w:pPr>
              <w:pStyle w:val="Arial11"/>
            </w:pPr>
            <w:r>
              <w:t>P:</w:t>
            </w:r>
          </w:p>
        </w:tc>
        <w:tc>
          <w:tcPr>
            <w:tcW w:w="8496" w:type="dxa"/>
            <w:gridSpan w:val="3"/>
          </w:tcPr>
          <w:p w14:paraId="082B042F" w14:textId="77777777" w:rsidR="00872878" w:rsidRDefault="00872878" w:rsidP="00752A2A">
            <w:pPr>
              <w:pStyle w:val="Arial11"/>
            </w:pPr>
            <w:r>
              <w:t>This is the word of the Lord.</w:t>
            </w:r>
          </w:p>
        </w:tc>
      </w:tr>
      <w:tr w:rsidR="00872878" w:rsidRPr="00752A2A" w14:paraId="0615C9AF" w14:textId="77777777" w:rsidTr="00872878">
        <w:tc>
          <w:tcPr>
            <w:tcW w:w="648" w:type="dxa"/>
          </w:tcPr>
          <w:p w14:paraId="07C056F3" w14:textId="77777777" w:rsidR="00872878" w:rsidRDefault="00872878" w:rsidP="00872878">
            <w:pPr>
              <w:pStyle w:val="CongregationParagraph"/>
            </w:pPr>
            <w:r>
              <w:t>C:</w:t>
            </w:r>
          </w:p>
        </w:tc>
        <w:tc>
          <w:tcPr>
            <w:tcW w:w="8496" w:type="dxa"/>
            <w:gridSpan w:val="3"/>
          </w:tcPr>
          <w:p w14:paraId="78D45D8C" w14:textId="77777777" w:rsidR="00872878" w:rsidRDefault="00872878" w:rsidP="00872878">
            <w:pPr>
              <w:pStyle w:val="CongregationParagraph"/>
            </w:pPr>
            <w:r>
              <w:t>Thanks be to God.</w:t>
            </w:r>
          </w:p>
        </w:tc>
      </w:tr>
      <w:tr w:rsidR="00223375" w:rsidRPr="00223375" w14:paraId="5BB388D7" w14:textId="77777777" w:rsidTr="008D6E76">
        <w:tc>
          <w:tcPr>
            <w:tcW w:w="1188" w:type="dxa"/>
            <w:gridSpan w:val="2"/>
          </w:tcPr>
          <w:p w14:paraId="0CE701F0" w14:textId="77777777" w:rsidR="00223375" w:rsidRPr="00223375" w:rsidRDefault="00223375" w:rsidP="00872878">
            <w:pPr>
              <w:pStyle w:val="BulletinHeading"/>
              <w:rPr>
                <w:sz w:val="16"/>
                <w:szCs w:val="16"/>
              </w:rPr>
            </w:pPr>
          </w:p>
        </w:tc>
        <w:tc>
          <w:tcPr>
            <w:tcW w:w="2430" w:type="dxa"/>
            <w:vAlign w:val="bottom"/>
          </w:tcPr>
          <w:p w14:paraId="154212FB" w14:textId="77777777" w:rsidR="00223375" w:rsidRPr="00223375" w:rsidRDefault="00223375" w:rsidP="00ED53B1">
            <w:pPr>
              <w:pStyle w:val="Arial11"/>
              <w:jc w:val="left"/>
              <w:rPr>
                <w:sz w:val="16"/>
                <w:szCs w:val="16"/>
              </w:rPr>
            </w:pPr>
          </w:p>
        </w:tc>
        <w:tc>
          <w:tcPr>
            <w:tcW w:w="5526" w:type="dxa"/>
            <w:vAlign w:val="bottom"/>
          </w:tcPr>
          <w:p w14:paraId="22DEE2E7" w14:textId="77777777" w:rsidR="00223375" w:rsidRPr="00223375" w:rsidRDefault="00223375" w:rsidP="008D6E76">
            <w:pPr>
              <w:pStyle w:val="Arial11"/>
              <w:jc w:val="right"/>
              <w:rPr>
                <w:i/>
                <w:sz w:val="16"/>
                <w:szCs w:val="16"/>
              </w:rPr>
            </w:pPr>
          </w:p>
        </w:tc>
      </w:tr>
      <w:tr w:rsidR="00872878" w:rsidRPr="00752A2A" w14:paraId="720F3F2B" w14:textId="77777777" w:rsidTr="008D6E76">
        <w:tc>
          <w:tcPr>
            <w:tcW w:w="1188" w:type="dxa"/>
            <w:gridSpan w:val="2"/>
          </w:tcPr>
          <w:p w14:paraId="1195808B" w14:textId="77777777" w:rsidR="00872878" w:rsidRDefault="00872878" w:rsidP="00872878">
            <w:pPr>
              <w:pStyle w:val="BulletinHeading"/>
            </w:pPr>
            <w:r>
              <w:t>PSALM</w:t>
            </w:r>
          </w:p>
        </w:tc>
        <w:tc>
          <w:tcPr>
            <w:tcW w:w="2430" w:type="dxa"/>
            <w:vAlign w:val="bottom"/>
          </w:tcPr>
          <w:p w14:paraId="2F70FF35" w14:textId="78836584" w:rsidR="00872878" w:rsidRPr="007A35DF" w:rsidRDefault="00872878" w:rsidP="00B31CED">
            <w:pPr>
              <w:pStyle w:val="Arial11"/>
              <w:jc w:val="left"/>
              <w:rPr>
                <w:i/>
                <w:iCs/>
              </w:rPr>
            </w:pPr>
            <w:r w:rsidRPr="007A35DF">
              <w:rPr>
                <w:i/>
                <w:iCs/>
              </w:rPr>
              <w:t>Psalm</w:t>
            </w:r>
            <w:r w:rsidR="00660486" w:rsidRPr="007A35DF">
              <w:rPr>
                <w:i/>
                <w:iCs/>
              </w:rPr>
              <w:t xml:space="preserve"> </w:t>
            </w:r>
            <w:r w:rsidR="009840A4" w:rsidRPr="007A35DF">
              <w:rPr>
                <w:i/>
                <w:iCs/>
              </w:rPr>
              <w:t>91:1-16</w:t>
            </w:r>
          </w:p>
        </w:tc>
        <w:tc>
          <w:tcPr>
            <w:tcW w:w="5526" w:type="dxa"/>
            <w:vAlign w:val="bottom"/>
          </w:tcPr>
          <w:p w14:paraId="1CFB5C43" w14:textId="77777777" w:rsidR="00872878" w:rsidRPr="00872878" w:rsidRDefault="00872878" w:rsidP="008D6E76">
            <w:pPr>
              <w:pStyle w:val="Arial11"/>
              <w:jc w:val="right"/>
              <w:rPr>
                <w:i/>
              </w:rPr>
            </w:pPr>
            <w:r w:rsidRPr="00872878">
              <w:rPr>
                <w:i/>
              </w:rPr>
              <w:t>(Sung responsively by verse)</w:t>
            </w:r>
          </w:p>
        </w:tc>
      </w:tr>
      <w:tr w:rsidR="00872878" w:rsidRPr="00752A2A" w14:paraId="627EB761" w14:textId="77777777" w:rsidTr="00872878">
        <w:tc>
          <w:tcPr>
            <w:tcW w:w="1188" w:type="dxa"/>
            <w:gridSpan w:val="2"/>
          </w:tcPr>
          <w:p w14:paraId="4DF743BD" w14:textId="77777777" w:rsidR="00872878" w:rsidRDefault="00872878" w:rsidP="00BA13AD">
            <w:pPr>
              <w:pStyle w:val="Arial10"/>
            </w:pPr>
          </w:p>
        </w:tc>
        <w:tc>
          <w:tcPr>
            <w:tcW w:w="2430" w:type="dxa"/>
          </w:tcPr>
          <w:p w14:paraId="21EE91E3" w14:textId="77777777" w:rsidR="00872878" w:rsidRDefault="00872878" w:rsidP="00BA13AD">
            <w:pPr>
              <w:pStyle w:val="Arial10"/>
            </w:pPr>
          </w:p>
        </w:tc>
        <w:tc>
          <w:tcPr>
            <w:tcW w:w="5526" w:type="dxa"/>
          </w:tcPr>
          <w:p w14:paraId="585F7E57" w14:textId="77777777" w:rsidR="00872878" w:rsidRPr="00872878" w:rsidRDefault="00872878" w:rsidP="00BA13AD">
            <w:pPr>
              <w:pStyle w:val="Arial10"/>
              <w:rPr>
                <w:i/>
              </w:rPr>
            </w:pPr>
          </w:p>
        </w:tc>
      </w:tr>
    </w:tbl>
    <w:p w14:paraId="1039C4AC" w14:textId="77777777" w:rsidR="008F6240" w:rsidRDefault="008F6240" w:rsidP="008F6240">
      <w:pPr>
        <w:pStyle w:val="Body"/>
        <w:ind w:firstLine="540"/>
        <w:rPr>
          <w:rStyle w:val="Arial11Char"/>
          <w:rFonts w:ascii="Arial" w:hAnsi="Arial"/>
          <w:b w:val="0"/>
          <w:bCs/>
          <w:sz w:val="22"/>
          <w:szCs w:val="22"/>
          <w:u w:val="none"/>
        </w:rPr>
      </w:pPr>
      <w:r w:rsidRPr="0079416B">
        <w:rPr>
          <w:b/>
          <w:noProof/>
        </w:rPr>
        <w:drawing>
          <wp:inline distT="0" distB="0" distL="0" distR="0" wp14:anchorId="70034AF7" wp14:editId="495FD752">
            <wp:extent cx="2190750" cy="409575"/>
            <wp:effectExtent l="19050" t="0" r="0" b="0"/>
            <wp:docPr id="769241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2190750" cy="409575"/>
                    </a:xfrm>
                    <a:prstGeom prst="rect">
                      <a:avLst/>
                    </a:prstGeom>
                    <a:noFill/>
                    <a:ln w="9525">
                      <a:noFill/>
                      <a:miter lim="800000"/>
                      <a:headEnd/>
                      <a:tailEnd/>
                    </a:ln>
                  </pic:spPr>
                </pic:pic>
              </a:graphicData>
            </a:graphic>
          </wp:inline>
        </w:drawing>
      </w:r>
    </w:p>
    <w:p w14:paraId="1FE16F56" w14:textId="10881786" w:rsidR="009840A4" w:rsidRPr="009840A4" w:rsidRDefault="009840A4" w:rsidP="0070502E">
      <w:pPr>
        <w:pStyle w:val="Body"/>
        <w:tabs>
          <w:tab w:val="left" w:pos="990"/>
        </w:tabs>
        <w:ind w:left="720"/>
        <w:rPr>
          <w:rFonts w:ascii="Arial Black" w:eastAsia="Times New Roman" w:hAnsi="Arial Black" w:cs="Arial"/>
          <w:smallCaps/>
          <w:sz w:val="22"/>
          <w:szCs w:val="22"/>
        </w:rPr>
      </w:pPr>
      <w:r w:rsidRPr="00180251">
        <w:rPr>
          <w:rStyle w:val="Arial11Char"/>
          <w:rFonts w:ascii="Arial" w:hAnsi="Arial"/>
          <w:b w:val="0"/>
          <w:bCs/>
          <w:sz w:val="22"/>
          <w:szCs w:val="22"/>
          <w:u w:val="none"/>
        </w:rPr>
        <w:t xml:space="preserve">He </w:t>
      </w:r>
      <w:r w:rsidR="0070502E">
        <w:rPr>
          <w:rStyle w:val="Arial11Char"/>
          <w:rFonts w:ascii="Arial" w:hAnsi="Arial"/>
          <w:b w:val="0"/>
          <w:bCs/>
          <w:sz w:val="22"/>
          <w:szCs w:val="22"/>
          <w:u w:val="none"/>
        </w:rPr>
        <w:t>W</w:t>
      </w:r>
      <w:r w:rsidRPr="00180251">
        <w:rPr>
          <w:rStyle w:val="Arial11Char"/>
          <w:rFonts w:ascii="Arial" w:hAnsi="Arial"/>
          <w:b w:val="0"/>
          <w:bCs/>
          <w:sz w:val="22"/>
          <w:szCs w:val="22"/>
          <w:u w:val="none"/>
        </w:rPr>
        <w:t>ho dwells in the shelter of the | Most High*</w:t>
      </w:r>
      <w:r w:rsidRPr="00180251">
        <w:rPr>
          <w:rStyle w:val="Arial11Char"/>
          <w:rFonts w:ascii="Arial" w:hAnsi="Arial"/>
          <w:b w:val="0"/>
          <w:bCs/>
          <w:sz w:val="22"/>
          <w:szCs w:val="22"/>
          <w:u w:val="none"/>
        </w:rPr>
        <w:br/>
      </w:r>
      <w:r w:rsidRPr="00180251">
        <w:rPr>
          <w:rStyle w:val="Arial11Char"/>
          <w:rFonts w:ascii="Arial" w:hAnsi="Arial"/>
          <w:b w:val="0"/>
          <w:bCs/>
          <w:sz w:val="22"/>
          <w:szCs w:val="22"/>
          <w:u w:val="none"/>
        </w:rPr>
        <w:tab/>
        <w:t>will abide in the shadow of the Al- | mighty.</w:t>
      </w:r>
      <w:r w:rsidRPr="00180251">
        <w:rPr>
          <w:rStyle w:val="Arial11Char"/>
          <w:rFonts w:ascii="Arial" w:hAnsi="Arial"/>
          <w:b w:val="0"/>
          <w:bCs/>
          <w:sz w:val="22"/>
          <w:szCs w:val="22"/>
          <w:u w:val="none"/>
        </w:rPr>
        <w:br/>
      </w:r>
      <w:r w:rsidRPr="009840A4">
        <w:rPr>
          <w:rFonts w:ascii="Arial Black" w:eastAsia="Times New Roman" w:hAnsi="Arial Black" w:cs="Arial"/>
          <w:smallCaps/>
          <w:sz w:val="22"/>
          <w:szCs w:val="22"/>
        </w:rPr>
        <w:t>I will say to the Lord, “My refuge and my | fortress,*</w:t>
      </w:r>
      <w:r w:rsidRPr="009840A4">
        <w:rPr>
          <w:rFonts w:ascii="Arial Black" w:eastAsia="Times New Roman" w:hAnsi="Arial Black" w:cs="Arial"/>
          <w:smallCaps/>
          <w:sz w:val="22"/>
          <w:szCs w:val="22"/>
        </w:rPr>
        <w:br/>
      </w:r>
      <w:r w:rsidRPr="009840A4">
        <w:rPr>
          <w:rFonts w:ascii="Arial Black" w:eastAsia="Times New Roman" w:hAnsi="Arial Black" w:cs="Arial"/>
          <w:smallCaps/>
          <w:sz w:val="22"/>
          <w:szCs w:val="22"/>
        </w:rPr>
        <w:tab/>
        <w:t xml:space="preserve">my God, in | </w:t>
      </w:r>
      <w:r w:rsidR="0070502E">
        <w:rPr>
          <w:rFonts w:ascii="Arial Black" w:eastAsia="Times New Roman" w:hAnsi="Arial Black" w:cs="Arial"/>
          <w:smallCaps/>
          <w:sz w:val="22"/>
          <w:szCs w:val="22"/>
        </w:rPr>
        <w:t>W</w:t>
      </w:r>
      <w:r w:rsidRPr="009840A4">
        <w:rPr>
          <w:rFonts w:ascii="Arial Black" w:eastAsia="Times New Roman" w:hAnsi="Arial Black" w:cs="Arial"/>
          <w:smallCaps/>
          <w:sz w:val="22"/>
          <w:szCs w:val="22"/>
        </w:rPr>
        <w:t>hom I trust.”</w:t>
      </w:r>
    </w:p>
    <w:p w14:paraId="26790BAA" w14:textId="394E7380" w:rsidR="009840A4" w:rsidRPr="009840A4" w:rsidRDefault="009840A4" w:rsidP="00180251">
      <w:pPr>
        <w:pStyle w:val="Body"/>
        <w:tabs>
          <w:tab w:val="left" w:pos="990"/>
        </w:tabs>
        <w:ind w:left="720"/>
        <w:rPr>
          <w:rFonts w:ascii="Arial Black" w:eastAsia="Times New Roman" w:hAnsi="Arial Black" w:cs="Arial"/>
          <w:smallCaps/>
          <w:sz w:val="22"/>
          <w:szCs w:val="22"/>
        </w:rPr>
      </w:pPr>
      <w:r w:rsidRPr="00180251">
        <w:rPr>
          <w:rStyle w:val="Arial11Char"/>
          <w:rFonts w:ascii="Arial" w:hAnsi="Arial"/>
          <w:b w:val="0"/>
          <w:bCs/>
          <w:sz w:val="22"/>
          <w:szCs w:val="22"/>
          <w:u w:val="none"/>
        </w:rPr>
        <w:t xml:space="preserve">For </w:t>
      </w:r>
      <w:r w:rsidR="0070502E">
        <w:rPr>
          <w:rStyle w:val="Arial11Char"/>
          <w:rFonts w:ascii="Arial" w:hAnsi="Arial"/>
          <w:b w:val="0"/>
          <w:bCs/>
          <w:sz w:val="22"/>
          <w:szCs w:val="22"/>
          <w:u w:val="none"/>
        </w:rPr>
        <w:t>H</w:t>
      </w:r>
      <w:r w:rsidRPr="00180251">
        <w:rPr>
          <w:rStyle w:val="Arial11Char"/>
          <w:rFonts w:ascii="Arial" w:hAnsi="Arial"/>
          <w:b w:val="0"/>
          <w:bCs/>
          <w:sz w:val="22"/>
          <w:szCs w:val="22"/>
          <w:u w:val="none"/>
        </w:rPr>
        <w:t>e will deliver you from the snare of the | fowler*</w:t>
      </w:r>
      <w:r w:rsidRPr="00180251">
        <w:rPr>
          <w:rStyle w:val="Arial11Char"/>
          <w:rFonts w:ascii="Arial" w:hAnsi="Arial"/>
          <w:b w:val="0"/>
          <w:bCs/>
          <w:sz w:val="22"/>
          <w:szCs w:val="22"/>
          <w:u w:val="none"/>
        </w:rPr>
        <w:br/>
      </w:r>
      <w:r w:rsidR="00180251">
        <w:rPr>
          <w:rStyle w:val="Arial11Char"/>
          <w:rFonts w:ascii="Arial" w:hAnsi="Arial"/>
          <w:b w:val="0"/>
          <w:bCs/>
          <w:sz w:val="22"/>
          <w:szCs w:val="22"/>
          <w:u w:val="none"/>
        </w:rPr>
        <w:tab/>
      </w:r>
      <w:r w:rsidRPr="00180251">
        <w:rPr>
          <w:rStyle w:val="Arial11Char"/>
          <w:rFonts w:ascii="Arial" w:hAnsi="Arial"/>
          <w:b w:val="0"/>
          <w:bCs/>
          <w:sz w:val="22"/>
          <w:szCs w:val="22"/>
          <w:u w:val="none"/>
        </w:rPr>
        <w:t>and from the deadly | pestilence.</w:t>
      </w:r>
      <w:r w:rsidRPr="00180251">
        <w:rPr>
          <w:rStyle w:val="Arial11Char"/>
          <w:rFonts w:ascii="Arial" w:hAnsi="Arial"/>
          <w:b w:val="0"/>
          <w:bCs/>
          <w:sz w:val="22"/>
          <w:szCs w:val="22"/>
          <w:u w:val="none"/>
        </w:rPr>
        <w:br/>
      </w:r>
      <w:r w:rsidRPr="009840A4">
        <w:rPr>
          <w:rFonts w:ascii="Arial Black" w:eastAsia="Times New Roman" w:hAnsi="Arial Black" w:cs="Arial"/>
          <w:smallCaps/>
          <w:sz w:val="22"/>
          <w:szCs w:val="22"/>
        </w:rPr>
        <w:t>He will cover you with his pinions,</w:t>
      </w:r>
      <w:r w:rsidRPr="009840A4">
        <w:rPr>
          <w:rFonts w:ascii="Arial Black" w:eastAsia="Times New Roman" w:hAnsi="Arial Black" w:cs="Arial"/>
          <w:smallCaps/>
          <w:sz w:val="22"/>
          <w:szCs w:val="22"/>
        </w:rPr>
        <w:br/>
        <w:t xml:space="preserve">and under </w:t>
      </w:r>
      <w:r w:rsidR="0070502E">
        <w:rPr>
          <w:rFonts w:ascii="Arial Black" w:eastAsia="Times New Roman" w:hAnsi="Arial Black" w:cs="Arial"/>
          <w:smallCaps/>
          <w:sz w:val="22"/>
          <w:szCs w:val="22"/>
        </w:rPr>
        <w:t>H</w:t>
      </w:r>
      <w:r w:rsidRPr="009840A4">
        <w:rPr>
          <w:rFonts w:ascii="Arial Black" w:eastAsia="Times New Roman" w:hAnsi="Arial Black" w:cs="Arial"/>
          <w:smallCaps/>
          <w:sz w:val="22"/>
          <w:szCs w:val="22"/>
        </w:rPr>
        <w:t>is wings you will find | refuge;*</w:t>
      </w:r>
      <w:r w:rsidRPr="009840A4">
        <w:rPr>
          <w:rFonts w:ascii="Arial Black" w:eastAsia="Times New Roman" w:hAnsi="Arial Black" w:cs="Arial"/>
          <w:smallCaps/>
          <w:sz w:val="22"/>
          <w:szCs w:val="22"/>
        </w:rPr>
        <w:br/>
      </w:r>
      <w:r w:rsidRPr="009840A4">
        <w:rPr>
          <w:rFonts w:ascii="Arial Black" w:eastAsia="Times New Roman" w:hAnsi="Arial Black" w:cs="Arial"/>
          <w:smallCaps/>
          <w:sz w:val="22"/>
          <w:szCs w:val="22"/>
        </w:rPr>
        <w:tab/>
      </w:r>
      <w:r w:rsidR="0070502E">
        <w:rPr>
          <w:rFonts w:ascii="Arial Black" w:eastAsia="Times New Roman" w:hAnsi="Arial Black" w:cs="Arial"/>
          <w:smallCaps/>
          <w:sz w:val="22"/>
          <w:szCs w:val="22"/>
        </w:rPr>
        <w:t>H</w:t>
      </w:r>
      <w:r w:rsidRPr="009840A4">
        <w:rPr>
          <w:rFonts w:ascii="Arial Black" w:eastAsia="Times New Roman" w:hAnsi="Arial Black" w:cs="Arial"/>
          <w:smallCaps/>
          <w:sz w:val="22"/>
          <w:szCs w:val="22"/>
        </w:rPr>
        <w:t>is faithfulness is a shield and | buckler.</w:t>
      </w:r>
      <w:r w:rsidRPr="009840A4">
        <w:rPr>
          <w:rFonts w:ascii="Arial Black" w:eastAsia="Times New Roman" w:hAnsi="Arial Black" w:cs="Arial"/>
          <w:smallCaps/>
          <w:sz w:val="22"/>
          <w:szCs w:val="22"/>
        </w:rPr>
        <w:br/>
      </w:r>
      <w:r w:rsidRPr="00180251">
        <w:rPr>
          <w:rStyle w:val="Arial11Char"/>
          <w:rFonts w:ascii="Arial" w:hAnsi="Arial"/>
          <w:b w:val="0"/>
          <w:bCs/>
          <w:sz w:val="22"/>
          <w:szCs w:val="22"/>
          <w:u w:val="none"/>
        </w:rPr>
        <w:t>You will not fear the terror | of the night,*</w:t>
      </w:r>
      <w:r w:rsidRPr="00180251">
        <w:rPr>
          <w:rStyle w:val="Arial11Char"/>
          <w:rFonts w:ascii="Arial" w:hAnsi="Arial"/>
          <w:b w:val="0"/>
          <w:bCs/>
          <w:sz w:val="22"/>
          <w:szCs w:val="22"/>
          <w:u w:val="none"/>
        </w:rPr>
        <w:br/>
      </w:r>
      <w:r w:rsidRPr="00180251">
        <w:rPr>
          <w:rStyle w:val="Arial11Char"/>
          <w:rFonts w:ascii="Arial" w:hAnsi="Arial"/>
          <w:b w:val="0"/>
          <w:bCs/>
          <w:sz w:val="22"/>
          <w:szCs w:val="22"/>
          <w:u w:val="none"/>
        </w:rPr>
        <w:tab/>
        <w:t>nor the arrow that | flies by day,</w:t>
      </w:r>
      <w:r w:rsidRPr="00180251">
        <w:rPr>
          <w:rStyle w:val="Arial11Char"/>
          <w:rFonts w:ascii="Arial" w:hAnsi="Arial"/>
          <w:b w:val="0"/>
          <w:bCs/>
          <w:sz w:val="22"/>
          <w:szCs w:val="22"/>
          <w:u w:val="none"/>
        </w:rPr>
        <w:br/>
      </w:r>
      <w:r w:rsidRPr="009840A4">
        <w:rPr>
          <w:rFonts w:ascii="Arial Black" w:eastAsia="Times New Roman" w:hAnsi="Arial Black" w:cs="Arial"/>
          <w:smallCaps/>
          <w:sz w:val="22"/>
          <w:szCs w:val="22"/>
        </w:rPr>
        <w:t>nor the pestilence that stalks in | darkness,*</w:t>
      </w:r>
      <w:r w:rsidRPr="009840A4">
        <w:rPr>
          <w:rFonts w:ascii="Arial Black" w:eastAsia="Times New Roman" w:hAnsi="Arial Black" w:cs="Arial"/>
          <w:smallCaps/>
          <w:sz w:val="22"/>
          <w:szCs w:val="22"/>
        </w:rPr>
        <w:br/>
      </w:r>
      <w:r w:rsidRPr="009840A4">
        <w:rPr>
          <w:rFonts w:ascii="Arial Black" w:eastAsia="Times New Roman" w:hAnsi="Arial Black" w:cs="Arial"/>
          <w:smallCaps/>
          <w:sz w:val="22"/>
          <w:szCs w:val="22"/>
        </w:rPr>
        <w:tab/>
        <w:t>nor the destruction that wastes at | noonday.</w:t>
      </w:r>
    </w:p>
    <w:p w14:paraId="0CC12EEF" w14:textId="33E8BC19" w:rsidR="009840A4" w:rsidRPr="009840A4" w:rsidRDefault="009840A4" w:rsidP="009840A4">
      <w:pPr>
        <w:pStyle w:val="Body"/>
        <w:tabs>
          <w:tab w:val="left" w:pos="990"/>
        </w:tabs>
        <w:ind w:left="720"/>
        <w:rPr>
          <w:rFonts w:ascii="Arial Black" w:eastAsia="Times New Roman" w:hAnsi="Arial Black" w:cs="Arial"/>
          <w:smallCaps/>
          <w:sz w:val="22"/>
          <w:szCs w:val="22"/>
        </w:rPr>
      </w:pPr>
      <w:r w:rsidRPr="00180251">
        <w:rPr>
          <w:rStyle w:val="Arial11Char"/>
          <w:rFonts w:ascii="Arial" w:hAnsi="Arial"/>
          <w:b w:val="0"/>
          <w:bCs/>
          <w:sz w:val="22"/>
          <w:szCs w:val="22"/>
          <w:u w:val="none"/>
        </w:rPr>
        <w:t>A thousand may fall at your side,</w:t>
      </w:r>
      <w:r w:rsidRPr="00180251">
        <w:rPr>
          <w:rStyle w:val="Arial11Char"/>
          <w:rFonts w:ascii="Arial" w:hAnsi="Arial"/>
          <w:b w:val="0"/>
          <w:bCs/>
          <w:sz w:val="22"/>
          <w:szCs w:val="22"/>
          <w:u w:val="none"/>
        </w:rPr>
        <w:br/>
      </w:r>
      <w:r w:rsidRPr="00180251">
        <w:rPr>
          <w:rStyle w:val="Arial11Char"/>
          <w:rFonts w:ascii="Arial" w:hAnsi="Arial"/>
          <w:b w:val="0"/>
          <w:bCs/>
          <w:sz w:val="22"/>
          <w:szCs w:val="22"/>
          <w:u w:val="none"/>
        </w:rPr>
        <w:tab/>
        <w:t>ten thousand at your | right hand,*</w:t>
      </w:r>
      <w:r w:rsidRPr="00180251">
        <w:rPr>
          <w:rStyle w:val="Arial11Char"/>
          <w:rFonts w:ascii="Arial" w:hAnsi="Arial"/>
          <w:b w:val="0"/>
          <w:bCs/>
          <w:sz w:val="22"/>
          <w:szCs w:val="22"/>
          <w:u w:val="none"/>
        </w:rPr>
        <w:br/>
      </w:r>
      <w:r w:rsidRPr="00180251">
        <w:rPr>
          <w:rStyle w:val="Arial11Char"/>
          <w:rFonts w:ascii="Arial" w:hAnsi="Arial"/>
          <w:b w:val="0"/>
          <w:bCs/>
          <w:sz w:val="22"/>
          <w:szCs w:val="22"/>
          <w:u w:val="none"/>
        </w:rPr>
        <w:tab/>
        <w:t>but it will not come | near you.</w:t>
      </w:r>
      <w:r w:rsidRPr="00180251">
        <w:rPr>
          <w:rStyle w:val="Arial11Char"/>
          <w:rFonts w:ascii="Arial" w:hAnsi="Arial"/>
          <w:b w:val="0"/>
          <w:bCs/>
          <w:sz w:val="22"/>
          <w:szCs w:val="22"/>
          <w:u w:val="none"/>
        </w:rPr>
        <w:br/>
      </w:r>
      <w:r w:rsidRPr="009840A4">
        <w:rPr>
          <w:rFonts w:ascii="Arial Black" w:eastAsia="Times New Roman" w:hAnsi="Arial Black" w:cs="Arial"/>
          <w:smallCaps/>
          <w:sz w:val="22"/>
          <w:szCs w:val="22"/>
        </w:rPr>
        <w:t>You will only look | with your eyes*</w:t>
      </w:r>
      <w:r w:rsidRPr="009840A4">
        <w:rPr>
          <w:rFonts w:ascii="Arial Black" w:eastAsia="Times New Roman" w:hAnsi="Arial Black" w:cs="Arial"/>
          <w:smallCaps/>
          <w:sz w:val="22"/>
          <w:szCs w:val="22"/>
        </w:rPr>
        <w:br/>
      </w:r>
      <w:r w:rsidRPr="009840A4">
        <w:rPr>
          <w:rFonts w:ascii="Arial Black" w:eastAsia="Times New Roman" w:hAnsi="Arial Black" w:cs="Arial"/>
          <w:smallCaps/>
          <w:sz w:val="22"/>
          <w:szCs w:val="22"/>
        </w:rPr>
        <w:tab/>
        <w:t>and see the recompense of the | wicked.</w:t>
      </w:r>
    </w:p>
    <w:p w14:paraId="6A3246D0" w14:textId="6D916C98" w:rsidR="009840A4" w:rsidRPr="009840A4" w:rsidRDefault="009840A4" w:rsidP="00180251">
      <w:pPr>
        <w:pStyle w:val="Body"/>
        <w:tabs>
          <w:tab w:val="left" w:pos="990"/>
        </w:tabs>
        <w:ind w:left="720"/>
        <w:rPr>
          <w:rFonts w:ascii="Arial Black" w:eastAsia="Times New Roman" w:hAnsi="Arial Black" w:cs="Arial"/>
          <w:smallCaps/>
          <w:sz w:val="22"/>
          <w:szCs w:val="22"/>
        </w:rPr>
      </w:pPr>
      <w:r w:rsidRPr="00180251">
        <w:rPr>
          <w:rFonts w:ascii="Arial" w:eastAsia="Times New Roman" w:hAnsi="Arial" w:cs="Arial"/>
          <w:sz w:val="22"/>
          <w:szCs w:val="22"/>
        </w:rPr>
        <w:t>Because you have made the Lord your | dwelling place—*</w:t>
      </w:r>
      <w:r w:rsidRPr="00180251">
        <w:rPr>
          <w:rFonts w:ascii="Arial" w:eastAsia="Times New Roman" w:hAnsi="Arial" w:cs="Arial"/>
          <w:sz w:val="22"/>
          <w:szCs w:val="22"/>
        </w:rPr>
        <w:br/>
      </w:r>
      <w:r w:rsidR="00180251" w:rsidRPr="00180251">
        <w:rPr>
          <w:rFonts w:ascii="Arial" w:eastAsia="Times New Roman" w:hAnsi="Arial" w:cs="Arial"/>
          <w:sz w:val="22"/>
          <w:szCs w:val="22"/>
        </w:rPr>
        <w:tab/>
      </w:r>
      <w:r w:rsidRPr="00180251">
        <w:rPr>
          <w:rFonts w:ascii="Arial" w:eastAsia="Times New Roman" w:hAnsi="Arial" w:cs="Arial"/>
          <w:sz w:val="22"/>
          <w:szCs w:val="22"/>
        </w:rPr>
        <w:t xml:space="preserve">the </w:t>
      </w:r>
      <w:proofErr w:type="gramStart"/>
      <w:r w:rsidRPr="00180251">
        <w:rPr>
          <w:rFonts w:ascii="Arial" w:eastAsia="Times New Roman" w:hAnsi="Arial" w:cs="Arial"/>
          <w:sz w:val="22"/>
          <w:szCs w:val="22"/>
        </w:rPr>
        <w:t>Most High</w:t>
      </w:r>
      <w:proofErr w:type="gramEnd"/>
      <w:r w:rsidRPr="00180251">
        <w:rPr>
          <w:rFonts w:ascii="Arial" w:eastAsia="Times New Roman" w:hAnsi="Arial" w:cs="Arial"/>
          <w:sz w:val="22"/>
          <w:szCs w:val="22"/>
        </w:rPr>
        <w:t xml:space="preserve">, </w:t>
      </w:r>
      <w:r w:rsidR="0070502E">
        <w:rPr>
          <w:rFonts w:ascii="Arial" w:eastAsia="Times New Roman" w:hAnsi="Arial" w:cs="Arial"/>
          <w:sz w:val="22"/>
          <w:szCs w:val="22"/>
        </w:rPr>
        <w:t>W</w:t>
      </w:r>
      <w:r w:rsidRPr="00180251">
        <w:rPr>
          <w:rFonts w:ascii="Arial" w:eastAsia="Times New Roman" w:hAnsi="Arial" w:cs="Arial"/>
          <w:sz w:val="22"/>
          <w:szCs w:val="22"/>
        </w:rPr>
        <w:t>ho is my | refuge</w:t>
      </w:r>
      <w:r w:rsidRPr="009840A4">
        <w:rPr>
          <w:rFonts w:ascii="Arial Black" w:eastAsia="Times New Roman" w:hAnsi="Arial Black" w:cs="Arial"/>
          <w:smallCaps/>
          <w:sz w:val="22"/>
          <w:szCs w:val="22"/>
        </w:rPr>
        <w:t>—</w:t>
      </w:r>
      <w:r w:rsidRPr="009840A4">
        <w:rPr>
          <w:rFonts w:ascii="Arial Black" w:eastAsia="Times New Roman" w:hAnsi="Arial Black" w:cs="Arial"/>
          <w:smallCaps/>
          <w:sz w:val="22"/>
          <w:szCs w:val="22"/>
        </w:rPr>
        <w:br/>
        <w:t>no evil shall be allowed to be- | fall you,*</w:t>
      </w:r>
      <w:r w:rsidRPr="009840A4">
        <w:rPr>
          <w:rFonts w:ascii="Arial Black" w:eastAsia="Times New Roman" w:hAnsi="Arial Black" w:cs="Arial"/>
          <w:smallCaps/>
          <w:sz w:val="22"/>
          <w:szCs w:val="22"/>
        </w:rPr>
        <w:br/>
      </w:r>
      <w:r w:rsidRPr="009840A4">
        <w:rPr>
          <w:rFonts w:ascii="Arial Black" w:eastAsia="Times New Roman" w:hAnsi="Arial Black" w:cs="Arial"/>
          <w:smallCaps/>
          <w:sz w:val="22"/>
          <w:szCs w:val="22"/>
        </w:rPr>
        <w:tab/>
        <w:t>no plague come | near your tent.</w:t>
      </w:r>
    </w:p>
    <w:p w14:paraId="5B558CE3" w14:textId="611FE5FB" w:rsidR="00180251" w:rsidRPr="00180251" w:rsidRDefault="00180251" w:rsidP="00180251">
      <w:pPr>
        <w:pStyle w:val="Body"/>
        <w:tabs>
          <w:tab w:val="left" w:pos="990"/>
        </w:tabs>
        <w:ind w:left="720"/>
        <w:rPr>
          <w:rStyle w:val="Arial11Char"/>
          <w:rFonts w:ascii="Arial" w:hAnsi="Arial"/>
          <w:b w:val="0"/>
          <w:bCs/>
          <w:sz w:val="22"/>
          <w:szCs w:val="22"/>
          <w:u w:val="none"/>
        </w:rPr>
      </w:pPr>
      <w:r w:rsidRPr="00180251">
        <w:rPr>
          <w:rStyle w:val="Arial11Char"/>
          <w:rFonts w:ascii="Arial" w:hAnsi="Arial"/>
          <w:b w:val="0"/>
          <w:bCs/>
          <w:sz w:val="22"/>
          <w:szCs w:val="22"/>
          <w:u w:val="none"/>
        </w:rPr>
        <w:t xml:space="preserve">For </w:t>
      </w:r>
      <w:r w:rsidR="0070502E">
        <w:rPr>
          <w:rStyle w:val="Arial11Char"/>
          <w:rFonts w:ascii="Arial" w:hAnsi="Arial"/>
          <w:b w:val="0"/>
          <w:bCs/>
          <w:sz w:val="22"/>
          <w:szCs w:val="22"/>
          <w:u w:val="none"/>
        </w:rPr>
        <w:t>H</w:t>
      </w:r>
      <w:r w:rsidRPr="00180251">
        <w:rPr>
          <w:rStyle w:val="Arial11Char"/>
          <w:rFonts w:ascii="Arial" w:hAnsi="Arial"/>
          <w:b w:val="0"/>
          <w:bCs/>
          <w:sz w:val="22"/>
          <w:szCs w:val="22"/>
          <w:u w:val="none"/>
        </w:rPr>
        <w:t xml:space="preserve">e will command </w:t>
      </w:r>
      <w:r w:rsidR="0070502E">
        <w:rPr>
          <w:rStyle w:val="Arial11Char"/>
          <w:rFonts w:ascii="Arial" w:hAnsi="Arial"/>
          <w:b w:val="0"/>
          <w:bCs/>
          <w:sz w:val="22"/>
          <w:szCs w:val="22"/>
          <w:u w:val="none"/>
        </w:rPr>
        <w:t>H</w:t>
      </w:r>
      <w:r w:rsidRPr="00180251">
        <w:rPr>
          <w:rStyle w:val="Arial11Char"/>
          <w:rFonts w:ascii="Arial" w:hAnsi="Arial"/>
          <w:b w:val="0"/>
          <w:bCs/>
          <w:sz w:val="22"/>
          <w:szCs w:val="22"/>
          <w:u w:val="none"/>
        </w:rPr>
        <w:t xml:space="preserve">is angels con- | </w:t>
      </w:r>
      <w:proofErr w:type="spellStart"/>
      <w:r w:rsidRPr="00180251">
        <w:rPr>
          <w:rStyle w:val="Arial11Char"/>
          <w:rFonts w:ascii="Arial" w:hAnsi="Arial"/>
          <w:b w:val="0"/>
          <w:bCs/>
          <w:sz w:val="22"/>
          <w:szCs w:val="22"/>
          <w:u w:val="none"/>
        </w:rPr>
        <w:t>cerning</w:t>
      </w:r>
      <w:proofErr w:type="spellEnd"/>
      <w:r w:rsidRPr="00180251">
        <w:rPr>
          <w:rStyle w:val="Arial11Char"/>
          <w:rFonts w:ascii="Arial" w:hAnsi="Arial"/>
          <w:b w:val="0"/>
          <w:bCs/>
          <w:sz w:val="22"/>
          <w:szCs w:val="22"/>
          <w:u w:val="none"/>
        </w:rPr>
        <w:t xml:space="preserve"> you*</w:t>
      </w:r>
      <w:r w:rsidRPr="00180251">
        <w:rPr>
          <w:rStyle w:val="Arial11Char"/>
          <w:rFonts w:ascii="Arial" w:hAnsi="Arial"/>
          <w:b w:val="0"/>
          <w:bCs/>
          <w:sz w:val="22"/>
          <w:szCs w:val="22"/>
          <w:u w:val="none"/>
        </w:rPr>
        <w:br/>
      </w:r>
      <w:r w:rsidRPr="00180251">
        <w:rPr>
          <w:rStyle w:val="Arial11Char"/>
          <w:rFonts w:ascii="Arial" w:hAnsi="Arial"/>
          <w:b w:val="0"/>
          <w:bCs/>
          <w:sz w:val="22"/>
          <w:szCs w:val="22"/>
          <w:u w:val="none"/>
        </w:rPr>
        <w:tab/>
        <w:t>to guard you in | all your ways.</w:t>
      </w:r>
      <w:r w:rsidRPr="00180251">
        <w:rPr>
          <w:rStyle w:val="Arial11Char"/>
          <w:rFonts w:ascii="Arial" w:hAnsi="Arial"/>
          <w:b w:val="0"/>
          <w:bCs/>
          <w:sz w:val="22"/>
          <w:szCs w:val="22"/>
          <w:u w:val="none"/>
        </w:rPr>
        <w:br/>
      </w:r>
      <w:r w:rsidRPr="00180251">
        <w:rPr>
          <w:rFonts w:ascii="Arial Black" w:hAnsi="Arial Black"/>
          <w:b/>
          <w:bCs/>
          <w:smallCaps/>
          <w:sz w:val="22"/>
          <w:szCs w:val="22"/>
        </w:rPr>
        <w:lastRenderedPageBreak/>
        <w:t>On their hands they will | bear you up,*</w:t>
      </w:r>
      <w:r w:rsidRPr="00180251">
        <w:rPr>
          <w:rFonts w:ascii="Arial Black" w:hAnsi="Arial Black"/>
          <w:b/>
          <w:bCs/>
          <w:smallCaps/>
          <w:sz w:val="22"/>
          <w:szCs w:val="22"/>
        </w:rPr>
        <w:br/>
      </w:r>
      <w:r w:rsidRPr="00180251">
        <w:rPr>
          <w:rFonts w:ascii="Arial Black" w:hAnsi="Arial Black"/>
          <w:b/>
          <w:bCs/>
          <w:smallCaps/>
          <w:sz w:val="22"/>
          <w:szCs w:val="22"/>
        </w:rPr>
        <w:tab/>
        <w:t xml:space="preserve">lest you strike your foot a- | </w:t>
      </w:r>
      <w:proofErr w:type="spellStart"/>
      <w:r w:rsidRPr="00180251">
        <w:rPr>
          <w:rFonts w:ascii="Arial Black" w:hAnsi="Arial Black"/>
          <w:b/>
          <w:bCs/>
          <w:smallCaps/>
          <w:sz w:val="22"/>
          <w:szCs w:val="22"/>
        </w:rPr>
        <w:t>gainst</w:t>
      </w:r>
      <w:proofErr w:type="spellEnd"/>
      <w:r w:rsidRPr="00180251">
        <w:rPr>
          <w:rFonts w:ascii="Arial Black" w:hAnsi="Arial Black"/>
          <w:b/>
          <w:bCs/>
          <w:smallCaps/>
          <w:sz w:val="22"/>
          <w:szCs w:val="22"/>
        </w:rPr>
        <w:t xml:space="preserve"> a stone.</w:t>
      </w:r>
      <w:r w:rsidRPr="00180251">
        <w:rPr>
          <w:rFonts w:ascii="Arial Black" w:hAnsi="Arial Black"/>
          <w:b/>
          <w:bCs/>
          <w:smallCaps/>
          <w:sz w:val="22"/>
          <w:szCs w:val="22"/>
        </w:rPr>
        <w:br/>
      </w:r>
      <w:r w:rsidRPr="00180251">
        <w:rPr>
          <w:rStyle w:val="Arial11Char"/>
          <w:rFonts w:ascii="Arial" w:hAnsi="Arial"/>
          <w:b w:val="0"/>
          <w:bCs/>
          <w:sz w:val="22"/>
          <w:szCs w:val="22"/>
          <w:u w:val="none"/>
        </w:rPr>
        <w:t>You will tread on the lion and the | adder;*</w:t>
      </w:r>
      <w:r w:rsidRPr="00180251">
        <w:rPr>
          <w:rStyle w:val="Arial11Char"/>
          <w:rFonts w:ascii="Arial" w:hAnsi="Arial"/>
          <w:b w:val="0"/>
          <w:bCs/>
          <w:sz w:val="22"/>
          <w:szCs w:val="22"/>
          <w:u w:val="none"/>
        </w:rPr>
        <w:br/>
      </w:r>
      <w:r w:rsidRPr="00180251">
        <w:rPr>
          <w:rStyle w:val="Arial11Char"/>
          <w:rFonts w:ascii="Arial" w:hAnsi="Arial"/>
          <w:b w:val="0"/>
          <w:bCs/>
          <w:sz w:val="22"/>
          <w:szCs w:val="22"/>
          <w:u w:val="none"/>
        </w:rPr>
        <w:tab/>
        <w:t>the young lion and the serpent you will trample | underfoot.</w:t>
      </w:r>
    </w:p>
    <w:p w14:paraId="7C0ACAC9" w14:textId="1DF0FCCE" w:rsidR="00180251" w:rsidRPr="00180251" w:rsidRDefault="00180251" w:rsidP="008F6240">
      <w:pPr>
        <w:pStyle w:val="Body"/>
        <w:tabs>
          <w:tab w:val="left" w:pos="990"/>
        </w:tabs>
        <w:ind w:left="720"/>
        <w:rPr>
          <w:rFonts w:ascii="Arial Black" w:hAnsi="Arial Black"/>
          <w:b/>
          <w:bCs/>
          <w:smallCaps/>
          <w:sz w:val="22"/>
          <w:szCs w:val="22"/>
        </w:rPr>
      </w:pPr>
      <w:r w:rsidRPr="00180251">
        <w:rPr>
          <w:rFonts w:ascii="Arial Black" w:hAnsi="Arial Black"/>
          <w:b/>
          <w:bCs/>
          <w:smallCaps/>
          <w:sz w:val="22"/>
          <w:szCs w:val="22"/>
        </w:rPr>
        <w:t xml:space="preserve">“Because he holds fast to </w:t>
      </w:r>
      <w:r w:rsidR="00C12214">
        <w:rPr>
          <w:rFonts w:ascii="Arial Black" w:hAnsi="Arial Black"/>
          <w:b/>
          <w:bCs/>
          <w:smallCaps/>
          <w:sz w:val="22"/>
          <w:szCs w:val="22"/>
        </w:rPr>
        <w:t>M</w:t>
      </w:r>
      <w:r w:rsidRPr="00180251">
        <w:rPr>
          <w:rFonts w:ascii="Arial Black" w:hAnsi="Arial Black"/>
          <w:b/>
          <w:bCs/>
          <w:smallCaps/>
          <w:sz w:val="22"/>
          <w:szCs w:val="22"/>
        </w:rPr>
        <w:t>e in love, I will de- | liver him;*</w:t>
      </w:r>
      <w:r w:rsidRPr="00180251">
        <w:rPr>
          <w:rFonts w:ascii="Arial Black" w:hAnsi="Arial Black"/>
          <w:b/>
          <w:bCs/>
          <w:smallCaps/>
          <w:sz w:val="22"/>
          <w:szCs w:val="22"/>
        </w:rPr>
        <w:br/>
      </w:r>
      <w:r w:rsidRPr="00180251">
        <w:rPr>
          <w:rFonts w:ascii="Arial Black" w:hAnsi="Arial Black"/>
          <w:b/>
          <w:bCs/>
          <w:smallCaps/>
          <w:sz w:val="22"/>
          <w:szCs w:val="22"/>
        </w:rPr>
        <w:tab/>
        <w:t xml:space="preserve">I will protect him, because he | knows </w:t>
      </w:r>
      <w:r w:rsidR="00C12214">
        <w:rPr>
          <w:rFonts w:ascii="Arial Black" w:hAnsi="Arial Black"/>
          <w:b/>
          <w:bCs/>
          <w:smallCaps/>
          <w:sz w:val="22"/>
          <w:szCs w:val="22"/>
        </w:rPr>
        <w:t>M</w:t>
      </w:r>
      <w:r w:rsidRPr="00180251">
        <w:rPr>
          <w:rFonts w:ascii="Arial Black" w:hAnsi="Arial Black"/>
          <w:b/>
          <w:bCs/>
          <w:smallCaps/>
          <w:sz w:val="22"/>
          <w:szCs w:val="22"/>
        </w:rPr>
        <w:t xml:space="preserve">y </w:t>
      </w:r>
      <w:r w:rsidR="00C12214">
        <w:rPr>
          <w:rFonts w:ascii="Arial Black" w:hAnsi="Arial Black"/>
          <w:b/>
          <w:bCs/>
          <w:smallCaps/>
          <w:sz w:val="22"/>
          <w:szCs w:val="22"/>
        </w:rPr>
        <w:t>N</w:t>
      </w:r>
      <w:r w:rsidRPr="00180251">
        <w:rPr>
          <w:rFonts w:ascii="Arial Black" w:hAnsi="Arial Black"/>
          <w:b/>
          <w:bCs/>
          <w:smallCaps/>
          <w:sz w:val="22"/>
          <w:szCs w:val="22"/>
        </w:rPr>
        <w:t>ame.</w:t>
      </w:r>
      <w:r w:rsidRPr="00180251">
        <w:rPr>
          <w:rFonts w:ascii="Arial Black" w:hAnsi="Arial Black"/>
          <w:b/>
          <w:bCs/>
          <w:smallCaps/>
          <w:sz w:val="22"/>
          <w:szCs w:val="22"/>
        </w:rPr>
        <w:br/>
      </w:r>
      <w:r w:rsidRPr="008F6240">
        <w:rPr>
          <w:rStyle w:val="Arial10Char"/>
          <w:rFonts w:ascii="Arial" w:hAnsi="Arial"/>
          <w:b w:val="0"/>
          <w:bCs/>
          <w:sz w:val="22"/>
          <w:szCs w:val="22"/>
          <w:u w:val="none"/>
        </w:rPr>
        <w:t xml:space="preserve">When he calls to </w:t>
      </w:r>
      <w:r w:rsidR="00C12214">
        <w:rPr>
          <w:rStyle w:val="Arial10Char"/>
          <w:rFonts w:ascii="Arial" w:hAnsi="Arial"/>
          <w:b w:val="0"/>
          <w:bCs/>
          <w:sz w:val="22"/>
          <w:szCs w:val="22"/>
          <w:u w:val="none"/>
        </w:rPr>
        <w:t>M</w:t>
      </w:r>
      <w:r w:rsidRPr="008F6240">
        <w:rPr>
          <w:rStyle w:val="Arial10Char"/>
          <w:rFonts w:ascii="Arial" w:hAnsi="Arial"/>
          <w:b w:val="0"/>
          <w:bCs/>
          <w:sz w:val="22"/>
          <w:szCs w:val="22"/>
          <w:u w:val="none"/>
        </w:rPr>
        <w:t>e, I will answer him;</w:t>
      </w:r>
      <w:r w:rsidRPr="008F6240">
        <w:rPr>
          <w:rStyle w:val="Arial10Char"/>
          <w:rFonts w:ascii="Arial" w:hAnsi="Arial"/>
          <w:b w:val="0"/>
          <w:bCs/>
          <w:sz w:val="22"/>
          <w:szCs w:val="22"/>
          <w:u w:val="none"/>
        </w:rPr>
        <w:br/>
      </w:r>
      <w:r w:rsidRPr="008F6240">
        <w:rPr>
          <w:rStyle w:val="Arial10Char"/>
          <w:rFonts w:ascii="Arial" w:hAnsi="Arial"/>
          <w:b w:val="0"/>
          <w:bCs/>
          <w:sz w:val="22"/>
          <w:szCs w:val="22"/>
          <w:u w:val="none"/>
        </w:rPr>
        <w:tab/>
        <w:t>I will be with him in | trouble;*</w:t>
      </w:r>
      <w:r w:rsidRPr="008F6240">
        <w:rPr>
          <w:rStyle w:val="Arial10Char"/>
          <w:rFonts w:ascii="Arial" w:hAnsi="Arial"/>
          <w:b w:val="0"/>
          <w:bCs/>
          <w:sz w:val="22"/>
          <w:szCs w:val="22"/>
          <w:u w:val="none"/>
        </w:rPr>
        <w:br/>
      </w:r>
      <w:r w:rsidRPr="008F6240">
        <w:rPr>
          <w:rStyle w:val="Arial10Char"/>
          <w:rFonts w:ascii="Arial" w:hAnsi="Arial"/>
          <w:b w:val="0"/>
          <w:bCs/>
          <w:sz w:val="22"/>
          <w:szCs w:val="22"/>
          <w:u w:val="none"/>
        </w:rPr>
        <w:tab/>
        <w:t>I will rescue him and | honor him.</w:t>
      </w:r>
      <w:r w:rsidRPr="008F6240">
        <w:rPr>
          <w:rFonts w:ascii="Arial Black" w:hAnsi="Arial Black"/>
          <w:b/>
          <w:smallCaps/>
          <w:sz w:val="22"/>
          <w:szCs w:val="22"/>
          <w:vertAlign w:val="superscript"/>
        </w:rPr>
        <w:br/>
      </w:r>
      <w:r w:rsidRPr="00180251">
        <w:rPr>
          <w:rFonts w:ascii="Arial Black" w:hAnsi="Arial Black"/>
          <w:b/>
          <w:bCs/>
          <w:smallCaps/>
          <w:sz w:val="22"/>
          <w:szCs w:val="22"/>
        </w:rPr>
        <w:t xml:space="preserve">With long life I will sat- | </w:t>
      </w:r>
      <w:proofErr w:type="spellStart"/>
      <w:r w:rsidRPr="00180251">
        <w:rPr>
          <w:rFonts w:ascii="Arial Black" w:hAnsi="Arial Black"/>
          <w:b/>
          <w:bCs/>
          <w:smallCaps/>
          <w:sz w:val="22"/>
          <w:szCs w:val="22"/>
        </w:rPr>
        <w:t>isfy</w:t>
      </w:r>
      <w:proofErr w:type="spellEnd"/>
      <w:r w:rsidRPr="00180251">
        <w:rPr>
          <w:rFonts w:ascii="Arial Black" w:hAnsi="Arial Black"/>
          <w:b/>
          <w:bCs/>
          <w:smallCaps/>
          <w:sz w:val="22"/>
          <w:szCs w:val="22"/>
        </w:rPr>
        <w:t xml:space="preserve"> him*</w:t>
      </w:r>
      <w:r w:rsidRPr="00180251">
        <w:rPr>
          <w:rFonts w:ascii="Arial Black" w:hAnsi="Arial Black"/>
          <w:b/>
          <w:bCs/>
          <w:smallCaps/>
          <w:sz w:val="22"/>
          <w:szCs w:val="22"/>
        </w:rPr>
        <w:br/>
      </w:r>
      <w:r w:rsidRPr="00180251">
        <w:rPr>
          <w:rFonts w:ascii="Arial Black" w:hAnsi="Arial Black"/>
          <w:b/>
          <w:bCs/>
          <w:smallCaps/>
          <w:sz w:val="22"/>
          <w:szCs w:val="22"/>
        </w:rPr>
        <w:tab/>
        <w:t xml:space="preserve">and show him </w:t>
      </w:r>
      <w:r w:rsidR="00C12214">
        <w:rPr>
          <w:rFonts w:ascii="Arial Black" w:hAnsi="Arial Black"/>
          <w:b/>
          <w:bCs/>
          <w:smallCaps/>
          <w:sz w:val="22"/>
          <w:szCs w:val="22"/>
        </w:rPr>
        <w:t>M</w:t>
      </w:r>
      <w:r w:rsidRPr="00180251">
        <w:rPr>
          <w:rFonts w:ascii="Arial Black" w:hAnsi="Arial Black"/>
          <w:b/>
          <w:bCs/>
          <w:smallCaps/>
          <w:sz w:val="22"/>
          <w:szCs w:val="22"/>
        </w:rPr>
        <w:t xml:space="preserve">y </w:t>
      </w:r>
      <w:proofErr w:type="spellStart"/>
      <w:r w:rsidRPr="00180251">
        <w:rPr>
          <w:rFonts w:ascii="Arial Black" w:hAnsi="Arial Black"/>
          <w:b/>
          <w:bCs/>
          <w:smallCaps/>
          <w:sz w:val="22"/>
          <w:szCs w:val="22"/>
        </w:rPr>
        <w:t>sal</w:t>
      </w:r>
      <w:proofErr w:type="spellEnd"/>
      <w:r w:rsidRPr="00180251">
        <w:rPr>
          <w:rFonts w:ascii="Arial Black" w:hAnsi="Arial Black"/>
          <w:b/>
          <w:bCs/>
          <w:smallCaps/>
          <w:sz w:val="22"/>
          <w:szCs w:val="22"/>
        </w:rPr>
        <w:t xml:space="preserve">- | </w:t>
      </w:r>
      <w:proofErr w:type="spellStart"/>
      <w:r w:rsidRPr="00180251">
        <w:rPr>
          <w:rFonts w:ascii="Arial Black" w:hAnsi="Arial Black"/>
          <w:b/>
          <w:bCs/>
          <w:smallCaps/>
          <w:sz w:val="22"/>
          <w:szCs w:val="22"/>
        </w:rPr>
        <w:t>vation</w:t>
      </w:r>
      <w:proofErr w:type="spellEnd"/>
      <w:r w:rsidRPr="00180251">
        <w:rPr>
          <w:rFonts w:ascii="Arial Black" w:hAnsi="Arial Black"/>
          <w:b/>
          <w:bCs/>
          <w:smallCaps/>
          <w:sz w:val="22"/>
          <w:szCs w:val="22"/>
        </w:rPr>
        <w:t>.”</w:t>
      </w:r>
    </w:p>
    <w:p w14:paraId="74AF949E" w14:textId="77777777" w:rsidR="00660486" w:rsidRPr="0079136B" w:rsidRDefault="00660486" w:rsidP="005D7170">
      <w:pPr>
        <w:pStyle w:val="Body"/>
        <w:ind w:firstLine="540"/>
        <w:rPr>
          <w:rFonts w:ascii="Arial Black" w:hAnsi="Arial Black"/>
          <w:smallCaps/>
          <w:color w:val="auto"/>
          <w:sz w:val="22"/>
        </w:rPr>
      </w:pPr>
      <w:r w:rsidRPr="00F20095">
        <w:rPr>
          <w:rFonts w:ascii="Arial Black" w:hAnsi="Arial Black"/>
          <w:b/>
          <w:bCs/>
          <w:smallCaps/>
          <w:color w:val="auto"/>
          <w:sz w:val="22"/>
        </w:rPr>
        <w:t>Glory be</w:t>
      </w:r>
      <w:r w:rsidRPr="0079136B">
        <w:rPr>
          <w:rFonts w:ascii="Arial Black" w:hAnsi="Arial Black"/>
          <w:b/>
          <w:bCs/>
          <w:smallCaps/>
          <w:color w:val="auto"/>
          <w:sz w:val="22"/>
        </w:rPr>
        <w:t xml:space="preserve"> to the Father and | to the Son*</w:t>
      </w:r>
    </w:p>
    <w:p w14:paraId="0EE561F2" w14:textId="77777777" w:rsidR="00660486" w:rsidRPr="0079136B" w:rsidRDefault="00660486" w:rsidP="005D7170">
      <w:pPr>
        <w:pStyle w:val="Body"/>
        <w:ind w:left="360" w:firstLine="540"/>
        <w:rPr>
          <w:rFonts w:ascii="Arial Black" w:hAnsi="Arial Black"/>
          <w:smallCaps/>
          <w:color w:val="auto"/>
          <w:sz w:val="22"/>
        </w:rPr>
      </w:pPr>
      <w:r w:rsidRPr="0079136B">
        <w:rPr>
          <w:rFonts w:ascii="Arial Black" w:hAnsi="Arial Black"/>
          <w:b/>
          <w:bCs/>
          <w:smallCaps/>
          <w:color w:val="auto"/>
          <w:sz w:val="22"/>
        </w:rPr>
        <w:t>and to the Holy | Spirit;</w:t>
      </w:r>
    </w:p>
    <w:p w14:paraId="10EB2DCD" w14:textId="77777777" w:rsidR="00660486" w:rsidRPr="00B71592" w:rsidRDefault="00660486" w:rsidP="005D7170">
      <w:pPr>
        <w:pStyle w:val="Body"/>
        <w:ind w:firstLine="540"/>
        <w:rPr>
          <w:rFonts w:ascii="Arial Black" w:hAnsi="Arial Black"/>
          <w:smallCaps/>
          <w:color w:val="auto"/>
          <w:sz w:val="22"/>
        </w:rPr>
      </w:pPr>
      <w:r w:rsidRPr="00B71592">
        <w:rPr>
          <w:rFonts w:ascii="Arial Black" w:hAnsi="Arial Black"/>
          <w:b/>
          <w:bCs/>
          <w:smallCaps/>
          <w:color w:val="auto"/>
          <w:sz w:val="22"/>
        </w:rPr>
        <w:t>as it was in the be- | ginning,*</w:t>
      </w:r>
    </w:p>
    <w:p w14:paraId="2948BD62" w14:textId="77777777" w:rsidR="00660486" w:rsidRDefault="00660486" w:rsidP="005D7170">
      <w:pPr>
        <w:pStyle w:val="Body"/>
        <w:ind w:left="360" w:firstLine="540"/>
        <w:rPr>
          <w:rFonts w:ascii="Arial Black" w:hAnsi="Arial Black"/>
          <w:b/>
          <w:bCs/>
          <w:smallCaps/>
          <w:color w:val="auto"/>
          <w:sz w:val="22"/>
        </w:rPr>
      </w:pPr>
      <w:r w:rsidRPr="00B71592">
        <w:rPr>
          <w:rFonts w:ascii="Arial Black" w:hAnsi="Arial Black"/>
          <w:b/>
          <w:bCs/>
          <w:smallCaps/>
          <w:color w:val="auto"/>
          <w:sz w:val="22"/>
        </w:rPr>
        <w:t>is now, and will be forever. | Amen.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430"/>
        <w:gridCol w:w="990"/>
        <w:gridCol w:w="4536"/>
      </w:tblGrid>
      <w:tr w:rsidR="00872878" w:rsidRPr="00752A2A" w14:paraId="5E65E5D0" w14:textId="77777777" w:rsidTr="00872878">
        <w:tc>
          <w:tcPr>
            <w:tcW w:w="1188" w:type="dxa"/>
          </w:tcPr>
          <w:p w14:paraId="66961D02" w14:textId="77777777" w:rsidR="00872878" w:rsidRDefault="00872878" w:rsidP="00BA13AD">
            <w:pPr>
              <w:pStyle w:val="Arial10"/>
            </w:pPr>
          </w:p>
        </w:tc>
        <w:tc>
          <w:tcPr>
            <w:tcW w:w="2430" w:type="dxa"/>
          </w:tcPr>
          <w:p w14:paraId="27E3CFB6" w14:textId="77777777" w:rsidR="00872878" w:rsidRDefault="00872878" w:rsidP="00BA13AD">
            <w:pPr>
              <w:pStyle w:val="Arial10"/>
            </w:pPr>
          </w:p>
        </w:tc>
        <w:tc>
          <w:tcPr>
            <w:tcW w:w="5526" w:type="dxa"/>
            <w:gridSpan w:val="2"/>
          </w:tcPr>
          <w:p w14:paraId="69A447DD" w14:textId="77777777" w:rsidR="00872878" w:rsidRPr="00872878" w:rsidRDefault="00872878" w:rsidP="00BA13AD">
            <w:pPr>
              <w:pStyle w:val="Arial10"/>
              <w:rPr>
                <w:i/>
              </w:rPr>
            </w:pPr>
          </w:p>
        </w:tc>
      </w:tr>
      <w:tr w:rsidR="00872878" w:rsidRPr="00752A2A" w14:paraId="7900191A" w14:textId="77777777" w:rsidTr="008D6E76">
        <w:tc>
          <w:tcPr>
            <w:tcW w:w="4608" w:type="dxa"/>
            <w:gridSpan w:val="3"/>
          </w:tcPr>
          <w:p w14:paraId="062E586C" w14:textId="77777777" w:rsidR="00872878" w:rsidRDefault="00872878" w:rsidP="00872878">
            <w:pPr>
              <w:pStyle w:val="BulletinHeading"/>
            </w:pPr>
            <w:r>
              <w:t>SECOND READING</w:t>
            </w:r>
          </w:p>
        </w:tc>
        <w:tc>
          <w:tcPr>
            <w:tcW w:w="4536" w:type="dxa"/>
            <w:vAlign w:val="bottom"/>
          </w:tcPr>
          <w:p w14:paraId="3B02E460" w14:textId="17A53DFD" w:rsidR="00872878" w:rsidRPr="00B54CE7" w:rsidRDefault="00D4765B" w:rsidP="00B54CE7">
            <w:pPr>
              <w:pStyle w:val="Arial11"/>
              <w:jc w:val="right"/>
            </w:pPr>
            <w:r>
              <w:t>Romans 6:12-23</w:t>
            </w:r>
          </w:p>
        </w:tc>
      </w:tr>
    </w:tbl>
    <w:p w14:paraId="447BFEC4" w14:textId="77777777" w:rsidR="00D4765B" w:rsidRPr="00D4765B" w:rsidRDefault="00B54CE7" w:rsidP="00D4765B">
      <w:pPr>
        <w:autoSpaceDE w:val="0"/>
        <w:autoSpaceDN w:val="0"/>
        <w:adjustRightInd w:val="0"/>
        <w:jc w:val="both"/>
        <w:rPr>
          <w:rFonts w:cs="Arial"/>
          <w:color w:val="000000"/>
        </w:rPr>
      </w:pPr>
      <w:r w:rsidRPr="00B54CE7">
        <w:rPr>
          <w:rFonts w:cs="Arial"/>
          <w:color w:val="000000"/>
        </w:rPr>
        <w:t xml:space="preserve"> </w:t>
      </w:r>
      <w:r w:rsidR="00D4765B" w:rsidRPr="00D4765B">
        <w:rPr>
          <w:rFonts w:cs="Arial"/>
          <w:color w:val="000000"/>
          <w:vertAlign w:val="superscript"/>
        </w:rPr>
        <w:t>12</w:t>
      </w:r>
      <w:proofErr w:type="gramStart"/>
      <w:r w:rsidR="00D4765B" w:rsidRPr="00D4765B">
        <w:rPr>
          <w:rFonts w:cs="Arial"/>
          <w:color w:val="000000"/>
        </w:rPr>
        <w:t>Let</w:t>
      </w:r>
      <w:proofErr w:type="gramEnd"/>
      <w:r w:rsidR="00D4765B" w:rsidRPr="00D4765B">
        <w:rPr>
          <w:rFonts w:cs="Arial"/>
          <w:color w:val="000000"/>
        </w:rPr>
        <w:t xml:space="preserve"> not </w:t>
      </w:r>
      <w:proofErr w:type="gramStart"/>
      <w:r w:rsidR="00D4765B" w:rsidRPr="00D4765B">
        <w:rPr>
          <w:rFonts w:cs="Arial"/>
          <w:color w:val="000000"/>
        </w:rPr>
        <w:t>sin</w:t>
      </w:r>
      <w:proofErr w:type="gramEnd"/>
      <w:r w:rsidR="00D4765B" w:rsidRPr="00D4765B">
        <w:rPr>
          <w:rFonts w:cs="Arial"/>
          <w:color w:val="000000"/>
        </w:rPr>
        <w:t xml:space="preserve"> therefore reign in your mortal </w:t>
      </w:r>
      <w:proofErr w:type="gramStart"/>
      <w:r w:rsidR="00D4765B" w:rsidRPr="00D4765B">
        <w:rPr>
          <w:rFonts w:cs="Arial"/>
          <w:color w:val="000000"/>
        </w:rPr>
        <w:t>bodies,</w:t>
      </w:r>
      <w:proofErr w:type="gramEnd"/>
      <w:r w:rsidR="00D4765B" w:rsidRPr="00D4765B">
        <w:rPr>
          <w:rFonts w:cs="Arial"/>
          <w:color w:val="000000"/>
        </w:rPr>
        <w:t xml:space="preserve"> to make you obey their passions. </w:t>
      </w:r>
      <w:r w:rsidR="00D4765B" w:rsidRPr="00D4765B">
        <w:rPr>
          <w:rFonts w:cs="Arial"/>
          <w:color w:val="000000"/>
          <w:vertAlign w:val="superscript"/>
        </w:rPr>
        <w:t>13</w:t>
      </w:r>
      <w:r w:rsidR="00D4765B" w:rsidRPr="00D4765B">
        <w:rPr>
          <w:rFonts w:cs="Arial"/>
          <w:color w:val="000000"/>
        </w:rPr>
        <w:t xml:space="preserve">Do not present your members to sin as instruments for </w:t>
      </w:r>
      <w:proofErr w:type="gramStart"/>
      <w:r w:rsidR="00D4765B" w:rsidRPr="00D4765B">
        <w:rPr>
          <w:rFonts w:cs="Arial"/>
          <w:color w:val="000000"/>
        </w:rPr>
        <w:t>unrighteousness, but</w:t>
      </w:r>
      <w:proofErr w:type="gramEnd"/>
      <w:r w:rsidR="00D4765B" w:rsidRPr="00D4765B">
        <w:rPr>
          <w:rFonts w:cs="Arial"/>
          <w:color w:val="000000"/>
        </w:rPr>
        <w:t xml:space="preserve"> present yourselves to God as those who have been brought from death to life, and your members to God as instruments for righteousness. </w:t>
      </w:r>
      <w:r w:rsidR="00D4765B" w:rsidRPr="00D4765B">
        <w:rPr>
          <w:rFonts w:cs="Arial"/>
          <w:color w:val="000000"/>
          <w:vertAlign w:val="superscript"/>
        </w:rPr>
        <w:t>14</w:t>
      </w:r>
      <w:r w:rsidR="00D4765B" w:rsidRPr="00D4765B">
        <w:rPr>
          <w:rFonts w:cs="Arial"/>
          <w:color w:val="000000"/>
        </w:rPr>
        <w:t>For sin will have no dominion over you, since you are not under law but under grace.</w:t>
      </w:r>
    </w:p>
    <w:p w14:paraId="63E97719" w14:textId="77777777" w:rsidR="00D4765B" w:rsidRPr="00D4765B" w:rsidRDefault="00D4765B" w:rsidP="00D4765B">
      <w:pPr>
        <w:tabs>
          <w:tab w:val="left" w:pos="360"/>
        </w:tabs>
        <w:autoSpaceDE w:val="0"/>
        <w:autoSpaceDN w:val="0"/>
        <w:adjustRightInd w:val="0"/>
        <w:jc w:val="both"/>
        <w:rPr>
          <w:rFonts w:cs="Arial"/>
          <w:color w:val="000000"/>
        </w:rPr>
      </w:pPr>
      <w:r w:rsidRPr="00D4765B">
        <w:rPr>
          <w:rFonts w:cs="Arial"/>
          <w:color w:val="000000"/>
        </w:rPr>
        <w:tab/>
      </w:r>
      <w:r w:rsidRPr="00D4765B">
        <w:rPr>
          <w:rFonts w:cs="Arial"/>
          <w:color w:val="000000"/>
          <w:vertAlign w:val="superscript"/>
        </w:rPr>
        <w:t>15</w:t>
      </w:r>
      <w:r w:rsidRPr="00D4765B">
        <w:rPr>
          <w:rFonts w:cs="Arial"/>
          <w:color w:val="000000"/>
        </w:rPr>
        <w:t>What then? Are we to sin because we are not under law but under grace? By no means! </w:t>
      </w:r>
      <w:r w:rsidRPr="00D4765B">
        <w:rPr>
          <w:rFonts w:cs="Arial"/>
          <w:color w:val="000000"/>
          <w:vertAlign w:val="superscript"/>
        </w:rPr>
        <w:t>16</w:t>
      </w:r>
      <w:r w:rsidRPr="00D4765B">
        <w:rPr>
          <w:rFonts w:cs="Arial"/>
          <w:color w:val="000000"/>
        </w:rPr>
        <w:t>Do you not know that if you present yourselves to anyone as obedient slaves, you are slaves of the one whom you obey, either of sin, which leads to death, or of obedience, which leads to righteousness? </w:t>
      </w:r>
      <w:r w:rsidRPr="00D4765B">
        <w:rPr>
          <w:rFonts w:cs="Arial"/>
          <w:color w:val="000000"/>
          <w:vertAlign w:val="superscript"/>
        </w:rPr>
        <w:t>17</w:t>
      </w:r>
      <w:r w:rsidRPr="00D4765B">
        <w:rPr>
          <w:rFonts w:cs="Arial"/>
          <w:color w:val="000000"/>
        </w:rPr>
        <w:t>But thanks be to God, that you who were once slaves of sin have become obedient from the heart to the standard of teaching to which you were committed, </w:t>
      </w:r>
      <w:r w:rsidRPr="00D4765B">
        <w:rPr>
          <w:rFonts w:cs="Arial"/>
          <w:color w:val="000000"/>
          <w:vertAlign w:val="superscript"/>
        </w:rPr>
        <w:t>18</w:t>
      </w:r>
      <w:r w:rsidRPr="00D4765B">
        <w:rPr>
          <w:rFonts w:cs="Arial"/>
          <w:color w:val="000000"/>
        </w:rPr>
        <w:t>and, having been set free from sin, have become slaves of righteousness. </w:t>
      </w:r>
      <w:r w:rsidRPr="00D4765B">
        <w:rPr>
          <w:rFonts w:cs="Arial"/>
          <w:color w:val="000000"/>
          <w:vertAlign w:val="superscript"/>
        </w:rPr>
        <w:t>19</w:t>
      </w:r>
      <w:r w:rsidRPr="00D4765B">
        <w:rPr>
          <w:rFonts w:cs="Arial"/>
          <w:color w:val="000000"/>
        </w:rPr>
        <w:t>I am speaking in human terms, because of your natural limitations. For just as you once presented your members as slaves to impurity and to lawlessness leading to more lawlessness, so now present your members as slaves to righteousness leading to sanctification.</w:t>
      </w:r>
    </w:p>
    <w:p w14:paraId="0E8AE861" w14:textId="77777777" w:rsidR="00D4765B" w:rsidRPr="00D4765B" w:rsidRDefault="00D4765B" w:rsidP="00D4765B">
      <w:pPr>
        <w:tabs>
          <w:tab w:val="left" w:pos="360"/>
        </w:tabs>
        <w:autoSpaceDE w:val="0"/>
        <w:autoSpaceDN w:val="0"/>
        <w:adjustRightInd w:val="0"/>
        <w:jc w:val="both"/>
        <w:rPr>
          <w:rFonts w:cs="Arial"/>
          <w:color w:val="000000"/>
        </w:rPr>
      </w:pPr>
      <w:r w:rsidRPr="00D4765B">
        <w:rPr>
          <w:rFonts w:cs="Arial"/>
          <w:color w:val="000000"/>
        </w:rPr>
        <w:tab/>
      </w:r>
      <w:r w:rsidRPr="00D4765B">
        <w:rPr>
          <w:rFonts w:cs="Arial"/>
          <w:color w:val="000000"/>
          <w:vertAlign w:val="superscript"/>
        </w:rPr>
        <w:t>20</w:t>
      </w:r>
      <w:r w:rsidRPr="00D4765B">
        <w:rPr>
          <w:rFonts w:cs="Arial"/>
          <w:color w:val="000000"/>
        </w:rPr>
        <w:t xml:space="preserve">When you were slaves of </w:t>
      </w:r>
      <w:proofErr w:type="gramStart"/>
      <w:r w:rsidRPr="00D4765B">
        <w:rPr>
          <w:rFonts w:cs="Arial"/>
          <w:color w:val="000000"/>
        </w:rPr>
        <w:t>sin,</w:t>
      </w:r>
      <w:proofErr w:type="gramEnd"/>
      <w:r w:rsidRPr="00D4765B">
        <w:rPr>
          <w:rFonts w:cs="Arial"/>
          <w:color w:val="000000"/>
        </w:rPr>
        <w:t xml:space="preserve"> you were free in regard to righteousness. </w:t>
      </w:r>
      <w:r w:rsidRPr="00D4765B">
        <w:rPr>
          <w:rFonts w:cs="Arial"/>
          <w:color w:val="000000"/>
          <w:vertAlign w:val="superscript"/>
        </w:rPr>
        <w:t>21</w:t>
      </w:r>
      <w:r w:rsidRPr="00D4765B">
        <w:rPr>
          <w:rFonts w:cs="Arial"/>
          <w:color w:val="000000"/>
        </w:rPr>
        <w:t>But what fruit were you getting at that time from the things of which you are now ashamed? The end of those things is death. </w:t>
      </w:r>
      <w:r w:rsidRPr="00D4765B">
        <w:rPr>
          <w:rFonts w:cs="Arial"/>
          <w:color w:val="000000"/>
          <w:vertAlign w:val="superscript"/>
        </w:rPr>
        <w:t>22</w:t>
      </w:r>
      <w:r w:rsidRPr="00D4765B">
        <w:rPr>
          <w:rFonts w:cs="Arial"/>
          <w:color w:val="000000"/>
        </w:rPr>
        <w:t>But now that you have been set free from sin and have become slaves of God, the fruit you get leads to sanctification and its end, eternal life. </w:t>
      </w:r>
      <w:r w:rsidRPr="00D4765B">
        <w:rPr>
          <w:rFonts w:cs="Arial"/>
          <w:color w:val="000000"/>
          <w:vertAlign w:val="superscript"/>
        </w:rPr>
        <w:t>23</w:t>
      </w:r>
      <w:r w:rsidRPr="00D4765B">
        <w:rPr>
          <w:rFonts w:cs="Arial"/>
          <w:color w:val="000000"/>
        </w:rPr>
        <w:t xml:space="preserve">For the </w:t>
      </w:r>
      <w:proofErr w:type="gramStart"/>
      <w:r w:rsidRPr="00D4765B">
        <w:rPr>
          <w:rFonts w:cs="Arial"/>
          <w:color w:val="000000"/>
        </w:rPr>
        <w:t>wages</w:t>
      </w:r>
      <w:proofErr w:type="gramEnd"/>
      <w:r w:rsidRPr="00D4765B">
        <w:rPr>
          <w:rFonts w:cs="Arial"/>
          <w:color w:val="000000"/>
        </w:rPr>
        <w:t xml:space="preserve"> of sin is death, but the free gift of God is eternal life in Christ Jesus our Lord.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496"/>
      </w:tblGrid>
      <w:tr w:rsidR="005D3567" w:rsidRPr="005D3567" w14:paraId="5E4232B1" w14:textId="77777777" w:rsidTr="00660486">
        <w:tc>
          <w:tcPr>
            <w:tcW w:w="648" w:type="dxa"/>
          </w:tcPr>
          <w:p w14:paraId="7569B859" w14:textId="77777777" w:rsidR="005D3567" w:rsidRPr="005D3567" w:rsidRDefault="005D3567" w:rsidP="00660486">
            <w:pPr>
              <w:pStyle w:val="Arial11"/>
              <w:rPr>
                <w:sz w:val="16"/>
                <w:szCs w:val="16"/>
              </w:rPr>
            </w:pPr>
          </w:p>
        </w:tc>
        <w:tc>
          <w:tcPr>
            <w:tcW w:w="8496" w:type="dxa"/>
          </w:tcPr>
          <w:p w14:paraId="73D21A27" w14:textId="77777777" w:rsidR="005D3567" w:rsidRPr="005D3567" w:rsidRDefault="005D3567" w:rsidP="00660486">
            <w:pPr>
              <w:pStyle w:val="Arial11"/>
              <w:rPr>
                <w:sz w:val="16"/>
                <w:szCs w:val="16"/>
              </w:rPr>
            </w:pPr>
          </w:p>
        </w:tc>
      </w:tr>
    </w:tbl>
    <w:p w14:paraId="1CB87BFC" w14:textId="77777777" w:rsidR="00996A3A" w:rsidRDefault="00996A3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960"/>
        <w:gridCol w:w="4536"/>
      </w:tblGrid>
      <w:tr w:rsidR="00872878" w:rsidRPr="00752A2A" w14:paraId="13F35146" w14:textId="77777777" w:rsidTr="00660486">
        <w:tc>
          <w:tcPr>
            <w:tcW w:w="648" w:type="dxa"/>
          </w:tcPr>
          <w:p w14:paraId="2C9F9921" w14:textId="0280A7F8" w:rsidR="00872878" w:rsidRDefault="00872878" w:rsidP="00660486">
            <w:pPr>
              <w:pStyle w:val="Arial11"/>
            </w:pPr>
            <w:r>
              <w:lastRenderedPageBreak/>
              <w:t>P:</w:t>
            </w:r>
          </w:p>
        </w:tc>
        <w:tc>
          <w:tcPr>
            <w:tcW w:w="8496" w:type="dxa"/>
            <w:gridSpan w:val="2"/>
          </w:tcPr>
          <w:p w14:paraId="01C23EE4" w14:textId="77777777" w:rsidR="00872878" w:rsidRDefault="00872878" w:rsidP="00660486">
            <w:pPr>
              <w:pStyle w:val="Arial11"/>
            </w:pPr>
            <w:r>
              <w:t>This is the word of the Lord.</w:t>
            </w:r>
          </w:p>
        </w:tc>
      </w:tr>
      <w:tr w:rsidR="00872878" w:rsidRPr="00752A2A" w14:paraId="72500611" w14:textId="77777777" w:rsidTr="00660486">
        <w:tc>
          <w:tcPr>
            <w:tcW w:w="648" w:type="dxa"/>
          </w:tcPr>
          <w:p w14:paraId="7881B6DB" w14:textId="77777777" w:rsidR="00872878" w:rsidRDefault="00872878" w:rsidP="00660486">
            <w:pPr>
              <w:pStyle w:val="CongregationParagraph"/>
            </w:pPr>
            <w:r>
              <w:t>C:</w:t>
            </w:r>
          </w:p>
        </w:tc>
        <w:tc>
          <w:tcPr>
            <w:tcW w:w="8496" w:type="dxa"/>
            <w:gridSpan w:val="2"/>
          </w:tcPr>
          <w:p w14:paraId="2350EAE5" w14:textId="77777777" w:rsidR="00872878" w:rsidRDefault="00872878" w:rsidP="00660486">
            <w:pPr>
              <w:pStyle w:val="CongregationParagraph"/>
            </w:pPr>
            <w:r>
              <w:t>Thanks be to God.</w:t>
            </w:r>
          </w:p>
        </w:tc>
      </w:tr>
      <w:tr w:rsidR="00872878" w:rsidRPr="00752A2A" w14:paraId="7F87330F" w14:textId="77777777" w:rsidTr="00660486">
        <w:tc>
          <w:tcPr>
            <w:tcW w:w="648" w:type="dxa"/>
          </w:tcPr>
          <w:p w14:paraId="0305A0D5" w14:textId="77777777" w:rsidR="00872878" w:rsidRDefault="00872878" w:rsidP="00F51F48">
            <w:pPr>
              <w:pStyle w:val="Arial10"/>
            </w:pPr>
          </w:p>
        </w:tc>
        <w:tc>
          <w:tcPr>
            <w:tcW w:w="8496" w:type="dxa"/>
            <w:gridSpan w:val="2"/>
          </w:tcPr>
          <w:p w14:paraId="09F7B92A" w14:textId="77777777" w:rsidR="00872878" w:rsidRDefault="00872878" w:rsidP="00F51F48">
            <w:pPr>
              <w:pStyle w:val="Arial10"/>
            </w:pPr>
          </w:p>
        </w:tc>
      </w:tr>
      <w:tr w:rsidR="00872878" w:rsidRPr="00752A2A" w14:paraId="3AD7F9D8" w14:textId="77777777" w:rsidTr="008B1B7D">
        <w:tc>
          <w:tcPr>
            <w:tcW w:w="4608" w:type="dxa"/>
            <w:gridSpan w:val="2"/>
          </w:tcPr>
          <w:p w14:paraId="7B2E276F" w14:textId="77777777" w:rsidR="00872878" w:rsidRDefault="00872878" w:rsidP="00872878">
            <w:pPr>
              <w:pStyle w:val="BulletinHeading"/>
            </w:pPr>
            <w:r>
              <w:t>GOSPEL VERSE</w:t>
            </w:r>
          </w:p>
        </w:tc>
        <w:tc>
          <w:tcPr>
            <w:tcW w:w="4536" w:type="dxa"/>
            <w:vAlign w:val="bottom"/>
          </w:tcPr>
          <w:p w14:paraId="34ABB8A9" w14:textId="77777777" w:rsidR="00872878" w:rsidRPr="00E65419" w:rsidRDefault="00E65419" w:rsidP="008B1B7D">
            <w:pPr>
              <w:pStyle w:val="Arial11"/>
              <w:jc w:val="right"/>
              <w:rPr>
                <w:i/>
              </w:rPr>
            </w:pPr>
            <w:r>
              <w:rPr>
                <w:i/>
              </w:rPr>
              <w:t>Page 156</w:t>
            </w:r>
          </w:p>
        </w:tc>
      </w:tr>
      <w:tr w:rsidR="00872878" w:rsidRPr="00752A2A" w14:paraId="6BA096F3" w14:textId="77777777" w:rsidTr="00872878">
        <w:tc>
          <w:tcPr>
            <w:tcW w:w="4608" w:type="dxa"/>
            <w:gridSpan w:val="2"/>
          </w:tcPr>
          <w:p w14:paraId="0A98B421" w14:textId="77777777" w:rsidR="00872878" w:rsidRDefault="00872878" w:rsidP="00BA13AD">
            <w:pPr>
              <w:pStyle w:val="Arial10"/>
            </w:pPr>
          </w:p>
        </w:tc>
        <w:tc>
          <w:tcPr>
            <w:tcW w:w="4536" w:type="dxa"/>
          </w:tcPr>
          <w:p w14:paraId="1F43159B" w14:textId="77777777" w:rsidR="00872878" w:rsidRDefault="00872878" w:rsidP="00BA13AD">
            <w:pPr>
              <w:pStyle w:val="Arial10"/>
            </w:pPr>
          </w:p>
        </w:tc>
      </w:tr>
    </w:tbl>
    <w:p w14:paraId="0ACBD899" w14:textId="77777777" w:rsidR="00872878" w:rsidRDefault="00872878" w:rsidP="00872878">
      <w:pPr>
        <w:pStyle w:val="Body"/>
        <w:ind w:left="630"/>
      </w:pPr>
      <w:r>
        <w:rPr>
          <w:noProof/>
        </w:rPr>
        <w:drawing>
          <wp:inline distT="0" distB="0" distL="0" distR="0" wp14:anchorId="34F14172" wp14:editId="2668922D">
            <wp:extent cx="4343400" cy="542925"/>
            <wp:effectExtent l="1905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 cstate="print"/>
                    <a:srcRect/>
                    <a:stretch>
                      <a:fillRect/>
                    </a:stretch>
                  </pic:blipFill>
                  <pic:spPr bwMode="auto">
                    <a:xfrm>
                      <a:off x="0" y="0"/>
                      <a:ext cx="4343400" cy="542925"/>
                    </a:xfrm>
                    <a:prstGeom prst="rect">
                      <a:avLst/>
                    </a:prstGeom>
                    <a:noFill/>
                    <a:ln w="9525">
                      <a:noFill/>
                      <a:miter lim="800000"/>
                      <a:headEnd/>
                      <a:tailEnd/>
                    </a:ln>
                  </pic:spPr>
                </pic:pic>
              </a:graphicData>
            </a:graphic>
          </wp:inline>
        </w:drawing>
      </w:r>
    </w:p>
    <w:p w14:paraId="494123D9" w14:textId="77777777" w:rsidR="00872878" w:rsidRDefault="00872878" w:rsidP="00872878">
      <w:pPr>
        <w:pStyle w:val="Body"/>
        <w:ind w:left="630"/>
      </w:pPr>
      <w:r>
        <w:rPr>
          <w:noProof/>
        </w:rPr>
        <w:drawing>
          <wp:inline distT="0" distB="0" distL="0" distR="0" wp14:anchorId="14BC8112" wp14:editId="1EB05646">
            <wp:extent cx="4343400" cy="666750"/>
            <wp:effectExtent l="1905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350"/>
        <w:gridCol w:w="7146"/>
      </w:tblGrid>
      <w:tr w:rsidR="00872878" w:rsidRPr="00752A2A" w14:paraId="56508E17" w14:textId="77777777" w:rsidTr="00E65419">
        <w:tc>
          <w:tcPr>
            <w:tcW w:w="1998" w:type="dxa"/>
            <w:gridSpan w:val="2"/>
          </w:tcPr>
          <w:p w14:paraId="6309137F" w14:textId="77777777" w:rsidR="00872878" w:rsidRDefault="00872878" w:rsidP="00BA13AD">
            <w:pPr>
              <w:pStyle w:val="Arial10"/>
            </w:pPr>
          </w:p>
        </w:tc>
        <w:tc>
          <w:tcPr>
            <w:tcW w:w="7146" w:type="dxa"/>
          </w:tcPr>
          <w:p w14:paraId="6E3DDCE7" w14:textId="77777777" w:rsidR="00872878" w:rsidRDefault="00872878" w:rsidP="00BA13AD">
            <w:pPr>
              <w:pStyle w:val="Arial10"/>
            </w:pPr>
          </w:p>
        </w:tc>
      </w:tr>
      <w:tr w:rsidR="00E65419" w:rsidRPr="00752A2A" w14:paraId="6C01C11A" w14:textId="77777777" w:rsidTr="00E65419">
        <w:tc>
          <w:tcPr>
            <w:tcW w:w="1998" w:type="dxa"/>
            <w:gridSpan w:val="2"/>
          </w:tcPr>
          <w:p w14:paraId="6B67F214" w14:textId="77777777" w:rsidR="00E65419" w:rsidRDefault="00E65419" w:rsidP="00872878">
            <w:pPr>
              <w:pStyle w:val="BulletinHeading"/>
            </w:pPr>
            <w:r>
              <w:t>INTRODUCTION</w:t>
            </w:r>
          </w:p>
        </w:tc>
        <w:tc>
          <w:tcPr>
            <w:tcW w:w="7146" w:type="dxa"/>
          </w:tcPr>
          <w:p w14:paraId="0DBECE6C" w14:textId="77777777" w:rsidR="00E65419" w:rsidRDefault="00E65419" w:rsidP="00660486">
            <w:pPr>
              <w:pStyle w:val="CongregationParagraph"/>
            </w:pPr>
          </w:p>
        </w:tc>
      </w:tr>
      <w:tr w:rsidR="00E65419" w:rsidRPr="00752A2A" w14:paraId="01EEDD9C" w14:textId="77777777" w:rsidTr="00E65419">
        <w:tc>
          <w:tcPr>
            <w:tcW w:w="648" w:type="dxa"/>
          </w:tcPr>
          <w:p w14:paraId="1A59E14F" w14:textId="77777777" w:rsidR="00E65419" w:rsidRDefault="00E65419" w:rsidP="00E65419">
            <w:pPr>
              <w:pStyle w:val="Arial11"/>
            </w:pPr>
            <w:r>
              <w:t>P:</w:t>
            </w:r>
          </w:p>
        </w:tc>
        <w:tc>
          <w:tcPr>
            <w:tcW w:w="8496" w:type="dxa"/>
            <w:gridSpan w:val="2"/>
          </w:tcPr>
          <w:p w14:paraId="052545AE" w14:textId="208B365B" w:rsidR="00E65419" w:rsidRDefault="00E65419" w:rsidP="00B54CE7">
            <w:pPr>
              <w:pStyle w:val="Arial11"/>
            </w:pPr>
            <w:r>
              <w:t xml:space="preserve">The Holy Gospel according to </w:t>
            </w:r>
            <w:r w:rsidR="000574E2">
              <w:t>St.</w:t>
            </w:r>
            <w:r w:rsidR="005D2795">
              <w:t xml:space="preserve"> </w:t>
            </w:r>
            <w:r w:rsidR="00D4765B">
              <w:t>Matthew</w:t>
            </w:r>
            <w:r w:rsidR="005D2795">
              <w:t>,</w:t>
            </w:r>
            <w:r w:rsidR="008D6E76">
              <w:t xml:space="preserve"> </w:t>
            </w:r>
            <w:r w:rsidR="000574E2">
              <w:t xml:space="preserve">the </w:t>
            </w:r>
            <w:r w:rsidR="00D4765B">
              <w:t>tenth</w:t>
            </w:r>
            <w:r w:rsidR="00C7401E">
              <w:t xml:space="preserve"> </w:t>
            </w:r>
            <w:r>
              <w:t>chapter.</w:t>
            </w:r>
          </w:p>
        </w:tc>
      </w:tr>
      <w:tr w:rsidR="00E65419" w:rsidRPr="00752A2A" w14:paraId="02F5C910" w14:textId="77777777" w:rsidTr="00E65419">
        <w:tc>
          <w:tcPr>
            <w:tcW w:w="648" w:type="dxa"/>
          </w:tcPr>
          <w:p w14:paraId="43B86265" w14:textId="77777777" w:rsidR="00E65419" w:rsidRDefault="00E65419" w:rsidP="00BA13AD">
            <w:pPr>
              <w:pStyle w:val="Arial10"/>
            </w:pPr>
          </w:p>
        </w:tc>
        <w:tc>
          <w:tcPr>
            <w:tcW w:w="8496" w:type="dxa"/>
            <w:gridSpan w:val="2"/>
          </w:tcPr>
          <w:p w14:paraId="13A3836E" w14:textId="77777777" w:rsidR="00E65419" w:rsidRDefault="00E65419" w:rsidP="00BA13AD">
            <w:pPr>
              <w:pStyle w:val="Arial10"/>
            </w:pPr>
          </w:p>
        </w:tc>
      </w:tr>
    </w:tbl>
    <w:p w14:paraId="2A2F23D6" w14:textId="77777777" w:rsidR="00E65419" w:rsidRDefault="00E65419" w:rsidP="00E65419">
      <w:pPr>
        <w:ind w:left="630"/>
      </w:pPr>
      <w:r>
        <w:rPr>
          <w:noProof/>
        </w:rPr>
        <w:drawing>
          <wp:inline distT="0" distB="0" distL="0" distR="0" wp14:anchorId="6DEA80E3" wp14:editId="585F6CEA">
            <wp:extent cx="2524125" cy="542925"/>
            <wp:effectExtent l="1905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3" cstate="print"/>
                    <a:srcRect/>
                    <a:stretch>
                      <a:fillRect/>
                    </a:stretch>
                  </pic:blipFill>
                  <pic:spPr bwMode="auto">
                    <a:xfrm>
                      <a:off x="0" y="0"/>
                      <a:ext cx="2524125" cy="542925"/>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536"/>
      </w:tblGrid>
      <w:tr w:rsidR="00E65419" w:rsidRPr="00752A2A" w14:paraId="5F424A7F" w14:textId="77777777" w:rsidTr="00E65419">
        <w:tc>
          <w:tcPr>
            <w:tcW w:w="4608" w:type="dxa"/>
          </w:tcPr>
          <w:p w14:paraId="6D7E84FC" w14:textId="77777777" w:rsidR="00E65419" w:rsidRDefault="00E65419" w:rsidP="00BA13AD">
            <w:pPr>
              <w:pStyle w:val="Arial10"/>
            </w:pPr>
          </w:p>
        </w:tc>
        <w:tc>
          <w:tcPr>
            <w:tcW w:w="4536" w:type="dxa"/>
          </w:tcPr>
          <w:p w14:paraId="29C0A9E4" w14:textId="77777777" w:rsidR="00E65419" w:rsidRDefault="00E65419" w:rsidP="00BA13AD">
            <w:pPr>
              <w:pStyle w:val="Arial10"/>
            </w:pPr>
          </w:p>
        </w:tc>
      </w:tr>
      <w:tr w:rsidR="00E65419" w:rsidRPr="00752A2A" w14:paraId="54F58F97" w14:textId="77777777" w:rsidTr="008B1B7D">
        <w:tc>
          <w:tcPr>
            <w:tcW w:w="4608" w:type="dxa"/>
          </w:tcPr>
          <w:p w14:paraId="0D30CC99" w14:textId="77777777" w:rsidR="00E65419" w:rsidRDefault="00E65419" w:rsidP="00E65419">
            <w:pPr>
              <w:pStyle w:val="BulletinHeading"/>
            </w:pPr>
            <w:r>
              <w:t>GOSPEL LESSON</w:t>
            </w:r>
          </w:p>
        </w:tc>
        <w:tc>
          <w:tcPr>
            <w:tcW w:w="4536" w:type="dxa"/>
            <w:vAlign w:val="bottom"/>
          </w:tcPr>
          <w:p w14:paraId="2425B09F" w14:textId="2830CB80" w:rsidR="00E65419" w:rsidRPr="00D4765B" w:rsidRDefault="00D4765B" w:rsidP="000379DD">
            <w:pPr>
              <w:pStyle w:val="Arial11"/>
              <w:jc w:val="right"/>
              <w:rPr>
                <w:i/>
                <w:szCs w:val="22"/>
              </w:rPr>
            </w:pPr>
            <w:r w:rsidRPr="00D4765B">
              <w:rPr>
                <w:rStyle w:val="Subcaption"/>
                <w:rFonts w:ascii="Arial" w:hAnsi="Arial" w:cs="Arial"/>
                <w:i w:val="0"/>
                <w:sz w:val="22"/>
                <w:szCs w:val="22"/>
              </w:rPr>
              <w:t>M</w:t>
            </w:r>
            <w:r w:rsidRPr="00D4765B">
              <w:rPr>
                <w:rStyle w:val="Subcaption"/>
                <w:rFonts w:ascii="Arial" w:hAnsi="Arial" w:cs="Arial"/>
                <w:sz w:val="22"/>
                <w:szCs w:val="22"/>
              </w:rPr>
              <w:t>atthew 10:5a, 21-33</w:t>
            </w:r>
          </w:p>
        </w:tc>
      </w:tr>
    </w:tbl>
    <w:p w14:paraId="08CCAE8C" w14:textId="77777777" w:rsidR="00D4765B" w:rsidRPr="00D4765B" w:rsidRDefault="00D4765B" w:rsidP="00D4765B">
      <w:pPr>
        <w:pStyle w:val="Arial11"/>
        <w:tabs>
          <w:tab w:val="left" w:pos="270"/>
        </w:tabs>
      </w:pPr>
      <w:r w:rsidRPr="00D4765B">
        <w:tab/>
      </w:r>
      <w:r w:rsidRPr="00D4765B">
        <w:rPr>
          <w:vertAlign w:val="superscript"/>
        </w:rPr>
        <w:t>5</w:t>
      </w:r>
      <w:r w:rsidRPr="00D4765B">
        <w:t>These twelve Jesus sent out, instructing them, . . .</w:t>
      </w:r>
    </w:p>
    <w:p w14:paraId="2F50F2F3" w14:textId="06638B6D" w:rsidR="00D4765B" w:rsidRPr="00A81D8D" w:rsidRDefault="00D4765B" w:rsidP="00D4765B">
      <w:pPr>
        <w:pStyle w:val="Arial11"/>
        <w:tabs>
          <w:tab w:val="left" w:pos="270"/>
        </w:tabs>
        <w:rPr>
          <w:b/>
          <w:bCs/>
        </w:rPr>
      </w:pPr>
      <w:r w:rsidRPr="00D4765B">
        <w:tab/>
      </w:r>
      <w:r w:rsidRPr="00A81D8D">
        <w:rPr>
          <w:b/>
          <w:bCs/>
          <w:vertAlign w:val="superscript"/>
        </w:rPr>
        <w:t>21</w:t>
      </w:r>
      <w:r w:rsidRPr="00A81D8D">
        <w:rPr>
          <w:b/>
          <w:bCs/>
        </w:rPr>
        <w:t>“Brother will deliver brother over to death, and the father his child, and children will rise against parents and have them put to death</w:t>
      </w:r>
      <w:r w:rsidRPr="00A81D8D">
        <w:rPr>
          <w:b/>
          <w:bCs/>
          <w:vertAlign w:val="superscript"/>
        </w:rPr>
        <w:t>, 22</w:t>
      </w:r>
      <w:r w:rsidRPr="00A81D8D">
        <w:rPr>
          <w:b/>
          <w:bCs/>
        </w:rPr>
        <w:t xml:space="preserve">and you will be hated by all for </w:t>
      </w:r>
      <w:r w:rsidR="00C31BB9">
        <w:rPr>
          <w:b/>
          <w:bCs/>
        </w:rPr>
        <w:t>M</w:t>
      </w:r>
      <w:r w:rsidRPr="00A81D8D">
        <w:rPr>
          <w:b/>
          <w:bCs/>
        </w:rPr>
        <w:t xml:space="preserve">y </w:t>
      </w:r>
      <w:r w:rsidR="00C31BB9">
        <w:rPr>
          <w:b/>
          <w:bCs/>
        </w:rPr>
        <w:t>N</w:t>
      </w:r>
      <w:r w:rsidRPr="00A81D8D">
        <w:rPr>
          <w:b/>
          <w:bCs/>
        </w:rPr>
        <w:t xml:space="preserve">ame’s sake. But the one who endures to the end will be saved. </w:t>
      </w:r>
      <w:r w:rsidRPr="00A81D8D">
        <w:rPr>
          <w:b/>
          <w:bCs/>
          <w:vertAlign w:val="superscript"/>
        </w:rPr>
        <w:t>23</w:t>
      </w:r>
      <w:r w:rsidRPr="00A81D8D">
        <w:rPr>
          <w:b/>
          <w:bCs/>
        </w:rPr>
        <w:t>When they persecute you in one town, flee to the next, for truly, I say to you, you will not have gone through all the towns of Israel before the Son of Man comes.</w:t>
      </w:r>
    </w:p>
    <w:p w14:paraId="4F850FB2" w14:textId="6B8D841E" w:rsidR="00D4765B" w:rsidRPr="00A81D8D" w:rsidRDefault="00D4765B" w:rsidP="00D4765B">
      <w:pPr>
        <w:pStyle w:val="Arial11"/>
        <w:tabs>
          <w:tab w:val="left" w:pos="270"/>
        </w:tabs>
        <w:rPr>
          <w:b/>
          <w:bCs/>
        </w:rPr>
      </w:pPr>
      <w:r w:rsidRPr="00A81D8D">
        <w:rPr>
          <w:b/>
          <w:bCs/>
        </w:rPr>
        <w:tab/>
      </w:r>
      <w:r w:rsidRPr="00A81D8D">
        <w:rPr>
          <w:b/>
          <w:bCs/>
          <w:vertAlign w:val="superscript"/>
        </w:rPr>
        <w:t>24</w:t>
      </w:r>
      <w:r w:rsidRPr="00A81D8D">
        <w:rPr>
          <w:b/>
          <w:bCs/>
        </w:rPr>
        <w:t xml:space="preserve">“A disciple is not above his teacher, nor a servant above his master. </w:t>
      </w:r>
      <w:r w:rsidRPr="00A81D8D">
        <w:rPr>
          <w:b/>
          <w:bCs/>
          <w:vertAlign w:val="superscript"/>
        </w:rPr>
        <w:t>25</w:t>
      </w:r>
      <w:r w:rsidRPr="00A81D8D">
        <w:rPr>
          <w:b/>
          <w:bCs/>
        </w:rPr>
        <w:t>It is enough for the disciple to be like his teacher, and the servant like his master. If they have called the master of the house Beelzebul, how much more will they malign those of his household.</w:t>
      </w:r>
    </w:p>
    <w:p w14:paraId="3EB7FB14" w14:textId="551ADB37" w:rsidR="00D4765B" w:rsidRDefault="00D4765B" w:rsidP="00D4765B">
      <w:pPr>
        <w:pStyle w:val="Arial11"/>
        <w:tabs>
          <w:tab w:val="left" w:pos="270"/>
        </w:tabs>
        <w:rPr>
          <w:b/>
          <w:bCs/>
        </w:rPr>
      </w:pPr>
      <w:r w:rsidRPr="00A81D8D">
        <w:rPr>
          <w:b/>
          <w:bCs/>
        </w:rPr>
        <w:tab/>
      </w:r>
      <w:r w:rsidRPr="00A81D8D">
        <w:rPr>
          <w:b/>
          <w:bCs/>
          <w:vertAlign w:val="superscript"/>
        </w:rPr>
        <w:t>26</w:t>
      </w:r>
      <w:r w:rsidRPr="00A81D8D">
        <w:rPr>
          <w:b/>
          <w:bCs/>
        </w:rPr>
        <w:t xml:space="preserve">“So have no fear of them, for nothing is covered that will not be revealed, or hidden that will not be known. </w:t>
      </w:r>
      <w:r w:rsidRPr="00A81D8D">
        <w:rPr>
          <w:b/>
          <w:bCs/>
          <w:vertAlign w:val="superscript"/>
        </w:rPr>
        <w:t>27</w:t>
      </w:r>
      <w:r w:rsidRPr="00A81D8D">
        <w:rPr>
          <w:b/>
          <w:bCs/>
        </w:rPr>
        <w:t xml:space="preserve">What I tell you in the dark, say in the light, and what you hear whispered, proclaim on the housetops. </w:t>
      </w:r>
      <w:r w:rsidRPr="00A81D8D">
        <w:rPr>
          <w:b/>
          <w:bCs/>
          <w:vertAlign w:val="superscript"/>
        </w:rPr>
        <w:t>28</w:t>
      </w:r>
      <w:r w:rsidRPr="00A81D8D">
        <w:rPr>
          <w:b/>
          <w:bCs/>
        </w:rPr>
        <w:t xml:space="preserve">And do not fear those who kill the body but cannot kill the soul. Rather fear him who can destroy both soul and body in hell. </w:t>
      </w:r>
      <w:r w:rsidRPr="00A81D8D">
        <w:rPr>
          <w:b/>
          <w:bCs/>
          <w:vertAlign w:val="superscript"/>
        </w:rPr>
        <w:t>29</w:t>
      </w:r>
      <w:r w:rsidRPr="00A81D8D">
        <w:rPr>
          <w:b/>
          <w:bCs/>
        </w:rPr>
        <w:t xml:space="preserve">Are not two sparrows sold for a penny? And not one of them will fall to the ground apart from your Father. </w:t>
      </w:r>
      <w:r w:rsidRPr="00A81D8D">
        <w:rPr>
          <w:b/>
          <w:bCs/>
          <w:vertAlign w:val="superscript"/>
        </w:rPr>
        <w:t>30</w:t>
      </w:r>
      <w:r w:rsidRPr="00A81D8D">
        <w:rPr>
          <w:b/>
          <w:bCs/>
        </w:rPr>
        <w:t xml:space="preserve">But even the hairs of your head are all numbered. </w:t>
      </w:r>
      <w:r w:rsidRPr="00A81D8D">
        <w:rPr>
          <w:b/>
          <w:bCs/>
          <w:vertAlign w:val="superscript"/>
        </w:rPr>
        <w:t>31</w:t>
      </w:r>
      <w:r w:rsidRPr="00A81D8D">
        <w:rPr>
          <w:b/>
          <w:bCs/>
        </w:rPr>
        <w:t xml:space="preserve">Fear not, therefore; you are of more value than many sparrows. </w:t>
      </w:r>
      <w:r w:rsidRPr="00A81D8D">
        <w:rPr>
          <w:b/>
          <w:bCs/>
          <w:vertAlign w:val="superscript"/>
        </w:rPr>
        <w:t>32</w:t>
      </w:r>
      <w:r w:rsidRPr="00A81D8D">
        <w:rPr>
          <w:b/>
          <w:bCs/>
        </w:rPr>
        <w:t xml:space="preserve">So everyone who acknowledges </w:t>
      </w:r>
      <w:r w:rsidR="00A81D8D">
        <w:rPr>
          <w:b/>
          <w:bCs/>
        </w:rPr>
        <w:t>M</w:t>
      </w:r>
      <w:r w:rsidRPr="00A81D8D">
        <w:rPr>
          <w:b/>
          <w:bCs/>
        </w:rPr>
        <w:t xml:space="preserve">e before men, I also will acknowledge before </w:t>
      </w:r>
      <w:r w:rsidR="00A81D8D">
        <w:rPr>
          <w:b/>
          <w:bCs/>
        </w:rPr>
        <w:t>M</w:t>
      </w:r>
      <w:r w:rsidRPr="00A81D8D">
        <w:rPr>
          <w:b/>
          <w:bCs/>
        </w:rPr>
        <w:t xml:space="preserve">y Father </w:t>
      </w:r>
      <w:r w:rsidR="00A81D8D">
        <w:rPr>
          <w:b/>
          <w:bCs/>
        </w:rPr>
        <w:t>W</w:t>
      </w:r>
      <w:r w:rsidRPr="00A81D8D">
        <w:rPr>
          <w:b/>
          <w:bCs/>
        </w:rPr>
        <w:t xml:space="preserve">ho is in heaven, </w:t>
      </w:r>
      <w:r w:rsidRPr="00A81D8D">
        <w:rPr>
          <w:b/>
          <w:bCs/>
          <w:vertAlign w:val="superscript"/>
        </w:rPr>
        <w:t>33</w:t>
      </w:r>
      <w:r w:rsidRPr="00A81D8D">
        <w:rPr>
          <w:b/>
          <w:bCs/>
        </w:rPr>
        <w:t xml:space="preserve">but whoever denies </w:t>
      </w:r>
      <w:r w:rsidR="00A81D8D">
        <w:rPr>
          <w:b/>
          <w:bCs/>
        </w:rPr>
        <w:t>M</w:t>
      </w:r>
      <w:r w:rsidRPr="00A81D8D">
        <w:rPr>
          <w:b/>
          <w:bCs/>
        </w:rPr>
        <w:t xml:space="preserve">e before men, I also will deny before </w:t>
      </w:r>
      <w:r w:rsidR="00A81D8D">
        <w:rPr>
          <w:b/>
          <w:bCs/>
        </w:rPr>
        <w:t>M</w:t>
      </w:r>
      <w:r w:rsidRPr="00A81D8D">
        <w:rPr>
          <w:b/>
          <w:bCs/>
        </w:rPr>
        <w:t xml:space="preserve">y Father </w:t>
      </w:r>
      <w:r w:rsidR="00A81D8D">
        <w:rPr>
          <w:b/>
          <w:bCs/>
        </w:rPr>
        <w:t>W</w:t>
      </w:r>
      <w:r w:rsidRPr="00A81D8D">
        <w:rPr>
          <w:b/>
          <w:bCs/>
        </w:rPr>
        <w:t>ho is in heaven.”</w:t>
      </w:r>
    </w:p>
    <w:p w14:paraId="7840AF06" w14:textId="77777777" w:rsidR="00C31BB9" w:rsidRPr="00A81D8D" w:rsidRDefault="00C31BB9" w:rsidP="00D4765B">
      <w:pPr>
        <w:pStyle w:val="Arial11"/>
        <w:tabs>
          <w:tab w:val="left" w:pos="270"/>
        </w:tabs>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496"/>
      </w:tblGrid>
      <w:tr w:rsidR="00E65419" w:rsidRPr="00752A2A" w14:paraId="0758DC48" w14:textId="77777777" w:rsidTr="00E65419">
        <w:tc>
          <w:tcPr>
            <w:tcW w:w="648" w:type="dxa"/>
          </w:tcPr>
          <w:p w14:paraId="4D86FF28" w14:textId="77777777" w:rsidR="00E65419" w:rsidRDefault="00E65419" w:rsidP="00E65419">
            <w:pPr>
              <w:pStyle w:val="Arial11"/>
            </w:pPr>
            <w:r>
              <w:t>P:</w:t>
            </w:r>
          </w:p>
        </w:tc>
        <w:tc>
          <w:tcPr>
            <w:tcW w:w="8496" w:type="dxa"/>
          </w:tcPr>
          <w:p w14:paraId="4EF77BE5" w14:textId="77777777" w:rsidR="00E65419" w:rsidRDefault="00E65419" w:rsidP="00E65419">
            <w:pPr>
              <w:pStyle w:val="Arial11"/>
            </w:pPr>
            <w:r>
              <w:t>This is the Gospel of the Lord.</w:t>
            </w:r>
          </w:p>
        </w:tc>
      </w:tr>
      <w:tr w:rsidR="00E65419" w:rsidRPr="00766609" w14:paraId="5CC923EA" w14:textId="77777777" w:rsidTr="00E65419">
        <w:tc>
          <w:tcPr>
            <w:tcW w:w="648" w:type="dxa"/>
          </w:tcPr>
          <w:p w14:paraId="770772B2" w14:textId="77777777" w:rsidR="00E65419" w:rsidRPr="00766609" w:rsidRDefault="00E65419" w:rsidP="00BA13AD">
            <w:pPr>
              <w:pStyle w:val="Arial10"/>
              <w:rPr>
                <w:sz w:val="16"/>
                <w:szCs w:val="16"/>
              </w:rPr>
            </w:pPr>
          </w:p>
        </w:tc>
        <w:tc>
          <w:tcPr>
            <w:tcW w:w="8496" w:type="dxa"/>
          </w:tcPr>
          <w:p w14:paraId="73C80DDF" w14:textId="77777777" w:rsidR="00E65419" w:rsidRPr="00766609" w:rsidRDefault="00E65419" w:rsidP="00BA13AD">
            <w:pPr>
              <w:pStyle w:val="Arial10"/>
              <w:rPr>
                <w:sz w:val="16"/>
                <w:szCs w:val="16"/>
              </w:rPr>
            </w:pPr>
          </w:p>
        </w:tc>
      </w:tr>
    </w:tbl>
    <w:p w14:paraId="2B73A43F" w14:textId="77777777" w:rsidR="00E65419" w:rsidRDefault="00E65419" w:rsidP="00E65419">
      <w:pPr>
        <w:ind w:left="630"/>
      </w:pPr>
      <w:r>
        <w:rPr>
          <w:noProof/>
        </w:rPr>
        <w:drawing>
          <wp:inline distT="0" distB="0" distL="0" distR="0" wp14:anchorId="5FE22EF0" wp14:editId="032F968A">
            <wp:extent cx="2514600" cy="533400"/>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4"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080"/>
        <w:gridCol w:w="450"/>
        <w:gridCol w:w="270"/>
        <w:gridCol w:w="2124"/>
        <w:gridCol w:w="36"/>
        <w:gridCol w:w="2430"/>
        <w:gridCol w:w="90"/>
        <w:gridCol w:w="90"/>
        <w:gridCol w:w="1926"/>
      </w:tblGrid>
      <w:tr w:rsidR="00E65419" w:rsidRPr="00766609" w14:paraId="0145F355" w14:textId="77777777" w:rsidTr="00E65419">
        <w:tc>
          <w:tcPr>
            <w:tcW w:w="648" w:type="dxa"/>
          </w:tcPr>
          <w:p w14:paraId="0E70CF5E" w14:textId="77777777" w:rsidR="00E65419" w:rsidRPr="00766609" w:rsidRDefault="00E65419" w:rsidP="00BA13AD">
            <w:pPr>
              <w:pStyle w:val="Arial10"/>
              <w:rPr>
                <w:sz w:val="16"/>
                <w:szCs w:val="16"/>
              </w:rPr>
            </w:pPr>
          </w:p>
        </w:tc>
        <w:tc>
          <w:tcPr>
            <w:tcW w:w="8496" w:type="dxa"/>
            <w:gridSpan w:val="9"/>
          </w:tcPr>
          <w:p w14:paraId="18D011C2" w14:textId="77777777" w:rsidR="00E65419" w:rsidRPr="00766609" w:rsidRDefault="00E65419" w:rsidP="00BA13AD">
            <w:pPr>
              <w:pStyle w:val="Arial10"/>
              <w:rPr>
                <w:sz w:val="16"/>
                <w:szCs w:val="16"/>
              </w:rPr>
            </w:pPr>
          </w:p>
        </w:tc>
      </w:tr>
      <w:tr w:rsidR="0032622D" w14:paraId="2A8EB4D5" w14:textId="77777777" w:rsidTr="000379DD">
        <w:tc>
          <w:tcPr>
            <w:tcW w:w="2178" w:type="dxa"/>
            <w:gridSpan w:val="3"/>
          </w:tcPr>
          <w:p w14:paraId="7394ABAA" w14:textId="77777777" w:rsidR="0032622D" w:rsidRDefault="0032622D" w:rsidP="00803F6D">
            <w:pPr>
              <w:pStyle w:val="BulletinHeading"/>
            </w:pPr>
            <w:r>
              <w:t>SERMON HYMN</w:t>
            </w:r>
          </w:p>
        </w:tc>
        <w:tc>
          <w:tcPr>
            <w:tcW w:w="4860" w:type="dxa"/>
            <w:gridSpan w:val="4"/>
            <w:vAlign w:val="bottom"/>
          </w:tcPr>
          <w:p w14:paraId="298A83E8" w14:textId="66A16466" w:rsidR="0032622D" w:rsidRPr="008F028C" w:rsidRDefault="000379DD" w:rsidP="00DD7ED3">
            <w:pPr>
              <w:pStyle w:val="Arial11"/>
              <w:jc w:val="left"/>
              <w:rPr>
                <w:i/>
                <w:iCs/>
              </w:rPr>
            </w:pPr>
            <w:r w:rsidRPr="008F028C">
              <w:rPr>
                <w:rStyle w:val="Subcaption"/>
                <w:rFonts w:ascii="Arial" w:hAnsi="Arial" w:cs="Arial"/>
                <w:color w:val="auto"/>
                <w:sz w:val="22"/>
              </w:rPr>
              <w:t>LSB</w:t>
            </w:r>
            <w:r w:rsidRPr="008F028C">
              <w:rPr>
                <w:rStyle w:val="Subcaption"/>
                <w:rFonts w:ascii="Arial" w:hAnsi="Arial" w:cs="Arial"/>
                <w:i w:val="0"/>
                <w:iCs/>
                <w:color w:val="auto"/>
                <w:sz w:val="22"/>
              </w:rPr>
              <w:t xml:space="preserve"> </w:t>
            </w:r>
            <w:r w:rsidR="00DD7ED3" w:rsidRPr="008F028C">
              <w:rPr>
                <w:i/>
                <w:iCs/>
              </w:rPr>
              <w:t>6</w:t>
            </w:r>
            <w:r w:rsidR="00A81D8D" w:rsidRPr="008F028C">
              <w:rPr>
                <w:i/>
                <w:iCs/>
              </w:rPr>
              <w:t>66</w:t>
            </w:r>
            <w:r w:rsidR="00DD7ED3" w:rsidRPr="008F028C">
              <w:rPr>
                <w:i/>
                <w:iCs/>
              </w:rPr>
              <w:t xml:space="preserve">  </w:t>
            </w:r>
            <w:r w:rsidR="008F028C" w:rsidRPr="008F028C">
              <w:rPr>
                <w:i/>
                <w:iCs/>
              </w:rPr>
              <w:t xml:space="preserve"> O Little Flock, Fear Not the Foe</w:t>
            </w:r>
          </w:p>
        </w:tc>
        <w:tc>
          <w:tcPr>
            <w:tcW w:w="2106" w:type="dxa"/>
            <w:gridSpan w:val="3"/>
          </w:tcPr>
          <w:p w14:paraId="41F336EB" w14:textId="77777777" w:rsidR="0032622D" w:rsidRPr="005878D6" w:rsidRDefault="0032622D" w:rsidP="00ED7AE0">
            <w:pPr>
              <w:pStyle w:val="Arial11"/>
              <w:jc w:val="right"/>
            </w:pPr>
          </w:p>
        </w:tc>
      </w:tr>
      <w:tr w:rsidR="0032622D" w14:paraId="4A2F2C75" w14:textId="77777777" w:rsidTr="0032622D">
        <w:tc>
          <w:tcPr>
            <w:tcW w:w="2178" w:type="dxa"/>
            <w:gridSpan w:val="3"/>
          </w:tcPr>
          <w:p w14:paraId="3FBC1297" w14:textId="77777777" w:rsidR="0032622D" w:rsidRDefault="0032622D" w:rsidP="00803F6D">
            <w:pPr>
              <w:pStyle w:val="Arial10"/>
            </w:pPr>
          </w:p>
        </w:tc>
        <w:tc>
          <w:tcPr>
            <w:tcW w:w="4860" w:type="dxa"/>
            <w:gridSpan w:val="4"/>
          </w:tcPr>
          <w:p w14:paraId="2D220213" w14:textId="77777777" w:rsidR="0032622D" w:rsidRPr="00973023" w:rsidRDefault="0032622D" w:rsidP="00803F6D">
            <w:pPr>
              <w:pStyle w:val="Arial10"/>
              <w:rPr>
                <w:i/>
              </w:rPr>
            </w:pPr>
          </w:p>
        </w:tc>
        <w:tc>
          <w:tcPr>
            <w:tcW w:w="2106" w:type="dxa"/>
            <w:gridSpan w:val="3"/>
          </w:tcPr>
          <w:p w14:paraId="0CB656DE" w14:textId="77777777" w:rsidR="0032622D" w:rsidRPr="00973023" w:rsidRDefault="0032622D" w:rsidP="00803F6D">
            <w:pPr>
              <w:pStyle w:val="Arial10"/>
              <w:rPr>
                <w:i/>
              </w:rPr>
            </w:pPr>
          </w:p>
        </w:tc>
      </w:tr>
      <w:tr w:rsidR="00E65419" w:rsidRPr="00752A2A" w14:paraId="2C99D839" w14:textId="77777777" w:rsidTr="00E65419">
        <w:tc>
          <w:tcPr>
            <w:tcW w:w="2448" w:type="dxa"/>
            <w:gridSpan w:val="4"/>
          </w:tcPr>
          <w:p w14:paraId="0EC96BFC" w14:textId="77777777" w:rsidR="00E65419" w:rsidRDefault="00E65419" w:rsidP="00E65419">
            <w:pPr>
              <w:pStyle w:val="BulletinHeading"/>
            </w:pPr>
            <w:r>
              <w:t>SERMON</w:t>
            </w:r>
          </w:p>
        </w:tc>
        <w:tc>
          <w:tcPr>
            <w:tcW w:w="4680" w:type="dxa"/>
            <w:gridSpan w:val="4"/>
          </w:tcPr>
          <w:p w14:paraId="6040501A" w14:textId="77777777" w:rsidR="00E65419" w:rsidRDefault="00E65419" w:rsidP="00E65419">
            <w:pPr>
              <w:pStyle w:val="Arial11"/>
              <w:jc w:val="center"/>
            </w:pPr>
          </w:p>
        </w:tc>
        <w:tc>
          <w:tcPr>
            <w:tcW w:w="2016" w:type="dxa"/>
            <w:gridSpan w:val="2"/>
          </w:tcPr>
          <w:p w14:paraId="1E4DE012" w14:textId="77777777" w:rsidR="00E65419" w:rsidRDefault="00E65419" w:rsidP="00E65419">
            <w:pPr>
              <w:pStyle w:val="Arial11"/>
              <w:jc w:val="right"/>
              <w:rPr>
                <w:i/>
              </w:rPr>
            </w:pPr>
          </w:p>
        </w:tc>
      </w:tr>
      <w:tr w:rsidR="00A81D8D" w:rsidRPr="00752A2A" w14:paraId="08C78A17" w14:textId="77777777" w:rsidTr="00E65419">
        <w:tc>
          <w:tcPr>
            <w:tcW w:w="2448" w:type="dxa"/>
            <w:gridSpan w:val="4"/>
          </w:tcPr>
          <w:p w14:paraId="6281FD4F" w14:textId="77777777" w:rsidR="00A81D8D" w:rsidRDefault="00A81D8D" w:rsidP="00A81D8D">
            <w:pPr>
              <w:pStyle w:val="Arial10"/>
            </w:pPr>
          </w:p>
        </w:tc>
        <w:tc>
          <w:tcPr>
            <w:tcW w:w="4680" w:type="dxa"/>
            <w:gridSpan w:val="4"/>
          </w:tcPr>
          <w:p w14:paraId="2FDFB929" w14:textId="77777777" w:rsidR="00A81D8D" w:rsidRDefault="00A81D8D" w:rsidP="00A81D8D">
            <w:pPr>
              <w:pStyle w:val="Arial10"/>
            </w:pPr>
          </w:p>
        </w:tc>
        <w:tc>
          <w:tcPr>
            <w:tcW w:w="2016" w:type="dxa"/>
            <w:gridSpan w:val="2"/>
          </w:tcPr>
          <w:p w14:paraId="34CF1E3B" w14:textId="77777777" w:rsidR="00A81D8D" w:rsidRDefault="00A81D8D" w:rsidP="00A81D8D">
            <w:pPr>
              <w:pStyle w:val="Arial10"/>
              <w:rPr>
                <w:i/>
              </w:rPr>
            </w:pPr>
          </w:p>
        </w:tc>
      </w:tr>
      <w:tr w:rsidR="00C11D17" w:rsidRPr="00276743" w14:paraId="55B702A1" w14:textId="77777777" w:rsidTr="00741F8F">
        <w:tc>
          <w:tcPr>
            <w:tcW w:w="4572" w:type="dxa"/>
            <w:gridSpan w:val="5"/>
          </w:tcPr>
          <w:p w14:paraId="5F947D72" w14:textId="77777777" w:rsidR="00C11D17" w:rsidRDefault="00C11D17" w:rsidP="00741F8F">
            <w:pPr>
              <w:pStyle w:val="BulletinHeading"/>
            </w:pPr>
            <w:r>
              <w:t>NICENE CREED</w:t>
            </w:r>
          </w:p>
        </w:tc>
        <w:tc>
          <w:tcPr>
            <w:tcW w:w="4572" w:type="dxa"/>
            <w:gridSpan w:val="5"/>
            <w:vAlign w:val="bottom"/>
          </w:tcPr>
          <w:p w14:paraId="5E9D5AF3" w14:textId="77777777" w:rsidR="00C11D17" w:rsidRPr="00276743" w:rsidRDefault="00C11D17" w:rsidP="00741F8F">
            <w:pPr>
              <w:pStyle w:val="Arial11"/>
              <w:jc w:val="right"/>
              <w:rPr>
                <w:i/>
              </w:rPr>
            </w:pPr>
            <w:r>
              <w:rPr>
                <w:i/>
              </w:rPr>
              <w:t>Page 158</w:t>
            </w:r>
          </w:p>
        </w:tc>
      </w:tr>
      <w:tr w:rsidR="00C11D17" w14:paraId="35957C28" w14:textId="77777777" w:rsidTr="00741F8F">
        <w:tc>
          <w:tcPr>
            <w:tcW w:w="648" w:type="dxa"/>
          </w:tcPr>
          <w:p w14:paraId="68ECB8F8" w14:textId="77777777" w:rsidR="00C11D17" w:rsidRDefault="00C11D17" w:rsidP="00741F8F">
            <w:pPr>
              <w:pStyle w:val="CongregationParagraph"/>
            </w:pPr>
            <w:r>
              <w:t>C:</w:t>
            </w:r>
          </w:p>
        </w:tc>
        <w:tc>
          <w:tcPr>
            <w:tcW w:w="8496" w:type="dxa"/>
            <w:gridSpan w:val="9"/>
          </w:tcPr>
          <w:p w14:paraId="5C81042B" w14:textId="77777777" w:rsidR="00C11D17" w:rsidRDefault="00C11D17" w:rsidP="00741F8F">
            <w:pPr>
              <w:pStyle w:val="CongregationParagraph"/>
            </w:pPr>
            <w:r>
              <w:t xml:space="preserve">I believe in one God, the Father Almighty, maker of heaven and earth and of all things visible and invisible.  </w:t>
            </w:r>
          </w:p>
          <w:p w14:paraId="5C89CC0C" w14:textId="77777777" w:rsidR="00C11D17" w:rsidRDefault="00C11D17" w:rsidP="00741F8F">
            <w:pPr>
              <w:pStyle w:val="CongregationParagraph"/>
            </w:pPr>
            <w: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   </w:t>
            </w:r>
          </w:p>
          <w:p w14:paraId="2D65CDD0" w14:textId="77777777" w:rsidR="00C11D17" w:rsidRDefault="00C11D17" w:rsidP="00741F8F">
            <w:pPr>
              <w:pStyle w:val="CongregationParagraph"/>
            </w:pPr>
            <w:r>
              <w:t xml:space="preserve">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w:t>
            </w:r>
            <w:r w:rsidRPr="006A719F">
              <w:rPr>
                <w:rFonts w:ascii="LSBSymbol" w:hAnsi="LSBSymbol" w:cs="LSBSymbol"/>
                <w:b/>
              </w:rPr>
              <w:t>T</w:t>
            </w:r>
            <w:r>
              <w:rPr>
                <w:rFonts w:ascii="LSBSymbol" w:hAnsi="LSBSymbol" w:cs="LSBSymbol"/>
              </w:rPr>
              <w:t xml:space="preserve"> </w:t>
            </w:r>
            <w:r>
              <w:t>of the world to come. Amen.</w:t>
            </w:r>
          </w:p>
        </w:tc>
      </w:tr>
      <w:tr w:rsidR="00C11D17" w:rsidRPr="00C11D17" w14:paraId="4CCCC587" w14:textId="77777777" w:rsidTr="00741F8F">
        <w:tc>
          <w:tcPr>
            <w:tcW w:w="648" w:type="dxa"/>
          </w:tcPr>
          <w:p w14:paraId="42C8CAF8" w14:textId="77777777" w:rsidR="00C11D17" w:rsidRPr="00C11D17" w:rsidRDefault="00C11D17" w:rsidP="00741F8F">
            <w:pPr>
              <w:pStyle w:val="CongregationParagraph"/>
              <w:rPr>
                <w:rFonts w:ascii="Arial" w:hAnsi="Arial"/>
                <w:sz w:val="16"/>
                <w:szCs w:val="16"/>
              </w:rPr>
            </w:pPr>
          </w:p>
        </w:tc>
        <w:tc>
          <w:tcPr>
            <w:tcW w:w="8496" w:type="dxa"/>
            <w:gridSpan w:val="9"/>
          </w:tcPr>
          <w:p w14:paraId="2C1F6E07" w14:textId="77777777" w:rsidR="00C11D17" w:rsidRPr="00C11D17" w:rsidRDefault="00C11D17" w:rsidP="00741F8F">
            <w:pPr>
              <w:pStyle w:val="CongregationParagraph"/>
              <w:rPr>
                <w:rFonts w:ascii="Arial" w:hAnsi="Arial"/>
                <w:sz w:val="16"/>
                <w:szCs w:val="16"/>
              </w:rPr>
            </w:pPr>
          </w:p>
        </w:tc>
      </w:tr>
      <w:tr w:rsidR="006A719F" w:rsidRPr="00752A2A" w14:paraId="31348BAC" w14:textId="77777777" w:rsidTr="008B1B7D">
        <w:tc>
          <w:tcPr>
            <w:tcW w:w="4608" w:type="dxa"/>
            <w:gridSpan w:val="6"/>
          </w:tcPr>
          <w:p w14:paraId="66C2B4B7" w14:textId="77777777" w:rsidR="006A719F" w:rsidRDefault="006A719F" w:rsidP="00E65419">
            <w:pPr>
              <w:pStyle w:val="BulletinHeading"/>
            </w:pPr>
            <w:r>
              <w:t>PRAYER OF THE CHURCH</w:t>
            </w:r>
          </w:p>
        </w:tc>
        <w:tc>
          <w:tcPr>
            <w:tcW w:w="4536" w:type="dxa"/>
            <w:gridSpan w:val="4"/>
            <w:vAlign w:val="bottom"/>
          </w:tcPr>
          <w:p w14:paraId="569BC72A" w14:textId="77777777" w:rsidR="006A719F" w:rsidRPr="006A719F" w:rsidRDefault="006A719F" w:rsidP="008B1B7D">
            <w:pPr>
              <w:pStyle w:val="Arial11"/>
              <w:jc w:val="right"/>
              <w:rPr>
                <w:i/>
              </w:rPr>
            </w:pPr>
            <w:r w:rsidRPr="006A719F">
              <w:rPr>
                <w:i/>
              </w:rPr>
              <w:t>Page 159</w:t>
            </w:r>
          </w:p>
        </w:tc>
      </w:tr>
      <w:tr w:rsidR="006A719F" w:rsidRPr="005D3AC9" w14:paraId="12153EB6" w14:textId="77777777" w:rsidTr="006A719F">
        <w:tc>
          <w:tcPr>
            <w:tcW w:w="4608" w:type="dxa"/>
            <w:gridSpan w:val="6"/>
          </w:tcPr>
          <w:p w14:paraId="47DF1129" w14:textId="77777777" w:rsidR="006A719F" w:rsidRPr="005D3AC9" w:rsidRDefault="006A719F" w:rsidP="00BA13AD">
            <w:pPr>
              <w:pStyle w:val="Arial10"/>
              <w:rPr>
                <w:sz w:val="16"/>
                <w:szCs w:val="16"/>
              </w:rPr>
            </w:pPr>
          </w:p>
        </w:tc>
        <w:tc>
          <w:tcPr>
            <w:tcW w:w="4536" w:type="dxa"/>
            <w:gridSpan w:val="4"/>
          </w:tcPr>
          <w:p w14:paraId="53A23D44" w14:textId="77777777" w:rsidR="006A719F" w:rsidRPr="005D3AC9" w:rsidRDefault="006A719F" w:rsidP="00BA13AD">
            <w:pPr>
              <w:pStyle w:val="Arial10"/>
              <w:rPr>
                <w:sz w:val="16"/>
                <w:szCs w:val="16"/>
              </w:rPr>
            </w:pPr>
          </w:p>
        </w:tc>
      </w:tr>
      <w:tr w:rsidR="00755937" w:rsidRPr="00752A2A" w14:paraId="2BD78387" w14:textId="77777777" w:rsidTr="00755937">
        <w:tc>
          <w:tcPr>
            <w:tcW w:w="7218" w:type="dxa"/>
            <w:gridSpan w:val="9"/>
            <w:vAlign w:val="bottom"/>
          </w:tcPr>
          <w:p w14:paraId="541379E6" w14:textId="77777777" w:rsidR="00755937" w:rsidRDefault="00755937" w:rsidP="00755937">
            <w:pPr>
              <w:pStyle w:val="BulletinHeading"/>
            </w:pPr>
            <w:r>
              <w:t>INSTALLATION OF OFFICERS, BOARDS, AND COMMITTEES</w:t>
            </w:r>
          </w:p>
        </w:tc>
        <w:tc>
          <w:tcPr>
            <w:tcW w:w="1926" w:type="dxa"/>
          </w:tcPr>
          <w:p w14:paraId="0A3845B9" w14:textId="77777777" w:rsidR="00755937" w:rsidRPr="00DF32B3" w:rsidRDefault="00755937" w:rsidP="00DF32B3">
            <w:pPr>
              <w:pStyle w:val="Arial11"/>
              <w:jc w:val="right"/>
              <w:rPr>
                <w:i/>
              </w:rPr>
            </w:pPr>
          </w:p>
        </w:tc>
      </w:tr>
      <w:tr w:rsidR="00755937" w:rsidRPr="00755937" w14:paraId="1934F25A" w14:textId="77777777" w:rsidTr="000D4494">
        <w:tc>
          <w:tcPr>
            <w:tcW w:w="1728" w:type="dxa"/>
            <w:gridSpan w:val="2"/>
          </w:tcPr>
          <w:p w14:paraId="05DDAA2A" w14:textId="77777777" w:rsidR="00755937" w:rsidRPr="00755937" w:rsidRDefault="00755937" w:rsidP="00755937">
            <w:pPr>
              <w:pStyle w:val="Arial10"/>
              <w:rPr>
                <w:sz w:val="16"/>
                <w:szCs w:val="16"/>
              </w:rPr>
            </w:pPr>
          </w:p>
        </w:tc>
        <w:tc>
          <w:tcPr>
            <w:tcW w:w="5490" w:type="dxa"/>
            <w:gridSpan w:val="7"/>
          </w:tcPr>
          <w:p w14:paraId="23D5B1C0" w14:textId="77777777" w:rsidR="00755937" w:rsidRPr="00755937" w:rsidRDefault="00755937" w:rsidP="00755937">
            <w:pPr>
              <w:pStyle w:val="Arial10"/>
              <w:rPr>
                <w:i/>
                <w:sz w:val="16"/>
                <w:szCs w:val="16"/>
              </w:rPr>
            </w:pPr>
          </w:p>
        </w:tc>
        <w:tc>
          <w:tcPr>
            <w:tcW w:w="1926" w:type="dxa"/>
          </w:tcPr>
          <w:p w14:paraId="5810D7D5" w14:textId="77777777" w:rsidR="00755937" w:rsidRPr="00755937" w:rsidRDefault="00755937" w:rsidP="00755937">
            <w:pPr>
              <w:pStyle w:val="Arial10"/>
              <w:rPr>
                <w:i/>
                <w:sz w:val="16"/>
                <w:szCs w:val="16"/>
              </w:rPr>
            </w:pPr>
          </w:p>
        </w:tc>
      </w:tr>
    </w:tbl>
    <w:p w14:paraId="04ED0016" w14:textId="77777777" w:rsidR="00A81D8D" w:rsidRDefault="00A81D8D">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368"/>
        <w:gridCol w:w="1122"/>
        <w:gridCol w:w="1926"/>
      </w:tblGrid>
      <w:tr w:rsidR="006A719F" w:rsidRPr="00752A2A" w14:paraId="16B3E836" w14:textId="77777777" w:rsidTr="000D4494">
        <w:tc>
          <w:tcPr>
            <w:tcW w:w="1728" w:type="dxa"/>
          </w:tcPr>
          <w:p w14:paraId="1F4236B9" w14:textId="4E4695C8" w:rsidR="006A719F" w:rsidRDefault="006A719F" w:rsidP="006A719F">
            <w:pPr>
              <w:pStyle w:val="BulletinHeading"/>
            </w:pPr>
            <w:r>
              <w:lastRenderedPageBreak/>
              <w:t>OFFERTORY</w:t>
            </w:r>
          </w:p>
        </w:tc>
        <w:tc>
          <w:tcPr>
            <w:tcW w:w="5490" w:type="dxa"/>
            <w:gridSpan w:val="2"/>
          </w:tcPr>
          <w:p w14:paraId="4A3A0A62" w14:textId="77777777" w:rsidR="006A719F" w:rsidRDefault="006A719F" w:rsidP="006A719F">
            <w:pPr>
              <w:pStyle w:val="Arial11"/>
              <w:jc w:val="center"/>
              <w:rPr>
                <w:i/>
              </w:rPr>
            </w:pPr>
            <w:r>
              <w:rPr>
                <w:i/>
              </w:rPr>
              <w:t>What Shall I Render to the Lord</w:t>
            </w:r>
          </w:p>
          <w:p w14:paraId="2FAD2DC4" w14:textId="77777777" w:rsidR="006A719F" w:rsidRPr="006A719F" w:rsidRDefault="006A719F" w:rsidP="006A719F">
            <w:pPr>
              <w:pStyle w:val="Arial11"/>
              <w:jc w:val="center"/>
            </w:pPr>
            <w:r>
              <w:t>Psalm 116</w:t>
            </w:r>
          </w:p>
        </w:tc>
        <w:tc>
          <w:tcPr>
            <w:tcW w:w="1926" w:type="dxa"/>
          </w:tcPr>
          <w:p w14:paraId="21C17BB7" w14:textId="77777777" w:rsidR="006A719F" w:rsidRPr="00DF32B3" w:rsidRDefault="00DF32B3" w:rsidP="00DF32B3">
            <w:pPr>
              <w:pStyle w:val="Arial11"/>
              <w:jc w:val="right"/>
              <w:rPr>
                <w:i/>
              </w:rPr>
            </w:pPr>
            <w:r w:rsidRPr="00DF32B3">
              <w:rPr>
                <w:i/>
              </w:rPr>
              <w:t>Pages 159-60</w:t>
            </w:r>
          </w:p>
        </w:tc>
      </w:tr>
      <w:tr w:rsidR="00DF32B3" w:rsidRPr="00752A2A" w14:paraId="0C405B13" w14:textId="77777777" w:rsidTr="006A719F">
        <w:tc>
          <w:tcPr>
            <w:tcW w:w="1728" w:type="dxa"/>
          </w:tcPr>
          <w:p w14:paraId="0EE01319" w14:textId="77777777" w:rsidR="00DF32B3" w:rsidRDefault="00DF32B3" w:rsidP="00BA13AD">
            <w:pPr>
              <w:pStyle w:val="Arial10"/>
            </w:pPr>
          </w:p>
        </w:tc>
        <w:tc>
          <w:tcPr>
            <w:tcW w:w="4368" w:type="dxa"/>
          </w:tcPr>
          <w:p w14:paraId="45495164" w14:textId="77777777" w:rsidR="00DF32B3" w:rsidRDefault="00DF32B3" w:rsidP="00BA13AD">
            <w:pPr>
              <w:pStyle w:val="Arial10"/>
              <w:rPr>
                <w:i/>
              </w:rPr>
            </w:pPr>
          </w:p>
        </w:tc>
        <w:tc>
          <w:tcPr>
            <w:tcW w:w="3048" w:type="dxa"/>
            <w:gridSpan w:val="2"/>
          </w:tcPr>
          <w:p w14:paraId="28C442B8" w14:textId="77777777" w:rsidR="00DF32B3" w:rsidRPr="00DF32B3" w:rsidRDefault="00DF32B3" w:rsidP="00BA13AD">
            <w:pPr>
              <w:pStyle w:val="Arial10"/>
              <w:rPr>
                <w:i/>
              </w:rPr>
            </w:pPr>
          </w:p>
        </w:tc>
      </w:tr>
    </w:tbl>
    <w:p w14:paraId="1BF28D4B" w14:textId="77777777" w:rsidR="00DF32B3" w:rsidRDefault="00DF32B3" w:rsidP="00DF32B3">
      <w:pPr>
        <w:pStyle w:val="Body"/>
        <w:ind w:left="630"/>
      </w:pPr>
      <w:r>
        <w:rPr>
          <w:noProof/>
        </w:rPr>
        <w:drawing>
          <wp:inline distT="0" distB="0" distL="0" distR="0" wp14:anchorId="53AEEE72" wp14:editId="78FE5BBD">
            <wp:extent cx="4362450" cy="53340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4362450" cy="533400"/>
                    </a:xfrm>
                    <a:prstGeom prst="rect">
                      <a:avLst/>
                    </a:prstGeom>
                    <a:noFill/>
                    <a:ln w="9525">
                      <a:noFill/>
                      <a:miter lim="800000"/>
                      <a:headEnd/>
                      <a:tailEnd/>
                    </a:ln>
                  </pic:spPr>
                </pic:pic>
              </a:graphicData>
            </a:graphic>
          </wp:inline>
        </w:drawing>
      </w:r>
    </w:p>
    <w:p w14:paraId="43234239" w14:textId="77777777" w:rsidR="00DF32B3" w:rsidRDefault="00DF32B3" w:rsidP="00DF32B3">
      <w:pPr>
        <w:pStyle w:val="Body"/>
        <w:ind w:left="630"/>
      </w:pPr>
      <w:r>
        <w:rPr>
          <w:noProof/>
        </w:rPr>
        <w:drawing>
          <wp:inline distT="0" distB="0" distL="0" distR="0" wp14:anchorId="511247B6" wp14:editId="4555FA3E">
            <wp:extent cx="4362450" cy="666750"/>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srcRect/>
                    <a:stretch>
                      <a:fillRect/>
                    </a:stretch>
                  </pic:blipFill>
                  <pic:spPr bwMode="auto">
                    <a:xfrm>
                      <a:off x="0" y="0"/>
                      <a:ext cx="4362450" cy="666750"/>
                    </a:xfrm>
                    <a:prstGeom prst="rect">
                      <a:avLst/>
                    </a:prstGeom>
                    <a:noFill/>
                    <a:ln w="9525">
                      <a:noFill/>
                      <a:miter lim="800000"/>
                      <a:headEnd/>
                      <a:tailEnd/>
                    </a:ln>
                  </pic:spPr>
                </pic:pic>
              </a:graphicData>
            </a:graphic>
          </wp:inline>
        </w:drawing>
      </w:r>
    </w:p>
    <w:p w14:paraId="3AB06597" w14:textId="77777777" w:rsidR="00DF32B3" w:rsidRDefault="00DF32B3" w:rsidP="00DF32B3">
      <w:pPr>
        <w:pStyle w:val="Body"/>
        <w:ind w:left="630"/>
      </w:pPr>
      <w:r>
        <w:rPr>
          <w:noProof/>
        </w:rPr>
        <w:drawing>
          <wp:inline distT="0" distB="0" distL="0" distR="0" wp14:anchorId="0E6DF04C" wp14:editId="2AA849EF">
            <wp:extent cx="4362450" cy="666750"/>
            <wp:effectExtent l="1905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srcRect/>
                    <a:stretch>
                      <a:fillRect/>
                    </a:stretch>
                  </pic:blipFill>
                  <pic:spPr bwMode="auto">
                    <a:xfrm>
                      <a:off x="0" y="0"/>
                      <a:ext cx="4362450" cy="666750"/>
                    </a:xfrm>
                    <a:prstGeom prst="rect">
                      <a:avLst/>
                    </a:prstGeom>
                    <a:noFill/>
                    <a:ln w="9525">
                      <a:noFill/>
                      <a:miter lim="800000"/>
                      <a:headEnd/>
                      <a:tailEnd/>
                    </a:ln>
                  </pic:spPr>
                </pic:pic>
              </a:graphicData>
            </a:graphic>
          </wp:inline>
        </w:drawing>
      </w:r>
    </w:p>
    <w:p w14:paraId="1C362661" w14:textId="77777777" w:rsidR="00DF32B3" w:rsidRDefault="00DF32B3" w:rsidP="00DF32B3">
      <w:pPr>
        <w:pStyle w:val="Body"/>
        <w:ind w:left="630"/>
      </w:pPr>
      <w:r>
        <w:rPr>
          <w:noProof/>
        </w:rPr>
        <w:drawing>
          <wp:inline distT="0" distB="0" distL="0" distR="0" wp14:anchorId="152923C1" wp14:editId="664D52FE">
            <wp:extent cx="4362450" cy="657225"/>
            <wp:effectExtent l="1905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srcRect t="15854"/>
                    <a:stretch>
                      <a:fillRect/>
                    </a:stretch>
                  </pic:blipFill>
                  <pic:spPr bwMode="auto">
                    <a:xfrm>
                      <a:off x="0" y="0"/>
                      <a:ext cx="4362450" cy="657225"/>
                    </a:xfrm>
                    <a:prstGeom prst="rect">
                      <a:avLst/>
                    </a:prstGeom>
                    <a:noFill/>
                    <a:ln w="9525">
                      <a:noFill/>
                      <a:miter lim="800000"/>
                      <a:headEnd/>
                      <a:tailEnd/>
                    </a:ln>
                  </pic:spPr>
                </pic:pic>
              </a:graphicData>
            </a:graphic>
          </wp:inline>
        </w:drawing>
      </w:r>
    </w:p>
    <w:p w14:paraId="646B0684" w14:textId="77777777" w:rsidR="00DF32B3" w:rsidRDefault="00DF32B3" w:rsidP="00DF32B3">
      <w:pPr>
        <w:pStyle w:val="Body"/>
        <w:ind w:left="630"/>
      </w:pPr>
      <w:r>
        <w:rPr>
          <w:noProof/>
        </w:rPr>
        <w:drawing>
          <wp:inline distT="0" distB="0" distL="0" distR="0" wp14:anchorId="3F75B6BC" wp14:editId="21F029AF">
            <wp:extent cx="4362450" cy="666750"/>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srcRect/>
                    <a:stretch>
                      <a:fillRect/>
                    </a:stretch>
                  </pic:blipFill>
                  <pic:spPr bwMode="auto">
                    <a:xfrm>
                      <a:off x="0" y="0"/>
                      <a:ext cx="4362450" cy="666750"/>
                    </a:xfrm>
                    <a:prstGeom prst="rect">
                      <a:avLst/>
                    </a:prstGeom>
                    <a:noFill/>
                    <a:ln w="9525">
                      <a:noFill/>
                      <a:miter lim="800000"/>
                      <a:headEnd/>
                      <a:tailEnd/>
                    </a:ln>
                  </pic:spPr>
                </pic:pic>
              </a:graphicData>
            </a:graphic>
          </wp:inline>
        </w:drawing>
      </w:r>
    </w:p>
    <w:p w14:paraId="78E5E764" w14:textId="77777777" w:rsidR="00DF32B3" w:rsidRDefault="00DF32B3" w:rsidP="00DF32B3">
      <w:pPr>
        <w:pStyle w:val="Body"/>
        <w:ind w:left="630"/>
      </w:pPr>
      <w:r>
        <w:rPr>
          <w:noProof/>
        </w:rPr>
        <w:drawing>
          <wp:inline distT="0" distB="0" distL="0" distR="0" wp14:anchorId="157BDAD2" wp14:editId="4B865F43">
            <wp:extent cx="4362450" cy="65722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srcRect/>
                    <a:stretch>
                      <a:fillRect/>
                    </a:stretch>
                  </pic:blipFill>
                  <pic:spPr bwMode="auto">
                    <a:xfrm>
                      <a:off x="0" y="0"/>
                      <a:ext cx="4362450" cy="657225"/>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990"/>
        <w:gridCol w:w="2880"/>
        <w:gridCol w:w="1800"/>
        <w:gridCol w:w="2736"/>
      </w:tblGrid>
      <w:tr w:rsidR="00DF32B3" w:rsidRPr="00752A2A" w14:paraId="479D0B8D" w14:textId="77777777" w:rsidTr="00741F8F">
        <w:tc>
          <w:tcPr>
            <w:tcW w:w="1728" w:type="dxa"/>
            <w:gridSpan w:val="2"/>
          </w:tcPr>
          <w:p w14:paraId="26EAE7AF" w14:textId="77777777" w:rsidR="00DF32B3" w:rsidRDefault="00DF32B3" w:rsidP="00BA13AD">
            <w:pPr>
              <w:pStyle w:val="Arial10"/>
            </w:pPr>
          </w:p>
        </w:tc>
        <w:tc>
          <w:tcPr>
            <w:tcW w:w="4680" w:type="dxa"/>
            <w:gridSpan w:val="2"/>
          </w:tcPr>
          <w:p w14:paraId="1CC6DDE6" w14:textId="77777777" w:rsidR="00DF32B3" w:rsidRDefault="00DF32B3" w:rsidP="00BA13AD">
            <w:pPr>
              <w:pStyle w:val="Arial10"/>
              <w:rPr>
                <w:i/>
              </w:rPr>
            </w:pPr>
          </w:p>
        </w:tc>
        <w:tc>
          <w:tcPr>
            <w:tcW w:w="2736" w:type="dxa"/>
          </w:tcPr>
          <w:p w14:paraId="143B724F" w14:textId="77777777" w:rsidR="00DF32B3" w:rsidRPr="00DF32B3" w:rsidRDefault="00DF32B3" w:rsidP="00BA13AD">
            <w:pPr>
              <w:pStyle w:val="Arial10"/>
              <w:rPr>
                <w:i/>
              </w:rPr>
            </w:pPr>
          </w:p>
        </w:tc>
      </w:tr>
      <w:tr w:rsidR="00754B7B" w:rsidRPr="00752A2A" w14:paraId="3D19E7D1" w14:textId="77777777" w:rsidTr="00754B7B">
        <w:tc>
          <w:tcPr>
            <w:tcW w:w="738" w:type="dxa"/>
          </w:tcPr>
          <w:p w14:paraId="6ED10BAB" w14:textId="77777777" w:rsidR="00754B7B" w:rsidRDefault="00754B7B" w:rsidP="006A719F">
            <w:pPr>
              <w:pStyle w:val="BulletinHeading"/>
            </w:pPr>
          </w:p>
        </w:tc>
        <w:tc>
          <w:tcPr>
            <w:tcW w:w="8406" w:type="dxa"/>
            <w:gridSpan w:val="4"/>
            <w:vAlign w:val="bottom"/>
          </w:tcPr>
          <w:p w14:paraId="64B98B17" w14:textId="77777777" w:rsidR="00754B7B" w:rsidRDefault="00754B7B" w:rsidP="00754B7B">
            <w:pPr>
              <w:pStyle w:val="BulletinHeading"/>
            </w:pPr>
            <w:r>
              <w:t>The Hymn:</w:t>
            </w:r>
            <w:r w:rsidRPr="00754B7B">
              <w:rPr>
                <w:b w:val="0"/>
                <w:u w:val="none"/>
              </w:rPr>
              <w:t xml:space="preserve">  </w:t>
            </w:r>
            <w:r w:rsidRPr="00754B7B">
              <w:rPr>
                <w:rStyle w:val="Arial11Char"/>
                <w:rFonts w:ascii="Arial" w:hAnsi="Arial"/>
                <w:i/>
                <w:u w:val="none"/>
              </w:rPr>
              <w:t>LSB 550</w:t>
            </w:r>
            <w:r>
              <w:rPr>
                <w:rStyle w:val="Arial11Char"/>
                <w:rFonts w:ascii="Arial" w:hAnsi="Arial"/>
                <w:i/>
                <w:u w:val="none"/>
              </w:rPr>
              <w:t xml:space="preserve">  Lamb of God</w:t>
            </w:r>
          </w:p>
        </w:tc>
      </w:tr>
      <w:tr w:rsidR="00754B7B" w:rsidRPr="005D3AC9" w14:paraId="6C82F108" w14:textId="77777777" w:rsidTr="008B1B7D">
        <w:tc>
          <w:tcPr>
            <w:tcW w:w="4608" w:type="dxa"/>
            <w:gridSpan w:val="3"/>
          </w:tcPr>
          <w:p w14:paraId="25DF1D6F" w14:textId="77777777" w:rsidR="00754B7B" w:rsidRPr="005D3AC9" w:rsidRDefault="00754B7B" w:rsidP="006A719F">
            <w:pPr>
              <w:pStyle w:val="BulletinHeading"/>
              <w:rPr>
                <w:rFonts w:ascii="Arial" w:hAnsi="Arial"/>
                <w:sz w:val="16"/>
                <w:szCs w:val="16"/>
              </w:rPr>
            </w:pPr>
          </w:p>
        </w:tc>
        <w:tc>
          <w:tcPr>
            <w:tcW w:w="4536" w:type="dxa"/>
            <w:gridSpan w:val="2"/>
            <w:vAlign w:val="bottom"/>
          </w:tcPr>
          <w:p w14:paraId="7B79035D" w14:textId="77777777" w:rsidR="00754B7B" w:rsidRPr="005D3AC9" w:rsidRDefault="00754B7B" w:rsidP="008B1B7D">
            <w:pPr>
              <w:pStyle w:val="Arial11"/>
              <w:jc w:val="right"/>
              <w:rPr>
                <w:sz w:val="16"/>
                <w:szCs w:val="16"/>
              </w:rPr>
            </w:pPr>
          </w:p>
        </w:tc>
      </w:tr>
      <w:tr w:rsidR="00DF32B3" w:rsidRPr="00752A2A" w14:paraId="06F0EEDD" w14:textId="77777777" w:rsidTr="008B1B7D">
        <w:tc>
          <w:tcPr>
            <w:tcW w:w="4608" w:type="dxa"/>
            <w:gridSpan w:val="3"/>
          </w:tcPr>
          <w:p w14:paraId="7665AF9F" w14:textId="77777777" w:rsidR="00DF32B3" w:rsidRDefault="00DF32B3" w:rsidP="006A719F">
            <w:pPr>
              <w:pStyle w:val="BulletinHeading"/>
            </w:pPr>
            <w:r>
              <w:t>PREFACE</w:t>
            </w:r>
          </w:p>
        </w:tc>
        <w:tc>
          <w:tcPr>
            <w:tcW w:w="4536" w:type="dxa"/>
            <w:gridSpan w:val="2"/>
            <w:vAlign w:val="bottom"/>
          </w:tcPr>
          <w:p w14:paraId="360F605F" w14:textId="77777777" w:rsidR="00DF32B3" w:rsidRDefault="00DF32B3" w:rsidP="008B1B7D">
            <w:pPr>
              <w:pStyle w:val="Arial11"/>
              <w:jc w:val="right"/>
            </w:pPr>
            <w:r>
              <w:t>Page 160</w:t>
            </w:r>
          </w:p>
        </w:tc>
      </w:tr>
      <w:tr w:rsidR="00DF32B3" w:rsidRPr="00752A2A" w14:paraId="33B70715" w14:textId="77777777" w:rsidTr="00DF32B3">
        <w:tc>
          <w:tcPr>
            <w:tcW w:w="4608" w:type="dxa"/>
            <w:gridSpan w:val="3"/>
          </w:tcPr>
          <w:p w14:paraId="6408394C" w14:textId="77777777" w:rsidR="00DF32B3" w:rsidRDefault="00DF32B3" w:rsidP="00BA13AD">
            <w:pPr>
              <w:pStyle w:val="Arial10"/>
            </w:pPr>
          </w:p>
        </w:tc>
        <w:tc>
          <w:tcPr>
            <w:tcW w:w="4536" w:type="dxa"/>
            <w:gridSpan w:val="2"/>
          </w:tcPr>
          <w:p w14:paraId="2A8B0E79" w14:textId="77777777" w:rsidR="00DF32B3" w:rsidRDefault="00DF32B3" w:rsidP="00BA13AD">
            <w:pPr>
              <w:pStyle w:val="Arial10"/>
            </w:pPr>
          </w:p>
        </w:tc>
      </w:tr>
    </w:tbl>
    <w:p w14:paraId="0F978347" w14:textId="77777777" w:rsidR="00C11D17" w:rsidRDefault="00DF32B3" w:rsidP="00C216DD">
      <w:pPr>
        <w:pStyle w:val="Body"/>
        <w:ind w:left="630"/>
      </w:pPr>
      <w:r>
        <w:rPr>
          <w:noProof/>
        </w:rPr>
        <w:drawing>
          <wp:inline distT="0" distB="0" distL="0" distR="0" wp14:anchorId="7D017749" wp14:editId="3C4A2594">
            <wp:extent cx="3657600" cy="54292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cstate="print"/>
                    <a:srcRect/>
                    <a:stretch>
                      <a:fillRect/>
                    </a:stretch>
                  </pic:blipFill>
                  <pic:spPr bwMode="auto">
                    <a:xfrm>
                      <a:off x="0" y="0"/>
                      <a:ext cx="3657600" cy="542925"/>
                    </a:xfrm>
                    <a:prstGeom prst="rect">
                      <a:avLst/>
                    </a:prstGeom>
                    <a:noFill/>
                    <a:ln w="9525">
                      <a:noFill/>
                      <a:miter lim="800000"/>
                      <a:headEnd/>
                      <a:tailEnd/>
                    </a:ln>
                  </pic:spPr>
                </pic:pic>
              </a:graphicData>
            </a:graphic>
          </wp:inline>
        </w:drawing>
      </w:r>
      <w:r>
        <w:rPr>
          <w:noProof/>
        </w:rPr>
        <w:drawing>
          <wp:inline distT="0" distB="0" distL="0" distR="0" wp14:anchorId="03907490" wp14:editId="57D46AF7">
            <wp:extent cx="3657600" cy="6667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cstate="print"/>
                    <a:srcRect/>
                    <a:stretch>
                      <a:fillRect/>
                    </a:stretch>
                  </pic:blipFill>
                  <pic:spPr bwMode="auto">
                    <a:xfrm>
                      <a:off x="0" y="0"/>
                      <a:ext cx="3657600" cy="666750"/>
                    </a:xfrm>
                    <a:prstGeom prst="rect">
                      <a:avLst/>
                    </a:prstGeom>
                    <a:noFill/>
                    <a:ln w="9525">
                      <a:noFill/>
                      <a:miter lim="800000"/>
                      <a:headEnd/>
                      <a:tailEnd/>
                    </a:ln>
                  </pic:spPr>
                </pic:pic>
              </a:graphicData>
            </a:graphic>
          </wp:inline>
        </w:drawing>
      </w:r>
    </w:p>
    <w:p w14:paraId="4293FBAE" w14:textId="77777777" w:rsidR="00DD7ED3" w:rsidRDefault="00DF32B3" w:rsidP="00C216DD">
      <w:pPr>
        <w:pStyle w:val="Body"/>
        <w:ind w:left="630"/>
      </w:pPr>
      <w:r>
        <w:rPr>
          <w:noProof/>
        </w:rPr>
        <w:lastRenderedPageBreak/>
        <w:drawing>
          <wp:inline distT="0" distB="0" distL="0" distR="0" wp14:anchorId="0B18577B" wp14:editId="3FE0C3AE">
            <wp:extent cx="3657600" cy="66675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cstate="print"/>
                    <a:srcRect/>
                    <a:stretch>
                      <a:fillRect/>
                    </a:stretch>
                  </pic:blipFill>
                  <pic:spPr bwMode="auto">
                    <a:xfrm>
                      <a:off x="0" y="0"/>
                      <a:ext cx="3657600" cy="666750"/>
                    </a:xfrm>
                    <a:prstGeom prst="rect">
                      <a:avLst/>
                    </a:prstGeom>
                    <a:noFill/>
                    <a:ln w="9525">
                      <a:noFill/>
                      <a:miter lim="800000"/>
                      <a:headEnd/>
                      <a:tailEnd/>
                    </a:ln>
                  </pic:spPr>
                </pic:pic>
              </a:graphicData>
            </a:graphic>
          </wp:inline>
        </w:drawing>
      </w:r>
      <w:r>
        <w:rPr>
          <w:noProof/>
        </w:rPr>
        <w:drawing>
          <wp:inline distT="0" distB="0" distL="0" distR="0" wp14:anchorId="2CBFB451" wp14:editId="5175538D">
            <wp:extent cx="3657600" cy="65722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cstate="print"/>
                    <a:srcRect/>
                    <a:stretch>
                      <a:fillRect/>
                    </a:stretch>
                  </pic:blipFill>
                  <pic:spPr bwMode="auto">
                    <a:xfrm>
                      <a:off x="0" y="0"/>
                      <a:ext cx="3657600" cy="657225"/>
                    </a:xfrm>
                    <a:prstGeom prst="rect">
                      <a:avLst/>
                    </a:prstGeom>
                    <a:noFill/>
                    <a:ln w="9525">
                      <a:noFill/>
                      <a:miter lim="800000"/>
                      <a:headEnd/>
                      <a:tailEnd/>
                    </a:ln>
                  </pic:spPr>
                </pic:pic>
              </a:graphicData>
            </a:graphic>
          </wp:inline>
        </w:drawing>
      </w:r>
    </w:p>
    <w:p w14:paraId="422B2797" w14:textId="77777777" w:rsidR="00DF32B3" w:rsidRDefault="00DF32B3" w:rsidP="00C216DD">
      <w:pPr>
        <w:pStyle w:val="Body"/>
        <w:ind w:left="630"/>
      </w:pPr>
      <w:r>
        <w:rPr>
          <w:noProof/>
        </w:rPr>
        <w:drawing>
          <wp:inline distT="0" distB="0" distL="0" distR="0" wp14:anchorId="1D13370B" wp14:editId="05336D47">
            <wp:extent cx="3657600" cy="6858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cstate="print"/>
                    <a:srcRect/>
                    <a:stretch>
                      <a:fillRect/>
                    </a:stretch>
                  </pic:blipFill>
                  <pic:spPr bwMode="auto">
                    <a:xfrm>
                      <a:off x="0" y="0"/>
                      <a:ext cx="3657600" cy="685800"/>
                    </a:xfrm>
                    <a:prstGeom prst="rect">
                      <a:avLst/>
                    </a:prstGeom>
                    <a:noFill/>
                    <a:ln w="9525">
                      <a:noFill/>
                      <a:miter lim="800000"/>
                      <a:headEnd/>
                      <a:tailEnd/>
                    </a:ln>
                  </pic:spPr>
                </pic:pic>
              </a:graphicData>
            </a:graphic>
          </wp:inline>
        </w:drawing>
      </w:r>
      <w:r>
        <w:rPr>
          <w:noProof/>
        </w:rPr>
        <w:drawing>
          <wp:inline distT="0" distB="0" distL="0" distR="0" wp14:anchorId="20F3ECD3" wp14:editId="48D11EB0">
            <wp:extent cx="3657600" cy="66675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cstate="print"/>
                    <a:srcRect/>
                    <a:stretch>
                      <a:fillRect/>
                    </a:stretch>
                  </pic:blipFill>
                  <pic:spPr bwMode="auto">
                    <a:xfrm>
                      <a:off x="0" y="0"/>
                      <a:ext cx="3657600" cy="66675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10"/>
        <w:gridCol w:w="3150"/>
        <w:gridCol w:w="2700"/>
        <w:gridCol w:w="1836"/>
      </w:tblGrid>
      <w:tr w:rsidR="00427E8D" w:rsidRPr="00752A2A" w14:paraId="058E2F15" w14:textId="77777777" w:rsidTr="00DF32B3">
        <w:tc>
          <w:tcPr>
            <w:tcW w:w="4608" w:type="dxa"/>
            <w:gridSpan w:val="3"/>
          </w:tcPr>
          <w:p w14:paraId="0C9A9C7B" w14:textId="77777777" w:rsidR="00427E8D" w:rsidRDefault="00427E8D" w:rsidP="00427E8D">
            <w:pPr>
              <w:pStyle w:val="Arial10"/>
            </w:pPr>
          </w:p>
        </w:tc>
        <w:tc>
          <w:tcPr>
            <w:tcW w:w="4536" w:type="dxa"/>
            <w:gridSpan w:val="2"/>
          </w:tcPr>
          <w:p w14:paraId="2271DF3F" w14:textId="77777777" w:rsidR="00427E8D" w:rsidRDefault="00427E8D" w:rsidP="00427E8D">
            <w:pPr>
              <w:pStyle w:val="Arial10"/>
            </w:pPr>
          </w:p>
        </w:tc>
      </w:tr>
      <w:tr w:rsidR="00DF32B3" w:rsidRPr="00752A2A" w14:paraId="220FED4E" w14:textId="77777777" w:rsidTr="00DF32B3">
        <w:tc>
          <w:tcPr>
            <w:tcW w:w="4608" w:type="dxa"/>
            <w:gridSpan w:val="3"/>
          </w:tcPr>
          <w:p w14:paraId="3AB0FF23" w14:textId="77777777" w:rsidR="00DF32B3" w:rsidRDefault="00DF32B3" w:rsidP="006A719F">
            <w:pPr>
              <w:pStyle w:val="BulletinHeading"/>
            </w:pPr>
            <w:r>
              <w:t>PROPER PREFACE</w:t>
            </w:r>
          </w:p>
        </w:tc>
        <w:tc>
          <w:tcPr>
            <w:tcW w:w="4536" w:type="dxa"/>
            <w:gridSpan w:val="2"/>
          </w:tcPr>
          <w:p w14:paraId="3338B8A2" w14:textId="77777777" w:rsidR="00DF32B3" w:rsidRDefault="00DF32B3" w:rsidP="00DF32B3">
            <w:pPr>
              <w:pStyle w:val="Arial11"/>
              <w:jc w:val="right"/>
            </w:pPr>
          </w:p>
        </w:tc>
      </w:tr>
      <w:tr w:rsidR="00DF32B3" w:rsidRPr="00752A2A" w14:paraId="4B5AC03C" w14:textId="77777777" w:rsidTr="00DF32B3">
        <w:tc>
          <w:tcPr>
            <w:tcW w:w="648" w:type="dxa"/>
          </w:tcPr>
          <w:p w14:paraId="580F83A1" w14:textId="77777777" w:rsidR="00DF32B3" w:rsidRDefault="00DF32B3" w:rsidP="00DF32B3">
            <w:pPr>
              <w:pStyle w:val="Arial11"/>
            </w:pPr>
            <w:r>
              <w:t>P:</w:t>
            </w:r>
          </w:p>
        </w:tc>
        <w:tc>
          <w:tcPr>
            <w:tcW w:w="8496" w:type="dxa"/>
            <w:gridSpan w:val="4"/>
          </w:tcPr>
          <w:p w14:paraId="66399D77" w14:textId="22C12237" w:rsidR="00DF32B3" w:rsidRDefault="00DD7ED3" w:rsidP="00DD7ED3">
            <w:pPr>
              <w:pStyle w:val="Arial11"/>
            </w:pPr>
            <w:r>
              <w:t xml:space="preserve">It is truly good, right, and salutary that we should at all times and in all places give thanks to You, holy Lord, almighty Father, everlasting God, through Jesus Christ, our Lord, </w:t>
            </w:r>
            <w:r w:rsidR="009D2671">
              <w:t>W</w:t>
            </w:r>
            <w:r>
              <w:t>ho on this day overcame death and the grave and by His glorious resurrection opened to us the way of everlasting life.  Therefore with angels and archangels and with all the company of heaven we laud and magnify Your glorious name, evermore praising You and singing:</w:t>
            </w:r>
          </w:p>
        </w:tc>
      </w:tr>
      <w:tr w:rsidR="00DF32B3" w:rsidRPr="00C216DD" w14:paraId="25150A34" w14:textId="77777777" w:rsidTr="00DF32B3">
        <w:tc>
          <w:tcPr>
            <w:tcW w:w="648" w:type="dxa"/>
          </w:tcPr>
          <w:p w14:paraId="738DAE1D" w14:textId="77777777" w:rsidR="00DF32B3" w:rsidRPr="00C216DD" w:rsidRDefault="00DF32B3" w:rsidP="00BA13AD">
            <w:pPr>
              <w:pStyle w:val="Arial10"/>
              <w:rPr>
                <w:sz w:val="18"/>
                <w:szCs w:val="18"/>
              </w:rPr>
            </w:pPr>
          </w:p>
        </w:tc>
        <w:tc>
          <w:tcPr>
            <w:tcW w:w="8496" w:type="dxa"/>
            <w:gridSpan w:val="4"/>
          </w:tcPr>
          <w:p w14:paraId="1D5D7317" w14:textId="77777777" w:rsidR="00DF32B3" w:rsidRPr="00C216DD" w:rsidRDefault="00DF32B3" w:rsidP="00BA13AD">
            <w:pPr>
              <w:pStyle w:val="Arial10"/>
              <w:rPr>
                <w:sz w:val="18"/>
                <w:szCs w:val="18"/>
              </w:rPr>
            </w:pPr>
          </w:p>
        </w:tc>
      </w:tr>
      <w:tr w:rsidR="00DF32B3" w:rsidRPr="00752A2A" w14:paraId="751D243C" w14:textId="77777777" w:rsidTr="008B1B7D">
        <w:tc>
          <w:tcPr>
            <w:tcW w:w="1458" w:type="dxa"/>
            <w:gridSpan w:val="2"/>
          </w:tcPr>
          <w:p w14:paraId="3335465B" w14:textId="77777777" w:rsidR="00DF32B3" w:rsidRDefault="00DF32B3" w:rsidP="00DF32B3">
            <w:pPr>
              <w:pStyle w:val="BulletinHeading"/>
            </w:pPr>
            <w:r>
              <w:t>SANCTUS</w:t>
            </w:r>
          </w:p>
        </w:tc>
        <w:tc>
          <w:tcPr>
            <w:tcW w:w="5850" w:type="dxa"/>
            <w:gridSpan w:val="2"/>
            <w:vAlign w:val="bottom"/>
          </w:tcPr>
          <w:p w14:paraId="1DD8E641" w14:textId="77777777" w:rsidR="00DF32B3" w:rsidRPr="00DF32B3" w:rsidRDefault="00DF32B3" w:rsidP="008B1B7D">
            <w:pPr>
              <w:pStyle w:val="Arial11"/>
              <w:jc w:val="center"/>
              <w:rPr>
                <w:i/>
              </w:rPr>
            </w:pPr>
            <w:r>
              <w:rPr>
                <w:i/>
              </w:rPr>
              <w:t>Holy, Holy, Holy Lord</w:t>
            </w:r>
          </w:p>
        </w:tc>
        <w:tc>
          <w:tcPr>
            <w:tcW w:w="1836" w:type="dxa"/>
            <w:vAlign w:val="bottom"/>
          </w:tcPr>
          <w:p w14:paraId="2506133F" w14:textId="77777777" w:rsidR="00DF32B3" w:rsidRPr="00DF32B3" w:rsidRDefault="00DF32B3" w:rsidP="008B1B7D">
            <w:pPr>
              <w:pStyle w:val="Arial11"/>
              <w:jc w:val="right"/>
              <w:rPr>
                <w:i/>
              </w:rPr>
            </w:pPr>
            <w:r w:rsidRPr="00DF32B3">
              <w:rPr>
                <w:i/>
              </w:rPr>
              <w:t>Page 161</w:t>
            </w:r>
          </w:p>
        </w:tc>
      </w:tr>
      <w:tr w:rsidR="00DF32B3" w:rsidRPr="00BF0094" w14:paraId="33E402C9" w14:textId="77777777" w:rsidTr="00DF32B3">
        <w:tc>
          <w:tcPr>
            <w:tcW w:w="1458" w:type="dxa"/>
            <w:gridSpan w:val="2"/>
          </w:tcPr>
          <w:p w14:paraId="7A041585" w14:textId="77777777" w:rsidR="00DF32B3" w:rsidRPr="00BF0094" w:rsidRDefault="00DF32B3" w:rsidP="00BA13AD">
            <w:pPr>
              <w:pStyle w:val="Arial10"/>
              <w:rPr>
                <w:sz w:val="16"/>
                <w:szCs w:val="16"/>
              </w:rPr>
            </w:pPr>
          </w:p>
        </w:tc>
        <w:tc>
          <w:tcPr>
            <w:tcW w:w="5850" w:type="dxa"/>
            <w:gridSpan w:val="2"/>
          </w:tcPr>
          <w:p w14:paraId="09BA75BF" w14:textId="77777777" w:rsidR="00DF32B3" w:rsidRPr="00BF0094" w:rsidRDefault="00DF32B3" w:rsidP="00BA13AD">
            <w:pPr>
              <w:pStyle w:val="Arial10"/>
              <w:rPr>
                <w:i/>
                <w:sz w:val="16"/>
                <w:szCs w:val="16"/>
              </w:rPr>
            </w:pPr>
          </w:p>
        </w:tc>
        <w:tc>
          <w:tcPr>
            <w:tcW w:w="1836" w:type="dxa"/>
          </w:tcPr>
          <w:p w14:paraId="5143DF8D" w14:textId="77777777" w:rsidR="00DF32B3" w:rsidRPr="00BF0094" w:rsidRDefault="00DF32B3" w:rsidP="00BA13AD">
            <w:pPr>
              <w:pStyle w:val="Arial10"/>
              <w:rPr>
                <w:i/>
                <w:sz w:val="16"/>
                <w:szCs w:val="16"/>
              </w:rPr>
            </w:pPr>
          </w:p>
        </w:tc>
      </w:tr>
    </w:tbl>
    <w:p w14:paraId="4D4B9556" w14:textId="77777777" w:rsidR="00DF32B3" w:rsidRDefault="00DF32B3" w:rsidP="00DF32B3">
      <w:pPr>
        <w:pStyle w:val="Body"/>
        <w:ind w:left="630"/>
      </w:pPr>
      <w:r>
        <w:rPr>
          <w:noProof/>
        </w:rPr>
        <w:drawing>
          <wp:inline distT="0" distB="0" distL="0" distR="0" wp14:anchorId="19931D15" wp14:editId="3BCF6B9F">
            <wp:extent cx="4343400" cy="54292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cstate="print"/>
                    <a:srcRect/>
                    <a:stretch>
                      <a:fillRect/>
                    </a:stretch>
                  </pic:blipFill>
                  <pic:spPr bwMode="auto">
                    <a:xfrm>
                      <a:off x="0" y="0"/>
                      <a:ext cx="4343400" cy="542925"/>
                    </a:xfrm>
                    <a:prstGeom prst="rect">
                      <a:avLst/>
                    </a:prstGeom>
                    <a:noFill/>
                    <a:ln w="9525">
                      <a:noFill/>
                      <a:miter lim="800000"/>
                      <a:headEnd/>
                      <a:tailEnd/>
                    </a:ln>
                  </pic:spPr>
                </pic:pic>
              </a:graphicData>
            </a:graphic>
          </wp:inline>
        </w:drawing>
      </w:r>
    </w:p>
    <w:p w14:paraId="67ACE68C" w14:textId="77777777" w:rsidR="00DF32B3" w:rsidRDefault="00DF32B3" w:rsidP="00DF32B3">
      <w:pPr>
        <w:pStyle w:val="Body"/>
        <w:ind w:left="630"/>
      </w:pPr>
      <w:r>
        <w:rPr>
          <w:noProof/>
        </w:rPr>
        <w:drawing>
          <wp:inline distT="0" distB="0" distL="0" distR="0" wp14:anchorId="1F60870F" wp14:editId="552A0B30">
            <wp:extent cx="4343400" cy="666750"/>
            <wp:effectExtent l="19050" t="0" r="0" b="0"/>
            <wp:docPr id="2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6F156EAF" w14:textId="77777777" w:rsidR="00DF32B3" w:rsidRDefault="00DF32B3" w:rsidP="00DF32B3">
      <w:pPr>
        <w:pStyle w:val="Body"/>
        <w:ind w:left="630"/>
      </w:pPr>
      <w:r>
        <w:rPr>
          <w:noProof/>
        </w:rPr>
        <w:drawing>
          <wp:inline distT="0" distB="0" distL="0" distR="0" wp14:anchorId="48FC07E1" wp14:editId="07C71B9B">
            <wp:extent cx="4343400" cy="666750"/>
            <wp:effectExtent l="19050" t="0" r="0" b="0"/>
            <wp:docPr id="2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p w14:paraId="24442A02" w14:textId="77777777" w:rsidR="00DF32B3" w:rsidRDefault="00DF32B3" w:rsidP="00DF32B3">
      <w:pPr>
        <w:pStyle w:val="Body"/>
        <w:ind w:left="630"/>
      </w:pPr>
      <w:r>
        <w:rPr>
          <w:noProof/>
        </w:rPr>
        <w:lastRenderedPageBreak/>
        <w:drawing>
          <wp:inline distT="0" distB="0" distL="0" distR="0" wp14:anchorId="7C7ACD1E" wp14:editId="0E1BE080">
            <wp:extent cx="4343400" cy="666750"/>
            <wp:effectExtent l="19050" t="0" r="0" b="0"/>
            <wp:docPr id="1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cstate="print"/>
                    <a:srcRect/>
                    <a:stretch>
                      <a:fillRect/>
                    </a:stretch>
                  </pic:blipFill>
                  <pic:spPr bwMode="auto">
                    <a:xfrm>
                      <a:off x="0" y="0"/>
                      <a:ext cx="4343400" cy="66675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10"/>
        <w:gridCol w:w="1350"/>
        <w:gridCol w:w="1710"/>
        <w:gridCol w:w="90"/>
        <w:gridCol w:w="693"/>
        <w:gridCol w:w="675"/>
        <w:gridCol w:w="3168"/>
      </w:tblGrid>
      <w:tr w:rsidR="00DF32B3" w:rsidRPr="00BF0094" w14:paraId="37D03A28" w14:textId="77777777" w:rsidTr="00660486">
        <w:tc>
          <w:tcPr>
            <w:tcW w:w="1458" w:type="dxa"/>
            <w:gridSpan w:val="2"/>
          </w:tcPr>
          <w:p w14:paraId="660C6112" w14:textId="77777777" w:rsidR="00DF32B3" w:rsidRPr="00BF0094" w:rsidRDefault="00DF32B3" w:rsidP="00BA13AD">
            <w:pPr>
              <w:pStyle w:val="Arial10"/>
              <w:rPr>
                <w:sz w:val="16"/>
                <w:szCs w:val="16"/>
              </w:rPr>
            </w:pPr>
          </w:p>
        </w:tc>
        <w:tc>
          <w:tcPr>
            <w:tcW w:w="3843" w:type="dxa"/>
            <w:gridSpan w:val="4"/>
          </w:tcPr>
          <w:p w14:paraId="03F4E149" w14:textId="77777777" w:rsidR="00DF32B3" w:rsidRPr="00BF0094" w:rsidRDefault="00DF32B3" w:rsidP="00BA13AD">
            <w:pPr>
              <w:pStyle w:val="Arial10"/>
              <w:rPr>
                <w:i/>
                <w:sz w:val="16"/>
                <w:szCs w:val="16"/>
              </w:rPr>
            </w:pPr>
          </w:p>
        </w:tc>
        <w:tc>
          <w:tcPr>
            <w:tcW w:w="3843" w:type="dxa"/>
            <w:gridSpan w:val="2"/>
          </w:tcPr>
          <w:p w14:paraId="647356A7" w14:textId="77777777" w:rsidR="00DF32B3" w:rsidRPr="00BF0094" w:rsidRDefault="00DF32B3" w:rsidP="00BA13AD">
            <w:pPr>
              <w:pStyle w:val="Arial10"/>
              <w:rPr>
                <w:i/>
                <w:sz w:val="16"/>
                <w:szCs w:val="16"/>
              </w:rPr>
            </w:pPr>
          </w:p>
        </w:tc>
      </w:tr>
      <w:tr w:rsidR="00DF32B3" w:rsidRPr="00752A2A" w14:paraId="3C99F3FE" w14:textId="77777777" w:rsidTr="008B1B7D">
        <w:tc>
          <w:tcPr>
            <w:tcW w:w="4608" w:type="dxa"/>
            <w:gridSpan w:val="5"/>
          </w:tcPr>
          <w:p w14:paraId="4A53E32D" w14:textId="77777777" w:rsidR="00DF32B3" w:rsidRDefault="00DF32B3" w:rsidP="00DF32B3">
            <w:pPr>
              <w:pStyle w:val="BulletinHeading"/>
            </w:pPr>
            <w:r>
              <w:t>PRAYER OF THANKSGIVING</w:t>
            </w:r>
          </w:p>
        </w:tc>
        <w:tc>
          <w:tcPr>
            <w:tcW w:w="693" w:type="dxa"/>
          </w:tcPr>
          <w:p w14:paraId="0F3F1C9A" w14:textId="77777777" w:rsidR="00DF32B3" w:rsidRDefault="00DF32B3" w:rsidP="00DF32B3">
            <w:pPr>
              <w:pStyle w:val="Arial11"/>
              <w:jc w:val="center"/>
              <w:rPr>
                <w:i/>
              </w:rPr>
            </w:pPr>
          </w:p>
        </w:tc>
        <w:tc>
          <w:tcPr>
            <w:tcW w:w="3843" w:type="dxa"/>
            <w:gridSpan w:val="2"/>
            <w:vAlign w:val="bottom"/>
          </w:tcPr>
          <w:p w14:paraId="0338FEF7" w14:textId="77777777" w:rsidR="00DF32B3" w:rsidRPr="00DF32B3" w:rsidRDefault="00DF32B3" w:rsidP="008B1B7D">
            <w:pPr>
              <w:pStyle w:val="Arial11"/>
              <w:jc w:val="right"/>
              <w:rPr>
                <w:i/>
              </w:rPr>
            </w:pPr>
            <w:r>
              <w:rPr>
                <w:i/>
              </w:rPr>
              <w:t>Page 161</w:t>
            </w:r>
          </w:p>
        </w:tc>
      </w:tr>
      <w:tr w:rsidR="00DF32B3" w:rsidRPr="00752A2A" w14:paraId="368CBDB8" w14:textId="77777777" w:rsidTr="00660486">
        <w:tc>
          <w:tcPr>
            <w:tcW w:w="648" w:type="dxa"/>
          </w:tcPr>
          <w:p w14:paraId="79321BD5" w14:textId="77777777" w:rsidR="00DF32B3" w:rsidRDefault="005D3F1B" w:rsidP="005D3F1B">
            <w:pPr>
              <w:pStyle w:val="Arial11"/>
            </w:pPr>
            <w:r>
              <w:t>P:</w:t>
            </w:r>
          </w:p>
        </w:tc>
        <w:tc>
          <w:tcPr>
            <w:tcW w:w="8496" w:type="dxa"/>
            <w:gridSpan w:val="7"/>
          </w:tcPr>
          <w:p w14:paraId="1262B2F1" w14:textId="77777777" w:rsidR="00DF32B3" w:rsidRDefault="00DF32B3" w:rsidP="00DF32B3">
            <w:pPr>
              <w:pStyle w:val="Arial11"/>
            </w:pPr>
            <w:r>
              <w:t xml:space="preserve">Blessed are You, Lord of heaven and earth, for You have had mercy on those whom You created and sent Your only-begotten Son into our flesh to bear our sin and be our Savior. With repentant joy we receive the salvation accomplished for us by the all-availing sacrifice of His body and His blood on the cross.   </w:t>
            </w:r>
          </w:p>
          <w:p w14:paraId="6F778510" w14:textId="77777777" w:rsidR="00754B7B" w:rsidRDefault="00754B7B" w:rsidP="00DF32B3">
            <w:pPr>
              <w:pStyle w:val="Arial11"/>
              <w:rPr>
                <w:sz w:val="16"/>
                <w:szCs w:val="16"/>
              </w:rPr>
            </w:pPr>
          </w:p>
          <w:p w14:paraId="5738BBE2" w14:textId="77777777" w:rsidR="00DF32B3" w:rsidRDefault="00DF32B3" w:rsidP="00DF32B3">
            <w:pPr>
              <w:pStyle w:val="Arial11"/>
              <w:rPr>
                <w:i/>
              </w:rPr>
            </w:pPr>
            <w:r>
              <w:t>Gathered in the name and the remembrance of Jesus, we beg You, O Lord, to forgive, renew, and strengthen us with Your Word and Spirit. Grant us faithfully to eat His body and drink His blood as He bids us do in His own testament.  Gather us together, we pray, from the ends of the earth to celebrate with all the faithful the marriage feast of the Lamb in His kingdom, which has no end.  Graciously receive our prayers; deliver and preserve us. To You alone, O Father, be all glory, honor, and worship, with the Son and the Holy Spirit, one God, now and forever.</w:t>
            </w:r>
          </w:p>
        </w:tc>
      </w:tr>
      <w:tr w:rsidR="00DF32B3" w:rsidRPr="00752A2A" w14:paraId="189B03F3" w14:textId="77777777" w:rsidTr="00DF32B3">
        <w:tc>
          <w:tcPr>
            <w:tcW w:w="648" w:type="dxa"/>
          </w:tcPr>
          <w:p w14:paraId="505715E8" w14:textId="77777777" w:rsidR="00DF32B3" w:rsidRPr="00DF32B3" w:rsidRDefault="00DF32B3" w:rsidP="00DF32B3">
            <w:pPr>
              <w:pStyle w:val="CongregationParagraph"/>
            </w:pPr>
            <w:r>
              <w:t>C:</w:t>
            </w:r>
          </w:p>
        </w:tc>
        <w:tc>
          <w:tcPr>
            <w:tcW w:w="8496" w:type="dxa"/>
            <w:gridSpan w:val="7"/>
          </w:tcPr>
          <w:p w14:paraId="37F04BDC" w14:textId="77777777" w:rsidR="00DF32B3" w:rsidRDefault="00DF32B3" w:rsidP="00DF32B3">
            <w:pPr>
              <w:pStyle w:val="CongregationParagraph"/>
            </w:pPr>
            <w:r>
              <w:t>Amen.</w:t>
            </w:r>
          </w:p>
        </w:tc>
      </w:tr>
      <w:tr w:rsidR="00DF32B3" w:rsidRPr="00BF0094" w14:paraId="370C54BD" w14:textId="77777777" w:rsidTr="00DF32B3">
        <w:tc>
          <w:tcPr>
            <w:tcW w:w="648" w:type="dxa"/>
          </w:tcPr>
          <w:p w14:paraId="0DF350A1" w14:textId="77777777" w:rsidR="00DF32B3" w:rsidRPr="00BF0094" w:rsidRDefault="00DF32B3" w:rsidP="00BA13AD">
            <w:pPr>
              <w:pStyle w:val="Arial10"/>
              <w:rPr>
                <w:sz w:val="16"/>
                <w:szCs w:val="16"/>
              </w:rPr>
            </w:pPr>
          </w:p>
        </w:tc>
        <w:tc>
          <w:tcPr>
            <w:tcW w:w="8496" w:type="dxa"/>
            <w:gridSpan w:val="7"/>
          </w:tcPr>
          <w:p w14:paraId="4A68F1AD" w14:textId="77777777" w:rsidR="00DF32B3" w:rsidRPr="00BF0094" w:rsidRDefault="00DF32B3" w:rsidP="00BA13AD">
            <w:pPr>
              <w:pStyle w:val="Arial10"/>
              <w:rPr>
                <w:sz w:val="16"/>
                <w:szCs w:val="16"/>
              </w:rPr>
            </w:pPr>
          </w:p>
        </w:tc>
      </w:tr>
      <w:tr w:rsidR="00DF32B3" w:rsidRPr="00752A2A" w14:paraId="7308C0F3" w14:textId="77777777" w:rsidTr="008B1B7D">
        <w:tc>
          <w:tcPr>
            <w:tcW w:w="4518" w:type="dxa"/>
            <w:gridSpan w:val="4"/>
          </w:tcPr>
          <w:p w14:paraId="6F1B96CC" w14:textId="77777777" w:rsidR="00DF32B3" w:rsidRDefault="00610C3F" w:rsidP="00610C3F">
            <w:pPr>
              <w:pStyle w:val="BulletinHeading"/>
            </w:pPr>
            <w:r>
              <w:t>LORD’S PRAYER</w:t>
            </w:r>
          </w:p>
        </w:tc>
        <w:tc>
          <w:tcPr>
            <w:tcW w:w="4626" w:type="dxa"/>
            <w:gridSpan w:val="4"/>
            <w:vAlign w:val="bottom"/>
          </w:tcPr>
          <w:p w14:paraId="1074FC89" w14:textId="77777777" w:rsidR="00DF32B3" w:rsidRPr="00610C3F" w:rsidRDefault="00610C3F" w:rsidP="008B1B7D">
            <w:pPr>
              <w:pStyle w:val="Arial11"/>
              <w:jc w:val="right"/>
              <w:rPr>
                <w:i/>
              </w:rPr>
            </w:pPr>
            <w:r>
              <w:t>Page 162, Right Column</w:t>
            </w:r>
          </w:p>
        </w:tc>
      </w:tr>
      <w:tr w:rsidR="00610C3F" w:rsidRPr="00752A2A" w14:paraId="08EAC68B" w14:textId="77777777" w:rsidTr="00610C3F">
        <w:tc>
          <w:tcPr>
            <w:tcW w:w="648" w:type="dxa"/>
          </w:tcPr>
          <w:p w14:paraId="31DF186C" w14:textId="77777777" w:rsidR="00610C3F" w:rsidRDefault="00610C3F" w:rsidP="00610C3F">
            <w:pPr>
              <w:pStyle w:val="Arial11"/>
            </w:pPr>
            <w:r>
              <w:t>P:</w:t>
            </w:r>
          </w:p>
        </w:tc>
        <w:tc>
          <w:tcPr>
            <w:tcW w:w="8496" w:type="dxa"/>
            <w:gridSpan w:val="7"/>
          </w:tcPr>
          <w:p w14:paraId="56B8C1AC" w14:textId="77777777" w:rsidR="00610C3F" w:rsidRPr="00610C3F" w:rsidRDefault="00610C3F" w:rsidP="00610C3F">
            <w:pPr>
              <w:pStyle w:val="Arial11"/>
            </w:pPr>
            <w:r>
              <w:t>Lord, remember us in Your kingdom and teach us to pray:</w:t>
            </w:r>
          </w:p>
        </w:tc>
      </w:tr>
      <w:tr w:rsidR="00610C3F" w:rsidRPr="00752A2A" w14:paraId="6BBF4F29" w14:textId="77777777" w:rsidTr="00610C3F">
        <w:tc>
          <w:tcPr>
            <w:tcW w:w="648" w:type="dxa"/>
          </w:tcPr>
          <w:p w14:paraId="31CF7AEB" w14:textId="77777777" w:rsidR="00610C3F" w:rsidRDefault="00610C3F" w:rsidP="00610C3F">
            <w:pPr>
              <w:pStyle w:val="CongregationParagraph"/>
            </w:pPr>
            <w:r>
              <w:t>C:</w:t>
            </w:r>
          </w:p>
        </w:tc>
        <w:tc>
          <w:tcPr>
            <w:tcW w:w="8496" w:type="dxa"/>
            <w:gridSpan w:val="7"/>
          </w:tcPr>
          <w:p w14:paraId="7FAB5A97" w14:textId="77777777" w:rsidR="00610C3F" w:rsidRDefault="00610C3F" w:rsidP="00426DF4">
            <w:pPr>
              <w:pStyle w:val="CongregationParagraph"/>
            </w:pPr>
            <w:r>
              <w:t xml:space="preserve">Our Father </w:t>
            </w:r>
            <w:r w:rsidR="00426DF4">
              <w:t>W</w:t>
            </w:r>
            <w:r>
              <w:t>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tc>
      </w:tr>
      <w:tr w:rsidR="00DD7ED3" w:rsidRPr="00DD7ED3" w14:paraId="7C3921D9" w14:textId="77777777" w:rsidTr="007A6B0A">
        <w:tc>
          <w:tcPr>
            <w:tcW w:w="2808" w:type="dxa"/>
            <w:gridSpan w:val="3"/>
          </w:tcPr>
          <w:p w14:paraId="254CBEEC" w14:textId="77777777" w:rsidR="00DD7ED3" w:rsidRPr="00DD7ED3" w:rsidRDefault="00DD7ED3" w:rsidP="00DD7ED3">
            <w:pPr>
              <w:pStyle w:val="Arial10"/>
              <w:rPr>
                <w:sz w:val="16"/>
                <w:szCs w:val="16"/>
              </w:rPr>
            </w:pPr>
          </w:p>
        </w:tc>
        <w:tc>
          <w:tcPr>
            <w:tcW w:w="3168" w:type="dxa"/>
            <w:gridSpan w:val="4"/>
            <w:vAlign w:val="bottom"/>
          </w:tcPr>
          <w:p w14:paraId="0C453449" w14:textId="77777777" w:rsidR="00DD7ED3" w:rsidRPr="00DD7ED3" w:rsidRDefault="00DD7ED3" w:rsidP="00DD7ED3">
            <w:pPr>
              <w:pStyle w:val="Arial10"/>
              <w:rPr>
                <w:i/>
                <w:sz w:val="16"/>
                <w:szCs w:val="16"/>
              </w:rPr>
            </w:pPr>
          </w:p>
        </w:tc>
        <w:tc>
          <w:tcPr>
            <w:tcW w:w="3168" w:type="dxa"/>
            <w:vAlign w:val="bottom"/>
          </w:tcPr>
          <w:p w14:paraId="55F3921C" w14:textId="77777777" w:rsidR="00DD7ED3" w:rsidRPr="00DD7ED3" w:rsidRDefault="00DD7ED3" w:rsidP="00DD7ED3">
            <w:pPr>
              <w:pStyle w:val="Arial10"/>
              <w:rPr>
                <w:i/>
                <w:sz w:val="16"/>
                <w:szCs w:val="16"/>
              </w:rPr>
            </w:pPr>
          </w:p>
        </w:tc>
      </w:tr>
      <w:tr w:rsidR="00610C3F" w:rsidRPr="00752A2A" w14:paraId="23EF6873" w14:textId="77777777" w:rsidTr="007A6B0A">
        <w:tc>
          <w:tcPr>
            <w:tcW w:w="2808" w:type="dxa"/>
            <w:gridSpan w:val="3"/>
          </w:tcPr>
          <w:p w14:paraId="36D46E54" w14:textId="77777777" w:rsidR="00610C3F" w:rsidRDefault="00610C3F" w:rsidP="00610C3F">
            <w:pPr>
              <w:pStyle w:val="BulletinHeading"/>
            </w:pPr>
            <w:r>
              <w:t>WORDS OF OUR LORD</w:t>
            </w:r>
          </w:p>
        </w:tc>
        <w:tc>
          <w:tcPr>
            <w:tcW w:w="3168" w:type="dxa"/>
            <w:gridSpan w:val="4"/>
            <w:vAlign w:val="bottom"/>
          </w:tcPr>
          <w:p w14:paraId="0E9966F5" w14:textId="77777777" w:rsidR="00610C3F" w:rsidRPr="00610C3F" w:rsidRDefault="00610C3F" w:rsidP="008B1B7D">
            <w:pPr>
              <w:pStyle w:val="Arial11"/>
              <w:jc w:val="left"/>
              <w:rPr>
                <w:i/>
              </w:rPr>
            </w:pPr>
            <w:r>
              <w:rPr>
                <w:i/>
              </w:rPr>
              <w:t>(Words of Institution)</w:t>
            </w:r>
          </w:p>
        </w:tc>
        <w:tc>
          <w:tcPr>
            <w:tcW w:w="3168" w:type="dxa"/>
            <w:vAlign w:val="bottom"/>
          </w:tcPr>
          <w:p w14:paraId="2E0F81B2" w14:textId="77777777" w:rsidR="00610C3F" w:rsidRPr="00610C3F" w:rsidRDefault="00610C3F" w:rsidP="007A6B0A">
            <w:pPr>
              <w:pStyle w:val="Arial11"/>
              <w:jc w:val="right"/>
              <w:rPr>
                <w:i/>
              </w:rPr>
            </w:pPr>
            <w:r>
              <w:rPr>
                <w:i/>
              </w:rPr>
              <w:t>Page 162, Right Column</w:t>
            </w:r>
          </w:p>
        </w:tc>
      </w:tr>
      <w:tr w:rsidR="004D1760" w:rsidRPr="00752A2A" w14:paraId="45E4F885" w14:textId="77777777" w:rsidTr="00660486">
        <w:tc>
          <w:tcPr>
            <w:tcW w:w="648" w:type="dxa"/>
          </w:tcPr>
          <w:p w14:paraId="3286D500" w14:textId="77777777" w:rsidR="004D1760" w:rsidRDefault="004D1760" w:rsidP="004D1760">
            <w:pPr>
              <w:pStyle w:val="Arial11"/>
            </w:pPr>
            <w:r>
              <w:t>P:</w:t>
            </w:r>
          </w:p>
        </w:tc>
        <w:tc>
          <w:tcPr>
            <w:tcW w:w="8496" w:type="dxa"/>
            <w:gridSpan w:val="7"/>
          </w:tcPr>
          <w:p w14:paraId="79A636F1" w14:textId="77777777" w:rsidR="00BF0094" w:rsidRPr="00BF0094" w:rsidRDefault="004D1760" w:rsidP="00BF0094">
            <w:pPr>
              <w:pStyle w:val="Arial11"/>
              <w:rPr>
                <w:sz w:val="16"/>
                <w:szCs w:val="16"/>
              </w:rPr>
            </w:pPr>
            <w:r>
              <w:t xml:space="preserve">Our Lord Jesus Christ, on the night when He was betrayed, took bread, and when He had given thanks, He broke it and gave it to the disciples and said: “Take, eat; this is My </w:t>
            </w:r>
            <w:r>
              <w:rPr>
                <w:rFonts w:ascii="LSBSymbol" w:hAnsi="LSBSymbol" w:cs="LSBSymbol"/>
              </w:rPr>
              <w:t>T</w:t>
            </w:r>
            <w:r>
              <w:t xml:space="preserve"> body, which is given for you. This do in remembrance of Me.”</w:t>
            </w:r>
            <w:r>
              <w:br/>
            </w:r>
          </w:p>
          <w:p w14:paraId="7896A280" w14:textId="77777777" w:rsidR="004D1760" w:rsidRDefault="004D1760" w:rsidP="00BF0094">
            <w:pPr>
              <w:pStyle w:val="Arial11"/>
              <w:rPr>
                <w:i/>
              </w:rPr>
            </w:pPr>
            <w:r>
              <w:t xml:space="preserve">In the same way also He took the cup after supper, and when He had given thanks, He gave it to them, saying: “Drink of it, all of you; this cup is the new testament in My </w:t>
            </w:r>
            <w:r>
              <w:rPr>
                <w:rFonts w:ascii="LSBSymbol" w:hAnsi="LSBSymbol" w:cs="LSBSymbol"/>
              </w:rPr>
              <w:t>T</w:t>
            </w:r>
            <w:r>
              <w:t xml:space="preserve"> blood, which is shed for you for the forgiveness of sins. This do, as often as you drink it, in remembrance of Me.”</w:t>
            </w:r>
          </w:p>
        </w:tc>
      </w:tr>
      <w:tr w:rsidR="00610C3F" w:rsidRPr="00BF0094" w14:paraId="12ED2DE5" w14:textId="77777777" w:rsidTr="00660486">
        <w:tc>
          <w:tcPr>
            <w:tcW w:w="2808" w:type="dxa"/>
            <w:gridSpan w:val="3"/>
          </w:tcPr>
          <w:p w14:paraId="7C1ECF12" w14:textId="77777777" w:rsidR="00610C3F" w:rsidRPr="00BF0094" w:rsidRDefault="00610C3F" w:rsidP="00E63664">
            <w:pPr>
              <w:pStyle w:val="Arial10"/>
              <w:rPr>
                <w:sz w:val="16"/>
                <w:szCs w:val="16"/>
              </w:rPr>
            </w:pPr>
          </w:p>
        </w:tc>
        <w:tc>
          <w:tcPr>
            <w:tcW w:w="3168" w:type="dxa"/>
            <w:gridSpan w:val="4"/>
          </w:tcPr>
          <w:p w14:paraId="44FACDB0" w14:textId="77777777" w:rsidR="00610C3F" w:rsidRPr="00BF0094" w:rsidRDefault="00610C3F" w:rsidP="00E63664">
            <w:pPr>
              <w:pStyle w:val="Arial10"/>
              <w:rPr>
                <w:i/>
                <w:sz w:val="16"/>
                <w:szCs w:val="16"/>
              </w:rPr>
            </w:pPr>
          </w:p>
        </w:tc>
        <w:tc>
          <w:tcPr>
            <w:tcW w:w="3168" w:type="dxa"/>
          </w:tcPr>
          <w:p w14:paraId="64B1C55B" w14:textId="77777777" w:rsidR="00610C3F" w:rsidRPr="00BF0094" w:rsidRDefault="00610C3F" w:rsidP="00E63664">
            <w:pPr>
              <w:pStyle w:val="Arial10"/>
              <w:rPr>
                <w:i/>
                <w:sz w:val="16"/>
                <w:szCs w:val="16"/>
              </w:rPr>
            </w:pPr>
          </w:p>
        </w:tc>
      </w:tr>
    </w:tbl>
    <w:p w14:paraId="289AFC39" w14:textId="77777777" w:rsidR="00A81D8D" w:rsidRDefault="00A81D8D">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3168"/>
        <w:gridCol w:w="792"/>
        <w:gridCol w:w="2376"/>
      </w:tblGrid>
      <w:tr w:rsidR="004D1760" w:rsidRPr="00752A2A" w14:paraId="427B6C09" w14:textId="77777777" w:rsidTr="008B1B7D">
        <w:tc>
          <w:tcPr>
            <w:tcW w:w="2808" w:type="dxa"/>
          </w:tcPr>
          <w:p w14:paraId="30066B01" w14:textId="13290B16" w:rsidR="004D1760" w:rsidRDefault="004D1760" w:rsidP="00610C3F">
            <w:pPr>
              <w:pStyle w:val="BulletinHeading"/>
            </w:pPr>
            <w:r>
              <w:lastRenderedPageBreak/>
              <w:t>PAX DOMINI</w:t>
            </w:r>
          </w:p>
        </w:tc>
        <w:tc>
          <w:tcPr>
            <w:tcW w:w="3960" w:type="dxa"/>
            <w:gridSpan w:val="2"/>
            <w:vAlign w:val="bottom"/>
          </w:tcPr>
          <w:p w14:paraId="0143E3C7" w14:textId="77777777" w:rsidR="004D1760" w:rsidRPr="004D1760" w:rsidRDefault="004D1760" w:rsidP="008B1B7D">
            <w:pPr>
              <w:pStyle w:val="Arial11"/>
              <w:jc w:val="center"/>
              <w:rPr>
                <w:i/>
              </w:rPr>
            </w:pPr>
            <w:r>
              <w:rPr>
                <w:i/>
              </w:rPr>
              <w:t>The Peace of the Lord</w:t>
            </w:r>
          </w:p>
        </w:tc>
        <w:tc>
          <w:tcPr>
            <w:tcW w:w="2376" w:type="dxa"/>
            <w:vAlign w:val="bottom"/>
          </w:tcPr>
          <w:p w14:paraId="2485F7AD" w14:textId="77777777" w:rsidR="004D1760" w:rsidRDefault="004D1760" w:rsidP="008B1B7D">
            <w:pPr>
              <w:pStyle w:val="Arial11"/>
              <w:jc w:val="right"/>
              <w:rPr>
                <w:i/>
              </w:rPr>
            </w:pPr>
            <w:r>
              <w:rPr>
                <w:i/>
              </w:rPr>
              <w:t>Page 163</w:t>
            </w:r>
          </w:p>
        </w:tc>
      </w:tr>
      <w:tr w:rsidR="004D1760" w:rsidRPr="00BF0094" w14:paraId="1C2929E5" w14:textId="77777777" w:rsidTr="00660486">
        <w:tc>
          <w:tcPr>
            <w:tcW w:w="2808" w:type="dxa"/>
          </w:tcPr>
          <w:p w14:paraId="13EC5F7D" w14:textId="77777777" w:rsidR="004D1760" w:rsidRPr="00BF0094" w:rsidRDefault="004D1760" w:rsidP="00E63664">
            <w:pPr>
              <w:pStyle w:val="Arial10"/>
              <w:rPr>
                <w:sz w:val="16"/>
                <w:szCs w:val="16"/>
              </w:rPr>
            </w:pPr>
          </w:p>
        </w:tc>
        <w:tc>
          <w:tcPr>
            <w:tcW w:w="3168" w:type="dxa"/>
          </w:tcPr>
          <w:p w14:paraId="6E1801D8" w14:textId="77777777" w:rsidR="004D1760" w:rsidRPr="00BF0094" w:rsidRDefault="004D1760" w:rsidP="00E63664">
            <w:pPr>
              <w:pStyle w:val="Arial10"/>
              <w:rPr>
                <w:i/>
                <w:sz w:val="16"/>
                <w:szCs w:val="16"/>
              </w:rPr>
            </w:pPr>
          </w:p>
        </w:tc>
        <w:tc>
          <w:tcPr>
            <w:tcW w:w="3168" w:type="dxa"/>
            <w:gridSpan w:val="2"/>
          </w:tcPr>
          <w:p w14:paraId="2A0BA798" w14:textId="77777777" w:rsidR="004D1760" w:rsidRPr="00BF0094" w:rsidRDefault="004D1760" w:rsidP="00E63664">
            <w:pPr>
              <w:pStyle w:val="Arial10"/>
              <w:rPr>
                <w:i/>
                <w:sz w:val="16"/>
                <w:szCs w:val="16"/>
              </w:rPr>
            </w:pPr>
          </w:p>
        </w:tc>
      </w:tr>
    </w:tbl>
    <w:p w14:paraId="7238E817" w14:textId="77777777" w:rsidR="004D1760" w:rsidRDefault="004D1760" w:rsidP="004D1760">
      <w:pPr>
        <w:pStyle w:val="Body"/>
        <w:ind w:left="630"/>
      </w:pPr>
      <w:r>
        <w:rPr>
          <w:noProof/>
        </w:rPr>
        <w:drawing>
          <wp:inline distT="0" distB="0" distL="0" distR="0" wp14:anchorId="5E8057DA" wp14:editId="7CB73FBA">
            <wp:extent cx="3162300" cy="542925"/>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1" cstate="print"/>
                    <a:srcRect/>
                    <a:stretch>
                      <a:fillRect/>
                    </a:stretch>
                  </pic:blipFill>
                  <pic:spPr bwMode="auto">
                    <a:xfrm>
                      <a:off x="0" y="0"/>
                      <a:ext cx="3162300" cy="542925"/>
                    </a:xfrm>
                    <a:prstGeom prst="rect">
                      <a:avLst/>
                    </a:prstGeom>
                    <a:noFill/>
                    <a:ln w="9525">
                      <a:noFill/>
                      <a:miter lim="800000"/>
                      <a:headEnd/>
                      <a:tailEnd/>
                    </a:ln>
                  </pic:spPr>
                </pic:pic>
              </a:graphicData>
            </a:graphic>
          </wp:inline>
        </w:drawing>
      </w:r>
    </w:p>
    <w:p w14:paraId="0C2CB983" w14:textId="77777777" w:rsidR="004D1760" w:rsidRDefault="004D1760" w:rsidP="004D1760">
      <w:pPr>
        <w:pStyle w:val="Body"/>
        <w:ind w:left="630"/>
      </w:pPr>
      <w:r>
        <w:rPr>
          <w:noProof/>
        </w:rPr>
        <w:drawing>
          <wp:inline distT="0" distB="0" distL="0" distR="0" wp14:anchorId="1D14B43D" wp14:editId="3E5350C4">
            <wp:extent cx="3162300" cy="657225"/>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2" cstate="print"/>
                    <a:srcRect/>
                    <a:stretch>
                      <a:fillRect/>
                    </a:stretch>
                  </pic:blipFill>
                  <pic:spPr bwMode="auto">
                    <a:xfrm>
                      <a:off x="0" y="0"/>
                      <a:ext cx="3162300" cy="657225"/>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3168"/>
        <w:gridCol w:w="3168"/>
      </w:tblGrid>
      <w:tr w:rsidR="004D1760" w:rsidRPr="00BF0094" w14:paraId="37C8AF7B" w14:textId="77777777" w:rsidTr="00660486">
        <w:tc>
          <w:tcPr>
            <w:tcW w:w="2808" w:type="dxa"/>
          </w:tcPr>
          <w:p w14:paraId="2AD59382" w14:textId="77777777" w:rsidR="004D1760" w:rsidRPr="00BF0094" w:rsidRDefault="004D1760" w:rsidP="00E63664">
            <w:pPr>
              <w:pStyle w:val="Arial10"/>
              <w:rPr>
                <w:sz w:val="16"/>
                <w:szCs w:val="16"/>
              </w:rPr>
            </w:pPr>
          </w:p>
        </w:tc>
        <w:tc>
          <w:tcPr>
            <w:tcW w:w="3168" w:type="dxa"/>
          </w:tcPr>
          <w:p w14:paraId="5E88AF8D" w14:textId="77777777" w:rsidR="004D1760" w:rsidRPr="00BF0094" w:rsidRDefault="004D1760" w:rsidP="00E63664">
            <w:pPr>
              <w:pStyle w:val="Arial10"/>
              <w:rPr>
                <w:i/>
                <w:sz w:val="16"/>
                <w:szCs w:val="16"/>
              </w:rPr>
            </w:pPr>
          </w:p>
        </w:tc>
        <w:tc>
          <w:tcPr>
            <w:tcW w:w="3168" w:type="dxa"/>
          </w:tcPr>
          <w:p w14:paraId="3CC39F72" w14:textId="77777777" w:rsidR="004D1760" w:rsidRPr="00BF0094" w:rsidRDefault="004D1760" w:rsidP="00E63664">
            <w:pPr>
              <w:pStyle w:val="Arial10"/>
              <w:rPr>
                <w:i/>
                <w:sz w:val="16"/>
                <w:szCs w:val="16"/>
              </w:rPr>
            </w:pPr>
          </w:p>
        </w:tc>
      </w:tr>
      <w:tr w:rsidR="004D1760" w:rsidRPr="00752A2A" w14:paraId="17770BA5" w14:textId="77777777" w:rsidTr="008B1B7D">
        <w:tc>
          <w:tcPr>
            <w:tcW w:w="2808" w:type="dxa"/>
          </w:tcPr>
          <w:p w14:paraId="215430F5" w14:textId="77777777" w:rsidR="004D1760" w:rsidRDefault="004D1760" w:rsidP="00610C3F">
            <w:pPr>
              <w:pStyle w:val="BulletinHeading"/>
            </w:pPr>
            <w:r>
              <w:t>AGNUS DEI</w:t>
            </w:r>
          </w:p>
        </w:tc>
        <w:tc>
          <w:tcPr>
            <w:tcW w:w="3168" w:type="dxa"/>
            <w:vAlign w:val="bottom"/>
          </w:tcPr>
          <w:p w14:paraId="35E6E75E" w14:textId="77777777" w:rsidR="004D1760" w:rsidRDefault="004D1760" w:rsidP="008B1B7D">
            <w:pPr>
              <w:pStyle w:val="Arial11"/>
              <w:jc w:val="center"/>
              <w:rPr>
                <w:i/>
              </w:rPr>
            </w:pPr>
            <w:r>
              <w:rPr>
                <w:i/>
              </w:rPr>
              <w:t>Lamb of God</w:t>
            </w:r>
          </w:p>
        </w:tc>
        <w:tc>
          <w:tcPr>
            <w:tcW w:w="3168" w:type="dxa"/>
            <w:vAlign w:val="bottom"/>
          </w:tcPr>
          <w:p w14:paraId="7646DC1C" w14:textId="77777777" w:rsidR="004D1760" w:rsidRDefault="004D1760" w:rsidP="008B1B7D">
            <w:pPr>
              <w:pStyle w:val="Arial11"/>
              <w:jc w:val="right"/>
              <w:rPr>
                <w:i/>
              </w:rPr>
            </w:pPr>
            <w:r>
              <w:rPr>
                <w:i/>
              </w:rPr>
              <w:t>Page 163</w:t>
            </w:r>
          </w:p>
        </w:tc>
      </w:tr>
      <w:tr w:rsidR="004D1760" w:rsidRPr="00BF0094" w14:paraId="3C06B907" w14:textId="77777777" w:rsidTr="00660486">
        <w:tc>
          <w:tcPr>
            <w:tcW w:w="2808" w:type="dxa"/>
          </w:tcPr>
          <w:p w14:paraId="4D067AF4" w14:textId="77777777" w:rsidR="004D1760" w:rsidRPr="00BF0094" w:rsidRDefault="004D1760" w:rsidP="00E63664">
            <w:pPr>
              <w:pStyle w:val="Arial10"/>
              <w:rPr>
                <w:sz w:val="16"/>
                <w:szCs w:val="16"/>
              </w:rPr>
            </w:pPr>
          </w:p>
        </w:tc>
        <w:tc>
          <w:tcPr>
            <w:tcW w:w="3168" w:type="dxa"/>
          </w:tcPr>
          <w:p w14:paraId="0CA7BD75" w14:textId="77777777" w:rsidR="004D1760" w:rsidRPr="00BF0094" w:rsidRDefault="004D1760" w:rsidP="00E63664">
            <w:pPr>
              <w:pStyle w:val="Arial10"/>
              <w:rPr>
                <w:i/>
                <w:sz w:val="16"/>
                <w:szCs w:val="16"/>
              </w:rPr>
            </w:pPr>
          </w:p>
        </w:tc>
        <w:tc>
          <w:tcPr>
            <w:tcW w:w="3168" w:type="dxa"/>
          </w:tcPr>
          <w:p w14:paraId="1A1BEAAD" w14:textId="77777777" w:rsidR="004D1760" w:rsidRPr="00BF0094" w:rsidRDefault="004D1760" w:rsidP="00E63664">
            <w:pPr>
              <w:pStyle w:val="Arial10"/>
              <w:rPr>
                <w:i/>
                <w:sz w:val="16"/>
                <w:szCs w:val="16"/>
              </w:rPr>
            </w:pPr>
          </w:p>
        </w:tc>
      </w:tr>
    </w:tbl>
    <w:p w14:paraId="68F514A3" w14:textId="77777777" w:rsidR="004D1760" w:rsidRDefault="004D1760" w:rsidP="004D1760">
      <w:pPr>
        <w:pStyle w:val="Body"/>
        <w:ind w:left="630"/>
      </w:pPr>
      <w:r>
        <w:rPr>
          <w:noProof/>
        </w:rPr>
        <w:drawing>
          <wp:inline distT="0" distB="0" distL="0" distR="0" wp14:anchorId="1D4E496B" wp14:editId="5F635C05">
            <wp:extent cx="4343400" cy="542925"/>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3" cstate="print"/>
                    <a:srcRect/>
                    <a:stretch>
                      <a:fillRect/>
                    </a:stretch>
                  </pic:blipFill>
                  <pic:spPr bwMode="auto">
                    <a:xfrm>
                      <a:off x="0" y="0"/>
                      <a:ext cx="4343400" cy="542925"/>
                    </a:xfrm>
                    <a:prstGeom prst="rect">
                      <a:avLst/>
                    </a:prstGeom>
                    <a:noFill/>
                    <a:ln w="9525">
                      <a:noFill/>
                      <a:miter lim="800000"/>
                      <a:headEnd/>
                      <a:tailEnd/>
                    </a:ln>
                  </pic:spPr>
                </pic:pic>
              </a:graphicData>
            </a:graphic>
          </wp:inline>
        </w:drawing>
      </w:r>
    </w:p>
    <w:p w14:paraId="1D259BEA" w14:textId="77777777" w:rsidR="004D1760" w:rsidRDefault="004D1760" w:rsidP="004D1760">
      <w:pPr>
        <w:pStyle w:val="Body"/>
        <w:ind w:left="630"/>
      </w:pPr>
      <w:r>
        <w:rPr>
          <w:noProof/>
        </w:rPr>
        <w:drawing>
          <wp:inline distT="0" distB="0" distL="0" distR="0" wp14:anchorId="01CE16F8" wp14:editId="5A53D1D4">
            <wp:extent cx="4343400" cy="61912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rotWithShape="1">
                    <a:blip r:embed="rId54" cstate="print"/>
                    <a:srcRect t="7143"/>
                    <a:stretch/>
                  </pic:blipFill>
                  <pic:spPr bwMode="auto">
                    <a:xfrm>
                      <a:off x="0" y="0"/>
                      <a:ext cx="4343400" cy="619125"/>
                    </a:xfrm>
                    <a:prstGeom prst="rect">
                      <a:avLst/>
                    </a:prstGeom>
                    <a:noFill/>
                    <a:ln>
                      <a:noFill/>
                    </a:ln>
                    <a:extLst>
                      <a:ext uri="{53640926-AAD7-44D8-BBD7-CCE9431645EC}">
                        <a14:shadowObscured xmlns:a14="http://schemas.microsoft.com/office/drawing/2010/main"/>
                      </a:ext>
                    </a:extLst>
                  </pic:spPr>
                </pic:pic>
              </a:graphicData>
            </a:graphic>
          </wp:inline>
        </w:drawing>
      </w:r>
    </w:p>
    <w:p w14:paraId="46DB2CA9" w14:textId="77777777" w:rsidR="004D1760" w:rsidRDefault="004D1760" w:rsidP="004D1760">
      <w:pPr>
        <w:pStyle w:val="Body"/>
        <w:ind w:left="630"/>
      </w:pPr>
      <w:r>
        <w:rPr>
          <w:noProof/>
        </w:rPr>
        <w:drawing>
          <wp:inline distT="0" distB="0" distL="0" distR="0" wp14:anchorId="5CA59286" wp14:editId="56F30DB9">
            <wp:extent cx="4343400" cy="6286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rotWithShape="1">
                    <a:blip r:embed="rId55" cstate="print"/>
                    <a:srcRect t="5714"/>
                    <a:stretch/>
                  </pic:blipFill>
                  <pic:spPr bwMode="auto">
                    <a:xfrm>
                      <a:off x="0" y="0"/>
                      <a:ext cx="4343400" cy="628650"/>
                    </a:xfrm>
                    <a:prstGeom prst="rect">
                      <a:avLst/>
                    </a:prstGeom>
                    <a:noFill/>
                    <a:ln>
                      <a:noFill/>
                    </a:ln>
                    <a:extLst>
                      <a:ext uri="{53640926-AAD7-44D8-BBD7-CCE9431645EC}">
                        <a14:shadowObscured xmlns:a14="http://schemas.microsoft.com/office/drawing/2010/main"/>
                      </a:ext>
                    </a:extLst>
                  </pic:spPr>
                </pic:pic>
              </a:graphicData>
            </a:graphic>
          </wp:inline>
        </w:drawing>
      </w:r>
    </w:p>
    <w:p w14:paraId="614D2243" w14:textId="77777777" w:rsidR="004D1760" w:rsidRDefault="004D1760" w:rsidP="004D1760">
      <w:pPr>
        <w:pStyle w:val="Body"/>
        <w:ind w:left="630"/>
      </w:pPr>
      <w:r>
        <w:rPr>
          <w:noProof/>
        </w:rPr>
        <w:drawing>
          <wp:inline distT="0" distB="0" distL="0" distR="0" wp14:anchorId="45625364" wp14:editId="6825ED5B">
            <wp:extent cx="4343400" cy="61912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rotWithShape="1">
                    <a:blip r:embed="rId56" cstate="print"/>
                    <a:srcRect t="8451" b="-1"/>
                    <a:stretch/>
                  </pic:blipFill>
                  <pic:spPr bwMode="auto">
                    <a:xfrm>
                      <a:off x="0" y="0"/>
                      <a:ext cx="4343400" cy="61912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160"/>
        <w:gridCol w:w="3168"/>
        <w:gridCol w:w="3168"/>
      </w:tblGrid>
      <w:tr w:rsidR="004D1760" w:rsidRPr="00DC781E" w14:paraId="18FBDF5E" w14:textId="77777777" w:rsidTr="00660486">
        <w:tc>
          <w:tcPr>
            <w:tcW w:w="2808" w:type="dxa"/>
            <w:gridSpan w:val="2"/>
          </w:tcPr>
          <w:p w14:paraId="6728607E" w14:textId="77777777" w:rsidR="004D1760" w:rsidRPr="00DC781E" w:rsidRDefault="004D1760" w:rsidP="00E63664">
            <w:pPr>
              <w:pStyle w:val="Arial10"/>
              <w:rPr>
                <w:sz w:val="16"/>
                <w:szCs w:val="16"/>
              </w:rPr>
            </w:pPr>
          </w:p>
        </w:tc>
        <w:tc>
          <w:tcPr>
            <w:tcW w:w="3168" w:type="dxa"/>
          </w:tcPr>
          <w:p w14:paraId="130AC128" w14:textId="77777777" w:rsidR="004D1760" w:rsidRPr="00DC781E" w:rsidRDefault="004D1760" w:rsidP="00E63664">
            <w:pPr>
              <w:pStyle w:val="Arial10"/>
              <w:rPr>
                <w:i/>
                <w:sz w:val="16"/>
                <w:szCs w:val="16"/>
              </w:rPr>
            </w:pPr>
          </w:p>
        </w:tc>
        <w:tc>
          <w:tcPr>
            <w:tcW w:w="3168" w:type="dxa"/>
          </w:tcPr>
          <w:p w14:paraId="1EA0C6EB" w14:textId="77777777" w:rsidR="004D1760" w:rsidRPr="00DC781E" w:rsidRDefault="004D1760" w:rsidP="00E63664">
            <w:pPr>
              <w:pStyle w:val="Arial10"/>
              <w:rPr>
                <w:i/>
                <w:sz w:val="16"/>
                <w:szCs w:val="16"/>
              </w:rPr>
            </w:pPr>
          </w:p>
        </w:tc>
      </w:tr>
      <w:tr w:rsidR="004D1760" w:rsidRPr="00752A2A" w14:paraId="1A4C417B" w14:textId="77777777" w:rsidTr="004D1760">
        <w:tc>
          <w:tcPr>
            <w:tcW w:w="648" w:type="dxa"/>
          </w:tcPr>
          <w:p w14:paraId="11B4E341" w14:textId="77777777" w:rsidR="004D1760" w:rsidRPr="004D1760" w:rsidRDefault="004D1760" w:rsidP="004D1760">
            <w:pPr>
              <w:pStyle w:val="Arial11"/>
              <w:rPr>
                <w:i/>
              </w:rPr>
            </w:pPr>
          </w:p>
        </w:tc>
        <w:tc>
          <w:tcPr>
            <w:tcW w:w="8496" w:type="dxa"/>
            <w:gridSpan w:val="3"/>
          </w:tcPr>
          <w:p w14:paraId="637F00BD" w14:textId="77777777" w:rsidR="004D1760" w:rsidRPr="004D1760" w:rsidRDefault="004D1760" w:rsidP="004D1760">
            <w:pPr>
              <w:pStyle w:val="Arial11"/>
              <w:rPr>
                <w:i/>
              </w:rPr>
            </w:pPr>
            <w:r>
              <w:rPr>
                <w:i/>
              </w:rPr>
              <w:t>Prayer before Communing:  Dear Savior, at Your gracious invitation I come to Your table to eat and drink Y</w:t>
            </w:r>
            <w:r w:rsidR="00426DF4">
              <w:rPr>
                <w:i/>
              </w:rPr>
              <w:t>ou</w:t>
            </w:r>
            <w:r>
              <w:rPr>
                <w:i/>
              </w:rPr>
              <w:t>r holy body and blood.  Let me find favor in Your eyes to receive this holy Sacrament in faith for the salvation of my soul and to the glory of Your holy name; for You live and reign with the Father and the Holy Spirit, one God, now and forever.  Amen.</w:t>
            </w:r>
          </w:p>
        </w:tc>
      </w:tr>
      <w:tr w:rsidR="00DD7ED3" w:rsidRPr="00DD7ED3" w14:paraId="2565D2F4" w14:textId="77777777" w:rsidTr="004D1760">
        <w:tc>
          <w:tcPr>
            <w:tcW w:w="648" w:type="dxa"/>
          </w:tcPr>
          <w:p w14:paraId="7A78D7F5" w14:textId="77777777" w:rsidR="00DD7ED3" w:rsidRPr="00DD7ED3" w:rsidRDefault="00DD7ED3" w:rsidP="00DD7ED3">
            <w:pPr>
              <w:pStyle w:val="Arial10"/>
              <w:rPr>
                <w:sz w:val="16"/>
                <w:szCs w:val="16"/>
              </w:rPr>
            </w:pPr>
          </w:p>
        </w:tc>
        <w:tc>
          <w:tcPr>
            <w:tcW w:w="8496" w:type="dxa"/>
            <w:gridSpan w:val="3"/>
          </w:tcPr>
          <w:p w14:paraId="0901CEC3" w14:textId="77777777" w:rsidR="00DD7ED3" w:rsidRPr="00DD7ED3" w:rsidRDefault="00DD7ED3" w:rsidP="00DD7ED3">
            <w:pPr>
              <w:pStyle w:val="Arial10"/>
              <w:rPr>
                <w:sz w:val="16"/>
                <w:szCs w:val="16"/>
              </w:rPr>
            </w:pPr>
          </w:p>
        </w:tc>
      </w:tr>
      <w:tr w:rsidR="004D1760" w:rsidRPr="00752A2A" w14:paraId="61E9DC32" w14:textId="77777777" w:rsidTr="004D1760">
        <w:tc>
          <w:tcPr>
            <w:tcW w:w="648" w:type="dxa"/>
          </w:tcPr>
          <w:p w14:paraId="4E5A9263" w14:textId="77777777" w:rsidR="004D1760" w:rsidRPr="004D1760" w:rsidRDefault="004D1760" w:rsidP="004D1760">
            <w:pPr>
              <w:pStyle w:val="Arial11"/>
              <w:rPr>
                <w:i/>
              </w:rPr>
            </w:pPr>
          </w:p>
        </w:tc>
        <w:tc>
          <w:tcPr>
            <w:tcW w:w="8496" w:type="dxa"/>
            <w:gridSpan w:val="3"/>
          </w:tcPr>
          <w:p w14:paraId="03AEBF34" w14:textId="77777777" w:rsidR="004D1760" w:rsidRDefault="004D1760" w:rsidP="006F31E2">
            <w:pPr>
              <w:pStyle w:val="Arial11"/>
              <w:rPr>
                <w:i/>
              </w:rPr>
            </w:pPr>
            <w:r>
              <w:rPr>
                <w:i/>
              </w:rPr>
              <w:t>Thanksgiving after Receiving the Sacrament:  Almighty and everlasting God, I thank and praise You for feeding me the li</w:t>
            </w:r>
            <w:r w:rsidR="006F31E2">
              <w:rPr>
                <w:i/>
              </w:rPr>
              <w:t>f</w:t>
            </w:r>
            <w:r>
              <w:rPr>
                <w:i/>
              </w:rPr>
              <w:t>e-giving body and blood of Your beloved Son, Jesus Christ.  Send Your Holy Spirit that, having with my mouth received the holy Sacrament, I may by faith obtain and eternally enjoy Your divine grace, the forgiveness of sins, unity with Christ, and life eternal; through Jesus Christ, my Lord.  Amen.</w:t>
            </w:r>
          </w:p>
        </w:tc>
      </w:tr>
      <w:tr w:rsidR="004D1760" w:rsidRPr="00752A2A" w14:paraId="3CB87472" w14:textId="77777777" w:rsidTr="004D1760">
        <w:tc>
          <w:tcPr>
            <w:tcW w:w="648" w:type="dxa"/>
          </w:tcPr>
          <w:p w14:paraId="63B14DBE" w14:textId="77777777" w:rsidR="004D1760" w:rsidRPr="004D1760" w:rsidRDefault="004D1760" w:rsidP="00E63664">
            <w:pPr>
              <w:pStyle w:val="Arial10"/>
            </w:pPr>
          </w:p>
        </w:tc>
        <w:tc>
          <w:tcPr>
            <w:tcW w:w="8496" w:type="dxa"/>
            <w:gridSpan w:val="3"/>
          </w:tcPr>
          <w:p w14:paraId="24005B3A" w14:textId="77777777" w:rsidR="004D1760" w:rsidRDefault="004D1760" w:rsidP="00E63664">
            <w:pPr>
              <w:pStyle w:val="Arial10"/>
            </w:pPr>
          </w:p>
        </w:tc>
      </w:tr>
    </w:tbl>
    <w:p w14:paraId="31F88DDD" w14:textId="77777777" w:rsidR="00A81D8D" w:rsidRDefault="00A81D8D">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31"/>
        <w:gridCol w:w="540"/>
        <w:gridCol w:w="810"/>
        <w:gridCol w:w="180"/>
        <w:gridCol w:w="1440"/>
        <w:gridCol w:w="180"/>
        <w:gridCol w:w="810"/>
        <w:gridCol w:w="2520"/>
        <w:gridCol w:w="810"/>
        <w:gridCol w:w="1206"/>
      </w:tblGrid>
      <w:tr w:rsidR="004D1760" w:rsidRPr="00752A2A" w14:paraId="14049FC5" w14:textId="77777777" w:rsidTr="00754B7B">
        <w:tc>
          <w:tcPr>
            <w:tcW w:w="2178" w:type="dxa"/>
            <w:gridSpan w:val="5"/>
          </w:tcPr>
          <w:p w14:paraId="0B5811FC" w14:textId="6CAC885F" w:rsidR="004D1760" w:rsidRPr="004D1760" w:rsidRDefault="004D1760" w:rsidP="004D1760">
            <w:pPr>
              <w:pStyle w:val="BulletinHeading"/>
            </w:pPr>
            <w:r>
              <w:lastRenderedPageBreak/>
              <w:t>DISTRIBUTION</w:t>
            </w:r>
          </w:p>
        </w:tc>
        <w:tc>
          <w:tcPr>
            <w:tcW w:w="6966" w:type="dxa"/>
            <w:gridSpan w:val="6"/>
          </w:tcPr>
          <w:p w14:paraId="4CB6987C" w14:textId="77777777" w:rsidR="004D1760" w:rsidRDefault="004D1760" w:rsidP="004D1760">
            <w:pPr>
              <w:pStyle w:val="BulletinHeading"/>
            </w:pPr>
          </w:p>
        </w:tc>
      </w:tr>
      <w:tr w:rsidR="004C4782" w:rsidRPr="004C4782" w14:paraId="546D12C5" w14:textId="77777777" w:rsidTr="004D1760">
        <w:tc>
          <w:tcPr>
            <w:tcW w:w="4608" w:type="dxa"/>
            <w:gridSpan w:val="8"/>
          </w:tcPr>
          <w:p w14:paraId="1072106D" w14:textId="77777777" w:rsidR="004C4782" w:rsidRPr="004C4782" w:rsidRDefault="004C4782" w:rsidP="004C4782">
            <w:pPr>
              <w:pStyle w:val="Arial10"/>
              <w:rPr>
                <w:sz w:val="16"/>
                <w:szCs w:val="16"/>
              </w:rPr>
            </w:pPr>
          </w:p>
        </w:tc>
        <w:tc>
          <w:tcPr>
            <w:tcW w:w="4536" w:type="dxa"/>
            <w:gridSpan w:val="3"/>
          </w:tcPr>
          <w:p w14:paraId="02ECE07F" w14:textId="77777777" w:rsidR="004C4782" w:rsidRPr="004C4782" w:rsidRDefault="004C4782" w:rsidP="004C4782">
            <w:pPr>
              <w:pStyle w:val="Arial10"/>
              <w:rPr>
                <w:sz w:val="16"/>
                <w:szCs w:val="16"/>
              </w:rPr>
            </w:pPr>
          </w:p>
        </w:tc>
      </w:tr>
      <w:tr w:rsidR="00690904" w:rsidRPr="00752A2A" w14:paraId="1DF77B82" w14:textId="77777777" w:rsidTr="00744B01">
        <w:tc>
          <w:tcPr>
            <w:tcW w:w="1188" w:type="dxa"/>
            <w:gridSpan w:val="3"/>
          </w:tcPr>
          <w:p w14:paraId="7775F6F7" w14:textId="77777777" w:rsidR="00690904" w:rsidRDefault="007B2917" w:rsidP="00744B01">
            <w:pPr>
              <w:pStyle w:val="BulletinHeading"/>
            </w:pPr>
            <w:r>
              <w:t>HYMN</w:t>
            </w:r>
            <w:r w:rsidR="00C11D17" w:rsidRPr="008570F1">
              <w:rPr>
                <w:b w:val="0"/>
                <w:u w:val="none"/>
              </w:rPr>
              <w:t xml:space="preserve">  </w:t>
            </w:r>
          </w:p>
        </w:tc>
        <w:tc>
          <w:tcPr>
            <w:tcW w:w="5940" w:type="dxa"/>
            <w:gridSpan w:val="6"/>
            <w:vAlign w:val="bottom"/>
          </w:tcPr>
          <w:p w14:paraId="03906C0D" w14:textId="5BC6A560" w:rsidR="007A5B58" w:rsidRPr="00744B01" w:rsidRDefault="00744B01" w:rsidP="00DD4E84">
            <w:pPr>
              <w:pStyle w:val="Arial11"/>
              <w:jc w:val="left"/>
              <w:rPr>
                <w:i/>
                <w:sz w:val="18"/>
                <w:szCs w:val="18"/>
              </w:rPr>
            </w:pPr>
            <w:r w:rsidRPr="00744B01">
              <w:rPr>
                <w:i/>
              </w:rPr>
              <w:t xml:space="preserve">LSB </w:t>
            </w:r>
            <w:r w:rsidR="00A81D8D">
              <w:rPr>
                <w:i/>
              </w:rPr>
              <w:t>941</w:t>
            </w:r>
            <w:r w:rsidR="008F028C">
              <w:rPr>
                <w:i/>
              </w:rPr>
              <w:t xml:space="preserve">  We Praise You and Acknowledge You, O God</w:t>
            </w:r>
          </w:p>
        </w:tc>
        <w:tc>
          <w:tcPr>
            <w:tcW w:w="2016" w:type="dxa"/>
            <w:gridSpan w:val="2"/>
          </w:tcPr>
          <w:p w14:paraId="568DEE30" w14:textId="77777777" w:rsidR="00690904" w:rsidRPr="00464C95" w:rsidRDefault="00690904" w:rsidP="00464C95">
            <w:pPr>
              <w:pStyle w:val="Arial11"/>
              <w:jc w:val="right"/>
            </w:pPr>
          </w:p>
        </w:tc>
      </w:tr>
      <w:tr w:rsidR="00690904" w:rsidRPr="00752A2A" w14:paraId="2267A341" w14:textId="77777777" w:rsidTr="00464C95">
        <w:tc>
          <w:tcPr>
            <w:tcW w:w="648" w:type="dxa"/>
            <w:gridSpan w:val="2"/>
          </w:tcPr>
          <w:p w14:paraId="3A49FC6C" w14:textId="77777777" w:rsidR="00690904" w:rsidRDefault="00690904" w:rsidP="0079136B">
            <w:pPr>
              <w:pStyle w:val="Arial10"/>
            </w:pPr>
          </w:p>
        </w:tc>
        <w:tc>
          <w:tcPr>
            <w:tcW w:w="3150" w:type="dxa"/>
            <w:gridSpan w:val="5"/>
          </w:tcPr>
          <w:p w14:paraId="43659F0A" w14:textId="77777777" w:rsidR="00690904" w:rsidRDefault="00690904" w:rsidP="0079136B">
            <w:pPr>
              <w:pStyle w:val="Arial10"/>
              <w:rPr>
                <w:i/>
              </w:rPr>
            </w:pPr>
          </w:p>
        </w:tc>
        <w:tc>
          <w:tcPr>
            <w:tcW w:w="5346" w:type="dxa"/>
            <w:gridSpan w:val="4"/>
          </w:tcPr>
          <w:p w14:paraId="2C931A60" w14:textId="77777777" w:rsidR="00690904" w:rsidRDefault="00690904" w:rsidP="0079136B">
            <w:pPr>
              <w:pStyle w:val="Arial10"/>
            </w:pPr>
          </w:p>
        </w:tc>
      </w:tr>
      <w:tr w:rsidR="004D1760" w:rsidRPr="00752A2A" w14:paraId="5284DBA5" w14:textId="77777777" w:rsidTr="00744B01">
        <w:tc>
          <w:tcPr>
            <w:tcW w:w="1188" w:type="dxa"/>
            <w:gridSpan w:val="3"/>
          </w:tcPr>
          <w:p w14:paraId="7CEEA7F0" w14:textId="77777777" w:rsidR="007B2917" w:rsidRDefault="007B2917" w:rsidP="00744B01">
            <w:pPr>
              <w:pStyle w:val="Arial11"/>
            </w:pPr>
            <w:r w:rsidRPr="007B2917">
              <w:rPr>
                <w:rStyle w:val="BulletinHeadingChar"/>
              </w:rPr>
              <w:t>HYMN</w:t>
            </w:r>
            <w:r w:rsidR="008570F1" w:rsidRPr="008570F1">
              <w:t xml:space="preserve">  </w:t>
            </w:r>
          </w:p>
        </w:tc>
        <w:tc>
          <w:tcPr>
            <w:tcW w:w="5940" w:type="dxa"/>
            <w:gridSpan w:val="6"/>
            <w:vAlign w:val="bottom"/>
          </w:tcPr>
          <w:p w14:paraId="6AAD8C49" w14:textId="353C22D5" w:rsidR="004D1760" w:rsidRPr="007B2917" w:rsidRDefault="00744B01" w:rsidP="00DD4E84">
            <w:pPr>
              <w:pStyle w:val="Arial11"/>
              <w:jc w:val="left"/>
              <w:rPr>
                <w:i/>
              </w:rPr>
            </w:pPr>
            <w:r w:rsidRPr="007B2917">
              <w:rPr>
                <w:i/>
              </w:rPr>
              <w:t xml:space="preserve">LSB </w:t>
            </w:r>
            <w:r w:rsidR="00A81D8D">
              <w:rPr>
                <w:i/>
              </w:rPr>
              <w:t>6</w:t>
            </w:r>
            <w:r w:rsidR="008F028C">
              <w:rPr>
                <w:i/>
              </w:rPr>
              <w:t>1</w:t>
            </w:r>
            <w:r w:rsidR="00A81D8D">
              <w:rPr>
                <w:i/>
              </w:rPr>
              <w:t>7</w:t>
            </w:r>
            <w:r w:rsidR="008F028C">
              <w:rPr>
                <w:i/>
              </w:rPr>
              <w:t xml:space="preserve">  O Lord, We Praise You</w:t>
            </w:r>
          </w:p>
        </w:tc>
        <w:tc>
          <w:tcPr>
            <w:tcW w:w="2016" w:type="dxa"/>
            <w:gridSpan w:val="2"/>
          </w:tcPr>
          <w:p w14:paraId="1EEBAE27" w14:textId="77777777" w:rsidR="004D1760" w:rsidRPr="007E49E6" w:rsidRDefault="004D1760" w:rsidP="008570F1">
            <w:pPr>
              <w:pStyle w:val="Arial11"/>
              <w:jc w:val="right"/>
              <w:rPr>
                <w:i/>
              </w:rPr>
            </w:pPr>
          </w:p>
        </w:tc>
      </w:tr>
      <w:tr w:rsidR="004D1760" w:rsidRPr="00752A2A" w14:paraId="63C3B672" w14:textId="77777777" w:rsidTr="004D1760">
        <w:tc>
          <w:tcPr>
            <w:tcW w:w="648" w:type="dxa"/>
            <w:gridSpan w:val="2"/>
          </w:tcPr>
          <w:p w14:paraId="4DEB1BBD" w14:textId="77777777" w:rsidR="004D1760" w:rsidRDefault="004D1760" w:rsidP="00E63664">
            <w:pPr>
              <w:pStyle w:val="Arial10"/>
            </w:pPr>
          </w:p>
        </w:tc>
        <w:tc>
          <w:tcPr>
            <w:tcW w:w="1350" w:type="dxa"/>
            <w:gridSpan w:val="2"/>
          </w:tcPr>
          <w:p w14:paraId="4F93F07C" w14:textId="77777777" w:rsidR="004D1760" w:rsidRPr="004D1760" w:rsidRDefault="004D1760" w:rsidP="00E63664">
            <w:pPr>
              <w:pStyle w:val="Arial10"/>
              <w:rPr>
                <w:i/>
              </w:rPr>
            </w:pPr>
          </w:p>
        </w:tc>
        <w:tc>
          <w:tcPr>
            <w:tcW w:w="7146" w:type="dxa"/>
            <w:gridSpan w:val="7"/>
          </w:tcPr>
          <w:p w14:paraId="797DA22E" w14:textId="77777777" w:rsidR="004D1760" w:rsidRDefault="004D1760" w:rsidP="00E63664">
            <w:pPr>
              <w:pStyle w:val="Arial10"/>
            </w:pPr>
          </w:p>
        </w:tc>
      </w:tr>
      <w:tr w:rsidR="00630422" w:rsidRPr="00752A2A" w14:paraId="03FF36B3" w14:textId="77777777" w:rsidTr="00803F6D">
        <w:tc>
          <w:tcPr>
            <w:tcW w:w="9144" w:type="dxa"/>
            <w:gridSpan w:val="11"/>
          </w:tcPr>
          <w:p w14:paraId="663B1771" w14:textId="77777777" w:rsidR="00630422" w:rsidRDefault="00630422" w:rsidP="009907CD">
            <w:pPr>
              <w:pStyle w:val="BulletinHeading"/>
            </w:pPr>
            <w:r>
              <w:t>POST-COMMUNION BLESSING</w:t>
            </w:r>
          </w:p>
        </w:tc>
      </w:tr>
      <w:tr w:rsidR="00630422" w:rsidRPr="00752A2A" w14:paraId="3EF1B1F3" w14:textId="77777777" w:rsidTr="00803F6D">
        <w:tc>
          <w:tcPr>
            <w:tcW w:w="617" w:type="dxa"/>
          </w:tcPr>
          <w:p w14:paraId="70E23309" w14:textId="77777777" w:rsidR="00630422" w:rsidRDefault="00630422" w:rsidP="009907CD">
            <w:pPr>
              <w:pStyle w:val="Arial11"/>
            </w:pPr>
            <w:r>
              <w:t>P:</w:t>
            </w:r>
          </w:p>
        </w:tc>
        <w:tc>
          <w:tcPr>
            <w:tcW w:w="8527" w:type="dxa"/>
            <w:gridSpan w:val="10"/>
          </w:tcPr>
          <w:p w14:paraId="30CCE172" w14:textId="77777777" w:rsidR="00630422" w:rsidRDefault="00630422" w:rsidP="009907CD">
            <w:pPr>
              <w:pStyle w:val="Arial11"/>
            </w:pPr>
            <w:r>
              <w:t>May the true Body of our Lord Jesus Christ, and His most precious Blood, strengthen you in true faith, granting you the forgiveness of sins, unto life everlasting.  Depart in peace.</w:t>
            </w:r>
          </w:p>
        </w:tc>
      </w:tr>
      <w:tr w:rsidR="00630422" w:rsidRPr="00752A2A" w14:paraId="5FB33047" w14:textId="77777777" w:rsidTr="00803F6D">
        <w:tc>
          <w:tcPr>
            <w:tcW w:w="617" w:type="dxa"/>
          </w:tcPr>
          <w:p w14:paraId="59448175" w14:textId="77777777" w:rsidR="00630422" w:rsidRDefault="00630422" w:rsidP="009907CD">
            <w:pPr>
              <w:pStyle w:val="CongregationParagraph"/>
            </w:pPr>
            <w:r>
              <w:t>C:</w:t>
            </w:r>
          </w:p>
        </w:tc>
        <w:tc>
          <w:tcPr>
            <w:tcW w:w="8527" w:type="dxa"/>
            <w:gridSpan w:val="10"/>
          </w:tcPr>
          <w:p w14:paraId="3427389A" w14:textId="77777777" w:rsidR="00630422" w:rsidRDefault="00630422" w:rsidP="009907CD">
            <w:pPr>
              <w:pStyle w:val="CongregationParagraph"/>
            </w:pPr>
            <w:r>
              <w:t>Amen.</w:t>
            </w:r>
          </w:p>
        </w:tc>
      </w:tr>
      <w:tr w:rsidR="00630422" w:rsidRPr="007B2917" w14:paraId="014FB67C" w14:textId="77777777" w:rsidTr="00803F6D">
        <w:tc>
          <w:tcPr>
            <w:tcW w:w="617" w:type="dxa"/>
          </w:tcPr>
          <w:p w14:paraId="785006CE" w14:textId="77777777" w:rsidR="00630422" w:rsidRPr="007B2917" w:rsidRDefault="00630422" w:rsidP="009907CD">
            <w:pPr>
              <w:pStyle w:val="Arial11"/>
              <w:rPr>
                <w:sz w:val="16"/>
                <w:szCs w:val="16"/>
              </w:rPr>
            </w:pPr>
          </w:p>
        </w:tc>
        <w:tc>
          <w:tcPr>
            <w:tcW w:w="8527" w:type="dxa"/>
            <w:gridSpan w:val="10"/>
          </w:tcPr>
          <w:p w14:paraId="31220612" w14:textId="77777777" w:rsidR="00630422" w:rsidRPr="007B2917" w:rsidRDefault="00630422" w:rsidP="009907CD">
            <w:pPr>
              <w:pStyle w:val="Arial11"/>
              <w:rPr>
                <w:sz w:val="16"/>
                <w:szCs w:val="16"/>
              </w:rPr>
            </w:pPr>
          </w:p>
        </w:tc>
      </w:tr>
      <w:tr w:rsidR="009907CD" w:rsidRPr="00752A2A" w14:paraId="23486EF2" w14:textId="77777777" w:rsidTr="009907CD">
        <w:tc>
          <w:tcPr>
            <w:tcW w:w="3618" w:type="dxa"/>
            <w:gridSpan w:val="6"/>
          </w:tcPr>
          <w:p w14:paraId="6A1873A2" w14:textId="77777777" w:rsidR="009907CD" w:rsidRDefault="009907CD" w:rsidP="009907CD">
            <w:pPr>
              <w:pStyle w:val="BulletinHeading"/>
            </w:pPr>
            <w:r>
              <w:t>POST-COMMUNION CANTICLE</w:t>
            </w:r>
          </w:p>
        </w:tc>
        <w:tc>
          <w:tcPr>
            <w:tcW w:w="4320" w:type="dxa"/>
            <w:gridSpan w:val="4"/>
          </w:tcPr>
          <w:p w14:paraId="4718FDB8" w14:textId="77777777" w:rsidR="009907CD" w:rsidRDefault="009907CD" w:rsidP="009907CD">
            <w:pPr>
              <w:pStyle w:val="Arial11"/>
              <w:jc w:val="center"/>
              <w:rPr>
                <w:i/>
              </w:rPr>
            </w:pPr>
            <w:r>
              <w:rPr>
                <w:i/>
              </w:rPr>
              <w:t>Nunc Dimittis – Song of Simeon</w:t>
            </w:r>
          </w:p>
          <w:p w14:paraId="24CA686B" w14:textId="77777777" w:rsidR="009907CD" w:rsidRPr="009907CD" w:rsidRDefault="009907CD" w:rsidP="009907CD">
            <w:pPr>
              <w:pStyle w:val="Arial11"/>
              <w:jc w:val="center"/>
              <w:rPr>
                <w:i/>
              </w:rPr>
            </w:pPr>
            <w:r>
              <w:rPr>
                <w:i/>
              </w:rPr>
              <w:t>Lord, Now You Let Your Servant</w:t>
            </w:r>
          </w:p>
        </w:tc>
        <w:tc>
          <w:tcPr>
            <w:tcW w:w="1206" w:type="dxa"/>
          </w:tcPr>
          <w:p w14:paraId="04148BEB" w14:textId="77777777" w:rsidR="009907CD" w:rsidRDefault="009907CD" w:rsidP="009907CD">
            <w:pPr>
              <w:pStyle w:val="Arial11"/>
              <w:jc w:val="right"/>
            </w:pPr>
            <w:r>
              <w:t>Page 165</w:t>
            </w:r>
          </w:p>
        </w:tc>
      </w:tr>
      <w:tr w:rsidR="009907CD" w:rsidRPr="007B2917" w14:paraId="53623CF3" w14:textId="77777777" w:rsidTr="009907CD">
        <w:tc>
          <w:tcPr>
            <w:tcW w:w="3618" w:type="dxa"/>
            <w:gridSpan w:val="6"/>
          </w:tcPr>
          <w:p w14:paraId="2CD4F2B6" w14:textId="77777777" w:rsidR="009907CD" w:rsidRPr="007B2917" w:rsidRDefault="009907CD" w:rsidP="00E63664">
            <w:pPr>
              <w:pStyle w:val="Arial10"/>
              <w:rPr>
                <w:sz w:val="16"/>
                <w:szCs w:val="16"/>
              </w:rPr>
            </w:pPr>
          </w:p>
        </w:tc>
        <w:tc>
          <w:tcPr>
            <w:tcW w:w="4320" w:type="dxa"/>
            <w:gridSpan w:val="4"/>
          </w:tcPr>
          <w:p w14:paraId="006FFDD2" w14:textId="77777777" w:rsidR="009907CD" w:rsidRPr="007B2917" w:rsidRDefault="009907CD" w:rsidP="00E63664">
            <w:pPr>
              <w:pStyle w:val="Arial10"/>
              <w:rPr>
                <w:i/>
                <w:sz w:val="16"/>
                <w:szCs w:val="16"/>
              </w:rPr>
            </w:pPr>
          </w:p>
        </w:tc>
        <w:tc>
          <w:tcPr>
            <w:tcW w:w="1206" w:type="dxa"/>
          </w:tcPr>
          <w:p w14:paraId="636922A0" w14:textId="77777777" w:rsidR="009907CD" w:rsidRPr="007B2917" w:rsidRDefault="009907CD" w:rsidP="00E63664">
            <w:pPr>
              <w:pStyle w:val="Arial10"/>
              <w:rPr>
                <w:sz w:val="16"/>
                <w:szCs w:val="16"/>
              </w:rPr>
            </w:pPr>
          </w:p>
        </w:tc>
      </w:tr>
    </w:tbl>
    <w:p w14:paraId="7AC91FFF" w14:textId="77777777" w:rsidR="009907CD" w:rsidRDefault="009907CD" w:rsidP="009907CD">
      <w:pPr>
        <w:pStyle w:val="Body"/>
        <w:ind w:left="630"/>
      </w:pPr>
      <w:r>
        <w:rPr>
          <w:noProof/>
        </w:rPr>
        <w:drawing>
          <wp:inline distT="0" distB="0" distL="0" distR="0" wp14:anchorId="120FA795" wp14:editId="7D9CCBB4">
            <wp:extent cx="4343400" cy="542925"/>
            <wp:effectExtent l="19050" t="0" r="0" b="0"/>
            <wp:docPr id="2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7" cstate="print"/>
                    <a:srcRect/>
                    <a:stretch>
                      <a:fillRect/>
                    </a:stretch>
                  </pic:blipFill>
                  <pic:spPr bwMode="auto">
                    <a:xfrm>
                      <a:off x="0" y="0"/>
                      <a:ext cx="4343400" cy="542925"/>
                    </a:xfrm>
                    <a:prstGeom prst="rect">
                      <a:avLst/>
                    </a:prstGeom>
                    <a:noFill/>
                    <a:ln w="9525">
                      <a:noFill/>
                      <a:miter lim="800000"/>
                      <a:headEnd/>
                      <a:tailEnd/>
                    </a:ln>
                  </pic:spPr>
                </pic:pic>
              </a:graphicData>
            </a:graphic>
          </wp:inline>
        </w:drawing>
      </w:r>
    </w:p>
    <w:p w14:paraId="10DD8528" w14:textId="77777777" w:rsidR="009907CD" w:rsidRDefault="009907CD" w:rsidP="009907CD">
      <w:pPr>
        <w:pStyle w:val="Body"/>
        <w:ind w:left="630"/>
      </w:pPr>
      <w:r>
        <w:rPr>
          <w:noProof/>
        </w:rPr>
        <w:drawing>
          <wp:inline distT="0" distB="0" distL="0" distR="0" wp14:anchorId="033FAAA9" wp14:editId="3C82C905">
            <wp:extent cx="4343400" cy="6381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rotWithShape="1">
                    <a:blip r:embed="rId58" cstate="print"/>
                    <a:srcRect t="11842"/>
                    <a:stretch/>
                  </pic:blipFill>
                  <pic:spPr bwMode="auto">
                    <a:xfrm>
                      <a:off x="0" y="0"/>
                      <a:ext cx="4343400" cy="638175"/>
                    </a:xfrm>
                    <a:prstGeom prst="rect">
                      <a:avLst/>
                    </a:prstGeom>
                    <a:noFill/>
                    <a:ln>
                      <a:noFill/>
                    </a:ln>
                    <a:extLst>
                      <a:ext uri="{53640926-AAD7-44D8-BBD7-CCE9431645EC}">
                        <a14:shadowObscured xmlns:a14="http://schemas.microsoft.com/office/drawing/2010/main"/>
                      </a:ext>
                    </a:extLst>
                  </pic:spPr>
                </pic:pic>
              </a:graphicData>
            </a:graphic>
          </wp:inline>
        </w:drawing>
      </w:r>
    </w:p>
    <w:p w14:paraId="1D4A0B67" w14:textId="77777777" w:rsidR="009907CD" w:rsidRDefault="009907CD" w:rsidP="009907CD">
      <w:pPr>
        <w:pStyle w:val="Body"/>
        <w:ind w:left="630"/>
      </w:pPr>
      <w:r>
        <w:rPr>
          <w:noProof/>
        </w:rPr>
        <w:drawing>
          <wp:inline distT="0" distB="0" distL="0" distR="0" wp14:anchorId="0066A46E" wp14:editId="7CBED1BF">
            <wp:extent cx="4343400" cy="6477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rotWithShape="1">
                    <a:blip r:embed="rId59" cstate="print"/>
                    <a:srcRect t="10526"/>
                    <a:stretch/>
                  </pic:blipFill>
                  <pic:spPr bwMode="auto">
                    <a:xfrm>
                      <a:off x="0" y="0"/>
                      <a:ext cx="4343400" cy="647700"/>
                    </a:xfrm>
                    <a:prstGeom prst="rect">
                      <a:avLst/>
                    </a:prstGeom>
                    <a:noFill/>
                    <a:ln>
                      <a:noFill/>
                    </a:ln>
                    <a:extLst>
                      <a:ext uri="{53640926-AAD7-44D8-BBD7-CCE9431645EC}">
                        <a14:shadowObscured xmlns:a14="http://schemas.microsoft.com/office/drawing/2010/main"/>
                      </a:ext>
                    </a:extLst>
                  </pic:spPr>
                </pic:pic>
              </a:graphicData>
            </a:graphic>
          </wp:inline>
        </w:drawing>
      </w:r>
    </w:p>
    <w:p w14:paraId="3CA426EA" w14:textId="77777777" w:rsidR="009907CD" w:rsidRDefault="009907CD" w:rsidP="009907CD">
      <w:pPr>
        <w:pStyle w:val="Body"/>
        <w:ind w:left="630"/>
      </w:pPr>
      <w:r>
        <w:rPr>
          <w:noProof/>
        </w:rPr>
        <w:drawing>
          <wp:inline distT="0" distB="0" distL="0" distR="0" wp14:anchorId="3F8178A9" wp14:editId="64FEBF63">
            <wp:extent cx="4343400" cy="6477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60" cstate="print"/>
                    <a:srcRect t="10526"/>
                    <a:stretch/>
                  </pic:blipFill>
                  <pic:spPr bwMode="auto">
                    <a:xfrm>
                      <a:off x="0" y="0"/>
                      <a:ext cx="4343400" cy="647700"/>
                    </a:xfrm>
                    <a:prstGeom prst="rect">
                      <a:avLst/>
                    </a:prstGeom>
                    <a:noFill/>
                    <a:ln>
                      <a:noFill/>
                    </a:ln>
                    <a:extLst>
                      <a:ext uri="{53640926-AAD7-44D8-BBD7-CCE9431645EC}">
                        <a14:shadowObscured xmlns:a14="http://schemas.microsoft.com/office/drawing/2010/main"/>
                      </a:ext>
                    </a:extLst>
                  </pic:spPr>
                </pic:pic>
              </a:graphicData>
            </a:graphic>
          </wp:inline>
        </w:drawing>
      </w:r>
    </w:p>
    <w:p w14:paraId="0075B734" w14:textId="77777777" w:rsidR="009907CD" w:rsidRDefault="009907CD" w:rsidP="009907CD">
      <w:pPr>
        <w:pStyle w:val="Body"/>
        <w:ind w:left="630"/>
      </w:pPr>
      <w:r>
        <w:rPr>
          <w:noProof/>
        </w:rPr>
        <w:drawing>
          <wp:inline distT="0" distB="0" distL="0" distR="0" wp14:anchorId="1C012A8F" wp14:editId="73CA7182">
            <wp:extent cx="4343400" cy="65722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rotWithShape="1">
                    <a:blip r:embed="rId61" cstate="print"/>
                    <a:srcRect t="8000"/>
                    <a:stretch/>
                  </pic:blipFill>
                  <pic:spPr bwMode="auto">
                    <a:xfrm>
                      <a:off x="0" y="0"/>
                      <a:ext cx="4343400" cy="657225"/>
                    </a:xfrm>
                    <a:prstGeom prst="rect">
                      <a:avLst/>
                    </a:prstGeom>
                    <a:noFill/>
                    <a:ln>
                      <a:noFill/>
                    </a:ln>
                    <a:extLst>
                      <a:ext uri="{53640926-AAD7-44D8-BBD7-CCE9431645EC}">
                        <a14:shadowObscured xmlns:a14="http://schemas.microsoft.com/office/drawing/2010/main"/>
                      </a:ext>
                    </a:extLst>
                  </pic:spPr>
                </pic:pic>
              </a:graphicData>
            </a:graphic>
          </wp:inline>
        </w:drawing>
      </w:r>
    </w:p>
    <w:p w14:paraId="3F01F159" w14:textId="77777777" w:rsidR="009907CD" w:rsidRDefault="009907CD" w:rsidP="009907CD">
      <w:pPr>
        <w:pStyle w:val="Body"/>
        <w:ind w:left="630"/>
      </w:pPr>
      <w:r>
        <w:rPr>
          <w:noProof/>
        </w:rPr>
        <w:drawing>
          <wp:inline distT="0" distB="0" distL="0" distR="0" wp14:anchorId="387185F5" wp14:editId="762CDA0C">
            <wp:extent cx="4343400" cy="6477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rotWithShape="1">
                    <a:blip r:embed="rId62" cstate="print"/>
                    <a:srcRect t="10526"/>
                    <a:stretch/>
                  </pic:blipFill>
                  <pic:spPr bwMode="auto">
                    <a:xfrm>
                      <a:off x="0" y="0"/>
                      <a:ext cx="4343400" cy="64770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320"/>
        <w:gridCol w:w="1206"/>
      </w:tblGrid>
      <w:tr w:rsidR="009907CD" w:rsidRPr="007B2917" w14:paraId="29E0FB3B" w14:textId="77777777" w:rsidTr="009907CD">
        <w:tc>
          <w:tcPr>
            <w:tcW w:w="3618" w:type="dxa"/>
          </w:tcPr>
          <w:p w14:paraId="4894CAA9" w14:textId="77777777" w:rsidR="009907CD" w:rsidRPr="007B2917" w:rsidRDefault="009907CD" w:rsidP="00E63664">
            <w:pPr>
              <w:pStyle w:val="Arial10"/>
              <w:rPr>
                <w:sz w:val="16"/>
                <w:szCs w:val="16"/>
              </w:rPr>
            </w:pPr>
          </w:p>
        </w:tc>
        <w:tc>
          <w:tcPr>
            <w:tcW w:w="4320" w:type="dxa"/>
          </w:tcPr>
          <w:p w14:paraId="0F2F86D8" w14:textId="77777777" w:rsidR="009907CD" w:rsidRPr="007B2917" w:rsidRDefault="009907CD" w:rsidP="00E63664">
            <w:pPr>
              <w:pStyle w:val="Arial10"/>
              <w:rPr>
                <w:i/>
                <w:sz w:val="16"/>
                <w:szCs w:val="16"/>
              </w:rPr>
            </w:pPr>
          </w:p>
        </w:tc>
        <w:tc>
          <w:tcPr>
            <w:tcW w:w="1206" w:type="dxa"/>
          </w:tcPr>
          <w:p w14:paraId="2D54D0F4" w14:textId="77777777" w:rsidR="009907CD" w:rsidRPr="007B2917" w:rsidRDefault="009907CD" w:rsidP="00E63664">
            <w:pPr>
              <w:pStyle w:val="Arial10"/>
              <w:rPr>
                <w:sz w:val="16"/>
                <w:szCs w:val="16"/>
              </w:rPr>
            </w:pPr>
          </w:p>
        </w:tc>
      </w:tr>
    </w:tbl>
    <w:p w14:paraId="4B4505C8" w14:textId="77777777" w:rsidR="00A81D8D" w:rsidRDefault="00A81D8D">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2970"/>
        <w:gridCol w:w="990"/>
        <w:gridCol w:w="3330"/>
        <w:gridCol w:w="1206"/>
      </w:tblGrid>
      <w:tr w:rsidR="009907CD" w:rsidRPr="00752A2A" w14:paraId="2CF0B3CF" w14:textId="77777777" w:rsidTr="008B1B7D">
        <w:tc>
          <w:tcPr>
            <w:tcW w:w="3618" w:type="dxa"/>
            <w:gridSpan w:val="2"/>
          </w:tcPr>
          <w:p w14:paraId="3712D110" w14:textId="17C3BD62" w:rsidR="009907CD" w:rsidRDefault="009907CD" w:rsidP="009907CD">
            <w:pPr>
              <w:pStyle w:val="BulletinHeading"/>
            </w:pPr>
            <w:r>
              <w:lastRenderedPageBreak/>
              <w:t>POST-COMMUNION COLLECT</w:t>
            </w:r>
          </w:p>
        </w:tc>
        <w:tc>
          <w:tcPr>
            <w:tcW w:w="4320" w:type="dxa"/>
            <w:gridSpan w:val="2"/>
          </w:tcPr>
          <w:p w14:paraId="67EB295A" w14:textId="77777777" w:rsidR="009907CD" w:rsidRDefault="009907CD" w:rsidP="009907CD">
            <w:pPr>
              <w:pStyle w:val="Arial11"/>
              <w:jc w:val="center"/>
              <w:rPr>
                <w:i/>
              </w:rPr>
            </w:pPr>
          </w:p>
        </w:tc>
        <w:tc>
          <w:tcPr>
            <w:tcW w:w="1206" w:type="dxa"/>
            <w:vAlign w:val="bottom"/>
          </w:tcPr>
          <w:p w14:paraId="439E5A08" w14:textId="77777777" w:rsidR="009907CD" w:rsidRDefault="009907CD" w:rsidP="008B1B7D">
            <w:pPr>
              <w:pStyle w:val="Arial11"/>
              <w:jc w:val="right"/>
            </w:pPr>
            <w:r>
              <w:t>Page 16</w:t>
            </w:r>
            <w:r w:rsidR="00AF72BE">
              <w:t>6</w:t>
            </w:r>
          </w:p>
        </w:tc>
      </w:tr>
      <w:tr w:rsidR="009907CD" w:rsidRPr="00752A2A" w14:paraId="05440DC4" w14:textId="77777777" w:rsidTr="009907CD">
        <w:tc>
          <w:tcPr>
            <w:tcW w:w="648" w:type="dxa"/>
          </w:tcPr>
          <w:p w14:paraId="292EC9F1" w14:textId="77777777" w:rsidR="009907CD" w:rsidRDefault="009907CD" w:rsidP="009907CD">
            <w:pPr>
              <w:pStyle w:val="Arial11"/>
              <w:jc w:val="left"/>
            </w:pPr>
            <w:r>
              <w:t>P:</w:t>
            </w:r>
          </w:p>
        </w:tc>
        <w:tc>
          <w:tcPr>
            <w:tcW w:w="8496" w:type="dxa"/>
            <w:gridSpan w:val="4"/>
          </w:tcPr>
          <w:p w14:paraId="0305EFCE" w14:textId="77777777" w:rsidR="009907CD" w:rsidRDefault="009907CD" w:rsidP="009907CD">
            <w:pPr>
              <w:pStyle w:val="Arial11"/>
            </w:pPr>
            <w:r>
              <w:t>Let us pray.</w:t>
            </w:r>
          </w:p>
          <w:p w14:paraId="15CD6FBB" w14:textId="77777777" w:rsidR="009907CD" w:rsidRDefault="009907CD" w:rsidP="00426DF4">
            <w:pPr>
              <w:pStyle w:val="Arial11"/>
            </w:pPr>
            <w:r>
              <w:t xml:space="preserve">We give thanks to You, almighty God, that You have refreshed us through this salutary gift, and we implore You that of Your mercy You would strengthen us through the same in faith toward You and </w:t>
            </w:r>
            <w:r w:rsidR="00427E8D">
              <w:t xml:space="preserve">in </w:t>
            </w:r>
            <w:r>
              <w:t xml:space="preserve">fervent love toward one another; through Jesus Christ, Your Son, our Lord, </w:t>
            </w:r>
            <w:r w:rsidR="00426DF4">
              <w:t>W</w:t>
            </w:r>
            <w:r>
              <w:t>ho lives and reigns with You and the Holy Spirit, one God, now and forever.</w:t>
            </w:r>
          </w:p>
        </w:tc>
      </w:tr>
      <w:tr w:rsidR="009907CD" w:rsidRPr="00752A2A" w14:paraId="53540250" w14:textId="77777777" w:rsidTr="00BA13AD">
        <w:tc>
          <w:tcPr>
            <w:tcW w:w="648" w:type="dxa"/>
          </w:tcPr>
          <w:p w14:paraId="1ED0BE7E" w14:textId="77777777" w:rsidR="009907CD" w:rsidRDefault="00AF72BE" w:rsidP="00AF72BE">
            <w:pPr>
              <w:pStyle w:val="CongregationParagraph"/>
            </w:pPr>
            <w:r>
              <w:t>C:</w:t>
            </w:r>
          </w:p>
        </w:tc>
        <w:tc>
          <w:tcPr>
            <w:tcW w:w="7290" w:type="dxa"/>
            <w:gridSpan w:val="3"/>
          </w:tcPr>
          <w:p w14:paraId="4928BAA5" w14:textId="77777777" w:rsidR="009907CD" w:rsidRDefault="009907CD" w:rsidP="00AF72BE">
            <w:pPr>
              <w:pStyle w:val="CongregationParagraph"/>
              <w:rPr>
                <w:i/>
              </w:rPr>
            </w:pPr>
            <w:r>
              <w:rPr>
                <w:b/>
                <w:bCs/>
              </w:rPr>
              <w:t>Amen</w:t>
            </w:r>
            <w:r w:rsidR="00426DF4">
              <w:rPr>
                <w:b/>
                <w:bCs/>
              </w:rPr>
              <w:t>.</w:t>
            </w:r>
          </w:p>
        </w:tc>
        <w:tc>
          <w:tcPr>
            <w:tcW w:w="1206" w:type="dxa"/>
          </w:tcPr>
          <w:p w14:paraId="3A8D21BC" w14:textId="77777777" w:rsidR="009907CD" w:rsidRDefault="009907CD" w:rsidP="009907CD">
            <w:pPr>
              <w:pStyle w:val="Arial11"/>
              <w:jc w:val="right"/>
            </w:pPr>
          </w:p>
        </w:tc>
      </w:tr>
      <w:tr w:rsidR="00AF72BE" w:rsidRPr="00752A2A" w14:paraId="6A24B236" w14:textId="77777777" w:rsidTr="00BA13AD">
        <w:tc>
          <w:tcPr>
            <w:tcW w:w="648" w:type="dxa"/>
          </w:tcPr>
          <w:p w14:paraId="58E988CF" w14:textId="77777777" w:rsidR="00AF72BE" w:rsidRDefault="00AF72BE" w:rsidP="00E63664">
            <w:pPr>
              <w:pStyle w:val="Arial10"/>
            </w:pPr>
          </w:p>
        </w:tc>
        <w:tc>
          <w:tcPr>
            <w:tcW w:w="7290" w:type="dxa"/>
            <w:gridSpan w:val="3"/>
          </w:tcPr>
          <w:p w14:paraId="12324D8F" w14:textId="77777777" w:rsidR="00AF72BE" w:rsidRDefault="00AF72BE" w:rsidP="00E63664">
            <w:pPr>
              <w:pStyle w:val="Arial10"/>
              <w:rPr>
                <w:b/>
                <w:bCs/>
              </w:rPr>
            </w:pPr>
          </w:p>
        </w:tc>
        <w:tc>
          <w:tcPr>
            <w:tcW w:w="1206" w:type="dxa"/>
          </w:tcPr>
          <w:p w14:paraId="2ED6310E" w14:textId="77777777" w:rsidR="00AF72BE" w:rsidRDefault="00AF72BE" w:rsidP="00E63664">
            <w:pPr>
              <w:pStyle w:val="Arial10"/>
            </w:pPr>
          </w:p>
        </w:tc>
      </w:tr>
      <w:tr w:rsidR="00AF72BE" w:rsidRPr="00752A2A" w14:paraId="7D4FDB88" w14:textId="77777777" w:rsidTr="008B1B7D">
        <w:tc>
          <w:tcPr>
            <w:tcW w:w="4608" w:type="dxa"/>
            <w:gridSpan w:val="3"/>
          </w:tcPr>
          <w:p w14:paraId="4CDE84F7" w14:textId="77777777" w:rsidR="00AF72BE" w:rsidRDefault="00AF72BE" w:rsidP="00AF72BE">
            <w:pPr>
              <w:pStyle w:val="BulletinHeading"/>
            </w:pPr>
            <w:r>
              <w:t>BENEDICTION</w:t>
            </w:r>
          </w:p>
        </w:tc>
        <w:tc>
          <w:tcPr>
            <w:tcW w:w="3330" w:type="dxa"/>
          </w:tcPr>
          <w:p w14:paraId="0F9FCE20" w14:textId="77777777" w:rsidR="00AF72BE" w:rsidRDefault="00AF72BE" w:rsidP="00AF72BE">
            <w:pPr>
              <w:pStyle w:val="CongregationParagraph"/>
              <w:rPr>
                <w:b/>
                <w:bCs/>
              </w:rPr>
            </w:pPr>
          </w:p>
        </w:tc>
        <w:tc>
          <w:tcPr>
            <w:tcW w:w="1206" w:type="dxa"/>
            <w:vAlign w:val="bottom"/>
          </w:tcPr>
          <w:p w14:paraId="00B365AA" w14:textId="77777777" w:rsidR="00AF72BE" w:rsidRDefault="00AF72BE" w:rsidP="008B1B7D">
            <w:pPr>
              <w:pStyle w:val="Arial11"/>
              <w:jc w:val="right"/>
            </w:pPr>
            <w:r>
              <w:t>Page 166</w:t>
            </w:r>
          </w:p>
        </w:tc>
      </w:tr>
      <w:tr w:rsidR="00BA13AD" w:rsidRPr="00752A2A" w14:paraId="7E332B6D" w14:textId="77777777" w:rsidTr="00AF72BE">
        <w:tc>
          <w:tcPr>
            <w:tcW w:w="4608" w:type="dxa"/>
            <w:gridSpan w:val="3"/>
          </w:tcPr>
          <w:p w14:paraId="7BA5FA1F" w14:textId="77777777" w:rsidR="00BA13AD" w:rsidRDefault="00BA13AD" w:rsidP="00E63664">
            <w:pPr>
              <w:pStyle w:val="Arial10"/>
            </w:pPr>
          </w:p>
        </w:tc>
        <w:tc>
          <w:tcPr>
            <w:tcW w:w="3330" w:type="dxa"/>
          </w:tcPr>
          <w:p w14:paraId="29797D76" w14:textId="77777777" w:rsidR="00BA13AD" w:rsidRDefault="00BA13AD" w:rsidP="00E63664">
            <w:pPr>
              <w:pStyle w:val="Arial10"/>
              <w:rPr>
                <w:b/>
                <w:bCs/>
              </w:rPr>
            </w:pPr>
          </w:p>
        </w:tc>
        <w:tc>
          <w:tcPr>
            <w:tcW w:w="1206" w:type="dxa"/>
          </w:tcPr>
          <w:p w14:paraId="34CED7A2" w14:textId="77777777" w:rsidR="00BA13AD" w:rsidRDefault="00BA13AD" w:rsidP="00E63664">
            <w:pPr>
              <w:pStyle w:val="Arial10"/>
            </w:pPr>
          </w:p>
        </w:tc>
      </w:tr>
    </w:tbl>
    <w:p w14:paraId="0C16030A" w14:textId="77777777" w:rsidR="00BA13AD" w:rsidRDefault="00BA13AD" w:rsidP="00BA13AD">
      <w:pPr>
        <w:pStyle w:val="Body"/>
        <w:ind w:left="630"/>
      </w:pPr>
      <w:r>
        <w:rPr>
          <w:noProof/>
        </w:rPr>
        <w:drawing>
          <wp:inline distT="0" distB="0" distL="0" distR="0" wp14:anchorId="31B5FA97" wp14:editId="2D5B52FD">
            <wp:extent cx="3429000" cy="1028700"/>
            <wp:effectExtent l="1905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3" cstate="print"/>
                    <a:srcRect/>
                    <a:stretch>
                      <a:fillRect/>
                    </a:stretch>
                  </pic:blipFill>
                  <pic:spPr bwMode="auto">
                    <a:xfrm>
                      <a:off x="0" y="0"/>
                      <a:ext cx="3429000" cy="1028700"/>
                    </a:xfrm>
                    <a:prstGeom prst="rect">
                      <a:avLst/>
                    </a:prstGeom>
                    <a:noFill/>
                    <a:ln w="9525">
                      <a:noFill/>
                      <a:miter lim="800000"/>
                      <a:headEnd/>
                      <a:tailEnd/>
                    </a:ln>
                  </pic:spPr>
                </pic:pic>
              </a:graphicData>
            </a:graphic>
          </wp:inline>
        </w:drawing>
      </w:r>
    </w:p>
    <w:p w14:paraId="437F55A6" w14:textId="77777777" w:rsidR="00BA13AD" w:rsidRDefault="00BA13AD" w:rsidP="00BA13AD">
      <w:pPr>
        <w:pStyle w:val="Body"/>
        <w:ind w:left="630"/>
      </w:pPr>
      <w:r>
        <w:rPr>
          <w:noProof/>
        </w:rPr>
        <w:drawing>
          <wp:inline distT="0" distB="0" distL="0" distR="0" wp14:anchorId="238B8F79" wp14:editId="3C0BED73">
            <wp:extent cx="3429000" cy="58102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rotWithShape="1">
                    <a:blip r:embed="rId64" cstate="print"/>
                    <a:srcRect t="16438"/>
                    <a:stretch/>
                  </pic:blipFill>
                  <pic:spPr bwMode="auto">
                    <a:xfrm>
                      <a:off x="0" y="0"/>
                      <a:ext cx="3429000" cy="58102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1538"/>
        <w:gridCol w:w="1029"/>
        <w:gridCol w:w="417"/>
        <w:gridCol w:w="984"/>
        <w:gridCol w:w="1980"/>
        <w:gridCol w:w="1350"/>
        <w:gridCol w:w="1206"/>
      </w:tblGrid>
      <w:tr w:rsidR="00BA13AD" w:rsidRPr="00752A2A" w14:paraId="6052A288" w14:textId="77777777" w:rsidTr="00AF72BE">
        <w:tc>
          <w:tcPr>
            <w:tcW w:w="4608" w:type="dxa"/>
            <w:gridSpan w:val="5"/>
          </w:tcPr>
          <w:p w14:paraId="070591EE" w14:textId="77777777" w:rsidR="00BA13AD" w:rsidRDefault="00BA13AD" w:rsidP="00E63664">
            <w:pPr>
              <w:pStyle w:val="Arial10"/>
            </w:pPr>
          </w:p>
        </w:tc>
        <w:tc>
          <w:tcPr>
            <w:tcW w:w="3330" w:type="dxa"/>
            <w:gridSpan w:val="2"/>
          </w:tcPr>
          <w:p w14:paraId="7BBC1C04" w14:textId="77777777" w:rsidR="00BA13AD" w:rsidRDefault="00BA13AD" w:rsidP="00E63664">
            <w:pPr>
              <w:pStyle w:val="Arial10"/>
              <w:rPr>
                <w:b/>
                <w:bCs/>
              </w:rPr>
            </w:pPr>
          </w:p>
        </w:tc>
        <w:tc>
          <w:tcPr>
            <w:tcW w:w="1206" w:type="dxa"/>
          </w:tcPr>
          <w:p w14:paraId="7A8BCD5F" w14:textId="77777777" w:rsidR="00BA13AD" w:rsidRDefault="00BA13AD" w:rsidP="00E63664">
            <w:pPr>
              <w:pStyle w:val="Arial10"/>
            </w:pPr>
          </w:p>
        </w:tc>
      </w:tr>
      <w:tr w:rsidR="00BA13AD" w:rsidRPr="00752A2A" w14:paraId="27CC3BD8" w14:textId="77777777" w:rsidTr="00744B01">
        <w:tc>
          <w:tcPr>
            <w:tcW w:w="2178" w:type="dxa"/>
            <w:gridSpan w:val="2"/>
          </w:tcPr>
          <w:p w14:paraId="5D322055" w14:textId="77777777" w:rsidR="00BA13AD" w:rsidRDefault="00BA13AD" w:rsidP="00AF72BE">
            <w:pPr>
              <w:pStyle w:val="BulletinHeading"/>
            </w:pPr>
            <w:r>
              <w:t>CLOSING HYMN</w:t>
            </w:r>
          </w:p>
        </w:tc>
        <w:tc>
          <w:tcPr>
            <w:tcW w:w="4410" w:type="dxa"/>
            <w:gridSpan w:val="4"/>
            <w:vAlign w:val="bottom"/>
          </w:tcPr>
          <w:p w14:paraId="670F506B" w14:textId="28DC6634" w:rsidR="008570F1" w:rsidRPr="00830AE0" w:rsidRDefault="00744B01" w:rsidP="00DD4E84">
            <w:pPr>
              <w:pStyle w:val="Arial11"/>
              <w:jc w:val="left"/>
              <w:rPr>
                <w:rFonts w:ascii="Segoe UI" w:hAnsi="Segoe UI" w:cs="Segoe UI"/>
                <w:i/>
                <w:sz w:val="18"/>
                <w:szCs w:val="18"/>
              </w:rPr>
            </w:pPr>
            <w:r w:rsidRPr="00830AE0">
              <w:rPr>
                <w:rStyle w:val="Subcaption"/>
                <w:rFonts w:ascii="Arial" w:hAnsi="Arial" w:cs="Arial"/>
                <w:color w:val="auto"/>
                <w:sz w:val="22"/>
              </w:rPr>
              <w:t>LSB</w:t>
            </w:r>
            <w:r>
              <w:rPr>
                <w:rStyle w:val="Subcaption"/>
                <w:rFonts w:ascii="Arial" w:hAnsi="Arial" w:cs="Arial"/>
                <w:color w:val="auto"/>
                <w:sz w:val="22"/>
              </w:rPr>
              <w:t xml:space="preserve"> </w:t>
            </w:r>
            <w:r w:rsidR="00A81D8D" w:rsidRPr="008F028C">
              <w:rPr>
                <w:i/>
                <w:iCs/>
              </w:rPr>
              <w:t>645</w:t>
            </w:r>
            <w:r w:rsidR="008F028C">
              <w:rPr>
                <w:i/>
                <w:iCs/>
              </w:rPr>
              <w:t xml:space="preserve">  Built on the Rock</w:t>
            </w:r>
          </w:p>
        </w:tc>
        <w:tc>
          <w:tcPr>
            <w:tcW w:w="2556" w:type="dxa"/>
            <w:gridSpan w:val="2"/>
          </w:tcPr>
          <w:p w14:paraId="518CF628" w14:textId="77777777" w:rsidR="00BA13AD" w:rsidRPr="00830AE0" w:rsidRDefault="00BA13AD" w:rsidP="00744B01">
            <w:pPr>
              <w:pStyle w:val="Arial11"/>
              <w:jc w:val="right"/>
            </w:pPr>
          </w:p>
        </w:tc>
      </w:tr>
      <w:tr w:rsidR="00BA13AD" w:rsidRPr="00752A2A" w14:paraId="0F2A5532" w14:textId="77777777" w:rsidTr="00741D6E">
        <w:tc>
          <w:tcPr>
            <w:tcW w:w="2178" w:type="dxa"/>
            <w:gridSpan w:val="2"/>
          </w:tcPr>
          <w:p w14:paraId="612082BE" w14:textId="77777777" w:rsidR="00BA13AD" w:rsidRDefault="00BA13AD" w:rsidP="00E63664">
            <w:pPr>
              <w:pStyle w:val="Arial10"/>
            </w:pPr>
          </w:p>
        </w:tc>
        <w:tc>
          <w:tcPr>
            <w:tcW w:w="4410" w:type="dxa"/>
            <w:gridSpan w:val="4"/>
          </w:tcPr>
          <w:p w14:paraId="3744927C" w14:textId="77777777" w:rsidR="00BA13AD" w:rsidRPr="00BA13AD" w:rsidRDefault="00BA13AD" w:rsidP="00E63664">
            <w:pPr>
              <w:pStyle w:val="Arial10"/>
              <w:rPr>
                <w:i/>
              </w:rPr>
            </w:pPr>
          </w:p>
        </w:tc>
        <w:tc>
          <w:tcPr>
            <w:tcW w:w="2556" w:type="dxa"/>
            <w:gridSpan w:val="2"/>
          </w:tcPr>
          <w:p w14:paraId="5CB46242" w14:textId="77777777" w:rsidR="00BA13AD" w:rsidRDefault="00BA13AD" w:rsidP="00E63664">
            <w:pPr>
              <w:pStyle w:val="Arial10"/>
              <w:rPr>
                <w:i/>
              </w:rPr>
            </w:pPr>
          </w:p>
        </w:tc>
      </w:tr>
      <w:tr w:rsidR="007E49E6" w:rsidRPr="00752A2A" w14:paraId="073752CD" w14:textId="77777777" w:rsidTr="007A5B58">
        <w:tc>
          <w:tcPr>
            <w:tcW w:w="9144" w:type="dxa"/>
            <w:gridSpan w:val="8"/>
          </w:tcPr>
          <w:p w14:paraId="6613231F" w14:textId="77777777" w:rsidR="007E49E6" w:rsidRDefault="007E49E6" w:rsidP="007E49E6">
            <w:pPr>
              <w:pStyle w:val="BulletinHeading"/>
              <w:rPr>
                <w:i/>
              </w:rPr>
            </w:pPr>
            <w:r>
              <w:t>SILENT PRAYER</w:t>
            </w:r>
          </w:p>
        </w:tc>
      </w:tr>
      <w:tr w:rsidR="007E49E6" w:rsidRPr="00752A2A" w14:paraId="5B1F97C4" w14:textId="77777777" w:rsidTr="007A5B58">
        <w:tc>
          <w:tcPr>
            <w:tcW w:w="640" w:type="dxa"/>
          </w:tcPr>
          <w:p w14:paraId="70704395" w14:textId="77777777" w:rsidR="007E49E6" w:rsidRPr="00BA13AD" w:rsidRDefault="007E49E6" w:rsidP="00BA13AD">
            <w:pPr>
              <w:pStyle w:val="Arial11"/>
            </w:pPr>
          </w:p>
        </w:tc>
        <w:tc>
          <w:tcPr>
            <w:tcW w:w="8504" w:type="dxa"/>
            <w:gridSpan w:val="7"/>
          </w:tcPr>
          <w:p w14:paraId="1DDDA56A" w14:textId="77777777" w:rsidR="007E49E6" w:rsidRPr="00BA13AD" w:rsidRDefault="007E49E6" w:rsidP="00BA13AD">
            <w:pPr>
              <w:pStyle w:val="Arial11"/>
              <w:rPr>
                <w:i/>
              </w:rPr>
            </w:pPr>
            <w:r>
              <w:rPr>
                <w:i/>
              </w:rPr>
              <w:t>Almighty and merciful God, I have again worshiped in Your presence and received both forgiveness for my many sins and the assurance of Your love in Jesus Christ.  I thank You for this undeserved grace and ask You to keep me in faith until, with all Your saints, I inherit eternal salvation; through Jesus Christ, my Lord.  Amen.</w:t>
            </w:r>
          </w:p>
        </w:tc>
      </w:tr>
      <w:tr w:rsidR="007E49E6" w:rsidRPr="00752A2A" w14:paraId="7E9D5915" w14:textId="77777777" w:rsidTr="007E49E6">
        <w:tc>
          <w:tcPr>
            <w:tcW w:w="640" w:type="dxa"/>
          </w:tcPr>
          <w:p w14:paraId="660E263F" w14:textId="77777777" w:rsidR="007E49E6" w:rsidRPr="00BA13AD" w:rsidRDefault="007E49E6" w:rsidP="00E63664">
            <w:pPr>
              <w:pStyle w:val="Arial10"/>
            </w:pPr>
          </w:p>
        </w:tc>
        <w:tc>
          <w:tcPr>
            <w:tcW w:w="2984" w:type="dxa"/>
            <w:gridSpan w:val="3"/>
          </w:tcPr>
          <w:p w14:paraId="47DE3C3E" w14:textId="77777777" w:rsidR="007E49E6" w:rsidRDefault="007E49E6" w:rsidP="00E63664">
            <w:pPr>
              <w:pStyle w:val="Arial10"/>
              <w:rPr>
                <w:i/>
              </w:rPr>
            </w:pPr>
          </w:p>
        </w:tc>
        <w:tc>
          <w:tcPr>
            <w:tcW w:w="5520" w:type="dxa"/>
            <w:gridSpan w:val="4"/>
          </w:tcPr>
          <w:p w14:paraId="33B9EBF1" w14:textId="77777777" w:rsidR="007E49E6" w:rsidRDefault="007E49E6" w:rsidP="00E63664">
            <w:pPr>
              <w:pStyle w:val="Arial10"/>
              <w:rPr>
                <w:i/>
              </w:rPr>
            </w:pPr>
          </w:p>
        </w:tc>
      </w:tr>
      <w:tr w:rsidR="007E49E6" w:rsidRPr="00752A2A" w14:paraId="52A8199A" w14:textId="77777777" w:rsidTr="007A5B58">
        <w:tc>
          <w:tcPr>
            <w:tcW w:w="9144" w:type="dxa"/>
            <w:gridSpan w:val="8"/>
          </w:tcPr>
          <w:p w14:paraId="756F8757" w14:textId="77777777" w:rsidR="007E49E6" w:rsidRDefault="007E49E6" w:rsidP="00BA13AD">
            <w:pPr>
              <w:pStyle w:val="BulletinHeading"/>
            </w:pPr>
            <w:r>
              <w:t>ANNOUNCEMENTS</w:t>
            </w:r>
          </w:p>
        </w:tc>
      </w:tr>
      <w:tr w:rsidR="007E49E6" w:rsidRPr="00752A2A" w14:paraId="5FAED282" w14:textId="77777777" w:rsidTr="007E49E6">
        <w:tc>
          <w:tcPr>
            <w:tcW w:w="3207" w:type="dxa"/>
            <w:gridSpan w:val="3"/>
          </w:tcPr>
          <w:p w14:paraId="15EB12AC" w14:textId="77777777" w:rsidR="007E49E6" w:rsidRDefault="007E49E6" w:rsidP="00E63664">
            <w:pPr>
              <w:pStyle w:val="Arial10"/>
            </w:pPr>
          </w:p>
        </w:tc>
        <w:tc>
          <w:tcPr>
            <w:tcW w:w="5937" w:type="dxa"/>
            <w:gridSpan w:val="5"/>
          </w:tcPr>
          <w:p w14:paraId="76380F45" w14:textId="77777777" w:rsidR="007E49E6" w:rsidRDefault="007E49E6" w:rsidP="00E63664">
            <w:pPr>
              <w:pStyle w:val="Arial10"/>
            </w:pPr>
          </w:p>
        </w:tc>
      </w:tr>
      <w:tr w:rsidR="007E49E6" w:rsidRPr="00752A2A" w14:paraId="2625ADE5" w14:textId="77777777" w:rsidTr="007A5B58">
        <w:tc>
          <w:tcPr>
            <w:tcW w:w="9144" w:type="dxa"/>
            <w:gridSpan w:val="8"/>
          </w:tcPr>
          <w:p w14:paraId="50CEBC96" w14:textId="77777777" w:rsidR="007E49E6" w:rsidRDefault="007E49E6" w:rsidP="00BA13AD">
            <w:pPr>
              <w:pStyle w:val="BulletinHeading"/>
            </w:pPr>
            <w:r>
              <w:t>POSTLUDE</w:t>
            </w:r>
          </w:p>
        </w:tc>
      </w:tr>
      <w:tr w:rsidR="009D2671" w:rsidRPr="00752A2A" w14:paraId="0E6D8E14" w14:textId="77777777" w:rsidTr="007A5B58">
        <w:tc>
          <w:tcPr>
            <w:tcW w:w="9144" w:type="dxa"/>
            <w:gridSpan w:val="8"/>
          </w:tcPr>
          <w:p w14:paraId="5E2D644C" w14:textId="77777777" w:rsidR="009D2671" w:rsidRDefault="009D2671" w:rsidP="00BA13AD">
            <w:pPr>
              <w:pStyle w:val="BulletinHeading"/>
            </w:pPr>
          </w:p>
        </w:tc>
      </w:tr>
    </w:tbl>
    <w:p w14:paraId="0E8CF725" w14:textId="77777777" w:rsidR="00BA13AD" w:rsidRPr="00B35E04" w:rsidRDefault="00B35E04" w:rsidP="00B35E04">
      <w:pPr>
        <w:pStyle w:val="Arial10"/>
        <w:jc w:val="center"/>
        <w:rPr>
          <w:sz w:val="44"/>
          <w:szCs w:val="44"/>
        </w:rPr>
      </w:pPr>
      <w:r w:rsidRPr="00B35E04">
        <w:rPr>
          <w:rFonts w:ascii="LSBSymbol" w:hAnsi="LSBSymbol" w:cstheme="minorBidi"/>
          <w:sz w:val="44"/>
          <w:szCs w:val="44"/>
        </w:rPr>
        <w:t>T</w:t>
      </w:r>
      <w:r w:rsidRPr="00B35E04">
        <w:rPr>
          <w:rFonts w:cstheme="minorBidi"/>
          <w:sz w:val="44"/>
          <w:szCs w:val="44"/>
        </w:rPr>
        <w:t xml:space="preserve"> </w:t>
      </w:r>
      <w:proofErr w:type="spellStart"/>
      <w:r w:rsidRPr="00B35E04">
        <w:rPr>
          <w:rFonts w:ascii="LSBSymbol" w:hAnsi="LSBSymbol" w:cstheme="minorBidi"/>
          <w:sz w:val="44"/>
          <w:szCs w:val="44"/>
        </w:rPr>
        <w:t>T</w:t>
      </w:r>
      <w:proofErr w:type="spellEnd"/>
      <w:r w:rsidRPr="00B35E04">
        <w:rPr>
          <w:rFonts w:cstheme="minorBidi"/>
          <w:sz w:val="44"/>
          <w:szCs w:val="44"/>
        </w:rPr>
        <w:t xml:space="preserve"> </w:t>
      </w:r>
      <w:proofErr w:type="spellStart"/>
      <w:r w:rsidRPr="00B35E04">
        <w:rPr>
          <w:rFonts w:ascii="LSBSymbol" w:hAnsi="LSBSymbol" w:cstheme="minorBidi"/>
          <w:sz w:val="44"/>
          <w:szCs w:val="44"/>
        </w:rPr>
        <w:t>T</w:t>
      </w:r>
      <w:proofErr w:type="spellEnd"/>
    </w:p>
    <w:p w14:paraId="50F20ED2" w14:textId="77777777" w:rsidR="00DC781E" w:rsidRDefault="00DC781E">
      <w:pPr>
        <w:rPr>
          <w:rFonts w:ascii="Segoe UI" w:eastAsiaTheme="minorEastAsia" w:hAnsi="Segoe UI" w:cs="Segoe UI"/>
          <w:b/>
          <w:bCs/>
          <w:color w:val="000000"/>
          <w:sz w:val="18"/>
          <w:szCs w:val="18"/>
        </w:rPr>
      </w:pPr>
    </w:p>
    <w:p w14:paraId="4BB373DF" w14:textId="77777777" w:rsidR="009D2671" w:rsidRDefault="009D2671">
      <w:pPr>
        <w:rPr>
          <w:rFonts w:ascii="Segoe UI" w:eastAsiaTheme="minorEastAsia" w:hAnsi="Segoe UI" w:cs="Segoe UI"/>
          <w:b/>
          <w:bCs/>
          <w:color w:val="000000"/>
          <w:sz w:val="18"/>
          <w:szCs w:val="18"/>
        </w:rPr>
      </w:pPr>
      <w:r>
        <w:rPr>
          <w:sz w:val="18"/>
          <w:szCs w:val="18"/>
        </w:rPr>
        <w:br w:type="page"/>
      </w:r>
    </w:p>
    <w:p w14:paraId="153BF534" w14:textId="77777777" w:rsidR="009D2671" w:rsidRDefault="009D2671" w:rsidP="00BA13AD">
      <w:pPr>
        <w:pStyle w:val="Caption"/>
        <w:tabs>
          <w:tab w:val="right" w:pos="10800"/>
        </w:tabs>
        <w:spacing w:after="0"/>
        <w:rPr>
          <w:sz w:val="18"/>
          <w:szCs w:val="18"/>
        </w:rPr>
      </w:pPr>
    </w:p>
    <w:p w14:paraId="3674737C" w14:textId="77777777" w:rsidR="009D2671" w:rsidRDefault="009D2671" w:rsidP="00BA13AD">
      <w:pPr>
        <w:pStyle w:val="Caption"/>
        <w:tabs>
          <w:tab w:val="right" w:pos="10800"/>
        </w:tabs>
        <w:spacing w:after="0"/>
        <w:rPr>
          <w:sz w:val="18"/>
          <w:szCs w:val="18"/>
        </w:rPr>
      </w:pPr>
    </w:p>
    <w:p w14:paraId="28542ADA" w14:textId="77777777" w:rsidR="009D2671" w:rsidRDefault="009D2671" w:rsidP="00BA13AD">
      <w:pPr>
        <w:pStyle w:val="Caption"/>
        <w:tabs>
          <w:tab w:val="right" w:pos="10800"/>
        </w:tabs>
        <w:spacing w:after="0"/>
        <w:rPr>
          <w:sz w:val="18"/>
          <w:szCs w:val="18"/>
        </w:rPr>
      </w:pPr>
    </w:p>
    <w:p w14:paraId="712F79F5" w14:textId="2C7F3D01" w:rsidR="00BA13AD" w:rsidRPr="00FF14C8" w:rsidRDefault="00BA13AD" w:rsidP="00BA13AD">
      <w:pPr>
        <w:pStyle w:val="Caption"/>
        <w:tabs>
          <w:tab w:val="right" w:pos="10800"/>
        </w:tabs>
        <w:spacing w:after="0"/>
        <w:rPr>
          <w:sz w:val="18"/>
          <w:szCs w:val="18"/>
        </w:rPr>
      </w:pPr>
      <w:r w:rsidRPr="00FF14C8">
        <w:rPr>
          <w:sz w:val="18"/>
          <w:szCs w:val="18"/>
        </w:rPr>
        <w:t>Acknowledgments</w:t>
      </w:r>
    </w:p>
    <w:p w14:paraId="4566ACE1" w14:textId="77777777" w:rsidR="00BA13AD" w:rsidRDefault="00BA13AD" w:rsidP="00BA13AD">
      <w:pPr>
        <w:pStyle w:val="Body"/>
        <w:ind w:left="270" w:hanging="270"/>
      </w:pPr>
      <w:r>
        <w:t>Divine Service, Setting One from Lutheran Service Book</w:t>
      </w:r>
    </w:p>
    <w:p w14:paraId="0F031DC4" w14:textId="77777777" w:rsidR="00BA13AD" w:rsidRDefault="00BA13AD" w:rsidP="00BA13AD">
      <w:pPr>
        <w:pStyle w:val="Body"/>
        <w:ind w:left="270" w:hanging="270"/>
      </w:pPr>
      <w:r>
        <w:t xml:space="preserve">Unless otherwise indicated, all scripture quotations are from </w:t>
      </w:r>
      <w:r>
        <w:rPr>
          <w:i/>
          <w:iCs/>
        </w:rPr>
        <w:t>The Holy Bible, English Standard Version</w:t>
      </w:r>
      <w:r>
        <w:t>, copyright © 2001 by Crossway Bibles, a division of Good News Publishers. Used by permission. All rights reserved.</w:t>
      </w:r>
    </w:p>
    <w:p w14:paraId="05999C82" w14:textId="72F66939" w:rsidR="00BA13AD" w:rsidRDefault="00BA13AD" w:rsidP="00BA13AD">
      <w:pPr>
        <w:pStyle w:val="Body"/>
        <w:ind w:left="270" w:hanging="270"/>
      </w:pPr>
      <w:r>
        <w:t>Created by Lutheran Service Builder © 20</w:t>
      </w:r>
      <w:r w:rsidR="00A81D8D">
        <w:t>2</w:t>
      </w:r>
      <w:r>
        <w:t>6 Concordia Publishing House.</w:t>
      </w:r>
    </w:p>
    <w:p w14:paraId="7115D275" w14:textId="77777777" w:rsidR="00E63664" w:rsidRDefault="00E63664" w:rsidP="00E63664">
      <w:pPr>
        <w:pStyle w:val="Arial10"/>
      </w:pPr>
    </w:p>
    <w:tbl>
      <w:tblPr>
        <w:tblW w:w="0" w:type="auto"/>
        <w:tblLook w:val="04A0" w:firstRow="1" w:lastRow="0" w:firstColumn="1" w:lastColumn="0" w:noHBand="0" w:noVBand="1"/>
      </w:tblPr>
      <w:tblGrid>
        <w:gridCol w:w="1728"/>
        <w:gridCol w:w="360"/>
        <w:gridCol w:w="5706"/>
      </w:tblGrid>
      <w:tr w:rsidR="008B1B7D" w:rsidRPr="00503683" w14:paraId="75909CEE" w14:textId="77777777" w:rsidTr="00EF119D">
        <w:tc>
          <w:tcPr>
            <w:tcW w:w="1728" w:type="dxa"/>
          </w:tcPr>
          <w:p w14:paraId="6D37CB49" w14:textId="77777777" w:rsidR="008B1B7D" w:rsidRPr="00503683" w:rsidRDefault="008B1B7D" w:rsidP="00660486">
            <w:pPr>
              <w:pStyle w:val="ParagraphHeading"/>
            </w:pPr>
            <w:r>
              <w:t>PASTOR</w:t>
            </w:r>
          </w:p>
        </w:tc>
        <w:tc>
          <w:tcPr>
            <w:tcW w:w="360" w:type="dxa"/>
          </w:tcPr>
          <w:p w14:paraId="107EA83B" w14:textId="77777777" w:rsidR="008B1B7D" w:rsidRPr="00503683" w:rsidRDefault="008B1B7D" w:rsidP="008B1B7D">
            <w:pPr>
              <w:pStyle w:val="Arial11"/>
            </w:pPr>
            <w:r>
              <w:t>-</w:t>
            </w:r>
          </w:p>
        </w:tc>
        <w:tc>
          <w:tcPr>
            <w:tcW w:w="5706" w:type="dxa"/>
            <w:vAlign w:val="bottom"/>
          </w:tcPr>
          <w:p w14:paraId="6608AAE2" w14:textId="77777777" w:rsidR="008B1B7D" w:rsidRPr="00503683" w:rsidRDefault="008B1B7D" w:rsidP="00EF119D">
            <w:pPr>
              <w:pStyle w:val="Arial11"/>
              <w:jc w:val="left"/>
            </w:pPr>
            <w:r>
              <w:t>The Rev. Barry Long</w:t>
            </w:r>
          </w:p>
        </w:tc>
      </w:tr>
      <w:tr w:rsidR="008B1B7D" w:rsidRPr="004C0232" w14:paraId="10A71EAB" w14:textId="77777777" w:rsidTr="00EF119D">
        <w:tc>
          <w:tcPr>
            <w:tcW w:w="1728" w:type="dxa"/>
          </w:tcPr>
          <w:p w14:paraId="47E147D4" w14:textId="77777777" w:rsidR="008B1B7D" w:rsidRPr="00503683" w:rsidRDefault="008B1B7D" w:rsidP="00660486">
            <w:pPr>
              <w:pStyle w:val="ParagraphHeading"/>
              <w:rPr>
                <w:u w:val="none"/>
              </w:rPr>
            </w:pPr>
            <w:r>
              <w:rPr>
                <w:u w:val="none"/>
              </w:rPr>
              <w:t>ELDER</w:t>
            </w:r>
          </w:p>
        </w:tc>
        <w:tc>
          <w:tcPr>
            <w:tcW w:w="360" w:type="dxa"/>
          </w:tcPr>
          <w:p w14:paraId="288D631D" w14:textId="77777777" w:rsidR="008B1B7D" w:rsidRPr="00503683" w:rsidRDefault="008B1B7D" w:rsidP="00660486">
            <w:pPr>
              <w:pStyle w:val="Arial11"/>
              <w:jc w:val="center"/>
            </w:pPr>
            <w:r>
              <w:t>-</w:t>
            </w:r>
          </w:p>
        </w:tc>
        <w:tc>
          <w:tcPr>
            <w:tcW w:w="5706" w:type="dxa"/>
            <w:vAlign w:val="bottom"/>
          </w:tcPr>
          <w:p w14:paraId="532013DE" w14:textId="77777777" w:rsidR="008B1B7D" w:rsidRDefault="00744B01" w:rsidP="00EF119D">
            <w:pPr>
              <w:pStyle w:val="PastorParagraph"/>
              <w:spacing w:line="240" w:lineRule="auto"/>
            </w:pPr>
            <w:r>
              <w:t>Phil King</w:t>
            </w:r>
          </w:p>
        </w:tc>
      </w:tr>
      <w:tr w:rsidR="008B1B7D" w:rsidRPr="004C0232" w14:paraId="4522A0AD" w14:textId="77777777" w:rsidTr="00EF119D">
        <w:tc>
          <w:tcPr>
            <w:tcW w:w="1728" w:type="dxa"/>
          </w:tcPr>
          <w:p w14:paraId="765032A0" w14:textId="62489828" w:rsidR="008B1B7D" w:rsidRPr="00503683" w:rsidRDefault="00C51663" w:rsidP="00660486">
            <w:pPr>
              <w:pStyle w:val="ParagraphHeading"/>
              <w:rPr>
                <w:u w:val="none"/>
              </w:rPr>
            </w:pPr>
            <w:r>
              <w:rPr>
                <w:u w:val="none"/>
              </w:rPr>
              <w:t>ORGANIST</w:t>
            </w:r>
          </w:p>
        </w:tc>
        <w:tc>
          <w:tcPr>
            <w:tcW w:w="360" w:type="dxa"/>
          </w:tcPr>
          <w:p w14:paraId="7DB32047" w14:textId="77777777" w:rsidR="008B1B7D" w:rsidRPr="00503683" w:rsidRDefault="008B1B7D" w:rsidP="00660486">
            <w:pPr>
              <w:pStyle w:val="Arial11"/>
              <w:jc w:val="center"/>
            </w:pPr>
            <w:r>
              <w:t>-</w:t>
            </w:r>
          </w:p>
        </w:tc>
        <w:tc>
          <w:tcPr>
            <w:tcW w:w="5706" w:type="dxa"/>
            <w:vAlign w:val="bottom"/>
          </w:tcPr>
          <w:p w14:paraId="5BEA433F" w14:textId="486CCA6A" w:rsidR="008B1B7D" w:rsidRPr="004C0232" w:rsidRDefault="00C51663" w:rsidP="00744B01">
            <w:pPr>
              <w:pStyle w:val="PastorParagraph"/>
              <w:spacing w:line="240" w:lineRule="auto"/>
            </w:pPr>
            <w:r>
              <w:t>Carol Wessler</w:t>
            </w:r>
          </w:p>
        </w:tc>
      </w:tr>
    </w:tbl>
    <w:p w14:paraId="5C7AF00D" w14:textId="77777777" w:rsidR="00515B00" w:rsidRDefault="00515B00" w:rsidP="00FF14C8">
      <w:pPr>
        <w:pStyle w:val="Arial10"/>
      </w:pPr>
    </w:p>
    <w:sectPr w:rsidR="00515B00" w:rsidSect="00352364">
      <w:headerReference w:type="default" r:id="rId65"/>
      <w:pgSz w:w="10080" w:h="12240" w:orient="landscape" w:code="5"/>
      <w:pgMar w:top="432" w:right="576" w:bottom="432" w:left="576"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E616" w14:textId="77777777" w:rsidR="007366B7" w:rsidRDefault="007366B7" w:rsidP="00BE2FBB">
      <w:r>
        <w:separator/>
      </w:r>
    </w:p>
  </w:endnote>
  <w:endnote w:type="continuationSeparator" w:id="0">
    <w:p w14:paraId="66836E02" w14:textId="77777777" w:rsidR="007366B7" w:rsidRDefault="007366B7" w:rsidP="00BE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ngle">
    <w:panose1 w:val="000004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olemnity">
    <w:panose1 w:val="00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Monotype Sorts">
    <w:panose1 w:val="01010601010101010101"/>
    <w:charset w:val="02"/>
    <w:family w:val="auto"/>
    <w:pitch w:val="variable"/>
    <w:sig w:usb0="00000000" w:usb1="10000000" w:usb2="00000000" w:usb3="00000000" w:csb0="80000000"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0013" w14:textId="77777777" w:rsidR="007366B7" w:rsidRDefault="007366B7" w:rsidP="00BE2FBB">
      <w:r>
        <w:separator/>
      </w:r>
    </w:p>
  </w:footnote>
  <w:footnote w:type="continuationSeparator" w:id="0">
    <w:p w14:paraId="4C7B0C8C" w14:textId="77777777" w:rsidR="007366B7" w:rsidRDefault="007366B7" w:rsidP="00BE2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9611"/>
      <w:docPartObj>
        <w:docPartGallery w:val="Page Numbers (Top of Page)"/>
        <w:docPartUnique/>
      </w:docPartObj>
    </w:sdtPr>
    <w:sdtContent>
      <w:p w14:paraId="751DE14D" w14:textId="77777777" w:rsidR="00B54CE7" w:rsidRDefault="00B54CE7">
        <w:pPr>
          <w:pStyle w:val="Header"/>
          <w:jc w:val="center"/>
        </w:pPr>
        <w:r>
          <w:rPr>
            <w:noProof/>
          </w:rPr>
          <w:fldChar w:fldCharType="begin"/>
        </w:r>
        <w:r>
          <w:rPr>
            <w:noProof/>
          </w:rPr>
          <w:instrText xml:space="preserve"> PAGE   \* MERGEFORMAT </w:instrText>
        </w:r>
        <w:r>
          <w:rPr>
            <w:noProof/>
          </w:rPr>
          <w:fldChar w:fldCharType="separate"/>
        </w:r>
        <w:r w:rsidR="00286E83">
          <w:rPr>
            <w:noProof/>
          </w:rPr>
          <w:t>15</w:t>
        </w:r>
        <w:r>
          <w:rPr>
            <w:noProof/>
          </w:rPr>
          <w:fldChar w:fldCharType="end"/>
        </w:r>
      </w:p>
    </w:sdtContent>
  </w:sdt>
  <w:p w14:paraId="16594348" w14:textId="77777777" w:rsidR="00B54CE7" w:rsidRDefault="00B54C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6131"/>
    <w:rsid w:val="00002428"/>
    <w:rsid w:val="00003B8D"/>
    <w:rsid w:val="0002741B"/>
    <w:rsid w:val="000379DD"/>
    <w:rsid w:val="00051822"/>
    <w:rsid w:val="000574E2"/>
    <w:rsid w:val="000A4533"/>
    <w:rsid w:val="000A5BDD"/>
    <w:rsid w:val="000B4F06"/>
    <w:rsid w:val="000C2498"/>
    <w:rsid w:val="000D4494"/>
    <w:rsid w:val="000E0A25"/>
    <w:rsid w:val="000E283C"/>
    <w:rsid w:val="001039AE"/>
    <w:rsid w:val="00104F00"/>
    <w:rsid w:val="00107939"/>
    <w:rsid w:val="00115E5E"/>
    <w:rsid w:val="001512FA"/>
    <w:rsid w:val="00165A90"/>
    <w:rsid w:val="00180251"/>
    <w:rsid w:val="00181225"/>
    <w:rsid w:val="0019327C"/>
    <w:rsid w:val="001A025F"/>
    <w:rsid w:val="001A42A7"/>
    <w:rsid w:val="001D07DF"/>
    <w:rsid w:val="001D0EBF"/>
    <w:rsid w:val="001D40E1"/>
    <w:rsid w:val="001E5A5C"/>
    <w:rsid w:val="001F1226"/>
    <w:rsid w:val="001F1C9C"/>
    <w:rsid w:val="00200D8C"/>
    <w:rsid w:val="00204F6D"/>
    <w:rsid w:val="002066D8"/>
    <w:rsid w:val="00223375"/>
    <w:rsid w:val="00263397"/>
    <w:rsid w:val="00267D1E"/>
    <w:rsid w:val="00276743"/>
    <w:rsid w:val="00286E83"/>
    <w:rsid w:val="002B50AE"/>
    <w:rsid w:val="002B6860"/>
    <w:rsid w:val="002E7499"/>
    <w:rsid w:val="002F565C"/>
    <w:rsid w:val="002F591C"/>
    <w:rsid w:val="0031028B"/>
    <w:rsid w:val="0031473D"/>
    <w:rsid w:val="00322A44"/>
    <w:rsid w:val="0032622D"/>
    <w:rsid w:val="00334473"/>
    <w:rsid w:val="00342160"/>
    <w:rsid w:val="00343930"/>
    <w:rsid w:val="00352364"/>
    <w:rsid w:val="003655CA"/>
    <w:rsid w:val="00373A48"/>
    <w:rsid w:val="00384A4C"/>
    <w:rsid w:val="003868EB"/>
    <w:rsid w:val="0039409D"/>
    <w:rsid w:val="00394C7C"/>
    <w:rsid w:val="003971B7"/>
    <w:rsid w:val="003B0251"/>
    <w:rsid w:val="003D6D5F"/>
    <w:rsid w:val="003D79A4"/>
    <w:rsid w:val="004010DF"/>
    <w:rsid w:val="00401A01"/>
    <w:rsid w:val="00404B71"/>
    <w:rsid w:val="004056AC"/>
    <w:rsid w:val="00406890"/>
    <w:rsid w:val="00426DF4"/>
    <w:rsid w:val="00427E8D"/>
    <w:rsid w:val="00430E4A"/>
    <w:rsid w:val="00437842"/>
    <w:rsid w:val="00445D45"/>
    <w:rsid w:val="00446CFA"/>
    <w:rsid w:val="00464C95"/>
    <w:rsid w:val="00466F0A"/>
    <w:rsid w:val="00474D5E"/>
    <w:rsid w:val="004802A2"/>
    <w:rsid w:val="00486ADC"/>
    <w:rsid w:val="004873A5"/>
    <w:rsid w:val="00490652"/>
    <w:rsid w:val="004A58D1"/>
    <w:rsid w:val="004B093E"/>
    <w:rsid w:val="004B1AE2"/>
    <w:rsid w:val="004B6D58"/>
    <w:rsid w:val="004C4782"/>
    <w:rsid w:val="004D1760"/>
    <w:rsid w:val="004D2634"/>
    <w:rsid w:val="004E1C05"/>
    <w:rsid w:val="005034C7"/>
    <w:rsid w:val="00515B00"/>
    <w:rsid w:val="0055261F"/>
    <w:rsid w:val="00552CC5"/>
    <w:rsid w:val="00566275"/>
    <w:rsid w:val="005857DC"/>
    <w:rsid w:val="005878D6"/>
    <w:rsid w:val="00594D3E"/>
    <w:rsid w:val="005A26AE"/>
    <w:rsid w:val="005D2795"/>
    <w:rsid w:val="005D3567"/>
    <w:rsid w:val="005D3AC9"/>
    <w:rsid w:val="005D3F1B"/>
    <w:rsid w:val="005D7170"/>
    <w:rsid w:val="00610C3F"/>
    <w:rsid w:val="00616DD2"/>
    <w:rsid w:val="00620DE7"/>
    <w:rsid w:val="00630422"/>
    <w:rsid w:val="006464D0"/>
    <w:rsid w:val="00653E3F"/>
    <w:rsid w:val="00660486"/>
    <w:rsid w:val="00690904"/>
    <w:rsid w:val="00696F58"/>
    <w:rsid w:val="006A4B13"/>
    <w:rsid w:val="006A719F"/>
    <w:rsid w:val="006D42F6"/>
    <w:rsid w:val="006D6131"/>
    <w:rsid w:val="006E3DA0"/>
    <w:rsid w:val="006F31E2"/>
    <w:rsid w:val="0070502E"/>
    <w:rsid w:val="007065F2"/>
    <w:rsid w:val="00721532"/>
    <w:rsid w:val="007366B7"/>
    <w:rsid w:val="0074153B"/>
    <w:rsid w:val="00741D6E"/>
    <w:rsid w:val="00741F8F"/>
    <w:rsid w:val="00744B01"/>
    <w:rsid w:val="00752A2A"/>
    <w:rsid w:val="00754B7B"/>
    <w:rsid w:val="00754D19"/>
    <w:rsid w:val="00755937"/>
    <w:rsid w:val="00766609"/>
    <w:rsid w:val="007667DF"/>
    <w:rsid w:val="00784D52"/>
    <w:rsid w:val="00787883"/>
    <w:rsid w:val="0079136B"/>
    <w:rsid w:val="00791E52"/>
    <w:rsid w:val="007A1823"/>
    <w:rsid w:val="007A35DF"/>
    <w:rsid w:val="007A5B58"/>
    <w:rsid w:val="007A6B0A"/>
    <w:rsid w:val="007B2917"/>
    <w:rsid w:val="007B70A0"/>
    <w:rsid w:val="007D2484"/>
    <w:rsid w:val="007E3D53"/>
    <w:rsid w:val="007E48AC"/>
    <w:rsid w:val="007E49E6"/>
    <w:rsid w:val="007E4DD4"/>
    <w:rsid w:val="00800706"/>
    <w:rsid w:val="00803F6D"/>
    <w:rsid w:val="00823FF4"/>
    <w:rsid w:val="008249B0"/>
    <w:rsid w:val="00830AE0"/>
    <w:rsid w:val="00833ED4"/>
    <w:rsid w:val="00840BA8"/>
    <w:rsid w:val="008460AE"/>
    <w:rsid w:val="008570F1"/>
    <w:rsid w:val="00872878"/>
    <w:rsid w:val="008821C2"/>
    <w:rsid w:val="008B1B7D"/>
    <w:rsid w:val="008B21B3"/>
    <w:rsid w:val="008D4ACB"/>
    <w:rsid w:val="008D6E76"/>
    <w:rsid w:val="008F028C"/>
    <w:rsid w:val="008F6240"/>
    <w:rsid w:val="0091569F"/>
    <w:rsid w:val="00920CE1"/>
    <w:rsid w:val="00933E40"/>
    <w:rsid w:val="009354DA"/>
    <w:rsid w:val="009643BC"/>
    <w:rsid w:val="00975ED4"/>
    <w:rsid w:val="009840A4"/>
    <w:rsid w:val="009907CD"/>
    <w:rsid w:val="00996A3A"/>
    <w:rsid w:val="009A6C77"/>
    <w:rsid w:val="009B0C19"/>
    <w:rsid w:val="009D2671"/>
    <w:rsid w:val="009E18C7"/>
    <w:rsid w:val="009E3E53"/>
    <w:rsid w:val="009F03C2"/>
    <w:rsid w:val="009F3021"/>
    <w:rsid w:val="009F4B7B"/>
    <w:rsid w:val="00A026A3"/>
    <w:rsid w:val="00A5378B"/>
    <w:rsid w:val="00A54D14"/>
    <w:rsid w:val="00A70CD6"/>
    <w:rsid w:val="00A81D8D"/>
    <w:rsid w:val="00A857A8"/>
    <w:rsid w:val="00A96AEE"/>
    <w:rsid w:val="00AC1546"/>
    <w:rsid w:val="00AC31EF"/>
    <w:rsid w:val="00AD6C8D"/>
    <w:rsid w:val="00AD7EBF"/>
    <w:rsid w:val="00AF213E"/>
    <w:rsid w:val="00AF72BE"/>
    <w:rsid w:val="00B214D2"/>
    <w:rsid w:val="00B31CED"/>
    <w:rsid w:val="00B35E04"/>
    <w:rsid w:val="00B413D1"/>
    <w:rsid w:val="00B41941"/>
    <w:rsid w:val="00B43380"/>
    <w:rsid w:val="00B44C54"/>
    <w:rsid w:val="00B54CE7"/>
    <w:rsid w:val="00B64BC3"/>
    <w:rsid w:val="00B71592"/>
    <w:rsid w:val="00B949E0"/>
    <w:rsid w:val="00B97276"/>
    <w:rsid w:val="00BA13AD"/>
    <w:rsid w:val="00BA20A8"/>
    <w:rsid w:val="00BA2B0A"/>
    <w:rsid w:val="00BE1EFD"/>
    <w:rsid w:val="00BE2FBB"/>
    <w:rsid w:val="00BF0094"/>
    <w:rsid w:val="00BF5FB9"/>
    <w:rsid w:val="00BF6B49"/>
    <w:rsid w:val="00C11D17"/>
    <w:rsid w:val="00C12214"/>
    <w:rsid w:val="00C132CE"/>
    <w:rsid w:val="00C20F5B"/>
    <w:rsid w:val="00C216DD"/>
    <w:rsid w:val="00C31BB9"/>
    <w:rsid w:val="00C51663"/>
    <w:rsid w:val="00C54C8A"/>
    <w:rsid w:val="00C7401E"/>
    <w:rsid w:val="00C82D9D"/>
    <w:rsid w:val="00C94659"/>
    <w:rsid w:val="00C9605C"/>
    <w:rsid w:val="00CE1486"/>
    <w:rsid w:val="00CE3604"/>
    <w:rsid w:val="00D10439"/>
    <w:rsid w:val="00D4765B"/>
    <w:rsid w:val="00D47933"/>
    <w:rsid w:val="00D5657F"/>
    <w:rsid w:val="00D8234D"/>
    <w:rsid w:val="00D83932"/>
    <w:rsid w:val="00D939B2"/>
    <w:rsid w:val="00D94783"/>
    <w:rsid w:val="00DC3E6C"/>
    <w:rsid w:val="00DC781E"/>
    <w:rsid w:val="00DD4E84"/>
    <w:rsid w:val="00DD7ED3"/>
    <w:rsid w:val="00DE71D3"/>
    <w:rsid w:val="00DF32B3"/>
    <w:rsid w:val="00DF5A16"/>
    <w:rsid w:val="00E56F37"/>
    <w:rsid w:val="00E63664"/>
    <w:rsid w:val="00E65419"/>
    <w:rsid w:val="00E96BEA"/>
    <w:rsid w:val="00EB4DDD"/>
    <w:rsid w:val="00EB77FF"/>
    <w:rsid w:val="00ED53B1"/>
    <w:rsid w:val="00ED7AE0"/>
    <w:rsid w:val="00EF119D"/>
    <w:rsid w:val="00F055D4"/>
    <w:rsid w:val="00F20095"/>
    <w:rsid w:val="00F30528"/>
    <w:rsid w:val="00F34F28"/>
    <w:rsid w:val="00F37AAA"/>
    <w:rsid w:val="00F51F48"/>
    <w:rsid w:val="00F5687B"/>
    <w:rsid w:val="00F662B2"/>
    <w:rsid w:val="00F70B3E"/>
    <w:rsid w:val="00FA6253"/>
    <w:rsid w:val="00FA75C1"/>
    <w:rsid w:val="00FB1F35"/>
    <w:rsid w:val="00FD2988"/>
    <w:rsid w:val="00FD454C"/>
    <w:rsid w:val="00FF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D632"/>
  <w15:docId w15:val="{07FF42B5-6AF4-4B3D-9130-79272B69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Heading">
    <w:name w:val="Paragraph Heading"/>
    <w:basedOn w:val="Normal"/>
    <w:link w:val="ParagraphHeadingChar"/>
    <w:qFormat/>
    <w:rsid w:val="00115E5E"/>
    <w:rPr>
      <w:rFonts w:ascii="Bangle" w:hAnsi="Bangle"/>
      <w:b/>
      <w:sz w:val="24"/>
      <w:szCs w:val="24"/>
      <w:u w:val="single"/>
    </w:rPr>
  </w:style>
  <w:style w:type="character" w:customStyle="1" w:styleId="ParagraphHeadingChar">
    <w:name w:val="Paragraph Heading Char"/>
    <w:basedOn w:val="DefaultParagraphFont"/>
    <w:link w:val="ParagraphHeading"/>
    <w:rsid w:val="00115E5E"/>
    <w:rPr>
      <w:rFonts w:ascii="Bangle" w:hAnsi="Bangle"/>
      <w:b/>
      <w:sz w:val="24"/>
      <w:szCs w:val="24"/>
      <w:u w:val="single"/>
    </w:rPr>
  </w:style>
  <w:style w:type="paragraph" w:customStyle="1" w:styleId="Arial10">
    <w:name w:val="Arial 10"/>
    <w:basedOn w:val="ParagraphHeading"/>
    <w:link w:val="Arial10Char"/>
    <w:qFormat/>
    <w:rsid w:val="00466F0A"/>
    <w:pPr>
      <w:jc w:val="both"/>
    </w:pPr>
    <w:rPr>
      <w:rFonts w:ascii="Arial" w:hAnsi="Arial" w:cs="Arial"/>
      <w:b w:val="0"/>
      <w:sz w:val="20"/>
      <w:szCs w:val="20"/>
      <w:u w:val="none"/>
    </w:rPr>
  </w:style>
  <w:style w:type="character" w:customStyle="1" w:styleId="Arial10Char">
    <w:name w:val="Arial 10 Char"/>
    <w:basedOn w:val="ParagraphHeadingChar"/>
    <w:link w:val="Arial10"/>
    <w:rsid w:val="00466F0A"/>
    <w:rPr>
      <w:rFonts w:ascii="Bangle" w:hAnsi="Bangle" w:cs="Arial"/>
      <w:b/>
      <w:sz w:val="20"/>
      <w:szCs w:val="20"/>
      <w:u w:val="single"/>
    </w:rPr>
  </w:style>
  <w:style w:type="paragraph" w:customStyle="1" w:styleId="Arial11">
    <w:name w:val="Arial 11"/>
    <w:basedOn w:val="ParagraphHeading"/>
    <w:link w:val="Arial11Char"/>
    <w:qFormat/>
    <w:rsid w:val="00466F0A"/>
    <w:pPr>
      <w:jc w:val="both"/>
    </w:pPr>
    <w:rPr>
      <w:rFonts w:ascii="Arial" w:hAnsi="Arial" w:cs="Arial"/>
      <w:b w:val="0"/>
      <w:sz w:val="22"/>
      <w:u w:val="none"/>
    </w:rPr>
  </w:style>
  <w:style w:type="character" w:customStyle="1" w:styleId="Arial11Char">
    <w:name w:val="Arial 11 Char"/>
    <w:basedOn w:val="ParagraphHeadingChar"/>
    <w:link w:val="Arial11"/>
    <w:rsid w:val="00466F0A"/>
    <w:rPr>
      <w:rFonts w:ascii="Bangle" w:hAnsi="Bangle" w:cs="Arial"/>
      <w:b/>
      <w:sz w:val="24"/>
      <w:szCs w:val="24"/>
      <w:u w:val="single"/>
    </w:rPr>
  </w:style>
  <w:style w:type="paragraph" w:customStyle="1" w:styleId="CongregationParagraph">
    <w:name w:val="Congregation Paragraph"/>
    <w:basedOn w:val="Arial11"/>
    <w:link w:val="CongregationParagraphChar"/>
    <w:qFormat/>
    <w:rsid w:val="00466F0A"/>
    <w:rPr>
      <w:rFonts w:ascii="Arial Black" w:hAnsi="Arial Black"/>
      <w:smallCaps/>
    </w:rPr>
  </w:style>
  <w:style w:type="character" w:customStyle="1" w:styleId="CongregationParagraphChar">
    <w:name w:val="Congregation Paragraph Char"/>
    <w:basedOn w:val="Arial11Char"/>
    <w:link w:val="CongregationParagraph"/>
    <w:rsid w:val="00466F0A"/>
    <w:rPr>
      <w:rFonts w:ascii="Arial Black" w:hAnsi="Arial Black" w:cs="Arial"/>
      <w:b/>
      <w:smallCaps/>
      <w:sz w:val="24"/>
      <w:szCs w:val="24"/>
      <w:u w:val="single"/>
    </w:rPr>
  </w:style>
  <w:style w:type="paragraph" w:customStyle="1" w:styleId="BulletinHeading">
    <w:name w:val="Bulletin  Heading"/>
    <w:basedOn w:val="Normal"/>
    <w:link w:val="BulletinHeadingChar"/>
    <w:qFormat/>
    <w:rsid w:val="00466F0A"/>
    <w:pPr>
      <w:jc w:val="both"/>
    </w:pPr>
    <w:rPr>
      <w:rFonts w:ascii="Bangle" w:eastAsia="Calibri" w:hAnsi="Bangle" w:cs="Arial"/>
      <w:b/>
      <w:sz w:val="24"/>
      <w:szCs w:val="24"/>
      <w:u w:val="single"/>
    </w:rPr>
  </w:style>
  <w:style w:type="character" w:customStyle="1" w:styleId="BulletinHeadingChar">
    <w:name w:val="Bulletin  Heading Char"/>
    <w:basedOn w:val="DefaultParagraphFont"/>
    <w:link w:val="BulletinHeading"/>
    <w:rsid w:val="00466F0A"/>
    <w:rPr>
      <w:rFonts w:ascii="Bangle" w:eastAsia="Calibri" w:hAnsi="Bangle" w:cs="Arial"/>
      <w:b/>
      <w:sz w:val="24"/>
      <w:szCs w:val="24"/>
      <w:u w:val="single"/>
    </w:rPr>
  </w:style>
  <w:style w:type="paragraph" w:customStyle="1" w:styleId="BulletinSmall">
    <w:name w:val="Bulletin Small"/>
    <w:basedOn w:val="Normal"/>
    <w:link w:val="BulletinSmallChar"/>
    <w:qFormat/>
    <w:rsid w:val="00466F0A"/>
    <w:pPr>
      <w:spacing w:line="276" w:lineRule="auto"/>
      <w:jc w:val="both"/>
    </w:pPr>
    <w:rPr>
      <w:rFonts w:eastAsia="Calibri" w:cs="Arial"/>
      <w:sz w:val="20"/>
      <w:szCs w:val="20"/>
    </w:rPr>
  </w:style>
  <w:style w:type="character" w:customStyle="1" w:styleId="BulletinSmallChar">
    <w:name w:val="Bulletin Small Char"/>
    <w:basedOn w:val="DefaultParagraphFont"/>
    <w:link w:val="BulletinSmall"/>
    <w:rsid w:val="00466F0A"/>
    <w:rPr>
      <w:rFonts w:eastAsia="Calibri" w:cs="Arial"/>
      <w:sz w:val="20"/>
      <w:szCs w:val="20"/>
    </w:rPr>
  </w:style>
  <w:style w:type="paragraph" w:styleId="Header">
    <w:name w:val="header"/>
    <w:basedOn w:val="Normal"/>
    <w:link w:val="HeaderChar"/>
    <w:uiPriority w:val="99"/>
    <w:unhideWhenUsed/>
    <w:rsid w:val="00BE2FBB"/>
    <w:pPr>
      <w:tabs>
        <w:tab w:val="center" w:pos="4680"/>
        <w:tab w:val="right" w:pos="9360"/>
      </w:tabs>
    </w:pPr>
  </w:style>
  <w:style w:type="character" w:customStyle="1" w:styleId="HeaderChar">
    <w:name w:val="Header Char"/>
    <w:basedOn w:val="DefaultParagraphFont"/>
    <w:link w:val="Header"/>
    <w:uiPriority w:val="99"/>
    <w:rsid w:val="00BE2FBB"/>
  </w:style>
  <w:style w:type="paragraph" w:styleId="Footer">
    <w:name w:val="footer"/>
    <w:basedOn w:val="Normal"/>
    <w:link w:val="FooterChar"/>
    <w:uiPriority w:val="99"/>
    <w:semiHidden/>
    <w:unhideWhenUsed/>
    <w:rsid w:val="00BE2FBB"/>
    <w:pPr>
      <w:tabs>
        <w:tab w:val="center" w:pos="4680"/>
        <w:tab w:val="right" w:pos="9360"/>
      </w:tabs>
    </w:pPr>
  </w:style>
  <w:style w:type="character" w:customStyle="1" w:styleId="FooterChar">
    <w:name w:val="Footer Char"/>
    <w:basedOn w:val="DefaultParagraphFont"/>
    <w:link w:val="Footer"/>
    <w:uiPriority w:val="99"/>
    <w:semiHidden/>
    <w:rsid w:val="00BE2FBB"/>
  </w:style>
  <w:style w:type="table" w:styleId="TableGrid">
    <w:name w:val="Table Grid"/>
    <w:basedOn w:val="TableNormal"/>
    <w:uiPriority w:val="59"/>
    <w:rsid w:val="00200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0D8C"/>
    <w:rPr>
      <w:color w:val="0000FF" w:themeColor="hyperlink"/>
      <w:u w:val="single"/>
    </w:rPr>
  </w:style>
  <w:style w:type="paragraph" w:customStyle="1" w:styleId="Body">
    <w:name w:val="Body"/>
    <w:rsid w:val="00752A2A"/>
    <w:pPr>
      <w:widowControl w:val="0"/>
      <w:autoSpaceDE w:val="0"/>
      <w:autoSpaceDN w:val="0"/>
      <w:adjustRightInd w:val="0"/>
      <w:ind w:left="180"/>
    </w:pPr>
    <w:rPr>
      <w:rFonts w:ascii="Segoe UI" w:eastAsiaTheme="minorEastAsia" w:hAnsi="Segoe UI" w:cs="Segoe UI"/>
      <w:color w:val="000000"/>
      <w:sz w:val="18"/>
      <w:szCs w:val="18"/>
    </w:rPr>
  </w:style>
  <w:style w:type="paragraph" w:styleId="BalloonText">
    <w:name w:val="Balloon Text"/>
    <w:basedOn w:val="Normal"/>
    <w:link w:val="BalloonTextChar"/>
    <w:uiPriority w:val="99"/>
    <w:semiHidden/>
    <w:unhideWhenUsed/>
    <w:rsid w:val="00872878"/>
    <w:rPr>
      <w:rFonts w:ascii="Tahoma" w:hAnsi="Tahoma" w:cs="Tahoma"/>
      <w:sz w:val="16"/>
      <w:szCs w:val="16"/>
    </w:rPr>
  </w:style>
  <w:style w:type="character" w:customStyle="1" w:styleId="BalloonTextChar">
    <w:name w:val="Balloon Text Char"/>
    <w:basedOn w:val="DefaultParagraphFont"/>
    <w:link w:val="BalloonText"/>
    <w:uiPriority w:val="99"/>
    <w:semiHidden/>
    <w:rsid w:val="00872878"/>
    <w:rPr>
      <w:rFonts w:ascii="Tahoma" w:hAnsi="Tahoma" w:cs="Tahoma"/>
      <w:sz w:val="16"/>
      <w:szCs w:val="16"/>
    </w:rPr>
  </w:style>
  <w:style w:type="paragraph" w:styleId="Caption">
    <w:name w:val="caption"/>
    <w:basedOn w:val="Normal"/>
    <w:next w:val="Normal"/>
    <w:uiPriority w:val="99"/>
    <w:qFormat/>
    <w:rsid w:val="00BA13AD"/>
    <w:pPr>
      <w:widowControl w:val="0"/>
      <w:autoSpaceDE w:val="0"/>
      <w:autoSpaceDN w:val="0"/>
      <w:adjustRightInd w:val="0"/>
      <w:spacing w:after="80"/>
    </w:pPr>
    <w:rPr>
      <w:rFonts w:ascii="Segoe UI" w:eastAsiaTheme="minorEastAsia" w:hAnsi="Segoe UI" w:cs="Segoe UI"/>
      <w:b/>
      <w:bCs/>
      <w:color w:val="000000"/>
      <w:sz w:val="21"/>
      <w:szCs w:val="21"/>
    </w:rPr>
  </w:style>
  <w:style w:type="paragraph" w:customStyle="1" w:styleId="PastorParagraph">
    <w:name w:val="Pastor Paragraph"/>
    <w:basedOn w:val="ParagraphHeading"/>
    <w:link w:val="PastorParagraphChar"/>
    <w:qFormat/>
    <w:rsid w:val="00E63664"/>
    <w:pPr>
      <w:spacing w:line="276" w:lineRule="auto"/>
    </w:pPr>
    <w:rPr>
      <w:rFonts w:ascii="Arial" w:eastAsia="Calibri" w:hAnsi="Arial" w:cs="Arial"/>
      <w:b w:val="0"/>
      <w:sz w:val="22"/>
      <w:szCs w:val="22"/>
      <w:u w:val="none"/>
    </w:rPr>
  </w:style>
  <w:style w:type="character" w:customStyle="1" w:styleId="PastorParagraphChar">
    <w:name w:val="Pastor Paragraph Char"/>
    <w:basedOn w:val="ParagraphHeadingChar"/>
    <w:link w:val="PastorParagraph"/>
    <w:rsid w:val="00E63664"/>
    <w:rPr>
      <w:rFonts w:ascii="Bangle" w:eastAsia="Calibri" w:hAnsi="Bangle" w:cs="Arial"/>
      <w:b/>
      <w:sz w:val="24"/>
      <w:szCs w:val="24"/>
      <w:u w:val="single"/>
    </w:rPr>
  </w:style>
  <w:style w:type="paragraph" w:customStyle="1" w:styleId="PastorParagr">
    <w:name w:val="PastorParagr"/>
    <w:basedOn w:val="Normal"/>
    <w:rsid w:val="00165A90"/>
    <w:pPr>
      <w:jc w:val="both"/>
    </w:pPr>
    <w:rPr>
      <w:rFonts w:eastAsia="Times New Roman" w:cs="Times New Roman"/>
      <w:szCs w:val="20"/>
    </w:rPr>
  </w:style>
  <w:style w:type="paragraph" w:customStyle="1" w:styleId="CongParagr">
    <w:name w:val="CongParagr"/>
    <w:basedOn w:val="Normal"/>
    <w:rsid w:val="00165A90"/>
    <w:pPr>
      <w:jc w:val="both"/>
    </w:pPr>
    <w:rPr>
      <w:rFonts w:ascii="Arial Black" w:eastAsia="Times New Roman" w:hAnsi="Arial Black" w:cs="Times New Roman"/>
      <w:smallCaps/>
      <w:szCs w:val="20"/>
    </w:rPr>
  </w:style>
  <w:style w:type="character" w:customStyle="1" w:styleId="Subcaption">
    <w:name w:val="Subcaption"/>
    <w:rsid w:val="00401A01"/>
    <w:rPr>
      <w:rFonts w:ascii="Segoe UI" w:hAnsi="Segoe UI" w:cs="Segoe UI"/>
      <w:b w:val="0"/>
      <w:i/>
      <w:color w:val="000000"/>
      <w:sz w:val="18"/>
      <w:u w:val="none"/>
    </w:rPr>
  </w:style>
  <w:style w:type="character" w:customStyle="1" w:styleId="Copyright">
    <w:name w:val="Copyright"/>
    <w:rsid w:val="00401A01"/>
    <w:rPr>
      <w:rFonts w:ascii="Segoe UI" w:hAnsi="Segoe UI" w:cs="Segoe UI"/>
      <w:b w:val="0"/>
      <w:i w:val="0"/>
      <w:color w:val="000000"/>
      <w:sz w:val="13"/>
      <w:u w:val="none"/>
    </w:rPr>
  </w:style>
  <w:style w:type="paragraph" w:customStyle="1" w:styleId="ArialBlack11">
    <w:name w:val="Arial Black 11"/>
    <w:basedOn w:val="Normal"/>
    <w:link w:val="ArialBlack11Char"/>
    <w:qFormat/>
    <w:rsid w:val="00A96AEE"/>
    <w:rPr>
      <w:rFonts w:ascii="Arial Black" w:eastAsia="Times New Roman" w:hAnsi="Arial Black" w:cs="Arial"/>
      <w:smallCaps/>
    </w:rPr>
  </w:style>
  <w:style w:type="paragraph" w:styleId="NoSpacing">
    <w:name w:val="No Spacing"/>
    <w:uiPriority w:val="1"/>
    <w:qFormat/>
    <w:rsid w:val="00A96AEE"/>
    <w:rPr>
      <w:rFonts w:eastAsia="Times New Roman" w:cs="Times New Roman"/>
    </w:rPr>
  </w:style>
  <w:style w:type="character" w:customStyle="1" w:styleId="ArialBlack11Char">
    <w:name w:val="Arial Black 11 Char"/>
    <w:link w:val="ArialBlack11"/>
    <w:rsid w:val="00A96AEE"/>
    <w:rPr>
      <w:rFonts w:ascii="Arial Black" w:eastAsia="Times New Roman" w:hAnsi="Arial Black" w:cs="Arial"/>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theme" Target="theme/theme1.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Divine%20Service%20-%20Page%20151%20-%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Divine Service - Page 151 - 2012.dotx</Template>
  <TotalTime>225</TotalTime>
  <Pages>17</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 Calvary Evangelical</cp:lastModifiedBy>
  <cp:revision>8</cp:revision>
  <cp:lastPrinted>2026-06-15T19:10:00Z</cp:lastPrinted>
  <dcterms:created xsi:type="dcterms:W3CDTF">2026-06-15T16:21:00Z</dcterms:created>
  <dcterms:modified xsi:type="dcterms:W3CDTF">2026-06-17T19:39:00Z</dcterms:modified>
</cp:coreProperties>
</file>